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A0573" w14:textId="77777777" w:rsidR="00A17700" w:rsidRDefault="00A17700" w:rsidP="00A17700">
      <w:pPr>
        <w:rPr>
          <w:rFonts w:ascii="Arial Narrow" w:hAnsi="Arial Narrow"/>
          <w:sz w:val="19"/>
          <w:szCs w:val="19"/>
        </w:rPr>
      </w:pPr>
    </w:p>
    <w:p w14:paraId="1E5FC952" w14:textId="5BBB1FA3" w:rsidR="00A17700" w:rsidRDefault="00A17700" w:rsidP="00A177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CRIMINAL LAW</w:t>
      </w:r>
    </w:p>
    <w:p w14:paraId="250D96A6" w14:textId="39A0AC6D" w:rsidR="00840160" w:rsidRPr="00484E9D" w:rsidRDefault="004D7261" w:rsidP="00A177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TABLE</w:t>
      </w:r>
      <w:r w:rsidR="00840160" w:rsidRPr="00484E9D">
        <w:rPr>
          <w:rFonts w:ascii="Arial" w:hAnsi="Arial" w:cs="Arial"/>
          <w:b/>
          <w:sz w:val="28"/>
          <w:szCs w:val="28"/>
        </w:rPr>
        <w:t xml:space="preserve"> OF CONTENTS</w:t>
      </w:r>
    </w:p>
    <w:tbl>
      <w:tblPr>
        <w:tblW w:w="3500" w:type="pct"/>
        <w:jc w:val="center"/>
        <w:tblLook w:val="04A0" w:firstRow="1" w:lastRow="0" w:firstColumn="1" w:lastColumn="0" w:noHBand="0" w:noVBand="1"/>
      </w:tblPr>
      <w:tblGrid>
        <w:gridCol w:w="809"/>
        <w:gridCol w:w="5523"/>
        <w:gridCol w:w="1379"/>
      </w:tblGrid>
      <w:tr w:rsidR="00840160" w:rsidRPr="00484E9D" w14:paraId="49714ACF" w14:textId="77777777" w:rsidTr="00840160">
        <w:trPr>
          <w:jc w:val="center"/>
        </w:trPr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14:paraId="15591A07" w14:textId="77777777" w:rsidR="00840160" w:rsidRPr="00484E9D" w:rsidRDefault="00840160" w:rsidP="0084016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  <w:t xml:space="preserve">Ch. </w:t>
            </w:r>
          </w:p>
        </w:tc>
        <w:tc>
          <w:tcPr>
            <w:tcW w:w="5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14:paraId="1648291B" w14:textId="77777777" w:rsidR="00840160" w:rsidRPr="00484E9D" w:rsidRDefault="00840160" w:rsidP="0084016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  <w:t>Topic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14:paraId="695DAAE0" w14:textId="77777777" w:rsidR="00840160" w:rsidRPr="00484E9D" w:rsidRDefault="00840160" w:rsidP="008401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  <w:t>Pages</w:t>
            </w:r>
          </w:p>
        </w:tc>
      </w:tr>
      <w:tr w:rsidR="00840160" w:rsidRPr="00484E9D" w14:paraId="4377A85B" w14:textId="77777777" w:rsidTr="00840160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4FD592" w14:textId="77777777" w:rsidR="00840160" w:rsidRPr="0069088C" w:rsidRDefault="00840160" w:rsidP="00840160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9088C">
              <w:rPr>
                <w:rFonts w:ascii="Arial Narrow" w:hAnsi="Arial Narrow"/>
                <w:sz w:val="19"/>
                <w:szCs w:val="19"/>
              </w:rPr>
              <w:t>35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C10AE0" w14:textId="77777777" w:rsidR="00840160" w:rsidRPr="0069088C" w:rsidRDefault="00840160" w:rsidP="00840160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9088C">
              <w:rPr>
                <w:rFonts w:ascii="Arial Narrow" w:hAnsi="Arial Narrow"/>
                <w:sz w:val="19"/>
                <w:szCs w:val="19"/>
              </w:rPr>
              <w:t>Classification of Offences and Trial Jurisdiction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CAD5C5" w14:textId="003F1EA4" w:rsidR="00840160" w:rsidRPr="0069088C" w:rsidRDefault="00A75A66" w:rsidP="00840160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293</w:t>
            </w:r>
            <w:r w:rsidR="004D7261">
              <w:rPr>
                <w:rFonts w:ascii="Arial Narrow" w:hAnsi="Arial Narrow"/>
                <w:sz w:val="19"/>
                <w:szCs w:val="19"/>
              </w:rPr>
              <w:t>–</w:t>
            </w:r>
            <w:r>
              <w:rPr>
                <w:rFonts w:ascii="Arial Narrow" w:hAnsi="Arial Narrow"/>
                <w:sz w:val="19"/>
                <w:szCs w:val="19"/>
              </w:rPr>
              <w:t>302</w:t>
            </w:r>
          </w:p>
        </w:tc>
      </w:tr>
      <w:tr w:rsidR="00840160" w:rsidRPr="00484E9D" w14:paraId="14D42E29" w14:textId="77777777" w:rsidTr="00840160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8270F7" w14:textId="77777777" w:rsidR="00840160" w:rsidRPr="0069088C" w:rsidRDefault="00840160" w:rsidP="00840160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9088C">
              <w:rPr>
                <w:rFonts w:ascii="Arial Narrow" w:hAnsi="Arial Narrow"/>
                <w:sz w:val="19"/>
                <w:szCs w:val="19"/>
              </w:rPr>
              <w:t>36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349FA2" w14:textId="77777777" w:rsidR="00840160" w:rsidRPr="0069088C" w:rsidRDefault="00840160" w:rsidP="00840160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9088C">
              <w:rPr>
                <w:rFonts w:ascii="Arial Narrow" w:hAnsi="Arial Narrow"/>
                <w:sz w:val="19"/>
                <w:szCs w:val="19"/>
              </w:rPr>
              <w:t>Investigative Powers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DCAC8C" w14:textId="42CE270B" w:rsidR="00840160" w:rsidRPr="0069088C" w:rsidRDefault="00A75A66" w:rsidP="00840160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303</w:t>
            </w:r>
            <w:r w:rsidR="004D7261">
              <w:rPr>
                <w:rFonts w:ascii="Arial Narrow" w:hAnsi="Arial Narrow"/>
                <w:sz w:val="19"/>
                <w:szCs w:val="19"/>
              </w:rPr>
              <w:t>–</w:t>
            </w:r>
            <w:r>
              <w:rPr>
                <w:rFonts w:ascii="Arial Narrow" w:hAnsi="Arial Narrow"/>
                <w:sz w:val="19"/>
                <w:szCs w:val="19"/>
              </w:rPr>
              <w:t>317</w:t>
            </w:r>
          </w:p>
        </w:tc>
      </w:tr>
      <w:tr w:rsidR="00840160" w:rsidRPr="00484E9D" w14:paraId="565E60BA" w14:textId="77777777" w:rsidTr="00840160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FB9052" w14:textId="77777777" w:rsidR="00840160" w:rsidRPr="0069088C" w:rsidRDefault="00840160" w:rsidP="00840160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9088C">
              <w:rPr>
                <w:rFonts w:ascii="Arial Narrow" w:hAnsi="Arial Narrow"/>
                <w:sz w:val="19"/>
                <w:szCs w:val="19"/>
              </w:rPr>
              <w:t>37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DC60D3" w14:textId="2553BD20" w:rsidR="00840160" w:rsidRPr="0069088C" w:rsidRDefault="00840160" w:rsidP="00840160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9088C">
              <w:rPr>
                <w:rFonts w:ascii="Arial Narrow" w:hAnsi="Arial Narrow"/>
                <w:sz w:val="19"/>
                <w:szCs w:val="19"/>
              </w:rPr>
              <w:t>Pre</w:t>
            </w:r>
            <w:r w:rsidR="004D7261">
              <w:rPr>
                <w:rFonts w:ascii="Arial Narrow" w:hAnsi="Arial Narrow"/>
                <w:sz w:val="19"/>
                <w:szCs w:val="19"/>
              </w:rPr>
              <w:t>–</w:t>
            </w:r>
            <w:r w:rsidRPr="0069088C">
              <w:rPr>
                <w:rFonts w:ascii="Arial Narrow" w:hAnsi="Arial Narrow"/>
                <w:sz w:val="19"/>
                <w:szCs w:val="19"/>
              </w:rPr>
              <w:t>Trial Release (Bail)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7B39A0" w14:textId="66660C6E" w:rsidR="00840160" w:rsidRPr="0069088C" w:rsidRDefault="00A75A66" w:rsidP="00840160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319</w:t>
            </w:r>
            <w:r w:rsidR="004D7261">
              <w:rPr>
                <w:rFonts w:ascii="Arial Narrow" w:hAnsi="Arial Narrow"/>
                <w:sz w:val="19"/>
                <w:szCs w:val="19"/>
              </w:rPr>
              <w:t>–</w:t>
            </w:r>
            <w:r>
              <w:rPr>
                <w:rFonts w:ascii="Arial Narrow" w:hAnsi="Arial Narrow"/>
                <w:sz w:val="19"/>
                <w:szCs w:val="19"/>
              </w:rPr>
              <w:t>328</w:t>
            </w:r>
          </w:p>
        </w:tc>
      </w:tr>
      <w:tr w:rsidR="00840160" w:rsidRPr="00484E9D" w14:paraId="0799BC34" w14:textId="77777777" w:rsidTr="00840160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B1A2D9" w14:textId="77777777" w:rsidR="00840160" w:rsidRPr="0069088C" w:rsidRDefault="00840160" w:rsidP="00840160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9088C">
              <w:rPr>
                <w:rFonts w:ascii="Arial Narrow" w:hAnsi="Arial Narrow"/>
                <w:sz w:val="19"/>
                <w:szCs w:val="19"/>
              </w:rPr>
              <w:t>38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C15286" w14:textId="77777777" w:rsidR="00840160" w:rsidRPr="0069088C" w:rsidRDefault="00840160" w:rsidP="00840160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9088C">
              <w:rPr>
                <w:rFonts w:ascii="Arial Narrow" w:hAnsi="Arial Narrow"/>
                <w:sz w:val="19"/>
                <w:szCs w:val="19"/>
              </w:rPr>
              <w:t>Disclosure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87A389" w14:textId="1DE77D77" w:rsidR="00840160" w:rsidRPr="0069088C" w:rsidRDefault="00626AC0" w:rsidP="00840160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329</w:t>
            </w:r>
            <w:r w:rsidR="004D7261">
              <w:rPr>
                <w:rFonts w:ascii="Arial Narrow" w:hAnsi="Arial Narrow"/>
                <w:sz w:val="19"/>
                <w:szCs w:val="19"/>
              </w:rPr>
              <w:t>–</w:t>
            </w:r>
            <w:r>
              <w:rPr>
                <w:rFonts w:ascii="Arial Narrow" w:hAnsi="Arial Narrow"/>
                <w:sz w:val="19"/>
                <w:szCs w:val="19"/>
              </w:rPr>
              <w:t>335</w:t>
            </w:r>
          </w:p>
        </w:tc>
      </w:tr>
      <w:tr w:rsidR="00840160" w:rsidRPr="00484E9D" w14:paraId="75A8E6BC" w14:textId="77777777" w:rsidTr="00840160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D5CD11" w14:textId="77777777" w:rsidR="00840160" w:rsidRPr="00484E9D" w:rsidRDefault="00840160" w:rsidP="00840160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484E9D">
              <w:rPr>
                <w:rFonts w:ascii="Arial Narrow" w:hAnsi="Arial Narrow"/>
                <w:sz w:val="19"/>
                <w:szCs w:val="19"/>
              </w:rPr>
              <w:t>39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28C52A" w14:textId="77777777" w:rsidR="00840160" w:rsidRPr="00484E9D" w:rsidRDefault="00840160" w:rsidP="00840160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484E9D">
              <w:rPr>
                <w:rFonts w:ascii="Arial Narrow" w:hAnsi="Arial Narrow"/>
                <w:sz w:val="19"/>
                <w:szCs w:val="19"/>
              </w:rPr>
              <w:t>Preliminary Inquiries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20BABF" w14:textId="14DC9F1A" w:rsidR="00840160" w:rsidRPr="00484E9D" w:rsidRDefault="00626AC0" w:rsidP="00840160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337</w:t>
            </w:r>
            <w:r w:rsidR="004D7261">
              <w:rPr>
                <w:rFonts w:ascii="Arial Narrow" w:hAnsi="Arial Narrow"/>
                <w:sz w:val="19"/>
                <w:szCs w:val="19"/>
              </w:rPr>
              <w:t>–</w:t>
            </w:r>
            <w:r w:rsidR="008D7AEC">
              <w:rPr>
                <w:rFonts w:ascii="Arial Narrow" w:hAnsi="Arial Narrow"/>
                <w:sz w:val="19"/>
                <w:szCs w:val="19"/>
              </w:rPr>
              <w:t>3</w:t>
            </w:r>
            <w:r>
              <w:rPr>
                <w:rFonts w:ascii="Arial Narrow" w:hAnsi="Arial Narrow"/>
                <w:sz w:val="19"/>
                <w:szCs w:val="19"/>
              </w:rPr>
              <w:t>41</w:t>
            </w:r>
          </w:p>
        </w:tc>
      </w:tr>
      <w:tr w:rsidR="00840160" w:rsidRPr="00484E9D" w14:paraId="796A641B" w14:textId="77777777" w:rsidTr="00840160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A8A0B9" w14:textId="77777777" w:rsidR="00840160" w:rsidRPr="00484E9D" w:rsidRDefault="00840160" w:rsidP="00840160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484E9D">
              <w:rPr>
                <w:rFonts w:ascii="Arial Narrow" w:hAnsi="Arial Narrow"/>
                <w:sz w:val="19"/>
                <w:szCs w:val="19"/>
              </w:rPr>
              <w:t>40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2ABEBC" w14:textId="77777777" w:rsidR="00840160" w:rsidRPr="00484E9D" w:rsidRDefault="00840160" w:rsidP="00840160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484E9D">
              <w:rPr>
                <w:rFonts w:ascii="Arial Narrow" w:hAnsi="Arial Narrow"/>
                <w:sz w:val="19"/>
                <w:szCs w:val="19"/>
              </w:rPr>
              <w:t>Witnesses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E410EE" w14:textId="44679975" w:rsidR="00840160" w:rsidRPr="00484E9D" w:rsidRDefault="00626AC0" w:rsidP="00840160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343</w:t>
            </w:r>
            <w:r w:rsidR="004D7261">
              <w:rPr>
                <w:rFonts w:ascii="Arial Narrow" w:hAnsi="Arial Narrow"/>
                <w:sz w:val="19"/>
                <w:szCs w:val="19"/>
              </w:rPr>
              <w:t>–</w:t>
            </w:r>
            <w:r w:rsidR="008D7AEC">
              <w:rPr>
                <w:rFonts w:ascii="Arial Narrow" w:hAnsi="Arial Narrow"/>
                <w:sz w:val="19"/>
                <w:szCs w:val="19"/>
              </w:rPr>
              <w:t>34</w:t>
            </w:r>
            <w:r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840160" w:rsidRPr="00484E9D" w14:paraId="550614D9" w14:textId="77777777" w:rsidTr="00840160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8F645C" w14:textId="77777777" w:rsidR="00840160" w:rsidRPr="00484E9D" w:rsidRDefault="00840160" w:rsidP="00840160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484E9D">
              <w:rPr>
                <w:rFonts w:ascii="Arial Narrow" w:hAnsi="Arial Narrow"/>
                <w:sz w:val="19"/>
                <w:szCs w:val="19"/>
              </w:rPr>
              <w:t>41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09DD55" w14:textId="69B038D3" w:rsidR="00840160" w:rsidRPr="00484E9D" w:rsidRDefault="00840160" w:rsidP="00840160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484E9D">
              <w:rPr>
                <w:rFonts w:ascii="Arial Narrow" w:hAnsi="Arial Narrow"/>
                <w:sz w:val="19"/>
                <w:szCs w:val="19"/>
              </w:rPr>
              <w:t>Pre</w:t>
            </w:r>
            <w:r w:rsidR="004D7261">
              <w:rPr>
                <w:rFonts w:ascii="Arial Narrow" w:hAnsi="Arial Narrow"/>
                <w:sz w:val="19"/>
                <w:szCs w:val="19"/>
              </w:rPr>
              <w:t>–</w:t>
            </w:r>
            <w:r w:rsidRPr="00484E9D">
              <w:rPr>
                <w:rFonts w:ascii="Arial Narrow" w:hAnsi="Arial Narrow"/>
                <w:sz w:val="19"/>
                <w:szCs w:val="19"/>
              </w:rPr>
              <w:t>Trial Applications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7D03C3" w14:textId="06587DA8" w:rsidR="00840160" w:rsidRPr="00484E9D" w:rsidRDefault="00626AC0" w:rsidP="00840160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351</w:t>
            </w:r>
            <w:r w:rsidR="004D7261">
              <w:rPr>
                <w:rFonts w:ascii="Arial Narrow" w:hAnsi="Arial Narrow"/>
                <w:sz w:val="19"/>
                <w:szCs w:val="19"/>
              </w:rPr>
              <w:t>–</w:t>
            </w:r>
            <w:r w:rsidR="008D7AEC">
              <w:rPr>
                <w:rFonts w:ascii="Arial Narrow" w:hAnsi="Arial Narrow"/>
                <w:sz w:val="19"/>
                <w:szCs w:val="19"/>
              </w:rPr>
              <w:t>3</w:t>
            </w:r>
            <w:r>
              <w:rPr>
                <w:rFonts w:ascii="Arial Narrow" w:hAnsi="Arial Narrow"/>
                <w:sz w:val="19"/>
                <w:szCs w:val="19"/>
              </w:rPr>
              <w:t>60</w:t>
            </w:r>
          </w:p>
        </w:tc>
      </w:tr>
      <w:tr w:rsidR="00840160" w:rsidRPr="00484E9D" w14:paraId="2F37772C" w14:textId="77777777" w:rsidTr="00840160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5AADD5" w14:textId="77777777" w:rsidR="00840160" w:rsidRPr="00450CDA" w:rsidRDefault="00840160" w:rsidP="00840160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450CDA">
              <w:rPr>
                <w:rFonts w:ascii="Arial Narrow" w:hAnsi="Arial Narrow"/>
                <w:sz w:val="19"/>
                <w:szCs w:val="19"/>
              </w:rPr>
              <w:t>42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CBBEE3" w14:textId="77777777" w:rsidR="00840160" w:rsidRPr="00450CDA" w:rsidRDefault="00840160" w:rsidP="00840160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450CDA">
              <w:rPr>
                <w:rFonts w:ascii="Arial Narrow" w:hAnsi="Arial Narrow"/>
                <w:sz w:val="19"/>
                <w:szCs w:val="19"/>
              </w:rPr>
              <w:t>Mental Disorder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66E3A1" w14:textId="4919205B" w:rsidR="00840160" w:rsidRPr="00450CDA" w:rsidRDefault="00626AC0" w:rsidP="00840160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361</w:t>
            </w:r>
            <w:r w:rsidR="004D7261">
              <w:rPr>
                <w:rFonts w:ascii="Arial Narrow" w:hAnsi="Arial Narrow"/>
                <w:sz w:val="19"/>
                <w:szCs w:val="19"/>
              </w:rPr>
              <w:t>–</w:t>
            </w:r>
            <w:r w:rsidR="008D7AEC">
              <w:rPr>
                <w:rFonts w:ascii="Arial Narrow" w:hAnsi="Arial Narrow"/>
                <w:sz w:val="19"/>
                <w:szCs w:val="19"/>
              </w:rPr>
              <w:t>36</w:t>
            </w:r>
            <w:r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840160" w:rsidRPr="00484E9D" w14:paraId="34B51EEE" w14:textId="77777777" w:rsidTr="00840160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E3AB19" w14:textId="77777777" w:rsidR="00840160" w:rsidRPr="00450CDA" w:rsidRDefault="00840160" w:rsidP="00840160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450CDA">
              <w:rPr>
                <w:rFonts w:ascii="Arial Narrow" w:hAnsi="Arial Narrow"/>
                <w:sz w:val="19"/>
                <w:szCs w:val="19"/>
              </w:rPr>
              <w:t>43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27CF4D" w14:textId="77777777" w:rsidR="00840160" w:rsidRPr="00450CDA" w:rsidRDefault="00840160" w:rsidP="00840160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450CDA">
              <w:rPr>
                <w:rFonts w:ascii="Arial Narrow" w:hAnsi="Arial Narrow"/>
                <w:sz w:val="19"/>
                <w:szCs w:val="19"/>
              </w:rPr>
              <w:t>The Trial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488221" w14:textId="1586CC4C" w:rsidR="00840160" w:rsidRPr="00450CDA" w:rsidRDefault="00626AC0" w:rsidP="00840160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367</w:t>
            </w:r>
            <w:r w:rsidR="004D7261">
              <w:rPr>
                <w:rFonts w:ascii="Arial Narrow" w:hAnsi="Arial Narrow"/>
                <w:sz w:val="19"/>
                <w:szCs w:val="19"/>
              </w:rPr>
              <w:t>–</w:t>
            </w:r>
            <w:r w:rsidR="008D7AEC">
              <w:rPr>
                <w:rFonts w:ascii="Arial Narrow" w:hAnsi="Arial Narrow"/>
                <w:sz w:val="19"/>
                <w:szCs w:val="19"/>
              </w:rPr>
              <w:t>37</w:t>
            </w:r>
            <w:r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840160" w:rsidRPr="00484E9D" w14:paraId="3508D1CC" w14:textId="77777777" w:rsidTr="00840160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705C84" w14:textId="77777777" w:rsidR="00840160" w:rsidRPr="00450CDA" w:rsidRDefault="00840160" w:rsidP="00840160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450CDA">
              <w:rPr>
                <w:rFonts w:ascii="Arial Narrow" w:hAnsi="Arial Narrow"/>
                <w:sz w:val="19"/>
                <w:szCs w:val="19"/>
              </w:rPr>
              <w:t>44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99F571" w14:textId="77777777" w:rsidR="00840160" w:rsidRPr="00450CDA" w:rsidRDefault="00840160" w:rsidP="00840160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450CDA">
              <w:rPr>
                <w:rFonts w:ascii="Arial Narrow" w:hAnsi="Arial Narrow"/>
                <w:sz w:val="19"/>
                <w:szCs w:val="19"/>
              </w:rPr>
              <w:t>Sentencing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69C073" w14:textId="1BF350C4" w:rsidR="00840160" w:rsidRPr="00450CDA" w:rsidRDefault="00626AC0" w:rsidP="00840160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379</w:t>
            </w:r>
            <w:r w:rsidR="004D7261">
              <w:rPr>
                <w:rFonts w:ascii="Arial Narrow" w:hAnsi="Arial Narrow"/>
                <w:sz w:val="19"/>
                <w:szCs w:val="19"/>
              </w:rPr>
              <w:t>–</w:t>
            </w:r>
            <w:r w:rsidR="008D7AEC">
              <w:rPr>
                <w:rFonts w:ascii="Arial Narrow" w:hAnsi="Arial Narrow"/>
                <w:sz w:val="19"/>
                <w:szCs w:val="19"/>
              </w:rPr>
              <w:t>3</w:t>
            </w:r>
            <w:r>
              <w:rPr>
                <w:rFonts w:ascii="Arial Narrow" w:hAnsi="Arial Narrow"/>
                <w:sz w:val="19"/>
                <w:szCs w:val="19"/>
              </w:rPr>
              <w:t>91</w:t>
            </w:r>
          </w:p>
        </w:tc>
      </w:tr>
      <w:tr w:rsidR="00840160" w:rsidRPr="00484E9D" w14:paraId="7B325EF1" w14:textId="77777777" w:rsidTr="00840160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6546AB" w14:textId="77777777" w:rsidR="00840160" w:rsidRPr="00450CDA" w:rsidRDefault="00840160" w:rsidP="00840160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450CDA">
              <w:rPr>
                <w:rFonts w:ascii="Arial Narrow" w:hAnsi="Arial Narrow"/>
                <w:sz w:val="19"/>
                <w:szCs w:val="19"/>
              </w:rPr>
              <w:t>45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54D380" w14:textId="77777777" w:rsidR="00840160" w:rsidRPr="00450CDA" w:rsidRDefault="00840160" w:rsidP="00840160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450CDA">
              <w:rPr>
                <w:rFonts w:ascii="Arial Narrow" w:hAnsi="Arial Narrow"/>
                <w:sz w:val="19"/>
                <w:szCs w:val="19"/>
              </w:rPr>
              <w:t>Appeals and Bail Pending Appeal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42DD59" w14:textId="2ED72924" w:rsidR="00840160" w:rsidRPr="00450CDA" w:rsidRDefault="00626AC0" w:rsidP="00840160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393</w:t>
            </w:r>
            <w:r w:rsidR="004D7261">
              <w:rPr>
                <w:rFonts w:ascii="Arial Narrow" w:hAnsi="Arial Narrow"/>
                <w:sz w:val="19"/>
                <w:szCs w:val="19"/>
              </w:rPr>
              <w:t>–</w:t>
            </w:r>
            <w:r>
              <w:rPr>
                <w:rFonts w:ascii="Arial Narrow" w:hAnsi="Arial Narrow"/>
                <w:sz w:val="19"/>
                <w:szCs w:val="19"/>
              </w:rPr>
              <w:t>402</w:t>
            </w:r>
          </w:p>
        </w:tc>
      </w:tr>
      <w:tr w:rsidR="00840160" w:rsidRPr="00484E9D" w14:paraId="4EE37C78" w14:textId="77777777" w:rsidTr="00840160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714BEB" w14:textId="77777777" w:rsidR="00840160" w:rsidRPr="00450CDA" w:rsidRDefault="00840160" w:rsidP="00840160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450CDA">
              <w:rPr>
                <w:rFonts w:ascii="Arial Narrow" w:hAnsi="Arial Narrow"/>
                <w:sz w:val="19"/>
                <w:szCs w:val="19"/>
              </w:rPr>
              <w:t>46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7A66B0" w14:textId="77777777" w:rsidR="00840160" w:rsidRPr="00450CDA" w:rsidRDefault="00840160" w:rsidP="00840160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450CDA">
              <w:rPr>
                <w:rFonts w:ascii="Arial Narrow" w:hAnsi="Arial Narrow"/>
                <w:sz w:val="19"/>
                <w:szCs w:val="19"/>
              </w:rPr>
              <w:t>Aboriginal Peoples and the criminal justice system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C2527E" w14:textId="7D65E04B" w:rsidR="00840160" w:rsidRPr="00450CDA" w:rsidRDefault="00626AC0" w:rsidP="00840160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403</w:t>
            </w:r>
            <w:r w:rsidR="004D7261">
              <w:rPr>
                <w:rFonts w:ascii="Arial Narrow" w:hAnsi="Arial Narrow"/>
                <w:sz w:val="19"/>
                <w:szCs w:val="19"/>
              </w:rPr>
              <w:t>–</w:t>
            </w:r>
            <w:r w:rsidR="008D7AEC">
              <w:rPr>
                <w:rFonts w:ascii="Arial Narrow" w:hAnsi="Arial Narrow"/>
                <w:sz w:val="19"/>
                <w:szCs w:val="19"/>
              </w:rPr>
              <w:t>40</w:t>
            </w:r>
            <w:r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840160" w:rsidRPr="00484E9D" w14:paraId="244FEC02" w14:textId="77777777" w:rsidTr="00840160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2AF97D" w14:textId="77777777" w:rsidR="00840160" w:rsidRPr="00450CDA" w:rsidRDefault="00840160" w:rsidP="00840160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450CDA">
              <w:rPr>
                <w:rFonts w:ascii="Arial Narrow" w:hAnsi="Arial Narrow"/>
                <w:sz w:val="19"/>
                <w:szCs w:val="19"/>
              </w:rPr>
              <w:t>47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B1E77B" w14:textId="77777777" w:rsidR="00840160" w:rsidRPr="00450CDA" w:rsidRDefault="00840160" w:rsidP="00840160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450CDA">
              <w:rPr>
                <w:rFonts w:ascii="Arial Narrow" w:hAnsi="Arial Narrow"/>
                <w:sz w:val="19"/>
                <w:szCs w:val="19"/>
              </w:rPr>
              <w:t>Youth Criminal Justice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0A46EF" w14:textId="03741731" w:rsidR="00840160" w:rsidRPr="00450CDA" w:rsidRDefault="00626AC0" w:rsidP="00840160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407</w:t>
            </w:r>
            <w:r w:rsidR="004D7261">
              <w:rPr>
                <w:rFonts w:ascii="Arial Narrow" w:hAnsi="Arial Narrow"/>
                <w:sz w:val="19"/>
                <w:szCs w:val="19"/>
              </w:rPr>
              <w:t>–</w:t>
            </w:r>
            <w:r w:rsidR="008D7AEC">
              <w:rPr>
                <w:rFonts w:ascii="Arial Narrow" w:hAnsi="Arial Narrow"/>
                <w:sz w:val="19"/>
                <w:szCs w:val="19"/>
              </w:rPr>
              <w:t>41</w:t>
            </w:r>
            <w:r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840160" w:rsidRPr="00484E9D" w14:paraId="6B6F6F90" w14:textId="77777777" w:rsidTr="00840160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1DD082" w14:textId="77777777" w:rsidR="00840160" w:rsidRPr="00450CDA" w:rsidRDefault="00840160" w:rsidP="00840160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450CDA">
              <w:rPr>
                <w:rFonts w:ascii="Arial Narrow" w:hAnsi="Arial Narrow"/>
                <w:sz w:val="19"/>
                <w:szCs w:val="19"/>
              </w:rPr>
              <w:t>48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D4E583" w14:textId="77777777" w:rsidR="00840160" w:rsidRPr="00450CDA" w:rsidRDefault="00840160" w:rsidP="00840160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450CDA">
              <w:rPr>
                <w:rFonts w:ascii="Arial Narrow" w:hAnsi="Arial Narrow"/>
                <w:sz w:val="19"/>
                <w:szCs w:val="19"/>
              </w:rPr>
              <w:t>Controlled Drugs &amp; Substances Act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75CE12" w14:textId="711F88E2" w:rsidR="00840160" w:rsidRPr="00450CDA" w:rsidRDefault="00626AC0" w:rsidP="00840160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417</w:t>
            </w:r>
            <w:r w:rsidR="004D7261">
              <w:rPr>
                <w:rFonts w:ascii="Arial Narrow" w:hAnsi="Arial Narrow"/>
                <w:sz w:val="19"/>
                <w:szCs w:val="19"/>
              </w:rPr>
              <w:t>–</w:t>
            </w:r>
            <w:r>
              <w:rPr>
                <w:rFonts w:ascii="Arial Narrow" w:hAnsi="Arial Narrow"/>
                <w:sz w:val="19"/>
                <w:szCs w:val="19"/>
              </w:rPr>
              <w:t>424</w:t>
            </w:r>
          </w:p>
        </w:tc>
      </w:tr>
    </w:tbl>
    <w:p w14:paraId="73E949AD" w14:textId="77777777" w:rsidR="00840160" w:rsidRDefault="00840160" w:rsidP="0084016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sz w:val="19"/>
          <w:szCs w:val="19"/>
        </w:rPr>
        <w:br/>
      </w:r>
    </w:p>
    <w:p w14:paraId="2A89E629" w14:textId="77777777" w:rsidR="004D7261" w:rsidRDefault="004D7261" w:rsidP="00840160">
      <w:pPr>
        <w:jc w:val="center"/>
        <w:rPr>
          <w:rFonts w:ascii="Arial" w:hAnsi="Arial" w:cs="Arial"/>
          <w:b/>
          <w:sz w:val="28"/>
          <w:szCs w:val="28"/>
        </w:rPr>
        <w:sectPr w:rsidR="004D7261">
          <w:headerReference w:type="default" r:id="rId10"/>
          <w:footerReference w:type="even" r:id="rId11"/>
          <w:footerReference w:type="default" r:id="rId12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2A32A4CE" w14:textId="4DD975D2" w:rsidR="00840160" w:rsidRPr="00484E9D" w:rsidRDefault="00840160" w:rsidP="00840160">
      <w:pPr>
        <w:jc w:val="center"/>
        <w:rPr>
          <w:rFonts w:ascii="Arial" w:hAnsi="Arial" w:cs="Arial"/>
          <w:b/>
          <w:sz w:val="28"/>
          <w:szCs w:val="28"/>
        </w:rPr>
      </w:pPr>
      <w:r w:rsidRPr="00484E9D">
        <w:rPr>
          <w:rFonts w:ascii="Arial" w:hAnsi="Arial" w:cs="Arial"/>
          <w:b/>
          <w:sz w:val="28"/>
          <w:szCs w:val="28"/>
        </w:rPr>
        <w:lastRenderedPageBreak/>
        <w:t>SECTION INDEX</w:t>
      </w:r>
    </w:p>
    <w:p w14:paraId="2D17DE26" w14:textId="2B10C350" w:rsidR="00840160" w:rsidRDefault="00840160" w:rsidP="00840160">
      <w:pPr>
        <w:jc w:val="center"/>
        <w:rPr>
          <w:rFonts w:ascii="Arial Narrow" w:hAnsi="Arial Narrow"/>
          <w:sz w:val="19"/>
          <w:szCs w:val="19"/>
        </w:rPr>
      </w:pPr>
    </w:p>
    <w:p w14:paraId="5DA420EB" w14:textId="2430EF5D" w:rsidR="005E6BDD" w:rsidRPr="00484E9D" w:rsidRDefault="005E6BDD" w:rsidP="005E6BDD">
      <w:pPr>
        <w:rPr>
          <w:rFonts w:ascii="Arial Narrow" w:hAnsi="Arial Narrow"/>
          <w:sz w:val="19"/>
          <w:szCs w:val="19"/>
        </w:rPr>
        <w:sectPr w:rsidR="005E6BDD" w:rsidRPr="00484E9D" w:rsidSect="004D7261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top w:w="14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5710"/>
        <w:gridCol w:w="606"/>
        <w:gridCol w:w="644"/>
      </w:tblGrid>
      <w:tr w:rsidR="009E3372" w:rsidRPr="00484E9D" w14:paraId="07B9E800" w14:textId="77777777" w:rsidTr="00496870">
        <w:tc>
          <w:tcPr>
            <w:tcW w:w="4102" w:type="pct"/>
            <w:shd w:val="clear" w:color="auto" w:fill="auto"/>
            <w:noWrap/>
          </w:tcPr>
          <w:p w14:paraId="4F1C746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Aboriginal – Aboriginal and/or treaty rights</w:t>
            </w:r>
          </w:p>
        </w:tc>
        <w:tc>
          <w:tcPr>
            <w:tcW w:w="435" w:type="pct"/>
            <w:shd w:val="clear" w:color="000000" w:fill="F2DCDB"/>
            <w:noWrap/>
          </w:tcPr>
          <w:p w14:paraId="11AA962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404(L–R)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584FC80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3.1</w:t>
            </w:r>
          </w:p>
        </w:tc>
      </w:tr>
      <w:tr w:rsidR="009E3372" w:rsidRPr="00484E9D" w14:paraId="3BC93F07" w14:textId="77777777" w:rsidTr="00496870">
        <w:tc>
          <w:tcPr>
            <w:tcW w:w="4102" w:type="pct"/>
            <w:shd w:val="clear" w:color="auto" w:fill="auto"/>
            <w:noWrap/>
          </w:tcPr>
          <w:p w14:paraId="0205FC9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Aboriginal – Advising the aboriginal accused</w:t>
            </w:r>
          </w:p>
        </w:tc>
        <w:tc>
          <w:tcPr>
            <w:tcW w:w="435" w:type="pct"/>
            <w:shd w:val="clear" w:color="000000" w:fill="F2DCDB"/>
            <w:noWrap/>
          </w:tcPr>
          <w:p w14:paraId="3AB8670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404(L)–405(L)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F56460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7CD5DC8A" w14:textId="77777777" w:rsidTr="00496870">
        <w:tc>
          <w:tcPr>
            <w:tcW w:w="4102" w:type="pct"/>
            <w:shd w:val="clear" w:color="auto" w:fill="auto"/>
            <w:noWrap/>
          </w:tcPr>
          <w:p w14:paraId="3283CA2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Aboriginal – Federal jurisdiction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04EE44F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3D927B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69C81B90" w14:textId="77777777" w:rsidTr="00496870">
        <w:tc>
          <w:tcPr>
            <w:tcW w:w="4102" w:type="pct"/>
            <w:shd w:val="clear" w:color="auto" w:fill="auto"/>
            <w:noWrap/>
          </w:tcPr>
          <w:p w14:paraId="337A8F6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Aboriginal – Jurisdiction (on reserve and off reserve)</w:t>
            </w:r>
          </w:p>
        </w:tc>
        <w:tc>
          <w:tcPr>
            <w:tcW w:w="435" w:type="pct"/>
            <w:shd w:val="clear" w:color="000000" w:fill="F2DCDB"/>
            <w:noWrap/>
          </w:tcPr>
          <w:p w14:paraId="7FDBF9D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403(L)–404(L)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50DB43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</w:t>
            </w:r>
          </w:p>
        </w:tc>
      </w:tr>
      <w:tr w:rsidR="009E3372" w:rsidRPr="00484E9D" w14:paraId="05C381D9" w14:textId="77777777" w:rsidTr="00496870">
        <w:tc>
          <w:tcPr>
            <w:tcW w:w="4102" w:type="pct"/>
            <w:shd w:val="clear" w:color="auto" w:fill="auto"/>
            <w:noWrap/>
          </w:tcPr>
          <w:p w14:paraId="3CD6653D" w14:textId="77777777" w:rsidR="009E3372" w:rsidRDefault="009E3372" w:rsidP="002367C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Aboriginal – Jurisdictional issues </w:t>
            </w:r>
          </w:p>
        </w:tc>
        <w:tc>
          <w:tcPr>
            <w:tcW w:w="435" w:type="pct"/>
            <w:shd w:val="clear" w:color="000000" w:fill="F2DCDB"/>
            <w:noWrap/>
          </w:tcPr>
          <w:p w14:paraId="07F6ADA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404(R)–405(L)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D70A70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</w:t>
            </w:r>
          </w:p>
        </w:tc>
      </w:tr>
      <w:tr w:rsidR="009E3372" w:rsidRPr="00484E9D" w14:paraId="24A49C78" w14:textId="77777777" w:rsidTr="00496870">
        <w:tc>
          <w:tcPr>
            <w:tcW w:w="4102" w:type="pct"/>
            <w:shd w:val="clear" w:color="auto" w:fill="auto"/>
            <w:noWrap/>
          </w:tcPr>
          <w:p w14:paraId="385902F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Aboriginal – Jury selection and empaneling</w:t>
            </w:r>
          </w:p>
        </w:tc>
        <w:tc>
          <w:tcPr>
            <w:tcW w:w="435" w:type="pct"/>
            <w:shd w:val="clear" w:color="000000" w:fill="F2DCDB"/>
            <w:noWrap/>
          </w:tcPr>
          <w:p w14:paraId="49D3090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405(L–R)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00F43B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</w:t>
            </w:r>
          </w:p>
        </w:tc>
      </w:tr>
      <w:tr w:rsidR="009E3372" w:rsidRPr="00484E9D" w14:paraId="6F51CFB9" w14:textId="77777777" w:rsidTr="00496870">
        <w:tc>
          <w:tcPr>
            <w:tcW w:w="4102" w:type="pct"/>
            <w:shd w:val="clear" w:color="auto" w:fill="auto"/>
            <w:noWrap/>
          </w:tcPr>
          <w:p w14:paraId="5A135FC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Aboriginal – Procedural matters – Jury selection,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344EAB1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405(L)–406(R)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905671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770995D1" w14:textId="77777777" w:rsidTr="00496870">
        <w:tc>
          <w:tcPr>
            <w:tcW w:w="4102" w:type="pct"/>
            <w:shd w:val="clear" w:color="auto" w:fill="auto"/>
            <w:noWrap/>
          </w:tcPr>
          <w:p w14:paraId="309AE6A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Aboriginal – Provincial jurisdiction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418EF3E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403(R)– 404(L)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430967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0D8C7641" w14:textId="77777777" w:rsidTr="00496870">
        <w:tc>
          <w:tcPr>
            <w:tcW w:w="4102" w:type="pct"/>
            <w:shd w:val="clear" w:color="auto" w:fill="auto"/>
            <w:noWrap/>
          </w:tcPr>
          <w:p w14:paraId="45C5686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Aboriginal – seizure of property – Indian Act s. 89(1) – exemptions for evidentiary purpose</w:t>
            </w:r>
          </w:p>
        </w:tc>
        <w:tc>
          <w:tcPr>
            <w:tcW w:w="435" w:type="pct"/>
            <w:shd w:val="clear" w:color="000000" w:fill="F2DCDB"/>
            <w:noWrap/>
          </w:tcPr>
          <w:p w14:paraId="41437D2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525286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</w:t>
            </w:r>
          </w:p>
        </w:tc>
      </w:tr>
      <w:tr w:rsidR="009E3372" w:rsidRPr="00484E9D" w14:paraId="6D68361B" w14:textId="77777777" w:rsidTr="00496870">
        <w:tc>
          <w:tcPr>
            <w:tcW w:w="4102" w:type="pct"/>
            <w:shd w:val="clear" w:color="auto" w:fill="auto"/>
            <w:noWrap/>
          </w:tcPr>
          <w:p w14:paraId="60A145D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Aboriginal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260266F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405(R)– 406(R)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533C06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388BADC0" w14:textId="77777777" w:rsidTr="00496870">
        <w:tc>
          <w:tcPr>
            <w:tcW w:w="4102" w:type="pct"/>
            <w:shd w:val="clear" w:color="auto" w:fill="auto"/>
            <w:noWrap/>
          </w:tcPr>
          <w:p w14:paraId="51F0A717" w14:textId="77777777" w:rsidR="009E3372" w:rsidRDefault="009E3372" w:rsidP="002367C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Aboriginal – sentencing – factors of</w:t>
            </w:r>
          </w:p>
        </w:tc>
        <w:tc>
          <w:tcPr>
            <w:tcW w:w="435" w:type="pct"/>
            <w:shd w:val="clear" w:color="000000" w:fill="F2DCDB"/>
            <w:noWrap/>
          </w:tcPr>
          <w:p w14:paraId="1846EBC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3D11E7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2.2.8</w:t>
            </w:r>
          </w:p>
        </w:tc>
      </w:tr>
      <w:tr w:rsidR="009E3372" w:rsidRPr="00484E9D" w14:paraId="678E04DA" w14:textId="77777777" w:rsidTr="00496870">
        <w:tc>
          <w:tcPr>
            <w:tcW w:w="4102" w:type="pct"/>
            <w:shd w:val="clear" w:color="auto" w:fill="auto"/>
            <w:noWrap/>
          </w:tcPr>
          <w:p w14:paraId="619580D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Aboriginal – sentencing – firearms – s. 113 Code exemptions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3F7C3C4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1C22366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36A5F856" w14:textId="77777777" w:rsidTr="00496870">
        <w:tc>
          <w:tcPr>
            <w:tcW w:w="4102" w:type="pct"/>
            <w:shd w:val="clear" w:color="auto" w:fill="auto"/>
            <w:noWrap/>
          </w:tcPr>
          <w:p w14:paraId="4E5D0D9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Aboriginal – young person – sentencing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62DE3C8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405(R)– 406(R)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2C40FF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03227383" w14:textId="77777777" w:rsidTr="00496870">
        <w:tc>
          <w:tcPr>
            <w:tcW w:w="4102" w:type="pct"/>
            <w:shd w:val="clear" w:color="auto" w:fill="auto"/>
            <w:noWrap/>
          </w:tcPr>
          <w:p w14:paraId="1834C12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Abridgment of time requirements – where seeking adjournment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3AE2D1B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352(R)–353(L)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A93CCB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4.2.1</w:t>
            </w:r>
          </w:p>
        </w:tc>
      </w:tr>
      <w:tr w:rsidR="009E3372" w:rsidRPr="00484E9D" w14:paraId="2A925D60" w14:textId="77777777" w:rsidTr="00496870">
        <w:tc>
          <w:tcPr>
            <w:tcW w:w="4102" w:type="pct"/>
            <w:shd w:val="clear" w:color="auto" w:fill="auto"/>
            <w:noWrap/>
          </w:tcPr>
          <w:p w14:paraId="5BB61DF0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Absconding accused – during prelim</w:t>
            </w:r>
          </w:p>
        </w:tc>
        <w:tc>
          <w:tcPr>
            <w:tcW w:w="435" w:type="pct"/>
            <w:shd w:val="clear" w:color="000000" w:fill="F2DCDB"/>
            <w:noWrap/>
          </w:tcPr>
          <w:p w14:paraId="74A7669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518917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5.2</w:t>
            </w:r>
          </w:p>
        </w:tc>
      </w:tr>
      <w:tr w:rsidR="009E3372" w:rsidRPr="00484E9D" w14:paraId="01D4B087" w14:textId="77777777" w:rsidTr="00496870">
        <w:tc>
          <w:tcPr>
            <w:tcW w:w="4102" w:type="pct"/>
            <w:shd w:val="clear" w:color="auto" w:fill="auto"/>
            <w:noWrap/>
          </w:tcPr>
          <w:p w14:paraId="4C14F41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Absolute discharge</w:t>
            </w:r>
          </w:p>
        </w:tc>
        <w:tc>
          <w:tcPr>
            <w:tcW w:w="435" w:type="pct"/>
            <w:shd w:val="clear" w:color="000000" w:fill="F2DCDB"/>
            <w:noWrap/>
          </w:tcPr>
          <w:p w14:paraId="5AE58D8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373F04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</w:t>
            </w:r>
          </w:p>
        </w:tc>
      </w:tr>
      <w:tr w:rsidR="009E3372" w:rsidRPr="00484E9D" w14:paraId="5AFBD9C9" w14:textId="77777777" w:rsidTr="00496870">
        <w:tc>
          <w:tcPr>
            <w:tcW w:w="4102" w:type="pct"/>
            <w:shd w:val="clear" w:color="auto" w:fill="auto"/>
            <w:noWrap/>
          </w:tcPr>
          <w:p w14:paraId="5784E66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Absolute jurisdiction offence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(s.553 offences)</w:t>
            </w:r>
          </w:p>
        </w:tc>
        <w:tc>
          <w:tcPr>
            <w:tcW w:w="435" w:type="pct"/>
            <w:shd w:val="clear" w:color="000000" w:fill="F2DCDB"/>
            <w:noWrap/>
          </w:tcPr>
          <w:p w14:paraId="2087386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E8BF9D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9E3372" w:rsidRPr="00484E9D" w14:paraId="3411A285" w14:textId="77777777" w:rsidTr="00496870">
        <w:tc>
          <w:tcPr>
            <w:tcW w:w="4102" w:type="pct"/>
            <w:shd w:val="clear" w:color="auto" w:fill="auto"/>
            <w:noWrap/>
          </w:tcPr>
          <w:p w14:paraId="0ADECE76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Absolute jurisdiction offences – proceeding by indictment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20A3419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216E9B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9E3372" w:rsidRPr="00484E9D" w14:paraId="023B5BD7" w14:textId="77777777" w:rsidTr="00496870">
        <w:tc>
          <w:tcPr>
            <w:tcW w:w="4102" w:type="pct"/>
            <w:shd w:val="clear" w:color="auto" w:fill="auto"/>
            <w:noWrap/>
          </w:tcPr>
          <w:p w14:paraId="23949E4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Abuse of trust – aggravating factor</w:t>
            </w:r>
          </w:p>
        </w:tc>
        <w:tc>
          <w:tcPr>
            <w:tcW w:w="435" w:type="pct"/>
            <w:shd w:val="clear" w:color="000000" w:fill="F2DCDB"/>
            <w:noWrap/>
          </w:tcPr>
          <w:p w14:paraId="178830E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EC9E3F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2.3.2</w:t>
            </w:r>
          </w:p>
        </w:tc>
      </w:tr>
      <w:tr w:rsidR="009E3372" w:rsidRPr="00484E9D" w14:paraId="636F2AFB" w14:textId="77777777" w:rsidTr="00496870">
        <w:tc>
          <w:tcPr>
            <w:tcW w:w="4102" w:type="pct"/>
            <w:shd w:val="clear" w:color="auto" w:fill="auto"/>
            <w:noWrap/>
          </w:tcPr>
          <w:p w14:paraId="3A3F0A2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Access to records – youth – youth vs adult sentence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1F75DCE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7A86D2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13.2</w:t>
            </w:r>
          </w:p>
        </w:tc>
      </w:tr>
      <w:tr w:rsidR="009E3372" w:rsidRPr="00484E9D" w14:paraId="074D72EA" w14:textId="77777777" w:rsidTr="00496870">
        <w:tc>
          <w:tcPr>
            <w:tcW w:w="4102" w:type="pct"/>
            <w:shd w:val="clear" w:color="auto" w:fill="auto"/>
            <w:noWrap/>
          </w:tcPr>
          <w:p w14:paraId="3AD0CE87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Accused – absconding during prelim</w:t>
            </w:r>
          </w:p>
        </w:tc>
        <w:tc>
          <w:tcPr>
            <w:tcW w:w="435" w:type="pct"/>
            <w:shd w:val="clear" w:color="000000" w:fill="F2DCDB"/>
            <w:noWrap/>
          </w:tcPr>
          <w:p w14:paraId="778FE7B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6B9F73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5.2</w:t>
            </w:r>
          </w:p>
        </w:tc>
      </w:tr>
      <w:tr w:rsidR="009E3372" w:rsidRPr="00484E9D" w14:paraId="35BB11D4" w14:textId="77777777" w:rsidTr="00496870">
        <w:tc>
          <w:tcPr>
            <w:tcW w:w="4102" w:type="pct"/>
            <w:shd w:val="clear" w:color="auto" w:fill="auto"/>
            <w:noWrap/>
          </w:tcPr>
          <w:p w14:paraId="413E3980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Accused – absent at prelim inquiry</w:t>
            </w:r>
          </w:p>
        </w:tc>
        <w:tc>
          <w:tcPr>
            <w:tcW w:w="435" w:type="pct"/>
            <w:shd w:val="clear" w:color="000000" w:fill="F2DCDB"/>
            <w:noWrap/>
          </w:tcPr>
          <w:p w14:paraId="0B30A9B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4EB662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</w:t>
            </w:r>
          </w:p>
        </w:tc>
      </w:tr>
      <w:tr w:rsidR="009E3372" w:rsidRPr="00484E9D" w14:paraId="18628D47" w14:textId="77777777" w:rsidTr="00496870">
        <w:tc>
          <w:tcPr>
            <w:tcW w:w="4102" w:type="pct"/>
            <w:shd w:val="clear" w:color="auto" w:fill="auto"/>
            <w:noWrap/>
          </w:tcPr>
          <w:p w14:paraId="64A7D12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Accused – admissions of fact – s. 655 CCC</w:t>
            </w:r>
          </w:p>
        </w:tc>
        <w:tc>
          <w:tcPr>
            <w:tcW w:w="435" w:type="pct"/>
            <w:shd w:val="clear" w:color="000000" w:fill="F2DCDB"/>
            <w:noWrap/>
          </w:tcPr>
          <w:p w14:paraId="1510790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400A91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9</w:t>
            </w:r>
          </w:p>
        </w:tc>
      </w:tr>
      <w:tr w:rsidR="009E3372" w:rsidRPr="00484E9D" w14:paraId="357570E9" w14:textId="77777777" w:rsidTr="00496870">
        <w:tc>
          <w:tcPr>
            <w:tcW w:w="4102" w:type="pct"/>
            <w:shd w:val="clear" w:color="auto" w:fill="auto"/>
            <w:noWrap/>
          </w:tcPr>
          <w:p w14:paraId="17D294B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Accused – bail review hearing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to be present</w:t>
            </w:r>
          </w:p>
        </w:tc>
        <w:tc>
          <w:tcPr>
            <w:tcW w:w="435" w:type="pct"/>
            <w:shd w:val="clear" w:color="000000" w:fill="F2DCDB"/>
            <w:noWrap/>
          </w:tcPr>
          <w:p w14:paraId="049F111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5602B9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3.3.1(b)</w:t>
            </w:r>
          </w:p>
        </w:tc>
      </w:tr>
      <w:tr w:rsidR="009E3372" w:rsidRPr="00484E9D" w14:paraId="44DB0866" w14:textId="77777777" w:rsidTr="00496870">
        <w:tc>
          <w:tcPr>
            <w:tcW w:w="4102" w:type="pct"/>
            <w:shd w:val="clear" w:color="auto" w:fill="auto"/>
            <w:noWrap/>
          </w:tcPr>
          <w:p w14:paraId="75797CC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Accused – Cooperation with authorities – effect on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50B59C5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23C782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2.2.6</w:t>
            </w:r>
          </w:p>
        </w:tc>
      </w:tr>
      <w:tr w:rsidR="009E3372" w:rsidRPr="00484E9D" w14:paraId="660B3CF2" w14:textId="77777777" w:rsidTr="00496870">
        <w:tc>
          <w:tcPr>
            <w:tcW w:w="4102" w:type="pct"/>
            <w:shd w:val="clear" w:color="auto" w:fill="auto"/>
            <w:noWrap/>
          </w:tcPr>
          <w:p w14:paraId="21DE17C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Accused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first appearance before justice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within 24 hours</w:t>
            </w:r>
          </w:p>
        </w:tc>
        <w:tc>
          <w:tcPr>
            <w:tcW w:w="435" w:type="pct"/>
            <w:shd w:val="clear" w:color="000000" w:fill="F2DCDB"/>
            <w:noWrap/>
          </w:tcPr>
          <w:p w14:paraId="60432E9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C6050D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348BEC0A" w14:textId="77777777" w:rsidTr="00496870">
        <w:tc>
          <w:tcPr>
            <w:tcW w:w="4102" w:type="pct"/>
            <w:shd w:val="clear" w:color="auto" w:fill="auto"/>
            <w:noWrap/>
          </w:tcPr>
          <w:p w14:paraId="582E0A1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Accused – informs counsel of guilt – rules for representing – trial/not guilty plea</w:t>
            </w:r>
          </w:p>
        </w:tc>
        <w:tc>
          <w:tcPr>
            <w:tcW w:w="435" w:type="pct"/>
            <w:shd w:val="clear" w:color="000000" w:fill="F2DCDB"/>
            <w:noWrap/>
          </w:tcPr>
          <w:p w14:paraId="79472AE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A46432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5.2</w:t>
            </w:r>
          </w:p>
        </w:tc>
      </w:tr>
      <w:tr w:rsidR="009E3372" w:rsidRPr="00484E9D" w14:paraId="3B6E6F42" w14:textId="77777777" w:rsidTr="00496870">
        <w:tc>
          <w:tcPr>
            <w:tcW w:w="4102" w:type="pct"/>
            <w:shd w:val="clear" w:color="auto" w:fill="auto"/>
            <w:noWrap/>
          </w:tcPr>
          <w:p w14:paraId="76EB1B8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Accused – multiple – closing, order </w:t>
            </w:r>
          </w:p>
        </w:tc>
        <w:tc>
          <w:tcPr>
            <w:tcW w:w="435" w:type="pct"/>
            <w:shd w:val="clear" w:color="000000" w:fill="F2DCDB"/>
            <w:noWrap/>
          </w:tcPr>
          <w:p w14:paraId="348C6A2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377(L-R)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09D13F1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15</w:t>
            </w:r>
          </w:p>
        </w:tc>
      </w:tr>
      <w:tr w:rsidR="009E3372" w:rsidRPr="00484E9D" w14:paraId="4CB54102" w14:textId="77777777" w:rsidTr="00496870">
        <w:tc>
          <w:tcPr>
            <w:tcW w:w="4102" w:type="pct"/>
            <w:shd w:val="clear" w:color="auto" w:fill="auto"/>
            <w:noWrap/>
          </w:tcPr>
          <w:p w14:paraId="16AF144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Accused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multiple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election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55A92DA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64914F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14.4</w:t>
            </w:r>
          </w:p>
        </w:tc>
      </w:tr>
      <w:tr w:rsidR="009E3372" w:rsidRPr="00484E9D" w14:paraId="1ACE2017" w14:textId="77777777" w:rsidTr="00496870">
        <w:tc>
          <w:tcPr>
            <w:tcW w:w="4102" w:type="pct"/>
            <w:shd w:val="clear" w:color="auto" w:fill="auto"/>
            <w:noWrap/>
          </w:tcPr>
          <w:p w14:paraId="608BD34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Accused – not fit or not criminally responsible</w:t>
            </w:r>
          </w:p>
        </w:tc>
        <w:tc>
          <w:tcPr>
            <w:tcW w:w="435" w:type="pct"/>
            <w:shd w:val="clear" w:color="000000" w:fill="F2DCDB"/>
            <w:noWrap/>
          </w:tcPr>
          <w:p w14:paraId="6F36083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6E503C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1.1</w:t>
            </w:r>
          </w:p>
        </w:tc>
      </w:tr>
      <w:tr w:rsidR="009E3372" w:rsidRPr="00484E9D" w14:paraId="01C08879" w14:textId="77777777" w:rsidTr="00496870">
        <w:tc>
          <w:tcPr>
            <w:tcW w:w="4102" w:type="pct"/>
            <w:shd w:val="clear" w:color="auto" w:fill="auto"/>
            <w:noWrap/>
          </w:tcPr>
          <w:p w14:paraId="70B1DA6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Accused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presence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bail review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7215CA7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905E21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3.3.1(b)</w:t>
            </w:r>
          </w:p>
        </w:tc>
      </w:tr>
      <w:tr w:rsidR="009E3372" w:rsidRPr="00484E9D" w14:paraId="7062774E" w14:textId="77777777" w:rsidTr="00496870">
        <w:tc>
          <w:tcPr>
            <w:tcW w:w="4102" w:type="pct"/>
            <w:shd w:val="clear" w:color="auto" w:fill="auto"/>
            <w:noWrap/>
          </w:tcPr>
          <w:p w14:paraId="524028D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Accused – prior record – Corbett application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026B209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376(R)–377(L)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2CD131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12</w:t>
            </w:r>
          </w:p>
        </w:tc>
      </w:tr>
      <w:tr w:rsidR="009E3372" w:rsidRPr="00484E9D" w14:paraId="6C86F4F7" w14:textId="77777777" w:rsidTr="00496870">
        <w:tc>
          <w:tcPr>
            <w:tcW w:w="4102" w:type="pct"/>
            <w:shd w:val="clear" w:color="auto" w:fill="auto"/>
            <w:noWrap/>
          </w:tcPr>
          <w:p w14:paraId="0C87D849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Accused – testify in own defence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5281203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EBCD01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1.2</w:t>
            </w:r>
          </w:p>
        </w:tc>
      </w:tr>
      <w:tr w:rsidR="009E3372" w:rsidRPr="00484E9D" w14:paraId="4D32FCCC" w14:textId="77777777" w:rsidTr="00496870">
        <w:tc>
          <w:tcPr>
            <w:tcW w:w="4102" w:type="pct"/>
            <w:shd w:val="clear" w:color="auto" w:fill="auto"/>
            <w:noWrap/>
          </w:tcPr>
          <w:p w14:paraId="10708AF0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Accused – testimony</w:t>
            </w:r>
          </w:p>
        </w:tc>
        <w:tc>
          <w:tcPr>
            <w:tcW w:w="435" w:type="pct"/>
            <w:shd w:val="clear" w:color="000000" w:fill="F2DCDB"/>
            <w:noWrap/>
          </w:tcPr>
          <w:p w14:paraId="488EDF8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C22C6D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1.2</w:t>
            </w:r>
          </w:p>
        </w:tc>
      </w:tr>
      <w:tr w:rsidR="009E3372" w:rsidRPr="00484E9D" w14:paraId="3CCE4BC5" w14:textId="77777777" w:rsidTr="00496870">
        <w:tc>
          <w:tcPr>
            <w:tcW w:w="4102" w:type="pct"/>
            <w:shd w:val="clear" w:color="auto" w:fill="auto"/>
            <w:noWrap/>
          </w:tcPr>
          <w:p w14:paraId="3818FE05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Accused – testimony at prelim inquiry</w:t>
            </w:r>
          </w:p>
        </w:tc>
        <w:tc>
          <w:tcPr>
            <w:tcW w:w="435" w:type="pct"/>
            <w:shd w:val="clear" w:color="000000" w:fill="F2DCDB"/>
            <w:noWrap/>
          </w:tcPr>
          <w:p w14:paraId="31D5CC7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21222C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4.6</w:t>
            </w:r>
          </w:p>
        </w:tc>
      </w:tr>
      <w:tr w:rsidR="009E3372" w:rsidRPr="00484E9D" w14:paraId="50428850" w14:textId="77777777" w:rsidTr="00496870">
        <w:tc>
          <w:tcPr>
            <w:tcW w:w="4102" w:type="pct"/>
            <w:shd w:val="clear" w:color="auto" w:fill="auto"/>
            <w:noWrap/>
          </w:tcPr>
          <w:p w14:paraId="513DA60C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Accused – witness, as</w:t>
            </w:r>
          </w:p>
        </w:tc>
        <w:tc>
          <w:tcPr>
            <w:tcW w:w="435" w:type="pct"/>
            <w:shd w:val="clear" w:color="000000" w:fill="F2DCDB"/>
            <w:noWrap/>
          </w:tcPr>
          <w:p w14:paraId="4518004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4CEE56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1.2</w:t>
            </w:r>
          </w:p>
        </w:tc>
      </w:tr>
      <w:tr w:rsidR="009E3372" w:rsidRPr="00484E9D" w14:paraId="4C1F2A18" w14:textId="77777777" w:rsidTr="00496870">
        <w:tc>
          <w:tcPr>
            <w:tcW w:w="4102" w:type="pct"/>
            <w:shd w:val="clear" w:color="auto" w:fill="auto"/>
            <w:noWrap/>
          </w:tcPr>
          <w:p w14:paraId="2374493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Acquittal – appeal of – onus on Crown</w:t>
            </w:r>
          </w:p>
        </w:tc>
        <w:tc>
          <w:tcPr>
            <w:tcW w:w="435" w:type="pct"/>
            <w:shd w:val="clear" w:color="000000" w:fill="F2DCDB"/>
            <w:noWrap/>
          </w:tcPr>
          <w:p w14:paraId="3F2AA3B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1D8902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2.4.2(b)</w:t>
            </w:r>
          </w:p>
        </w:tc>
      </w:tr>
      <w:tr w:rsidR="009E3372" w:rsidRPr="00484E9D" w14:paraId="0AD5D6D2" w14:textId="77777777" w:rsidTr="00496870">
        <w:tc>
          <w:tcPr>
            <w:tcW w:w="4102" w:type="pct"/>
            <w:shd w:val="clear" w:color="auto" w:fill="auto"/>
            <w:noWrap/>
          </w:tcPr>
          <w:p w14:paraId="629EB33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Adjournment – affidavit – application - pre-trial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7D4DE5F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07B721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4.2.1</w:t>
            </w:r>
          </w:p>
        </w:tc>
      </w:tr>
      <w:tr w:rsidR="009E3372" w:rsidRPr="00484E9D" w14:paraId="58B3CCE3" w14:textId="77777777" w:rsidTr="00496870">
        <w:tc>
          <w:tcPr>
            <w:tcW w:w="4102" w:type="pct"/>
            <w:shd w:val="clear" w:color="auto" w:fill="auto"/>
            <w:noWrap/>
          </w:tcPr>
          <w:p w14:paraId="489EFBA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Adjournment – application, filing requirements – procedural applications – pre-trial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1629D6F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352(R)–353(L)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E28A7A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4.2.1</w:t>
            </w:r>
          </w:p>
        </w:tc>
      </w:tr>
      <w:tr w:rsidR="009E3372" w:rsidRPr="00484E9D" w14:paraId="32BF471B" w14:textId="77777777" w:rsidTr="00496870">
        <w:tc>
          <w:tcPr>
            <w:tcW w:w="4102" w:type="pct"/>
            <w:shd w:val="clear" w:color="auto" w:fill="auto"/>
            <w:noWrap/>
          </w:tcPr>
          <w:p w14:paraId="04C814E8" w14:textId="77777777" w:rsidR="009E3372" w:rsidRPr="004A284A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A284A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Adjournment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A284A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bail hearing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non-s. 469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0AD6C61A" w14:textId="77777777" w:rsidR="009E3372" w:rsidRPr="004A284A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</w:t>
            </w:r>
            <w:r w:rsidRPr="004A284A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C7A814D" w14:textId="77777777" w:rsidR="009E3372" w:rsidRPr="004A284A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A284A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33A4A387" w14:textId="77777777" w:rsidTr="00496870">
        <w:tc>
          <w:tcPr>
            <w:tcW w:w="4102" w:type="pct"/>
            <w:shd w:val="clear" w:color="auto" w:fill="auto"/>
            <w:noWrap/>
          </w:tcPr>
          <w:p w14:paraId="6F17B27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Adjournment – bail review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(non-s. 469 offence)</w:t>
            </w:r>
          </w:p>
        </w:tc>
        <w:tc>
          <w:tcPr>
            <w:tcW w:w="435" w:type="pct"/>
            <w:shd w:val="clear" w:color="000000" w:fill="F2DCDB"/>
            <w:noWrap/>
          </w:tcPr>
          <w:p w14:paraId="7B259ED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D4CBAB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3.3.1(d)</w:t>
            </w:r>
          </w:p>
        </w:tc>
      </w:tr>
      <w:tr w:rsidR="009E3372" w:rsidRPr="00484E9D" w14:paraId="5396C890" w14:textId="77777777" w:rsidTr="00496870">
        <w:tc>
          <w:tcPr>
            <w:tcW w:w="4102" w:type="pct"/>
            <w:shd w:val="clear" w:color="auto" w:fill="auto"/>
            <w:noWrap/>
          </w:tcPr>
          <w:p w14:paraId="4E2234C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Adjournment – key witness unavailable</w:t>
            </w:r>
          </w:p>
        </w:tc>
        <w:tc>
          <w:tcPr>
            <w:tcW w:w="435" w:type="pct"/>
            <w:shd w:val="clear" w:color="000000" w:fill="F2DCDB"/>
            <w:noWrap/>
          </w:tcPr>
          <w:p w14:paraId="1150969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352(R)–353(L)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BAE94F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4.2.1</w:t>
            </w:r>
          </w:p>
        </w:tc>
      </w:tr>
      <w:tr w:rsidR="009E3372" w:rsidRPr="00484E9D" w14:paraId="2C4F18A1" w14:textId="77777777" w:rsidTr="00496870">
        <w:tc>
          <w:tcPr>
            <w:tcW w:w="4102" w:type="pct"/>
            <w:shd w:val="clear" w:color="auto" w:fill="auto"/>
            <w:noWrap/>
          </w:tcPr>
          <w:p w14:paraId="5A99128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Adjournment – procedural applications – pre-trial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3D69AE0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352(R)–353(L)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A46E1B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4.2.1</w:t>
            </w:r>
          </w:p>
        </w:tc>
      </w:tr>
      <w:tr w:rsidR="009E3372" w:rsidRPr="00484E9D" w14:paraId="45EA5B0A" w14:textId="77777777" w:rsidTr="00496870">
        <w:tc>
          <w:tcPr>
            <w:tcW w:w="4102" w:type="pct"/>
            <w:shd w:val="clear" w:color="auto" w:fill="auto"/>
            <w:noWrap/>
          </w:tcPr>
          <w:p w14:paraId="7170B3D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Adjournment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remedy for non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</w:t>
            </w:r>
          </w:p>
        </w:tc>
        <w:tc>
          <w:tcPr>
            <w:tcW w:w="435" w:type="pct"/>
            <w:shd w:val="clear" w:color="000000" w:fill="F2DCDB"/>
            <w:noWrap/>
          </w:tcPr>
          <w:p w14:paraId="0BAF8F9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924DAC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7B3CC291" w14:textId="77777777" w:rsidTr="00496870">
        <w:tc>
          <w:tcPr>
            <w:tcW w:w="4102" w:type="pct"/>
            <w:shd w:val="clear" w:color="auto" w:fill="auto"/>
            <w:noWrap/>
          </w:tcPr>
          <w:p w14:paraId="4AB3587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Admissibility – expert evidence – R v Abbey</w:t>
            </w:r>
          </w:p>
        </w:tc>
        <w:tc>
          <w:tcPr>
            <w:tcW w:w="435" w:type="pct"/>
            <w:shd w:val="clear" w:color="000000" w:fill="F2DCDB"/>
            <w:noWrap/>
          </w:tcPr>
          <w:p w14:paraId="5D54974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13D644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10.1</w:t>
            </w:r>
          </w:p>
        </w:tc>
      </w:tr>
      <w:tr w:rsidR="009E3372" w:rsidRPr="00484E9D" w14:paraId="2490F2AE" w14:textId="77777777" w:rsidTr="00496870">
        <w:tc>
          <w:tcPr>
            <w:tcW w:w="4102" w:type="pct"/>
            <w:shd w:val="clear" w:color="auto" w:fill="auto"/>
            <w:noWrap/>
          </w:tcPr>
          <w:p w14:paraId="65013F8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Admissibility – unreasonable search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general</w:t>
            </w:r>
          </w:p>
        </w:tc>
        <w:tc>
          <w:tcPr>
            <w:tcW w:w="435" w:type="pct"/>
            <w:shd w:val="clear" w:color="000000" w:fill="F2DCDB"/>
            <w:noWrap/>
          </w:tcPr>
          <w:p w14:paraId="7BEE9B1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BC1CAE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9E3372" w:rsidRPr="00484E9D" w14:paraId="19A19E1A" w14:textId="77777777" w:rsidTr="00496870">
        <w:tc>
          <w:tcPr>
            <w:tcW w:w="4102" w:type="pct"/>
            <w:shd w:val="clear" w:color="auto" w:fill="auto"/>
            <w:noWrap/>
          </w:tcPr>
          <w:p w14:paraId="67BAC7F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Admissions of fact – accused – s. 655 CCC</w:t>
            </w:r>
          </w:p>
        </w:tc>
        <w:tc>
          <w:tcPr>
            <w:tcW w:w="435" w:type="pct"/>
            <w:shd w:val="clear" w:color="000000" w:fill="F2DCDB"/>
            <w:noWrap/>
          </w:tcPr>
          <w:p w14:paraId="0397196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6B5DB0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9</w:t>
            </w:r>
          </w:p>
        </w:tc>
      </w:tr>
      <w:tr w:rsidR="009E3372" w:rsidRPr="00484E9D" w14:paraId="30D20EEE" w14:textId="77777777" w:rsidTr="00496870">
        <w:tc>
          <w:tcPr>
            <w:tcW w:w="4102" w:type="pct"/>
            <w:shd w:val="clear" w:color="auto" w:fill="auto"/>
            <w:noWrap/>
          </w:tcPr>
          <w:p w14:paraId="683B022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Adult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trial jurisdiction – OCJ vs. SCJ</w:t>
            </w:r>
          </w:p>
        </w:tc>
        <w:tc>
          <w:tcPr>
            <w:tcW w:w="435" w:type="pct"/>
            <w:shd w:val="clear" w:color="000000" w:fill="F2DCDB"/>
            <w:noWrap/>
          </w:tcPr>
          <w:p w14:paraId="3ACE0FD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63F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E42B97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9E3372" w:rsidRPr="00484E9D" w14:paraId="7913F675" w14:textId="77777777" w:rsidTr="00496870">
        <w:tc>
          <w:tcPr>
            <w:tcW w:w="4102" w:type="pct"/>
            <w:shd w:val="clear" w:color="auto" w:fill="auto"/>
            <w:noWrap/>
          </w:tcPr>
          <w:p w14:paraId="05938E3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Adult sentence – young persons – hearing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08C4827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75CDF3E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11</w:t>
            </w:r>
          </w:p>
        </w:tc>
      </w:tr>
      <w:tr w:rsidR="009E3372" w:rsidRPr="00484E9D" w14:paraId="13E09233" w14:textId="77777777" w:rsidTr="00496870">
        <w:tc>
          <w:tcPr>
            <w:tcW w:w="4102" w:type="pct"/>
            <w:shd w:val="clear" w:color="auto" w:fill="auto"/>
            <w:noWrap/>
          </w:tcPr>
          <w:p w14:paraId="0DE2D03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Adult sentence – young persons – procedure</w:t>
            </w:r>
          </w:p>
        </w:tc>
        <w:tc>
          <w:tcPr>
            <w:tcW w:w="435" w:type="pct"/>
            <w:shd w:val="clear" w:color="000000" w:fill="F2DCDB"/>
            <w:noWrap/>
          </w:tcPr>
          <w:p w14:paraId="515B264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411(L–R)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30D91AA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</w:t>
            </w:r>
          </w:p>
        </w:tc>
      </w:tr>
      <w:tr w:rsidR="009E3372" w:rsidRPr="00484E9D" w14:paraId="5EF5107A" w14:textId="77777777" w:rsidTr="00496870">
        <w:tc>
          <w:tcPr>
            <w:tcW w:w="4102" w:type="pct"/>
            <w:shd w:val="clear" w:color="auto" w:fill="auto"/>
            <w:noWrap/>
          </w:tcPr>
          <w:p w14:paraId="295568F9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Adverse inference – accused absconds during prelim</w:t>
            </w:r>
          </w:p>
        </w:tc>
        <w:tc>
          <w:tcPr>
            <w:tcW w:w="435" w:type="pct"/>
            <w:shd w:val="clear" w:color="000000" w:fill="F2DCDB"/>
            <w:noWrap/>
          </w:tcPr>
          <w:p w14:paraId="4CA8E60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68CB47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5.2</w:t>
            </w:r>
          </w:p>
        </w:tc>
      </w:tr>
      <w:tr w:rsidR="009E3372" w:rsidRPr="00484E9D" w14:paraId="05643836" w14:textId="77777777" w:rsidTr="00496870">
        <w:tc>
          <w:tcPr>
            <w:tcW w:w="4102" w:type="pct"/>
            <w:shd w:val="clear" w:color="auto" w:fill="auto"/>
            <w:noWrap/>
          </w:tcPr>
          <w:p w14:paraId="7A85F5D4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Adverse inference – line-up – refusal to participate</w:t>
            </w:r>
          </w:p>
        </w:tc>
        <w:tc>
          <w:tcPr>
            <w:tcW w:w="435" w:type="pct"/>
            <w:shd w:val="clear" w:color="000000" w:fill="F2DCDB"/>
            <w:noWrap/>
          </w:tcPr>
          <w:p w14:paraId="0034BA3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316(R) – 317(L)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1D938C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6.1</w:t>
            </w:r>
          </w:p>
        </w:tc>
      </w:tr>
      <w:tr w:rsidR="009E3372" w:rsidRPr="00484E9D" w14:paraId="00B9EB8E" w14:textId="77777777" w:rsidTr="00496870">
        <w:tc>
          <w:tcPr>
            <w:tcW w:w="4102" w:type="pct"/>
            <w:shd w:val="clear" w:color="auto" w:fill="auto"/>
            <w:noWrap/>
          </w:tcPr>
          <w:p w14:paraId="70CD328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Advising – aboriginal accused</w:t>
            </w:r>
          </w:p>
        </w:tc>
        <w:tc>
          <w:tcPr>
            <w:tcW w:w="435" w:type="pct"/>
            <w:shd w:val="clear" w:color="000000" w:fill="F2DCDB"/>
            <w:noWrap/>
          </w:tcPr>
          <w:p w14:paraId="0B17D3C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404(L)–405(L)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C241EA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15419D0F" w14:textId="77777777" w:rsidTr="00496870">
        <w:tc>
          <w:tcPr>
            <w:tcW w:w="4102" w:type="pct"/>
            <w:shd w:val="clear" w:color="auto" w:fill="auto"/>
            <w:noWrap/>
          </w:tcPr>
          <w:p w14:paraId="778E611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Advising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the right to silence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2C301D5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 – 316(L)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463" w:type="pct"/>
            <w:shd w:val="clear" w:color="000000" w:fill="F2DCDB"/>
            <w:noWrap/>
          </w:tcPr>
          <w:p w14:paraId="4CE200B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9E3372" w:rsidRPr="00484E9D" w14:paraId="4BAE3F28" w14:textId="77777777" w:rsidTr="00496870">
        <w:tc>
          <w:tcPr>
            <w:tcW w:w="4102" w:type="pct"/>
            <w:shd w:val="clear" w:color="auto" w:fill="auto"/>
            <w:noWrap/>
          </w:tcPr>
          <w:p w14:paraId="11330D9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Affidavit – Appeal – fresh evidence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6E9DE63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A96F12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2.4.1</w:t>
            </w:r>
          </w:p>
        </w:tc>
      </w:tr>
      <w:tr w:rsidR="009E3372" w:rsidRPr="00484E9D" w14:paraId="23741BF1" w14:textId="77777777" w:rsidTr="00496870">
        <w:tc>
          <w:tcPr>
            <w:tcW w:w="4102" w:type="pct"/>
            <w:shd w:val="clear" w:color="auto" w:fill="auto"/>
            <w:noWrap/>
          </w:tcPr>
          <w:p w14:paraId="76B9C12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Affidavit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application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accused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 review of bail hearing (non-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469 offences)</w:t>
            </w:r>
          </w:p>
        </w:tc>
        <w:tc>
          <w:tcPr>
            <w:tcW w:w="435" w:type="pct"/>
            <w:shd w:val="clear" w:color="000000" w:fill="F2DCDB"/>
            <w:noWrap/>
          </w:tcPr>
          <w:p w14:paraId="4F33533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F0CA71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3.3.1(a)</w:t>
            </w:r>
          </w:p>
        </w:tc>
      </w:tr>
      <w:tr w:rsidR="009E3372" w:rsidRPr="00484E9D" w14:paraId="3134C3AA" w14:textId="77777777" w:rsidTr="00496870">
        <w:tc>
          <w:tcPr>
            <w:tcW w:w="4102" w:type="pct"/>
            <w:shd w:val="clear" w:color="auto" w:fill="auto"/>
            <w:noWrap/>
          </w:tcPr>
          <w:p w14:paraId="3860B1B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Affidavit – application – adjourn pre-trial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708E5FB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0F9FB9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4.2.1</w:t>
            </w:r>
          </w:p>
        </w:tc>
      </w:tr>
      <w:tr w:rsidR="009E3372" w:rsidRPr="00484E9D" w14:paraId="26D3B834" w14:textId="77777777" w:rsidTr="00496870">
        <w:tc>
          <w:tcPr>
            <w:tcW w:w="4102" w:type="pct"/>
            <w:shd w:val="clear" w:color="auto" w:fill="auto"/>
            <w:noWrap/>
          </w:tcPr>
          <w:p w14:paraId="5043305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Affidavit – application – adjourn Preliminary inquiry </w:t>
            </w:r>
          </w:p>
        </w:tc>
        <w:tc>
          <w:tcPr>
            <w:tcW w:w="435" w:type="pct"/>
            <w:shd w:val="clear" w:color="000000" w:fill="F2DCDB"/>
            <w:noWrap/>
          </w:tcPr>
          <w:p w14:paraId="3CA3574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158CD9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4.2.1</w:t>
            </w:r>
          </w:p>
        </w:tc>
      </w:tr>
      <w:tr w:rsidR="009E3372" w:rsidRPr="00484E9D" w14:paraId="0ACEE60A" w14:textId="77777777" w:rsidTr="00496870">
        <w:tc>
          <w:tcPr>
            <w:tcW w:w="4102" w:type="pct"/>
            <w:shd w:val="clear" w:color="auto" w:fill="auto"/>
            <w:noWrap/>
          </w:tcPr>
          <w:p w14:paraId="234E6C0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Affidavit – Application – Charter – challenging legislation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1292E07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355(R)–356(R) </w:t>
            </w:r>
          </w:p>
        </w:tc>
        <w:tc>
          <w:tcPr>
            <w:tcW w:w="463" w:type="pct"/>
            <w:shd w:val="clear" w:color="000000" w:fill="F2DCDB"/>
            <w:noWrap/>
          </w:tcPr>
          <w:p w14:paraId="27B94D1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</w:t>
            </w:r>
          </w:p>
        </w:tc>
      </w:tr>
      <w:tr w:rsidR="009E3372" w:rsidRPr="00484E9D" w14:paraId="65B67BE4" w14:textId="77777777" w:rsidTr="00496870">
        <w:tc>
          <w:tcPr>
            <w:tcW w:w="4102" w:type="pct"/>
            <w:shd w:val="clear" w:color="auto" w:fill="auto"/>
            <w:noWrap/>
          </w:tcPr>
          <w:p w14:paraId="3E5BC51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Affidavit – application – releasing exhibits for testing</w:t>
            </w:r>
          </w:p>
        </w:tc>
        <w:tc>
          <w:tcPr>
            <w:tcW w:w="435" w:type="pct"/>
            <w:shd w:val="clear" w:color="000000" w:fill="F2DCDB"/>
            <w:noWrap/>
          </w:tcPr>
          <w:p w14:paraId="61A479F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352(L–R)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7DE8C40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3.1</w:t>
            </w:r>
          </w:p>
        </w:tc>
      </w:tr>
      <w:tr w:rsidR="009E3372" w:rsidRPr="00484E9D" w14:paraId="5F99C5D4" w14:textId="77777777" w:rsidTr="00496870">
        <w:tc>
          <w:tcPr>
            <w:tcW w:w="4102" w:type="pct"/>
            <w:shd w:val="clear" w:color="auto" w:fill="auto"/>
            <w:noWrap/>
          </w:tcPr>
          <w:p w14:paraId="24BBD13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Affidavit – change of venue motion – contents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545505D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353(R) </w:t>
            </w:r>
          </w:p>
        </w:tc>
        <w:tc>
          <w:tcPr>
            <w:tcW w:w="463" w:type="pct"/>
            <w:shd w:val="clear" w:color="000000" w:fill="F2DCDB"/>
            <w:noWrap/>
          </w:tcPr>
          <w:p w14:paraId="5CCDD60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4.2.2</w:t>
            </w:r>
          </w:p>
        </w:tc>
      </w:tr>
      <w:tr w:rsidR="009E3372" w:rsidRPr="00484E9D" w14:paraId="0867D324" w14:textId="77777777" w:rsidTr="00496870">
        <w:tc>
          <w:tcPr>
            <w:tcW w:w="4102" w:type="pct"/>
            <w:shd w:val="clear" w:color="auto" w:fill="auto"/>
            <w:noWrap/>
          </w:tcPr>
          <w:p w14:paraId="294741B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Affidavit – Evidence Act s. 30 – authenticity – business records</w:t>
            </w:r>
          </w:p>
        </w:tc>
        <w:tc>
          <w:tcPr>
            <w:tcW w:w="435" w:type="pct"/>
            <w:shd w:val="clear" w:color="000000" w:fill="F2DCDB"/>
            <w:noWrap/>
          </w:tcPr>
          <w:p w14:paraId="2DAFD77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375(L-R)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4DE940C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10.3</w:t>
            </w:r>
          </w:p>
        </w:tc>
      </w:tr>
      <w:tr w:rsidR="009E3372" w:rsidRPr="00484E9D" w14:paraId="7D9E7311" w14:textId="77777777" w:rsidTr="00496870">
        <w:tc>
          <w:tcPr>
            <w:tcW w:w="4102" w:type="pct"/>
            <w:shd w:val="clear" w:color="auto" w:fill="auto"/>
            <w:noWrap/>
          </w:tcPr>
          <w:p w14:paraId="121BB75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Affidavit – motion – change venue – contents </w:t>
            </w:r>
          </w:p>
        </w:tc>
        <w:tc>
          <w:tcPr>
            <w:tcW w:w="435" w:type="pct"/>
            <w:shd w:val="clear" w:color="000000" w:fill="F2DCDB"/>
            <w:noWrap/>
          </w:tcPr>
          <w:p w14:paraId="4C544A7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353(R) </w:t>
            </w:r>
          </w:p>
        </w:tc>
        <w:tc>
          <w:tcPr>
            <w:tcW w:w="463" w:type="pct"/>
            <w:shd w:val="clear" w:color="000000" w:fill="F2DCDB"/>
            <w:noWrap/>
          </w:tcPr>
          <w:p w14:paraId="58BA496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4.2.2</w:t>
            </w:r>
          </w:p>
        </w:tc>
      </w:tr>
      <w:tr w:rsidR="009E3372" w:rsidRPr="00484E9D" w14:paraId="18DDD268" w14:textId="77777777" w:rsidTr="00496870">
        <w:tc>
          <w:tcPr>
            <w:tcW w:w="4102" w:type="pct"/>
            <w:shd w:val="clear" w:color="auto" w:fill="auto"/>
            <w:noWrap/>
          </w:tcPr>
          <w:p w14:paraId="42B1490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Affidavit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quash search warrant</w:t>
            </w:r>
          </w:p>
        </w:tc>
        <w:tc>
          <w:tcPr>
            <w:tcW w:w="435" w:type="pct"/>
            <w:shd w:val="clear" w:color="000000" w:fill="F2DCDB"/>
            <w:noWrap/>
          </w:tcPr>
          <w:p w14:paraId="264BD3D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60A6BF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9E3372" w:rsidRPr="00484E9D" w14:paraId="49587C21" w14:textId="77777777" w:rsidTr="00496870">
        <w:tc>
          <w:tcPr>
            <w:tcW w:w="4102" w:type="pct"/>
            <w:shd w:val="clear" w:color="auto" w:fill="auto"/>
            <w:noWrap/>
          </w:tcPr>
          <w:p w14:paraId="10DD9F2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Affidavit – removal of counsel – tactical considerations </w:t>
            </w:r>
          </w:p>
        </w:tc>
        <w:tc>
          <w:tcPr>
            <w:tcW w:w="435" w:type="pct"/>
            <w:shd w:val="clear" w:color="000000" w:fill="F2DCDB"/>
            <w:noWrap/>
          </w:tcPr>
          <w:p w14:paraId="2130281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F7EAA4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4.2.3</w:t>
            </w:r>
          </w:p>
        </w:tc>
      </w:tr>
      <w:tr w:rsidR="009E3372" w:rsidRPr="00484E9D" w14:paraId="6E4B0698" w14:textId="77777777" w:rsidTr="00496870">
        <w:tc>
          <w:tcPr>
            <w:tcW w:w="4102" w:type="pct"/>
            <w:shd w:val="clear" w:color="auto" w:fill="auto"/>
            <w:noWrap/>
          </w:tcPr>
          <w:p w14:paraId="629ED94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Affidavit – removing lawyer from record</w:t>
            </w:r>
          </w:p>
        </w:tc>
        <w:tc>
          <w:tcPr>
            <w:tcW w:w="435" w:type="pct"/>
            <w:shd w:val="clear" w:color="000000" w:fill="F2DCDB"/>
            <w:noWrap/>
          </w:tcPr>
          <w:p w14:paraId="03014F3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449623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4.2.3</w:t>
            </w:r>
          </w:p>
        </w:tc>
      </w:tr>
      <w:tr w:rsidR="009E3372" w:rsidRPr="00484E9D" w14:paraId="4886BB7A" w14:textId="77777777" w:rsidTr="00496870">
        <w:tc>
          <w:tcPr>
            <w:tcW w:w="4102" w:type="pct"/>
            <w:shd w:val="clear" w:color="auto" w:fill="auto"/>
            <w:noWrap/>
          </w:tcPr>
          <w:p w14:paraId="4F48E1C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Affidavit – search warrant – quash </w:t>
            </w:r>
          </w:p>
        </w:tc>
        <w:tc>
          <w:tcPr>
            <w:tcW w:w="435" w:type="pct"/>
            <w:shd w:val="clear" w:color="000000" w:fill="F2DCDB"/>
            <w:noWrap/>
          </w:tcPr>
          <w:p w14:paraId="3A0AE3D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ED47B3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9E3372" w:rsidRPr="00484E9D" w14:paraId="09B54971" w14:textId="77777777" w:rsidTr="00496870">
        <w:tc>
          <w:tcPr>
            <w:tcW w:w="4102" w:type="pct"/>
            <w:shd w:val="clear" w:color="auto" w:fill="auto"/>
            <w:noWrap/>
          </w:tcPr>
          <w:p w14:paraId="73D30565" w14:textId="77777777" w:rsidR="009E3372" w:rsidRDefault="009E3372" w:rsidP="0056008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Age – murder – parole eligibility</w:t>
            </w:r>
          </w:p>
        </w:tc>
        <w:tc>
          <w:tcPr>
            <w:tcW w:w="435" w:type="pct"/>
            <w:shd w:val="clear" w:color="000000" w:fill="F2DCDB"/>
            <w:noWrap/>
          </w:tcPr>
          <w:p w14:paraId="0182D7E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3A05A4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5.13</w:t>
            </w:r>
          </w:p>
        </w:tc>
      </w:tr>
      <w:tr w:rsidR="009E3372" w:rsidRPr="00484E9D" w14:paraId="1C1789EA" w14:textId="77777777" w:rsidTr="00496870">
        <w:tc>
          <w:tcPr>
            <w:tcW w:w="4102" w:type="pct"/>
            <w:shd w:val="clear" w:color="auto" w:fill="auto"/>
            <w:noWrap/>
          </w:tcPr>
          <w:p w14:paraId="0ACF30A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Age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4989780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39CD829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2.2.4</w:t>
            </w:r>
          </w:p>
        </w:tc>
      </w:tr>
      <w:tr w:rsidR="009E3372" w:rsidRPr="00484E9D" w14:paraId="6FE21252" w14:textId="77777777" w:rsidTr="00496870">
        <w:tc>
          <w:tcPr>
            <w:tcW w:w="4102" w:type="pct"/>
            <w:shd w:val="clear" w:color="auto" w:fill="auto"/>
            <w:noWrap/>
          </w:tcPr>
          <w:p w14:paraId="4E128C2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Aggravating and mitigating factors – guilty plea</w:t>
            </w:r>
          </w:p>
        </w:tc>
        <w:tc>
          <w:tcPr>
            <w:tcW w:w="435" w:type="pct"/>
            <w:shd w:val="clear" w:color="000000" w:fill="F2DCDB"/>
            <w:noWrap/>
          </w:tcPr>
          <w:p w14:paraId="3898A71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34DEF4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105D73B4" w14:textId="77777777" w:rsidTr="00496870">
        <w:tc>
          <w:tcPr>
            <w:tcW w:w="4102" w:type="pct"/>
            <w:shd w:val="clear" w:color="auto" w:fill="auto"/>
            <w:noWrap/>
          </w:tcPr>
          <w:p w14:paraId="4EE5BA3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Aggravating fact – pre sentence report </w:t>
            </w:r>
          </w:p>
        </w:tc>
        <w:tc>
          <w:tcPr>
            <w:tcW w:w="435" w:type="pct"/>
            <w:shd w:val="clear" w:color="000000" w:fill="F2DCDB"/>
            <w:noWrap/>
          </w:tcPr>
          <w:p w14:paraId="5E25B58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383(R)–384(L)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7B11AC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4.7</w:t>
            </w:r>
          </w:p>
        </w:tc>
      </w:tr>
      <w:tr w:rsidR="009E3372" w:rsidRPr="00484E9D" w14:paraId="0A3D35BA" w14:textId="77777777" w:rsidTr="00496870">
        <w:tc>
          <w:tcPr>
            <w:tcW w:w="4102" w:type="pct"/>
            <w:shd w:val="clear" w:color="auto" w:fill="auto"/>
            <w:noWrap/>
          </w:tcPr>
          <w:p w14:paraId="6C2C7C5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Aggravating factor – abuse of trust –– sentencing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01AAAEB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BFD29E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2.3.2</w:t>
            </w:r>
          </w:p>
        </w:tc>
      </w:tr>
      <w:tr w:rsidR="009E3372" w:rsidRPr="00484E9D" w14:paraId="7CC3C80A" w14:textId="77777777" w:rsidTr="00496870">
        <w:tc>
          <w:tcPr>
            <w:tcW w:w="4102" w:type="pct"/>
            <w:shd w:val="clear" w:color="auto" w:fill="auto"/>
            <w:noWrap/>
          </w:tcPr>
          <w:p w14:paraId="6942CA8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Aggravating factor – additional – s. 10(2) CDSA</w:t>
            </w:r>
          </w:p>
        </w:tc>
        <w:tc>
          <w:tcPr>
            <w:tcW w:w="435" w:type="pct"/>
            <w:shd w:val="clear" w:color="000000" w:fill="F2DCDB"/>
            <w:noWrap/>
          </w:tcPr>
          <w:p w14:paraId="4260367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01690F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5517E1C4" w14:textId="77777777" w:rsidTr="00496870">
        <w:tc>
          <w:tcPr>
            <w:tcW w:w="4102" w:type="pct"/>
            <w:shd w:val="clear" w:color="auto" w:fill="auto"/>
            <w:noWrap/>
          </w:tcPr>
          <w:p w14:paraId="7DDE1AF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Aggravating factor – Burden of proof – sentencing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4CBCB25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383(L-R)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7E13B51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4.3</w:t>
            </w:r>
          </w:p>
        </w:tc>
      </w:tr>
      <w:tr w:rsidR="009E3372" w:rsidRPr="00484E9D" w14:paraId="4227EC5C" w14:textId="77777777" w:rsidTr="00496870">
        <w:tc>
          <w:tcPr>
            <w:tcW w:w="4102" w:type="pct"/>
            <w:shd w:val="clear" w:color="auto" w:fill="auto"/>
            <w:noWrap/>
          </w:tcPr>
          <w:p w14:paraId="103CF9F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Aggravating factor – criminal record</w:t>
            </w:r>
          </w:p>
        </w:tc>
        <w:tc>
          <w:tcPr>
            <w:tcW w:w="435" w:type="pct"/>
            <w:shd w:val="clear" w:color="000000" w:fill="F2DCDB"/>
            <w:noWrap/>
          </w:tcPr>
          <w:p w14:paraId="0E4D4EF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6DA5CD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</w:t>
            </w:r>
          </w:p>
        </w:tc>
      </w:tr>
      <w:tr w:rsidR="009E3372" w:rsidRPr="00484E9D" w14:paraId="068CE150" w14:textId="77777777" w:rsidTr="00496870">
        <w:tc>
          <w:tcPr>
            <w:tcW w:w="4102" w:type="pct"/>
            <w:shd w:val="clear" w:color="auto" w:fill="auto"/>
            <w:noWrap/>
          </w:tcPr>
          <w:p w14:paraId="10A359D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Aggravating factor – magnitude or profitability</w:t>
            </w:r>
          </w:p>
        </w:tc>
        <w:tc>
          <w:tcPr>
            <w:tcW w:w="435" w:type="pct"/>
            <w:shd w:val="clear" w:color="000000" w:fill="F2DCDB"/>
            <w:noWrap/>
          </w:tcPr>
          <w:p w14:paraId="65BB685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19E075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2.3.6</w:t>
            </w:r>
          </w:p>
        </w:tc>
      </w:tr>
      <w:tr w:rsidR="009E3372" w:rsidRPr="00484E9D" w14:paraId="61D40870" w14:textId="77777777" w:rsidTr="00496870">
        <w:tc>
          <w:tcPr>
            <w:tcW w:w="4102" w:type="pct"/>
            <w:shd w:val="clear" w:color="auto" w:fill="auto"/>
            <w:noWrap/>
          </w:tcPr>
          <w:p w14:paraId="65AC76D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Aggravating factor – reoffending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245788C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D26BAA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2.2.3</w:t>
            </w:r>
          </w:p>
        </w:tc>
      </w:tr>
      <w:tr w:rsidR="009E3372" w:rsidRPr="00484E9D" w14:paraId="217A8231" w14:textId="77777777" w:rsidTr="00496870">
        <w:tc>
          <w:tcPr>
            <w:tcW w:w="4102" w:type="pct"/>
            <w:shd w:val="clear" w:color="auto" w:fill="auto"/>
            <w:noWrap/>
          </w:tcPr>
          <w:p w14:paraId="1E54941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Aggravating/Mitigating Factors – sentencing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2DC31E2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168EDE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57FB6961" w14:textId="77777777" w:rsidTr="00496870">
        <w:tc>
          <w:tcPr>
            <w:tcW w:w="4102" w:type="pct"/>
            <w:shd w:val="clear" w:color="auto" w:fill="auto"/>
            <w:noWrap/>
          </w:tcPr>
          <w:p w14:paraId="73E1672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Agreed statement of facts – on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293ECC0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925535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3.2.2</w:t>
            </w:r>
          </w:p>
        </w:tc>
      </w:tr>
      <w:tr w:rsidR="009E3372" w:rsidRPr="00484E9D" w14:paraId="7AC59C48" w14:textId="77777777" w:rsidTr="00496870">
        <w:tc>
          <w:tcPr>
            <w:tcW w:w="4102" w:type="pct"/>
            <w:shd w:val="clear" w:color="auto" w:fill="auto"/>
            <w:noWrap/>
          </w:tcPr>
          <w:p w14:paraId="6306853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Agreed statement of facts – sentencing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0C31FDD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383(L-R)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74E470B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4.3</w:t>
            </w:r>
          </w:p>
        </w:tc>
      </w:tr>
      <w:tr w:rsidR="009E3372" w:rsidRPr="00484E9D" w14:paraId="0C02E245" w14:textId="77777777" w:rsidTr="00496870">
        <w:tc>
          <w:tcPr>
            <w:tcW w:w="4102" w:type="pct"/>
            <w:shd w:val="clear" w:color="auto" w:fill="auto"/>
            <w:noWrap/>
          </w:tcPr>
          <w:p w14:paraId="0A097B2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Aids for witnesses</w:t>
            </w:r>
          </w:p>
        </w:tc>
        <w:tc>
          <w:tcPr>
            <w:tcW w:w="435" w:type="pct"/>
            <w:shd w:val="clear" w:color="000000" w:fill="F2DCDB"/>
            <w:noWrap/>
          </w:tcPr>
          <w:p w14:paraId="28C670E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FE5BFF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413D4230" w14:textId="77777777" w:rsidTr="00496870">
        <w:tc>
          <w:tcPr>
            <w:tcW w:w="4102" w:type="pct"/>
            <w:shd w:val="clear" w:color="auto" w:fill="auto"/>
            <w:noWrap/>
          </w:tcPr>
          <w:p w14:paraId="65AF1BA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Airplane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jurisdiction – s. 7</w:t>
            </w:r>
          </w:p>
        </w:tc>
        <w:tc>
          <w:tcPr>
            <w:tcW w:w="435" w:type="pct"/>
            <w:shd w:val="clear" w:color="000000" w:fill="F2DCDB"/>
            <w:noWrap/>
          </w:tcPr>
          <w:p w14:paraId="09C3A990" w14:textId="77777777" w:rsidR="009E3372" w:rsidRPr="00484E9D" w:rsidRDefault="009E3372" w:rsidP="003C47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 – 300(L)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24CA40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61CBAFF5" w14:textId="77777777" w:rsidTr="00496870">
        <w:tc>
          <w:tcPr>
            <w:tcW w:w="4102" w:type="pct"/>
            <w:shd w:val="clear" w:color="auto" w:fill="auto"/>
            <w:noWrap/>
          </w:tcPr>
          <w:p w14:paraId="6620F44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Alibi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disclosure of </w:t>
            </w:r>
          </w:p>
        </w:tc>
        <w:tc>
          <w:tcPr>
            <w:tcW w:w="435" w:type="pct"/>
            <w:shd w:val="clear" w:color="000000" w:fill="F2DCDB"/>
            <w:noWrap/>
          </w:tcPr>
          <w:p w14:paraId="1947C3D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130377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9E3372" w:rsidRPr="00484E9D" w14:paraId="622C7FE3" w14:textId="77777777" w:rsidTr="00496870">
        <w:tc>
          <w:tcPr>
            <w:tcW w:w="4102" w:type="pct"/>
            <w:shd w:val="clear" w:color="auto" w:fill="auto"/>
            <w:noWrap/>
          </w:tcPr>
          <w:p w14:paraId="5E2A35F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Allowing appeal – grounds – conviction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146587D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1619430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2.4.2(a)</w:t>
            </w:r>
          </w:p>
        </w:tc>
      </w:tr>
      <w:tr w:rsidR="009E3372" w:rsidRPr="00484E9D" w14:paraId="0D463D85" w14:textId="77777777" w:rsidTr="00496870">
        <w:tc>
          <w:tcPr>
            <w:tcW w:w="4102" w:type="pct"/>
            <w:shd w:val="clear" w:color="auto" w:fill="auto"/>
            <w:noWrap/>
          </w:tcPr>
          <w:p w14:paraId="6033115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Altering order – release from custody – appeal pending</w:t>
            </w:r>
          </w:p>
        </w:tc>
        <w:tc>
          <w:tcPr>
            <w:tcW w:w="435" w:type="pct"/>
            <w:shd w:val="clear" w:color="000000" w:fill="F2DCDB"/>
            <w:noWrap/>
          </w:tcPr>
          <w:p w14:paraId="222D035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401(L–R)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33E5ADB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5.1.6</w:t>
            </w:r>
          </w:p>
        </w:tc>
      </w:tr>
      <w:tr w:rsidR="009E3372" w:rsidRPr="00484E9D" w14:paraId="5FA0E859" w14:textId="77777777" w:rsidTr="00496870">
        <w:tc>
          <w:tcPr>
            <w:tcW w:w="4102" w:type="pct"/>
            <w:shd w:val="clear" w:color="auto" w:fill="auto"/>
            <w:noWrap/>
          </w:tcPr>
          <w:p w14:paraId="5AB2CA5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Alternative measures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1809603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ABC29E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1D516786" w14:textId="77777777" w:rsidTr="00496870">
        <w:tc>
          <w:tcPr>
            <w:tcW w:w="4102" w:type="pct"/>
            <w:shd w:val="clear" w:color="auto" w:fill="auto"/>
            <w:noWrap/>
          </w:tcPr>
          <w:p w14:paraId="3AFE7F3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Alternative measures – sentencing – peace bonds</w:t>
            </w:r>
          </w:p>
        </w:tc>
        <w:tc>
          <w:tcPr>
            <w:tcW w:w="435" w:type="pct"/>
            <w:shd w:val="clear" w:color="000000" w:fill="F2DCDB"/>
            <w:noWrap/>
          </w:tcPr>
          <w:p w14:paraId="5063358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908452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5.1.1</w:t>
            </w:r>
          </w:p>
        </w:tc>
      </w:tr>
      <w:tr w:rsidR="009E3372" w:rsidRPr="00484E9D" w14:paraId="69A71BC9" w14:textId="77777777" w:rsidTr="00496870">
        <w:tc>
          <w:tcPr>
            <w:tcW w:w="4102" w:type="pct"/>
            <w:shd w:val="clear" w:color="auto" w:fill="auto"/>
            <w:noWrap/>
          </w:tcPr>
          <w:p w14:paraId="56FD334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Alternatives to prosecution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4AA616F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362(L) – 363(L)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0CB130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319E1189" w14:textId="77777777" w:rsidTr="00496870">
        <w:tc>
          <w:tcPr>
            <w:tcW w:w="4102" w:type="pct"/>
            <w:shd w:val="clear" w:color="auto" w:fill="auto"/>
            <w:noWrap/>
          </w:tcPr>
          <w:p w14:paraId="4AE1D91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Amendment – information or indictment – conform to evidence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555236D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4E0F077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9E3372" w:rsidRPr="00484E9D" w14:paraId="4537D2C4" w14:textId="77777777" w:rsidTr="00496870">
        <w:tc>
          <w:tcPr>
            <w:tcW w:w="4102" w:type="pct"/>
            <w:shd w:val="clear" w:color="auto" w:fill="auto"/>
            <w:noWrap/>
          </w:tcPr>
          <w:p w14:paraId="18137C2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Amendment – information or indictment – defect </w:t>
            </w:r>
          </w:p>
        </w:tc>
        <w:tc>
          <w:tcPr>
            <w:tcW w:w="435" w:type="pct"/>
            <w:shd w:val="clear" w:color="000000" w:fill="F2DCDB"/>
            <w:noWrap/>
          </w:tcPr>
          <w:p w14:paraId="3E8FA82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298(R) – 299(L)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832F04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9E3372" w:rsidRPr="00484E9D" w14:paraId="571B83C9" w14:textId="77777777" w:rsidTr="00496870">
        <w:tc>
          <w:tcPr>
            <w:tcW w:w="4102" w:type="pct"/>
            <w:shd w:val="clear" w:color="auto" w:fill="auto"/>
            <w:noWrap/>
          </w:tcPr>
          <w:p w14:paraId="099D8B4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Amend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information or indictment – s. 601(3)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/(2)</w:t>
            </w:r>
          </w:p>
        </w:tc>
        <w:tc>
          <w:tcPr>
            <w:tcW w:w="435" w:type="pct"/>
            <w:shd w:val="clear" w:color="000000" w:fill="F2DCDB"/>
            <w:noWrap/>
          </w:tcPr>
          <w:p w14:paraId="7BF5407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298(R) – 299(L)</w:t>
            </w:r>
          </w:p>
          <w:p w14:paraId="0AB60F7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057CD93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  <w:p w14:paraId="21A5222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9E3372" w:rsidRPr="00484E9D" w14:paraId="26157580" w14:textId="77777777" w:rsidTr="00496870">
        <w:tc>
          <w:tcPr>
            <w:tcW w:w="4102" w:type="pct"/>
            <w:shd w:val="clear" w:color="auto" w:fill="auto"/>
            <w:noWrap/>
          </w:tcPr>
          <w:p w14:paraId="559BA583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Amendment – to conform to the evidence – indictment or information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4F29773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04CF770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9E3372" w:rsidRPr="00484E9D" w14:paraId="47CA153B" w14:textId="77777777" w:rsidTr="00496870">
        <w:tc>
          <w:tcPr>
            <w:tcW w:w="4102" w:type="pct"/>
            <w:shd w:val="clear" w:color="auto" w:fill="auto"/>
            <w:noWrap/>
          </w:tcPr>
          <w:p w14:paraId="204966F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Amount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recognizance</w:t>
            </w:r>
          </w:p>
        </w:tc>
        <w:tc>
          <w:tcPr>
            <w:tcW w:w="435" w:type="pct"/>
            <w:shd w:val="clear" w:color="000000" w:fill="F2DCDB"/>
            <w:noWrap/>
          </w:tcPr>
          <w:p w14:paraId="3AFF3BA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C9FC15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9E3372" w:rsidRPr="00484E9D" w14:paraId="3A0B8F0B" w14:textId="77777777" w:rsidTr="00496870">
        <w:tc>
          <w:tcPr>
            <w:tcW w:w="4102" w:type="pct"/>
            <w:shd w:val="clear" w:color="auto" w:fill="auto"/>
            <w:noWrap/>
          </w:tcPr>
          <w:p w14:paraId="2E9D496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Amount – victim surcharge</w:t>
            </w:r>
          </w:p>
        </w:tc>
        <w:tc>
          <w:tcPr>
            <w:tcW w:w="435" w:type="pct"/>
            <w:shd w:val="clear" w:color="000000" w:fill="F2DCDB"/>
            <w:noWrap/>
          </w:tcPr>
          <w:p w14:paraId="6316E85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387(L-R)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00DD04B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5.8</w:t>
            </w:r>
          </w:p>
        </w:tc>
      </w:tr>
      <w:tr w:rsidR="009E3372" w:rsidRPr="00484E9D" w14:paraId="61171B7E" w14:textId="77777777" w:rsidTr="00496870">
        <w:tc>
          <w:tcPr>
            <w:tcW w:w="4102" w:type="pct"/>
            <w:shd w:val="clear" w:color="auto" w:fill="auto"/>
            <w:noWrap/>
          </w:tcPr>
          <w:p w14:paraId="687B5E4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Ancillary orders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5FDDBC5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88E2B1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5.15</w:t>
            </w:r>
          </w:p>
        </w:tc>
      </w:tr>
      <w:tr w:rsidR="009E3372" w:rsidRPr="00484E9D" w14:paraId="6E2065A9" w14:textId="77777777" w:rsidTr="00496870">
        <w:tc>
          <w:tcPr>
            <w:tcW w:w="4102" w:type="pct"/>
            <w:shd w:val="clear" w:color="auto" w:fill="auto"/>
            <w:noWrap/>
          </w:tcPr>
          <w:p w14:paraId="4E86955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 xml:space="preserve">Annual hearings – Review Board – s. 672.54 of CCC </w:t>
            </w:r>
          </w:p>
        </w:tc>
        <w:tc>
          <w:tcPr>
            <w:tcW w:w="435" w:type="pct"/>
            <w:shd w:val="clear" w:color="000000" w:fill="F2DCDB"/>
            <w:noWrap/>
          </w:tcPr>
          <w:p w14:paraId="1C1B883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745718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0D914AF2" w14:textId="77777777" w:rsidTr="00496870">
        <w:tc>
          <w:tcPr>
            <w:tcW w:w="4102" w:type="pct"/>
            <w:shd w:val="clear" w:color="auto" w:fill="auto"/>
            <w:noWrap/>
          </w:tcPr>
          <w:p w14:paraId="6BE8F1A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acquittal – onus</w:t>
            </w:r>
          </w:p>
        </w:tc>
        <w:tc>
          <w:tcPr>
            <w:tcW w:w="435" w:type="pct"/>
            <w:shd w:val="clear" w:color="000000" w:fill="F2DCDB"/>
            <w:noWrap/>
          </w:tcPr>
          <w:p w14:paraId="628AF41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7C4377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2.4.2(b)</w:t>
            </w:r>
          </w:p>
        </w:tc>
      </w:tr>
      <w:tr w:rsidR="009E3372" w:rsidRPr="00484E9D" w14:paraId="7A0AA2A0" w14:textId="77777777" w:rsidTr="00496870">
        <w:tc>
          <w:tcPr>
            <w:tcW w:w="4102" w:type="pct"/>
            <w:shd w:val="clear" w:color="auto" w:fill="auto"/>
            <w:noWrap/>
          </w:tcPr>
          <w:p w14:paraId="19F4D08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bail pending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5FF1724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CB9414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15289394" w14:textId="77777777" w:rsidTr="00496870">
        <w:tc>
          <w:tcPr>
            <w:tcW w:w="4102" w:type="pct"/>
            <w:shd w:val="clear" w:color="auto" w:fill="auto"/>
            <w:noWrap/>
          </w:tcPr>
          <w:p w14:paraId="050DBFC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bail pending appeal – appeal from conviction alone or conviction and sentence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7B83CFB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399(R) – 400(L)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AC3D0A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5.1.1</w:t>
            </w:r>
          </w:p>
        </w:tc>
      </w:tr>
      <w:tr w:rsidR="009E3372" w:rsidRPr="00484E9D" w14:paraId="4AE62F85" w14:textId="77777777" w:rsidTr="00496870">
        <w:tc>
          <w:tcPr>
            <w:tcW w:w="4102" w:type="pct"/>
            <w:shd w:val="clear" w:color="auto" w:fill="auto"/>
            <w:noWrap/>
          </w:tcPr>
          <w:p w14:paraId="50B2406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Appeal – bail pending appeal – before single judge, Court of Appeal </w:t>
            </w:r>
          </w:p>
        </w:tc>
        <w:tc>
          <w:tcPr>
            <w:tcW w:w="435" w:type="pct"/>
            <w:shd w:val="clear" w:color="000000" w:fill="F2DCDB"/>
            <w:noWrap/>
          </w:tcPr>
          <w:p w14:paraId="615C71C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2859D0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5.1.4</w:t>
            </w:r>
          </w:p>
        </w:tc>
      </w:tr>
      <w:tr w:rsidR="009E3372" w:rsidRPr="00484E9D" w14:paraId="40702F70" w14:textId="77777777" w:rsidTr="00496870">
        <w:tc>
          <w:tcPr>
            <w:tcW w:w="4102" w:type="pct"/>
            <w:shd w:val="clear" w:color="auto" w:fill="auto"/>
            <w:noWrap/>
          </w:tcPr>
          <w:p w14:paraId="7BB9E59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bail pending appeal – criteria – bail pending appeal – conviction alone/conviction and sentence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25A8ED3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CA1A62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5.1.2</w:t>
            </w:r>
          </w:p>
        </w:tc>
      </w:tr>
      <w:tr w:rsidR="009E3372" w:rsidRPr="00484E9D" w14:paraId="60B9A6E7" w14:textId="77777777" w:rsidTr="00496870">
        <w:tc>
          <w:tcPr>
            <w:tcW w:w="4102" w:type="pct"/>
            <w:shd w:val="clear" w:color="auto" w:fill="auto"/>
            <w:noWrap/>
          </w:tcPr>
          <w:p w14:paraId="2AD8AC8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bail pending appeal – order – extension of</w:t>
            </w:r>
          </w:p>
        </w:tc>
        <w:tc>
          <w:tcPr>
            <w:tcW w:w="435" w:type="pct"/>
            <w:shd w:val="clear" w:color="000000" w:fill="F2DCDB"/>
            <w:noWrap/>
          </w:tcPr>
          <w:p w14:paraId="555FDD3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9B71BF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5.1.6(b)</w:t>
            </w:r>
          </w:p>
        </w:tc>
      </w:tr>
      <w:tr w:rsidR="009E3372" w:rsidRPr="00484E9D" w14:paraId="70E2ABB4" w14:textId="77777777" w:rsidTr="00496870">
        <w:tc>
          <w:tcPr>
            <w:tcW w:w="4102" w:type="pct"/>
            <w:shd w:val="clear" w:color="auto" w:fill="auto"/>
            <w:noWrap/>
          </w:tcPr>
          <w:p w14:paraId="4D44DEA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bail pending appeal – orders granted by court</w:t>
            </w:r>
          </w:p>
        </w:tc>
        <w:tc>
          <w:tcPr>
            <w:tcW w:w="435" w:type="pct"/>
            <w:shd w:val="clear" w:color="000000" w:fill="F2DCDB"/>
            <w:noWrap/>
          </w:tcPr>
          <w:p w14:paraId="661DCA3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400(R)– 401(L)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FE35FE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5.1.5</w:t>
            </w:r>
          </w:p>
        </w:tc>
      </w:tr>
      <w:tr w:rsidR="009E3372" w:rsidRPr="00484E9D" w14:paraId="2335F0D5" w14:textId="77777777" w:rsidTr="00496870">
        <w:tc>
          <w:tcPr>
            <w:tcW w:w="4102" w:type="pct"/>
            <w:shd w:val="clear" w:color="auto" w:fill="auto"/>
            <w:noWrap/>
          </w:tcPr>
          <w:p w14:paraId="42E21E9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bail pending appeal – sentence alone</w:t>
            </w:r>
          </w:p>
        </w:tc>
        <w:tc>
          <w:tcPr>
            <w:tcW w:w="435" w:type="pct"/>
            <w:shd w:val="clear" w:color="000000" w:fill="F2DCDB"/>
            <w:noWrap/>
          </w:tcPr>
          <w:p w14:paraId="77BC469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CEE0B5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5.1.2</w:t>
            </w:r>
          </w:p>
        </w:tc>
      </w:tr>
      <w:tr w:rsidR="009E3372" w:rsidRPr="00484E9D" w14:paraId="3D4F929E" w14:textId="77777777" w:rsidTr="00496870">
        <w:tc>
          <w:tcPr>
            <w:tcW w:w="4102" w:type="pct"/>
            <w:shd w:val="clear" w:color="auto" w:fill="auto"/>
            <w:noWrap/>
          </w:tcPr>
          <w:p w14:paraId="6764E84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book – indictable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252EED6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455DEC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2.2.1(c)</w:t>
            </w:r>
          </w:p>
        </w:tc>
      </w:tr>
      <w:tr w:rsidR="009E3372" w:rsidRPr="00484E9D" w14:paraId="574CB74D" w14:textId="77777777" w:rsidTr="00496870">
        <w:tc>
          <w:tcPr>
            <w:tcW w:w="4102" w:type="pct"/>
            <w:shd w:val="clear" w:color="auto" w:fill="auto"/>
            <w:noWrap/>
          </w:tcPr>
          <w:p w14:paraId="30B87E9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book – summary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30DCE30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4FE9FF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3.2.3</w:t>
            </w:r>
          </w:p>
        </w:tc>
      </w:tr>
      <w:tr w:rsidR="009E3372" w:rsidRPr="00484E9D" w14:paraId="2F26B88F" w14:textId="77777777" w:rsidTr="00496870">
        <w:tc>
          <w:tcPr>
            <w:tcW w:w="4102" w:type="pct"/>
            <w:shd w:val="clear" w:color="auto" w:fill="auto"/>
            <w:noWrap/>
          </w:tcPr>
          <w:p w14:paraId="3520F19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both indictment and summary conviction at same time</w:t>
            </w:r>
          </w:p>
        </w:tc>
        <w:tc>
          <w:tcPr>
            <w:tcW w:w="435" w:type="pct"/>
            <w:shd w:val="clear" w:color="000000" w:fill="F2DCDB"/>
            <w:noWrap/>
          </w:tcPr>
          <w:p w14:paraId="4BE222C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393(L-R)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3D5CE0B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1.1</w:t>
            </w:r>
          </w:p>
        </w:tc>
      </w:tr>
      <w:tr w:rsidR="009E3372" w:rsidRPr="00484E9D" w14:paraId="2AC6101D" w14:textId="77777777" w:rsidTr="00496870">
        <w:tc>
          <w:tcPr>
            <w:tcW w:w="4102" w:type="pct"/>
            <w:shd w:val="clear" w:color="auto" w:fill="auto"/>
            <w:noWrap/>
          </w:tcPr>
          <w:p w14:paraId="7B83102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conviction – court disposal of (indictable)</w:t>
            </w:r>
          </w:p>
        </w:tc>
        <w:tc>
          <w:tcPr>
            <w:tcW w:w="435" w:type="pct"/>
            <w:shd w:val="clear" w:color="000000" w:fill="F2DCDB"/>
            <w:noWrap/>
          </w:tcPr>
          <w:p w14:paraId="6E0E951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07A316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2.4.2(a)</w:t>
            </w:r>
          </w:p>
        </w:tc>
      </w:tr>
      <w:tr w:rsidR="009E3372" w:rsidRPr="00484E9D" w14:paraId="38BC0C53" w14:textId="77777777" w:rsidTr="00496870">
        <w:tc>
          <w:tcPr>
            <w:tcW w:w="4102" w:type="pct"/>
            <w:shd w:val="clear" w:color="auto" w:fill="auto"/>
            <w:noWrap/>
          </w:tcPr>
          <w:p w14:paraId="0B64FE4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Appeal – costs – statement of facts </w:t>
            </w:r>
          </w:p>
        </w:tc>
        <w:tc>
          <w:tcPr>
            <w:tcW w:w="435" w:type="pct"/>
            <w:shd w:val="clear" w:color="000000" w:fill="F2DCDB"/>
            <w:noWrap/>
          </w:tcPr>
          <w:p w14:paraId="3C7AD5A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F638A4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3.2.2</w:t>
            </w:r>
          </w:p>
        </w:tc>
      </w:tr>
      <w:tr w:rsidR="009E3372" w:rsidRPr="00484E9D" w14:paraId="6496D882" w14:textId="77777777" w:rsidTr="00496870">
        <w:tc>
          <w:tcPr>
            <w:tcW w:w="4102" w:type="pct"/>
            <w:shd w:val="clear" w:color="auto" w:fill="auto"/>
            <w:noWrap/>
          </w:tcPr>
          <w:p w14:paraId="213199C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Crown (summary convictions) – questions of fact or mixed fact and law</w:t>
            </w:r>
          </w:p>
        </w:tc>
        <w:tc>
          <w:tcPr>
            <w:tcW w:w="435" w:type="pct"/>
            <w:shd w:val="clear" w:color="000000" w:fill="F2DCDB"/>
            <w:noWrap/>
          </w:tcPr>
          <w:p w14:paraId="06E5480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508FB2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3.1.1 and 3.1.2</w:t>
            </w:r>
          </w:p>
        </w:tc>
      </w:tr>
      <w:tr w:rsidR="009E3372" w:rsidRPr="00484E9D" w14:paraId="474112C7" w14:textId="77777777" w:rsidTr="00496870">
        <w:tc>
          <w:tcPr>
            <w:tcW w:w="4102" w:type="pct"/>
            <w:shd w:val="clear" w:color="auto" w:fill="auto"/>
            <w:noWrap/>
          </w:tcPr>
          <w:p w14:paraId="09FCE3EC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– disclosure issues </w:t>
            </w:r>
          </w:p>
        </w:tc>
        <w:tc>
          <w:tcPr>
            <w:tcW w:w="435" w:type="pct"/>
            <w:shd w:val="clear" w:color="000000" w:fill="F2DCDB"/>
            <w:noWrap/>
          </w:tcPr>
          <w:p w14:paraId="45C08F6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74A44E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5E224458" w14:textId="77777777" w:rsidTr="00496870">
        <w:tc>
          <w:tcPr>
            <w:tcW w:w="4102" w:type="pct"/>
            <w:shd w:val="clear" w:color="auto" w:fill="auto"/>
            <w:noWrap/>
          </w:tcPr>
          <w:p w14:paraId="267A281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fixed time limitations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3762003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5AECE0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</w:t>
            </w:r>
          </w:p>
        </w:tc>
      </w:tr>
      <w:tr w:rsidR="009E3372" w:rsidRPr="00484E9D" w14:paraId="6737CB93" w14:textId="77777777" w:rsidTr="00496870">
        <w:tc>
          <w:tcPr>
            <w:tcW w:w="4102" w:type="pct"/>
            <w:shd w:val="clear" w:color="auto" w:fill="auto"/>
            <w:noWrap/>
          </w:tcPr>
          <w:p w14:paraId="63A4DC7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Appeal – fresh evidence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46AA2AF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395(R)– 396(L)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93F94B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2.4.1</w:t>
            </w:r>
          </w:p>
        </w:tc>
      </w:tr>
      <w:tr w:rsidR="009E3372" w:rsidRPr="00484E9D" w14:paraId="5791E5EF" w14:textId="77777777" w:rsidTr="00496870">
        <w:tc>
          <w:tcPr>
            <w:tcW w:w="4102" w:type="pct"/>
            <w:shd w:val="clear" w:color="auto" w:fill="auto"/>
            <w:noWrap/>
          </w:tcPr>
          <w:p w14:paraId="6289A39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fresh evidence &amp; crown breach of disclosure obligations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5556966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5D3C0A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29BB2A3C" w14:textId="77777777" w:rsidTr="00496870">
        <w:tc>
          <w:tcPr>
            <w:tcW w:w="4102" w:type="pct"/>
            <w:shd w:val="clear" w:color="auto" w:fill="auto"/>
            <w:noWrap/>
          </w:tcPr>
          <w:p w14:paraId="132EEEF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improper cross-examination – indictable</w:t>
            </w:r>
          </w:p>
        </w:tc>
        <w:tc>
          <w:tcPr>
            <w:tcW w:w="435" w:type="pct"/>
            <w:shd w:val="clear" w:color="000000" w:fill="F2DCDB"/>
            <w:noWrap/>
          </w:tcPr>
          <w:p w14:paraId="0A93791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393 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6983F2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2.1.1</w:t>
            </w:r>
          </w:p>
        </w:tc>
      </w:tr>
      <w:tr w:rsidR="009E3372" w:rsidRPr="00484E9D" w14:paraId="175DEE97" w14:textId="77777777" w:rsidTr="00496870">
        <w:tc>
          <w:tcPr>
            <w:tcW w:w="4102" w:type="pct"/>
            <w:shd w:val="clear" w:color="auto" w:fill="auto"/>
            <w:noWrap/>
          </w:tcPr>
          <w:p w14:paraId="0C5017B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 xml:space="preserve">Appeal – Indictable </w:t>
            </w:r>
          </w:p>
        </w:tc>
        <w:tc>
          <w:tcPr>
            <w:tcW w:w="435" w:type="pct"/>
            <w:shd w:val="clear" w:color="000000" w:fill="F2DCDB"/>
            <w:noWrap/>
          </w:tcPr>
          <w:p w14:paraId="77A9973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393 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01C43B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</w:t>
            </w:r>
          </w:p>
        </w:tc>
      </w:tr>
      <w:tr w:rsidR="009E3372" w:rsidRPr="00484E9D" w14:paraId="67F4DC25" w14:textId="77777777" w:rsidTr="00496870">
        <w:tc>
          <w:tcPr>
            <w:tcW w:w="4102" w:type="pct"/>
            <w:shd w:val="clear" w:color="auto" w:fill="auto"/>
            <w:noWrap/>
          </w:tcPr>
          <w:p w14:paraId="0996D20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indictable – (jurisdiction)</w:t>
            </w:r>
          </w:p>
        </w:tc>
        <w:tc>
          <w:tcPr>
            <w:tcW w:w="435" w:type="pct"/>
            <w:shd w:val="clear" w:color="000000" w:fill="F2DCDB"/>
            <w:noWrap/>
          </w:tcPr>
          <w:p w14:paraId="7A05033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393(L-R)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2D59C55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1.1</w:t>
            </w:r>
          </w:p>
        </w:tc>
      </w:tr>
      <w:tr w:rsidR="009E3372" w:rsidRPr="00484E9D" w14:paraId="268D9476" w14:textId="77777777" w:rsidTr="00496870">
        <w:tc>
          <w:tcPr>
            <w:tcW w:w="4102" w:type="pct"/>
            <w:shd w:val="clear" w:color="auto" w:fill="auto"/>
            <w:noWrap/>
          </w:tcPr>
          <w:p w14:paraId="37AE581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indictable – appeal from acquittal</w:t>
            </w:r>
          </w:p>
        </w:tc>
        <w:tc>
          <w:tcPr>
            <w:tcW w:w="435" w:type="pct"/>
            <w:shd w:val="clear" w:color="000000" w:fill="F2DCDB"/>
            <w:noWrap/>
          </w:tcPr>
          <w:p w14:paraId="36769D0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F742A7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2.4.2(b)</w:t>
            </w:r>
          </w:p>
        </w:tc>
      </w:tr>
      <w:tr w:rsidR="009E3372" w:rsidRPr="00484E9D" w14:paraId="1430D885" w14:textId="77777777" w:rsidTr="00496870">
        <w:tc>
          <w:tcPr>
            <w:tcW w:w="4102" w:type="pct"/>
            <w:shd w:val="clear" w:color="auto" w:fill="auto"/>
            <w:noWrap/>
          </w:tcPr>
          <w:p w14:paraId="2085312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indictable – appeal of sentence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30BABD0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6F2303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2.4.2(c)</w:t>
            </w:r>
          </w:p>
        </w:tc>
      </w:tr>
      <w:tr w:rsidR="009E3372" w:rsidRPr="00484E9D" w14:paraId="1882BF8E" w14:textId="77777777" w:rsidTr="00496870">
        <w:tc>
          <w:tcPr>
            <w:tcW w:w="4102" w:type="pct"/>
            <w:shd w:val="clear" w:color="auto" w:fill="auto"/>
            <w:noWrap/>
          </w:tcPr>
          <w:p w14:paraId="30EF29A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indictable – by accused</w:t>
            </w:r>
          </w:p>
        </w:tc>
        <w:tc>
          <w:tcPr>
            <w:tcW w:w="435" w:type="pct"/>
            <w:shd w:val="clear" w:color="000000" w:fill="F2DCDB"/>
            <w:noWrap/>
          </w:tcPr>
          <w:p w14:paraId="621EB70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393(R)– 394(L)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F5F5D1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2.1.1</w:t>
            </w:r>
          </w:p>
        </w:tc>
      </w:tr>
      <w:tr w:rsidR="009E3372" w:rsidRPr="00484E9D" w14:paraId="3803E380" w14:textId="77777777" w:rsidTr="00496870">
        <w:tc>
          <w:tcPr>
            <w:tcW w:w="4102" w:type="pct"/>
            <w:shd w:val="clear" w:color="auto" w:fill="auto"/>
            <w:noWrap/>
          </w:tcPr>
          <w:p w14:paraId="6AFB64A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Appeal – indictable – factum </w:t>
            </w:r>
          </w:p>
        </w:tc>
        <w:tc>
          <w:tcPr>
            <w:tcW w:w="435" w:type="pct"/>
            <w:shd w:val="clear" w:color="000000" w:fill="F2DCDB"/>
            <w:noWrap/>
          </w:tcPr>
          <w:p w14:paraId="4951521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394(R) –395(L)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FC79DF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2.2.1(d)</w:t>
            </w:r>
          </w:p>
        </w:tc>
      </w:tr>
      <w:tr w:rsidR="009E3372" w:rsidRPr="00484E9D" w14:paraId="28C5CBC4" w14:textId="77777777" w:rsidTr="00496870">
        <w:tc>
          <w:tcPr>
            <w:tcW w:w="4102" w:type="pct"/>
            <w:shd w:val="clear" w:color="auto" w:fill="auto"/>
            <w:noWrap/>
          </w:tcPr>
          <w:p w14:paraId="083B660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Appeal – indictable – notice of </w:t>
            </w:r>
          </w:p>
        </w:tc>
        <w:tc>
          <w:tcPr>
            <w:tcW w:w="435" w:type="pct"/>
            <w:shd w:val="clear" w:color="000000" w:fill="F2DCDB"/>
            <w:noWrap/>
          </w:tcPr>
          <w:p w14:paraId="69C569F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394(L–R)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557FF42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2.2.1(a)</w:t>
            </w:r>
          </w:p>
        </w:tc>
      </w:tr>
      <w:tr w:rsidR="009E3372" w:rsidRPr="00484E9D" w14:paraId="62EB2888" w14:textId="77777777" w:rsidTr="00496870">
        <w:tc>
          <w:tcPr>
            <w:tcW w:w="4102" w:type="pct"/>
            <w:shd w:val="clear" w:color="auto" w:fill="auto"/>
            <w:noWrap/>
          </w:tcPr>
          <w:p w14:paraId="4726EB0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indictable – notice of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3B12662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394(L–R)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BE6738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2.2.1(a)</w:t>
            </w:r>
          </w:p>
        </w:tc>
      </w:tr>
      <w:tr w:rsidR="009E3372" w:rsidRPr="00484E9D" w14:paraId="7A8662AF" w14:textId="77777777" w:rsidTr="00496870">
        <w:tc>
          <w:tcPr>
            <w:tcW w:w="4102" w:type="pct"/>
            <w:shd w:val="clear" w:color="auto" w:fill="auto"/>
            <w:noWrap/>
          </w:tcPr>
          <w:p w14:paraId="727EDA7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indictable – procedure on</w:t>
            </w:r>
          </w:p>
        </w:tc>
        <w:tc>
          <w:tcPr>
            <w:tcW w:w="435" w:type="pct"/>
            <w:shd w:val="clear" w:color="000000" w:fill="F2DCDB"/>
            <w:noWrap/>
          </w:tcPr>
          <w:p w14:paraId="0790317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1C6967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665872A0" w14:textId="77777777" w:rsidTr="00496870">
        <w:tc>
          <w:tcPr>
            <w:tcW w:w="4102" w:type="pct"/>
            <w:shd w:val="clear" w:color="auto" w:fill="auto"/>
            <w:noWrap/>
          </w:tcPr>
          <w:p w14:paraId="1084DA8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Appeal – indictable – service of notice </w:t>
            </w:r>
          </w:p>
        </w:tc>
        <w:tc>
          <w:tcPr>
            <w:tcW w:w="435" w:type="pct"/>
            <w:shd w:val="clear" w:color="000000" w:fill="F2DCDB"/>
            <w:noWrap/>
          </w:tcPr>
          <w:p w14:paraId="53BFFF6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394(L–R)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07B5D92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2.2.1(a)</w:t>
            </w:r>
          </w:p>
        </w:tc>
      </w:tr>
      <w:tr w:rsidR="009E3372" w:rsidRPr="00484E9D" w14:paraId="534780F7" w14:textId="77777777" w:rsidTr="00496870">
        <w:tc>
          <w:tcPr>
            <w:tcW w:w="4102" w:type="pct"/>
            <w:shd w:val="clear" w:color="auto" w:fill="auto"/>
            <w:noWrap/>
          </w:tcPr>
          <w:p w14:paraId="6A324C9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indictable – stages of</w:t>
            </w:r>
          </w:p>
        </w:tc>
        <w:tc>
          <w:tcPr>
            <w:tcW w:w="435" w:type="pct"/>
            <w:shd w:val="clear" w:color="000000" w:fill="F2DCDB"/>
            <w:noWrap/>
          </w:tcPr>
          <w:p w14:paraId="26B0853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394(L) – 395(L)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CF2377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</w:t>
            </w:r>
          </w:p>
        </w:tc>
      </w:tr>
      <w:tr w:rsidR="009E3372" w:rsidRPr="00484E9D" w14:paraId="48A2138B" w14:textId="77777777" w:rsidTr="00496870">
        <w:tc>
          <w:tcPr>
            <w:tcW w:w="4102" w:type="pct"/>
            <w:shd w:val="clear" w:color="auto" w:fill="auto"/>
            <w:noWrap/>
          </w:tcPr>
          <w:p w14:paraId="792B534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indictable – transcripts</w:t>
            </w:r>
          </w:p>
        </w:tc>
        <w:tc>
          <w:tcPr>
            <w:tcW w:w="435" w:type="pct"/>
            <w:shd w:val="clear" w:color="000000" w:fill="F2DCDB"/>
            <w:noWrap/>
          </w:tcPr>
          <w:p w14:paraId="0E27AD6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335239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2.2.1(b)</w:t>
            </w:r>
          </w:p>
        </w:tc>
      </w:tr>
      <w:tr w:rsidR="009E3372" w:rsidRPr="00484E9D" w14:paraId="7461A0D2" w14:textId="77777777" w:rsidTr="00496870">
        <w:tc>
          <w:tcPr>
            <w:tcW w:w="4102" w:type="pct"/>
            <w:shd w:val="clear" w:color="auto" w:fill="auto"/>
            <w:noWrap/>
          </w:tcPr>
          <w:p w14:paraId="0CD4993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introduction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53074F3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A75CDB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</w:t>
            </w:r>
          </w:p>
        </w:tc>
      </w:tr>
      <w:tr w:rsidR="009E3372" w:rsidRPr="00484E9D" w14:paraId="1FEB815B" w14:textId="77777777" w:rsidTr="00496870">
        <w:tc>
          <w:tcPr>
            <w:tcW w:w="4102" w:type="pct"/>
            <w:shd w:val="clear" w:color="auto" w:fill="auto"/>
            <w:noWrap/>
          </w:tcPr>
          <w:p w14:paraId="6063931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judicial review</w:t>
            </w:r>
          </w:p>
        </w:tc>
        <w:tc>
          <w:tcPr>
            <w:tcW w:w="435" w:type="pct"/>
            <w:shd w:val="clear" w:color="000000" w:fill="F2DCDB"/>
            <w:noWrap/>
          </w:tcPr>
          <w:p w14:paraId="670EF4D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3D3658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49D6AF6F" w14:textId="77777777" w:rsidTr="00496870">
        <w:tc>
          <w:tcPr>
            <w:tcW w:w="4102" w:type="pct"/>
            <w:shd w:val="clear" w:color="auto" w:fill="auto"/>
            <w:noWrap/>
          </w:tcPr>
          <w:p w14:paraId="28CE3D3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lawyer incompetent – indictable</w:t>
            </w:r>
          </w:p>
        </w:tc>
        <w:tc>
          <w:tcPr>
            <w:tcW w:w="435" w:type="pct"/>
            <w:shd w:val="clear" w:color="000000" w:fill="F2DCDB"/>
            <w:noWrap/>
          </w:tcPr>
          <w:p w14:paraId="0B0EAFC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393 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D79845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2.1.1</w:t>
            </w:r>
          </w:p>
        </w:tc>
      </w:tr>
      <w:tr w:rsidR="009E3372" w:rsidRPr="00484E9D" w14:paraId="5D27D1B9" w14:textId="77777777" w:rsidTr="00496870">
        <w:tc>
          <w:tcPr>
            <w:tcW w:w="4102" w:type="pct"/>
            <w:shd w:val="clear" w:color="auto" w:fill="auto"/>
            <w:noWrap/>
          </w:tcPr>
          <w:p w14:paraId="4C15072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– non-disclosure – remedy </w:t>
            </w:r>
          </w:p>
        </w:tc>
        <w:tc>
          <w:tcPr>
            <w:tcW w:w="435" w:type="pct"/>
            <w:shd w:val="clear" w:color="000000" w:fill="F2DCDB"/>
            <w:noWrap/>
          </w:tcPr>
          <w:p w14:paraId="5DBFFDC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977348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06CB1B3C" w14:textId="77777777" w:rsidTr="00496870">
        <w:tc>
          <w:tcPr>
            <w:tcW w:w="4102" w:type="pct"/>
            <w:shd w:val="clear" w:color="auto" w:fill="auto"/>
            <w:noWrap/>
          </w:tcPr>
          <w:p w14:paraId="5BA5918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not frivolous – criteria – grant bail pending appeal – conviction alone/conviction and sentence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79CBDFE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D5952D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5.1.1(a)</w:t>
            </w:r>
          </w:p>
        </w:tc>
      </w:tr>
      <w:tr w:rsidR="009E3372" w:rsidRPr="00484E9D" w14:paraId="418D7436" w14:textId="77777777" w:rsidTr="00496870">
        <w:tc>
          <w:tcPr>
            <w:tcW w:w="4102" w:type="pct"/>
            <w:shd w:val="clear" w:color="auto" w:fill="auto"/>
            <w:noWrap/>
          </w:tcPr>
          <w:p w14:paraId="38E0713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oral argument – time limits in indictable appeals</w:t>
            </w:r>
          </w:p>
        </w:tc>
        <w:tc>
          <w:tcPr>
            <w:tcW w:w="435" w:type="pct"/>
            <w:shd w:val="clear" w:color="000000" w:fill="F2DCDB"/>
            <w:noWrap/>
          </w:tcPr>
          <w:p w14:paraId="1564091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9BDCDD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</w:t>
            </w:r>
          </w:p>
        </w:tc>
      </w:tr>
      <w:tr w:rsidR="009E3372" w:rsidRPr="00484E9D" w14:paraId="35A1879B" w14:textId="77777777" w:rsidTr="00496870">
        <w:tc>
          <w:tcPr>
            <w:tcW w:w="4102" w:type="pct"/>
            <w:shd w:val="clear" w:color="auto" w:fill="auto"/>
            <w:noWrap/>
          </w:tcPr>
          <w:p w14:paraId="6AB018A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oral argument – time limits in summary conviction appeals</w:t>
            </w:r>
          </w:p>
        </w:tc>
        <w:tc>
          <w:tcPr>
            <w:tcW w:w="435" w:type="pct"/>
            <w:shd w:val="clear" w:color="000000" w:fill="F2DCDB"/>
            <w:noWrap/>
          </w:tcPr>
          <w:p w14:paraId="00AF959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B0B900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3.3</w:t>
            </w:r>
          </w:p>
        </w:tc>
      </w:tr>
      <w:tr w:rsidR="009E3372" w:rsidRPr="00484E9D" w14:paraId="0357A621" w14:textId="77777777" w:rsidTr="00496870">
        <w:tc>
          <w:tcPr>
            <w:tcW w:w="4102" w:type="pct"/>
            <w:shd w:val="clear" w:color="auto" w:fill="auto"/>
            <w:noWrap/>
          </w:tcPr>
          <w:p w14:paraId="10DC1EB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perfected – requirements – summary</w:t>
            </w:r>
          </w:p>
        </w:tc>
        <w:tc>
          <w:tcPr>
            <w:tcW w:w="435" w:type="pct"/>
            <w:shd w:val="clear" w:color="000000" w:fill="F2DCDB"/>
            <w:noWrap/>
          </w:tcPr>
          <w:p w14:paraId="6792874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B5B945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3.2.5</w:t>
            </w:r>
          </w:p>
        </w:tc>
      </w:tr>
      <w:tr w:rsidR="009E3372" w:rsidRPr="00484E9D" w14:paraId="16D60865" w14:textId="77777777" w:rsidTr="00496870">
        <w:tc>
          <w:tcPr>
            <w:tcW w:w="4102" w:type="pct"/>
            <w:shd w:val="clear" w:color="auto" w:fill="auto"/>
            <w:noWrap/>
          </w:tcPr>
          <w:p w14:paraId="548CFAA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Appeal – perfecting – indictable appeals and summary conviction appeals</w:t>
            </w:r>
          </w:p>
        </w:tc>
        <w:tc>
          <w:tcPr>
            <w:tcW w:w="435" w:type="pct"/>
            <w:shd w:val="clear" w:color="000000" w:fill="F2DCDB"/>
            <w:noWrap/>
          </w:tcPr>
          <w:p w14:paraId="3F78E17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B6F45D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2.2.1(e)</w:t>
            </w:r>
          </w:p>
        </w:tc>
      </w:tr>
      <w:tr w:rsidR="009E3372" w:rsidRPr="00484E9D" w14:paraId="3902B7DC" w14:textId="77777777" w:rsidTr="00496870">
        <w:tc>
          <w:tcPr>
            <w:tcW w:w="4102" w:type="pct"/>
            <w:shd w:val="clear" w:color="auto" w:fill="auto"/>
            <w:noWrap/>
          </w:tcPr>
          <w:p w14:paraId="2C0CB74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powers of court of appeal – disposal of appeals</w:t>
            </w:r>
          </w:p>
        </w:tc>
        <w:tc>
          <w:tcPr>
            <w:tcW w:w="435" w:type="pct"/>
            <w:shd w:val="clear" w:color="000000" w:fill="F2DCDB"/>
            <w:noWrap/>
          </w:tcPr>
          <w:p w14:paraId="7EDFD53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6C028DB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</w:t>
            </w:r>
          </w:p>
        </w:tc>
      </w:tr>
      <w:tr w:rsidR="009E3372" w:rsidRPr="00484E9D" w14:paraId="6E760E94" w14:textId="77777777" w:rsidTr="00496870">
        <w:tc>
          <w:tcPr>
            <w:tcW w:w="4102" w:type="pct"/>
            <w:shd w:val="clear" w:color="auto" w:fill="auto"/>
            <w:noWrap/>
          </w:tcPr>
          <w:p w14:paraId="385456C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powers of court of appeal – receiving evidence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1692D52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395(R)– 396(L)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A09365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2.4.1</w:t>
            </w:r>
          </w:p>
        </w:tc>
      </w:tr>
      <w:tr w:rsidR="009E3372" w:rsidRPr="00484E9D" w14:paraId="518593FD" w14:textId="77777777" w:rsidTr="00496870">
        <w:tc>
          <w:tcPr>
            <w:tcW w:w="4102" w:type="pct"/>
            <w:shd w:val="clear" w:color="auto" w:fill="auto"/>
            <w:noWrap/>
          </w:tcPr>
          <w:p w14:paraId="421A2A5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questions of fact  – indictable</w:t>
            </w:r>
          </w:p>
        </w:tc>
        <w:tc>
          <w:tcPr>
            <w:tcW w:w="435" w:type="pct"/>
            <w:shd w:val="clear" w:color="000000" w:fill="F2DCDB"/>
            <w:noWrap/>
          </w:tcPr>
          <w:p w14:paraId="00D73F1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393 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C9B6BD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2.1.1</w:t>
            </w:r>
          </w:p>
        </w:tc>
      </w:tr>
      <w:tr w:rsidR="009E3372" w:rsidRPr="00484E9D" w14:paraId="41D0F43A" w14:textId="77777777" w:rsidTr="00496870">
        <w:tc>
          <w:tcPr>
            <w:tcW w:w="4102" w:type="pct"/>
            <w:shd w:val="clear" w:color="auto" w:fill="auto"/>
            <w:noWrap/>
          </w:tcPr>
          <w:p w14:paraId="0C8B37A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questions of law – indictable</w:t>
            </w:r>
          </w:p>
        </w:tc>
        <w:tc>
          <w:tcPr>
            <w:tcW w:w="435" w:type="pct"/>
            <w:shd w:val="clear" w:color="000000" w:fill="F2DCDB"/>
            <w:noWrap/>
          </w:tcPr>
          <w:p w14:paraId="53E2432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393 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A3802D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2.1.1</w:t>
            </w:r>
          </w:p>
        </w:tc>
      </w:tr>
      <w:tr w:rsidR="009E3372" w:rsidRPr="00484E9D" w14:paraId="62141DEE" w14:textId="77777777" w:rsidTr="00496870">
        <w:tc>
          <w:tcPr>
            <w:tcW w:w="4102" w:type="pct"/>
            <w:shd w:val="clear" w:color="auto" w:fill="auto"/>
            <w:noWrap/>
          </w:tcPr>
          <w:p w14:paraId="083628E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questions of mixed fact &amp; law – indictable</w:t>
            </w:r>
          </w:p>
        </w:tc>
        <w:tc>
          <w:tcPr>
            <w:tcW w:w="435" w:type="pct"/>
            <w:shd w:val="clear" w:color="000000" w:fill="F2DCDB"/>
            <w:noWrap/>
          </w:tcPr>
          <w:p w14:paraId="20CC7CA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393 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FD74F9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2.1.1</w:t>
            </w:r>
          </w:p>
        </w:tc>
      </w:tr>
      <w:tr w:rsidR="009E3372" w:rsidRPr="00484E9D" w14:paraId="0F75E3AD" w14:textId="77777777" w:rsidTr="00496870">
        <w:tc>
          <w:tcPr>
            <w:tcW w:w="4102" w:type="pct"/>
            <w:shd w:val="clear" w:color="auto" w:fill="auto"/>
            <w:noWrap/>
          </w:tcPr>
          <w:p w14:paraId="38CD0C6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reserve judgment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2D61963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3CBE0A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</w:t>
            </w:r>
          </w:p>
        </w:tc>
      </w:tr>
      <w:tr w:rsidR="009E3372" w:rsidRPr="00484E9D" w14:paraId="40A0ECA5" w14:textId="77777777" w:rsidTr="00496870">
        <w:tc>
          <w:tcPr>
            <w:tcW w:w="4102" w:type="pct"/>
            <w:shd w:val="clear" w:color="auto" w:fill="auto"/>
            <w:noWrap/>
          </w:tcPr>
          <w:p w14:paraId="38AC0D2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rights of appeal by accused (indictable)</w:t>
            </w:r>
          </w:p>
        </w:tc>
        <w:tc>
          <w:tcPr>
            <w:tcW w:w="435" w:type="pct"/>
            <w:shd w:val="clear" w:color="000000" w:fill="F2DCDB"/>
            <w:noWrap/>
          </w:tcPr>
          <w:p w14:paraId="3B80AE6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393(R)– 394(L)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2AFE2E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2.1.1</w:t>
            </w:r>
          </w:p>
        </w:tc>
      </w:tr>
      <w:tr w:rsidR="009E3372" w:rsidRPr="00484E9D" w14:paraId="2F72966A" w14:textId="77777777" w:rsidTr="00496870">
        <w:tc>
          <w:tcPr>
            <w:tcW w:w="4102" w:type="pct"/>
            <w:shd w:val="clear" w:color="auto" w:fill="auto"/>
            <w:noWrap/>
          </w:tcPr>
          <w:p w14:paraId="78A3544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rights of appeal by Crown (indictable)</w:t>
            </w:r>
          </w:p>
        </w:tc>
        <w:tc>
          <w:tcPr>
            <w:tcW w:w="435" w:type="pct"/>
            <w:shd w:val="clear" w:color="000000" w:fill="F2DCDB"/>
            <w:noWrap/>
          </w:tcPr>
          <w:p w14:paraId="2CE4F59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6ADAA7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2.1.2</w:t>
            </w:r>
          </w:p>
        </w:tc>
      </w:tr>
      <w:tr w:rsidR="009E3372" w:rsidRPr="00484E9D" w14:paraId="396D7E16" w14:textId="77777777" w:rsidTr="00496870">
        <w:tc>
          <w:tcPr>
            <w:tcW w:w="4102" w:type="pct"/>
            <w:shd w:val="clear" w:color="auto" w:fill="auto"/>
            <w:noWrap/>
          </w:tcPr>
          <w:p w14:paraId="5A0136E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– search warrant – NO APPEAL, but review</w:t>
            </w:r>
          </w:p>
        </w:tc>
        <w:tc>
          <w:tcPr>
            <w:tcW w:w="435" w:type="pct"/>
            <w:shd w:val="clear" w:color="000000" w:fill="F2DCDB"/>
            <w:noWrap/>
          </w:tcPr>
          <w:p w14:paraId="7BA3FFF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D9F0AC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9E3372" w:rsidRPr="00484E9D" w14:paraId="145B329E" w14:textId="77777777" w:rsidTr="00496870">
        <w:tc>
          <w:tcPr>
            <w:tcW w:w="4102" w:type="pct"/>
            <w:shd w:val="clear" w:color="auto" w:fill="auto"/>
            <w:noWrap/>
          </w:tcPr>
          <w:p w14:paraId="388AED4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Sentence – indictable</w:t>
            </w:r>
          </w:p>
        </w:tc>
        <w:tc>
          <w:tcPr>
            <w:tcW w:w="435" w:type="pct"/>
            <w:shd w:val="clear" w:color="000000" w:fill="F2DCDB"/>
            <w:noWrap/>
          </w:tcPr>
          <w:p w14:paraId="44BCB99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393(R)– 394(L)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728D40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2.1.1</w:t>
            </w:r>
          </w:p>
        </w:tc>
      </w:tr>
      <w:tr w:rsidR="009E3372" w:rsidRPr="00484E9D" w14:paraId="75C6166A" w14:textId="77777777" w:rsidTr="00496870">
        <w:tc>
          <w:tcPr>
            <w:tcW w:w="4102" w:type="pct"/>
            <w:shd w:val="clear" w:color="auto" w:fill="auto"/>
            <w:noWrap/>
          </w:tcPr>
          <w:p w14:paraId="09B1869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sentencing – fresh evidence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7A85AC6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53462F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2.4.1</w:t>
            </w:r>
          </w:p>
        </w:tc>
      </w:tr>
      <w:tr w:rsidR="009E3372" w:rsidRPr="00484E9D" w14:paraId="7A70EB41" w14:textId="77777777" w:rsidTr="00496870">
        <w:tc>
          <w:tcPr>
            <w:tcW w:w="4102" w:type="pct"/>
            <w:shd w:val="clear" w:color="auto" w:fill="auto"/>
            <w:noWrap/>
          </w:tcPr>
          <w:p w14:paraId="4B56DB9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sentencing – leave heard separate from bail pending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5E3400A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C0A191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2.1.1</w:t>
            </w:r>
          </w:p>
        </w:tc>
      </w:tr>
      <w:tr w:rsidR="009E3372" w:rsidRPr="00484E9D" w14:paraId="635397B8" w14:textId="77777777" w:rsidTr="00496870">
        <w:tc>
          <w:tcPr>
            <w:tcW w:w="4102" w:type="pct"/>
            <w:shd w:val="clear" w:color="auto" w:fill="auto"/>
            <w:noWrap/>
          </w:tcPr>
          <w:p w14:paraId="58FE186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sentencing – leave required for further appeals (to SCC)</w:t>
            </w:r>
          </w:p>
        </w:tc>
        <w:tc>
          <w:tcPr>
            <w:tcW w:w="435" w:type="pct"/>
            <w:shd w:val="clear" w:color="000000" w:fill="F2DCDB"/>
            <w:noWrap/>
          </w:tcPr>
          <w:p w14:paraId="26FAB73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396(R)– 397(L)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B54126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2.5</w:t>
            </w:r>
          </w:p>
        </w:tc>
      </w:tr>
      <w:tr w:rsidR="009E3372" w:rsidRPr="00484E9D" w14:paraId="29DC7F4B" w14:textId="77777777" w:rsidTr="00496870">
        <w:tc>
          <w:tcPr>
            <w:tcW w:w="4102" w:type="pct"/>
            <w:shd w:val="clear" w:color="auto" w:fill="auto"/>
            <w:noWrap/>
          </w:tcPr>
          <w:p w14:paraId="18F049A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sentencing – plea not guilty – statement of facts, agreed</w:t>
            </w:r>
          </w:p>
        </w:tc>
        <w:tc>
          <w:tcPr>
            <w:tcW w:w="435" w:type="pct"/>
            <w:shd w:val="clear" w:color="000000" w:fill="F2DCDB"/>
            <w:noWrap/>
          </w:tcPr>
          <w:p w14:paraId="554592E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920C96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3.2.2</w:t>
            </w:r>
          </w:p>
        </w:tc>
      </w:tr>
      <w:tr w:rsidR="009E3372" w:rsidRPr="00484E9D" w14:paraId="09DC9FD7" w14:textId="77777777" w:rsidTr="00496870">
        <w:tc>
          <w:tcPr>
            <w:tcW w:w="4102" w:type="pct"/>
            <w:shd w:val="clear" w:color="auto" w:fill="auto"/>
            <w:noWrap/>
          </w:tcPr>
          <w:p w14:paraId="0B0C1D2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sentencing – when varied (increasing or decreasing the sentence)</w:t>
            </w:r>
          </w:p>
        </w:tc>
        <w:tc>
          <w:tcPr>
            <w:tcW w:w="435" w:type="pct"/>
            <w:shd w:val="clear" w:color="000000" w:fill="F2DCDB"/>
            <w:noWrap/>
          </w:tcPr>
          <w:p w14:paraId="6AC7A19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78EBC5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2.4.2(c)</w:t>
            </w:r>
          </w:p>
        </w:tc>
      </w:tr>
      <w:tr w:rsidR="009E3372" w:rsidRPr="00484E9D" w14:paraId="71DEB621" w14:textId="77777777" w:rsidTr="00496870">
        <w:tc>
          <w:tcPr>
            <w:tcW w:w="4102" w:type="pct"/>
            <w:shd w:val="clear" w:color="auto" w:fill="auto"/>
            <w:noWrap/>
          </w:tcPr>
          <w:p w14:paraId="6FECB81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stages – appeal book</w:t>
            </w:r>
          </w:p>
        </w:tc>
        <w:tc>
          <w:tcPr>
            <w:tcW w:w="435" w:type="pct"/>
            <w:shd w:val="clear" w:color="000000" w:fill="F2DCDB"/>
            <w:noWrap/>
          </w:tcPr>
          <w:p w14:paraId="675F6B6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2A7290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2.2.1(c)</w:t>
            </w:r>
          </w:p>
        </w:tc>
      </w:tr>
      <w:tr w:rsidR="009E3372" w:rsidRPr="00484E9D" w14:paraId="2D2DF0A9" w14:textId="77777777" w:rsidTr="00496870">
        <w:tc>
          <w:tcPr>
            <w:tcW w:w="4102" w:type="pct"/>
            <w:shd w:val="clear" w:color="auto" w:fill="auto"/>
            <w:noWrap/>
          </w:tcPr>
          <w:p w14:paraId="07FE0B1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stays – of orders pending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37FC825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398(R)–399(L) </w:t>
            </w:r>
          </w:p>
        </w:tc>
        <w:tc>
          <w:tcPr>
            <w:tcW w:w="463" w:type="pct"/>
            <w:shd w:val="clear" w:color="000000" w:fill="F2DCDB"/>
            <w:noWrap/>
          </w:tcPr>
          <w:p w14:paraId="6D212FA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687DC202" w14:textId="77777777" w:rsidTr="00496870">
        <w:tc>
          <w:tcPr>
            <w:tcW w:w="4102" w:type="pct"/>
            <w:shd w:val="clear" w:color="auto" w:fill="auto"/>
            <w:noWrap/>
          </w:tcPr>
          <w:p w14:paraId="567658E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stays – of sentencing orders – summary conviction appeals – where appeal pending</w:t>
            </w:r>
          </w:p>
        </w:tc>
        <w:tc>
          <w:tcPr>
            <w:tcW w:w="435" w:type="pct"/>
            <w:shd w:val="clear" w:color="000000" w:fill="F2DCDB"/>
            <w:noWrap/>
          </w:tcPr>
          <w:p w14:paraId="153CDFF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398(R)–399(L) </w:t>
            </w:r>
          </w:p>
        </w:tc>
        <w:tc>
          <w:tcPr>
            <w:tcW w:w="463" w:type="pct"/>
            <w:shd w:val="clear" w:color="000000" w:fill="F2DCDB"/>
            <w:noWrap/>
          </w:tcPr>
          <w:p w14:paraId="5B690F5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30DE29CA" w14:textId="77777777" w:rsidTr="00496870">
        <w:tc>
          <w:tcPr>
            <w:tcW w:w="4102" w:type="pct"/>
            <w:shd w:val="clear" w:color="auto" w:fill="auto"/>
            <w:noWrap/>
          </w:tcPr>
          <w:p w14:paraId="3B88C54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 xml:space="preserve">Appeal – summary conviction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09052CF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69B5A2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133314A0" w14:textId="77777777" w:rsidTr="00496870">
        <w:tc>
          <w:tcPr>
            <w:tcW w:w="4102" w:type="pct"/>
            <w:shd w:val="clear" w:color="auto" w:fill="auto"/>
            <w:noWrap/>
          </w:tcPr>
          <w:p w14:paraId="55F5F6E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Appeal – summary conviction – before single Judge SCJ </w:t>
            </w:r>
          </w:p>
        </w:tc>
        <w:tc>
          <w:tcPr>
            <w:tcW w:w="435" w:type="pct"/>
            <w:shd w:val="clear" w:color="000000" w:fill="F2DCDB"/>
            <w:noWrap/>
          </w:tcPr>
          <w:p w14:paraId="580D276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BAD521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3.3</w:t>
            </w:r>
          </w:p>
        </w:tc>
      </w:tr>
      <w:tr w:rsidR="009E3372" w:rsidRPr="00484E9D" w14:paraId="5F05E0C5" w14:textId="77777777" w:rsidTr="00496870">
        <w:tc>
          <w:tcPr>
            <w:tcW w:w="4102" w:type="pct"/>
            <w:shd w:val="clear" w:color="auto" w:fill="auto"/>
            <w:noWrap/>
          </w:tcPr>
          <w:p w14:paraId="29AAF08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summary conviction – court disposal of – ss. 813 / 830</w:t>
            </w:r>
          </w:p>
        </w:tc>
        <w:tc>
          <w:tcPr>
            <w:tcW w:w="435" w:type="pct"/>
            <w:shd w:val="clear" w:color="000000" w:fill="F2DCDB"/>
            <w:noWrap/>
          </w:tcPr>
          <w:p w14:paraId="1DDB346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D77265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3.1.1 and 3.1.2</w:t>
            </w:r>
          </w:p>
        </w:tc>
      </w:tr>
      <w:tr w:rsidR="009E3372" w:rsidRPr="00484E9D" w14:paraId="68477043" w14:textId="77777777" w:rsidTr="00496870">
        <w:tc>
          <w:tcPr>
            <w:tcW w:w="4102" w:type="pct"/>
            <w:shd w:val="clear" w:color="auto" w:fill="auto"/>
            <w:noWrap/>
          </w:tcPr>
          <w:p w14:paraId="7F8CBC6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summary conviction – court disposal of – ss. 813 / 830</w:t>
            </w:r>
          </w:p>
        </w:tc>
        <w:tc>
          <w:tcPr>
            <w:tcW w:w="435" w:type="pct"/>
            <w:shd w:val="clear" w:color="000000" w:fill="F2DCDB"/>
            <w:noWrap/>
          </w:tcPr>
          <w:p w14:paraId="5524CFA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03E120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3.1.1 and 3.1.2</w:t>
            </w:r>
          </w:p>
        </w:tc>
      </w:tr>
      <w:tr w:rsidR="009E3372" w:rsidRPr="00484E9D" w14:paraId="26B5E4D6" w14:textId="77777777" w:rsidTr="00496870">
        <w:tc>
          <w:tcPr>
            <w:tcW w:w="4102" w:type="pct"/>
            <w:shd w:val="clear" w:color="auto" w:fill="auto"/>
            <w:noWrap/>
          </w:tcPr>
          <w:p w14:paraId="17AA97A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summary conviction – further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0687C2D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398(L–R)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149C92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3.5</w:t>
            </w:r>
          </w:p>
        </w:tc>
      </w:tr>
      <w:tr w:rsidR="009E3372" w:rsidRPr="00484E9D" w14:paraId="3009B760" w14:textId="77777777" w:rsidTr="00496870">
        <w:tc>
          <w:tcPr>
            <w:tcW w:w="4102" w:type="pct"/>
            <w:shd w:val="clear" w:color="auto" w:fill="auto"/>
            <w:noWrap/>
          </w:tcPr>
          <w:p w14:paraId="2B18A42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summary conviction – stays</w:t>
            </w:r>
          </w:p>
        </w:tc>
        <w:tc>
          <w:tcPr>
            <w:tcW w:w="435" w:type="pct"/>
            <w:shd w:val="clear" w:color="000000" w:fill="F2DCDB"/>
            <w:noWrap/>
          </w:tcPr>
          <w:p w14:paraId="6B5E782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398(R)–399(L) </w:t>
            </w:r>
          </w:p>
        </w:tc>
        <w:tc>
          <w:tcPr>
            <w:tcW w:w="463" w:type="pct"/>
            <w:shd w:val="clear" w:color="000000" w:fill="F2DCDB"/>
            <w:noWrap/>
          </w:tcPr>
          <w:p w14:paraId="223395E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63D15D03" w14:textId="77777777" w:rsidTr="00496870">
        <w:tc>
          <w:tcPr>
            <w:tcW w:w="4102" w:type="pct"/>
            <w:shd w:val="clear" w:color="auto" w:fill="auto"/>
            <w:noWrap/>
          </w:tcPr>
          <w:p w14:paraId="7FCCA12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Appeal – summary conviction – transcripts on </w:t>
            </w:r>
          </w:p>
        </w:tc>
        <w:tc>
          <w:tcPr>
            <w:tcW w:w="435" w:type="pct"/>
            <w:shd w:val="clear" w:color="000000" w:fill="F2DCDB"/>
            <w:noWrap/>
          </w:tcPr>
          <w:p w14:paraId="684F801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CF1658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3.2.2</w:t>
            </w:r>
          </w:p>
        </w:tc>
      </w:tr>
      <w:tr w:rsidR="009E3372" w:rsidRPr="00484E9D" w14:paraId="33EA6936" w14:textId="77777777" w:rsidTr="00496870">
        <w:tc>
          <w:tcPr>
            <w:tcW w:w="4102" w:type="pct"/>
            <w:shd w:val="clear" w:color="auto" w:fill="auto"/>
            <w:noWrap/>
          </w:tcPr>
          <w:p w14:paraId="71EA1BE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summary conviction – where – SCJ</w:t>
            </w:r>
          </w:p>
        </w:tc>
        <w:tc>
          <w:tcPr>
            <w:tcW w:w="435" w:type="pct"/>
            <w:shd w:val="clear" w:color="000000" w:fill="F2DCDB"/>
            <w:noWrap/>
          </w:tcPr>
          <w:p w14:paraId="3D3E12C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163922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3.3</w:t>
            </w:r>
          </w:p>
        </w:tc>
      </w:tr>
      <w:tr w:rsidR="009E3372" w:rsidRPr="00484E9D" w14:paraId="099AFB98" w14:textId="77777777" w:rsidTr="00496870">
        <w:tc>
          <w:tcPr>
            <w:tcW w:w="4102" w:type="pct"/>
            <w:shd w:val="clear" w:color="auto" w:fill="auto"/>
            <w:noWrap/>
          </w:tcPr>
          <w:p w14:paraId="42D3194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Appeal – to Supreme Court of Canada </w:t>
            </w:r>
          </w:p>
        </w:tc>
        <w:tc>
          <w:tcPr>
            <w:tcW w:w="435" w:type="pct"/>
            <w:shd w:val="clear" w:color="000000" w:fill="F2DCDB"/>
            <w:noWrap/>
          </w:tcPr>
          <w:p w14:paraId="377E934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396(R)– 397(L)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DE4479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2.5</w:t>
            </w:r>
          </w:p>
        </w:tc>
      </w:tr>
      <w:tr w:rsidR="009E3372" w:rsidRPr="00484E9D" w14:paraId="1502CB29" w14:textId="77777777" w:rsidTr="00496870">
        <w:tc>
          <w:tcPr>
            <w:tcW w:w="4102" w:type="pct"/>
            <w:shd w:val="clear" w:color="auto" w:fill="auto"/>
            <w:noWrap/>
          </w:tcPr>
          <w:p w14:paraId="19B2AF3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Appeal – transcript – contents of – indictable appeals </w:t>
            </w:r>
          </w:p>
        </w:tc>
        <w:tc>
          <w:tcPr>
            <w:tcW w:w="435" w:type="pct"/>
            <w:shd w:val="clear" w:color="000000" w:fill="F2DCDB"/>
            <w:noWrap/>
          </w:tcPr>
          <w:p w14:paraId="76F999C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08CCF8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2.2.1(b)</w:t>
            </w:r>
          </w:p>
        </w:tc>
      </w:tr>
      <w:tr w:rsidR="009E3372" w:rsidRPr="00484E9D" w14:paraId="2C1EDAB0" w14:textId="77777777" w:rsidTr="00496870">
        <w:tc>
          <w:tcPr>
            <w:tcW w:w="4102" w:type="pct"/>
            <w:shd w:val="clear" w:color="auto" w:fill="auto"/>
            <w:noWrap/>
          </w:tcPr>
          <w:p w14:paraId="2738983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transcript – contents of – summary conviction appeals</w:t>
            </w:r>
          </w:p>
        </w:tc>
        <w:tc>
          <w:tcPr>
            <w:tcW w:w="435" w:type="pct"/>
            <w:shd w:val="clear" w:color="000000" w:fill="F2DCDB"/>
            <w:noWrap/>
          </w:tcPr>
          <w:p w14:paraId="413387C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0EC164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3.2.2</w:t>
            </w:r>
          </w:p>
        </w:tc>
      </w:tr>
      <w:tr w:rsidR="009E3372" w:rsidRPr="00484E9D" w14:paraId="2BC3A78F" w14:textId="77777777" w:rsidTr="00496870">
        <w:tc>
          <w:tcPr>
            <w:tcW w:w="4102" w:type="pct"/>
            <w:shd w:val="clear" w:color="auto" w:fill="auto"/>
            <w:noWrap/>
          </w:tcPr>
          <w:p w14:paraId="36B85D6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transcript – indictable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59E39BC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BDCAC1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2.2.1(b)</w:t>
            </w:r>
          </w:p>
        </w:tc>
      </w:tr>
      <w:tr w:rsidR="009E3372" w:rsidRPr="00484E9D" w14:paraId="3711BC92" w14:textId="77777777" w:rsidTr="00496870">
        <w:tc>
          <w:tcPr>
            <w:tcW w:w="4102" w:type="pct"/>
            <w:shd w:val="clear" w:color="auto" w:fill="auto"/>
            <w:noWrap/>
          </w:tcPr>
          <w:p w14:paraId="0BFFD65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Transcript – summary conviction – contents of</w:t>
            </w:r>
          </w:p>
        </w:tc>
        <w:tc>
          <w:tcPr>
            <w:tcW w:w="435" w:type="pct"/>
            <w:shd w:val="clear" w:color="000000" w:fill="F2DCDB"/>
            <w:noWrap/>
          </w:tcPr>
          <w:p w14:paraId="70CDB23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E3A210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3.2.2</w:t>
            </w:r>
          </w:p>
        </w:tc>
      </w:tr>
      <w:tr w:rsidR="009E3372" w:rsidRPr="00484E9D" w14:paraId="2C379691" w14:textId="77777777" w:rsidTr="00496870">
        <w:tc>
          <w:tcPr>
            <w:tcW w:w="4102" w:type="pct"/>
            <w:shd w:val="clear" w:color="auto" w:fill="auto"/>
            <w:noWrap/>
          </w:tcPr>
          <w:p w14:paraId="3E7BFB4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where permitted – indictable – error of law</w:t>
            </w:r>
          </w:p>
        </w:tc>
        <w:tc>
          <w:tcPr>
            <w:tcW w:w="435" w:type="pct"/>
            <w:shd w:val="clear" w:color="000000" w:fill="F2DCDB"/>
            <w:noWrap/>
          </w:tcPr>
          <w:p w14:paraId="35632B7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886F37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2.4.2(a)</w:t>
            </w:r>
          </w:p>
        </w:tc>
      </w:tr>
      <w:tr w:rsidR="009E3372" w:rsidRPr="00484E9D" w14:paraId="474159A7" w14:textId="77777777" w:rsidTr="00496870">
        <w:tc>
          <w:tcPr>
            <w:tcW w:w="4102" w:type="pct"/>
            <w:shd w:val="clear" w:color="auto" w:fill="auto"/>
            <w:noWrap/>
          </w:tcPr>
          <w:p w14:paraId="6B980D3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where permitted – indictable – miscarriage of justice</w:t>
            </w:r>
          </w:p>
        </w:tc>
        <w:tc>
          <w:tcPr>
            <w:tcW w:w="435" w:type="pct"/>
            <w:shd w:val="clear" w:color="000000" w:fill="F2DCDB"/>
            <w:noWrap/>
          </w:tcPr>
          <w:p w14:paraId="433F0CC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4DB2C5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2.4.2(a)</w:t>
            </w:r>
          </w:p>
        </w:tc>
      </w:tr>
      <w:tr w:rsidR="009E3372" w:rsidRPr="00484E9D" w14:paraId="782DBB99" w14:textId="77777777" w:rsidTr="00496870">
        <w:tc>
          <w:tcPr>
            <w:tcW w:w="4102" w:type="pct"/>
            <w:shd w:val="clear" w:color="auto" w:fill="auto"/>
            <w:noWrap/>
          </w:tcPr>
          <w:p w14:paraId="3119372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– where permitted – indictable – verdict unreasonable</w:t>
            </w:r>
          </w:p>
        </w:tc>
        <w:tc>
          <w:tcPr>
            <w:tcW w:w="435" w:type="pct"/>
            <w:shd w:val="clear" w:color="000000" w:fill="F2DCDB"/>
            <w:noWrap/>
          </w:tcPr>
          <w:p w14:paraId="2F65CB0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F2BA38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2.4.2(a)</w:t>
            </w:r>
          </w:p>
        </w:tc>
      </w:tr>
      <w:tr w:rsidR="009E3372" w:rsidRPr="00484E9D" w14:paraId="23BC95D4" w14:textId="77777777" w:rsidTr="00496870">
        <w:tc>
          <w:tcPr>
            <w:tcW w:w="4102" w:type="pct"/>
            <w:shd w:val="clear" w:color="auto" w:fill="auto"/>
            <w:noWrap/>
          </w:tcPr>
          <w:p w14:paraId="0D82CE1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book – indictable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6E29761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7A518F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2.2.1(c)</w:t>
            </w:r>
          </w:p>
        </w:tc>
      </w:tr>
      <w:tr w:rsidR="009E3372" w:rsidRPr="00484E9D" w14:paraId="7DA45ADB" w14:textId="77777777" w:rsidTr="00496870">
        <w:tc>
          <w:tcPr>
            <w:tcW w:w="4102" w:type="pct"/>
            <w:shd w:val="clear" w:color="auto" w:fill="auto"/>
            <w:noWrap/>
          </w:tcPr>
          <w:p w14:paraId="14CC996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Appeal book – summary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0826689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486ACE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3.2.3</w:t>
            </w:r>
          </w:p>
        </w:tc>
      </w:tr>
      <w:tr w:rsidR="009E3372" w:rsidRPr="00484E9D" w14:paraId="3093CD9A" w14:textId="77777777" w:rsidTr="00496870">
        <w:tc>
          <w:tcPr>
            <w:tcW w:w="4102" w:type="pct"/>
            <w:shd w:val="clear" w:color="auto" w:fill="auto"/>
            <w:noWrap/>
          </w:tcPr>
          <w:p w14:paraId="253E7933" w14:textId="77777777" w:rsidR="009E3372" w:rsidRPr="008F244E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Appearance notice – issuing process </w:t>
            </w:r>
          </w:p>
        </w:tc>
        <w:tc>
          <w:tcPr>
            <w:tcW w:w="435" w:type="pct"/>
            <w:shd w:val="clear" w:color="000000" w:fill="F2DCDB"/>
            <w:noWrap/>
          </w:tcPr>
          <w:p w14:paraId="68BC53E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BEB652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9E3372" w:rsidRPr="00484E9D" w14:paraId="6DC16BB3" w14:textId="77777777" w:rsidTr="00496870">
        <w:tc>
          <w:tcPr>
            <w:tcW w:w="4102" w:type="pct"/>
            <w:shd w:val="clear" w:color="auto" w:fill="auto"/>
            <w:noWrap/>
          </w:tcPr>
          <w:p w14:paraId="31435747" w14:textId="77777777" w:rsidR="009E3372" w:rsidRPr="00821BD4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821BD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Appearance Notice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pre-trial release </w:t>
            </w:r>
          </w:p>
        </w:tc>
        <w:tc>
          <w:tcPr>
            <w:tcW w:w="435" w:type="pct"/>
            <w:shd w:val="clear" w:color="000000" w:fill="F2DCDB"/>
            <w:noWrap/>
          </w:tcPr>
          <w:p w14:paraId="7F77F975" w14:textId="77777777" w:rsidR="009E3372" w:rsidRPr="00821BD4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</w:t>
            </w:r>
            <w:r w:rsidRPr="00821BD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8AA0653" w14:textId="77777777" w:rsidR="009E3372" w:rsidRPr="00821BD4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821BD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.1</w:t>
            </w:r>
          </w:p>
        </w:tc>
      </w:tr>
      <w:tr w:rsidR="009E3372" w:rsidRPr="00484E9D" w14:paraId="7ED15254" w14:textId="77777777" w:rsidTr="00496870">
        <w:tc>
          <w:tcPr>
            <w:tcW w:w="4102" w:type="pct"/>
            <w:shd w:val="clear" w:color="auto" w:fill="auto"/>
            <w:noWrap/>
          </w:tcPr>
          <w:p w14:paraId="304DB228" w14:textId="77777777" w:rsidR="009E3372" w:rsidRPr="00821BD4" w:rsidRDefault="009E3372" w:rsidP="002165C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Appearance notice – pre-trial release – non-compliance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2FB8736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319(L-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R)</w:t>
            </w:r>
          </w:p>
        </w:tc>
        <w:tc>
          <w:tcPr>
            <w:tcW w:w="463" w:type="pct"/>
            <w:shd w:val="clear" w:color="000000" w:fill="F2DCDB"/>
            <w:noWrap/>
          </w:tcPr>
          <w:p w14:paraId="522F620C" w14:textId="77777777" w:rsidR="009E3372" w:rsidRPr="00821BD4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9E3372" w:rsidRPr="00484E9D" w14:paraId="05E9D4A3" w14:textId="77777777" w:rsidTr="00496870">
        <w:tc>
          <w:tcPr>
            <w:tcW w:w="4102" w:type="pct"/>
            <w:shd w:val="clear" w:color="auto" w:fill="auto"/>
            <w:noWrap/>
          </w:tcPr>
          <w:p w14:paraId="3F5056E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Appellant factum – appeal – summary</w:t>
            </w:r>
          </w:p>
        </w:tc>
        <w:tc>
          <w:tcPr>
            <w:tcW w:w="435" w:type="pct"/>
            <w:shd w:val="clear" w:color="000000" w:fill="F2DCDB"/>
            <w:noWrap/>
          </w:tcPr>
          <w:p w14:paraId="0822B57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69825A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3.2.4</w:t>
            </w:r>
          </w:p>
        </w:tc>
      </w:tr>
      <w:tr w:rsidR="009E3372" w:rsidRPr="00484E9D" w14:paraId="445E4772" w14:textId="77777777" w:rsidTr="00496870">
        <w:tc>
          <w:tcPr>
            <w:tcW w:w="4102" w:type="pct"/>
            <w:shd w:val="clear" w:color="auto" w:fill="auto"/>
            <w:noWrap/>
          </w:tcPr>
          <w:p w14:paraId="768F179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Appellant will surrender – criteria – grant bail pending appeal – conviction alone/conviction and sentence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6A88629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D3BA60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5.1.1(b)</w:t>
            </w:r>
          </w:p>
        </w:tc>
      </w:tr>
      <w:tr w:rsidR="009E3372" w:rsidRPr="00484E9D" w14:paraId="6A2FDC49" w14:textId="77777777" w:rsidTr="00496870">
        <w:tc>
          <w:tcPr>
            <w:tcW w:w="4102" w:type="pct"/>
            <w:shd w:val="clear" w:color="auto" w:fill="auto"/>
            <w:noWrap/>
          </w:tcPr>
          <w:p w14:paraId="6FE7AA8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Application – adjournments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25857C7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352(R)–353(L)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D03E9E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4.2.1</w:t>
            </w:r>
          </w:p>
        </w:tc>
      </w:tr>
      <w:tr w:rsidR="009E3372" w:rsidRPr="00484E9D" w14:paraId="0110A9E4" w14:textId="77777777" w:rsidTr="00496870">
        <w:tc>
          <w:tcPr>
            <w:tcW w:w="4102" w:type="pct"/>
            <w:shd w:val="clear" w:color="auto" w:fill="auto"/>
            <w:noWrap/>
          </w:tcPr>
          <w:p w14:paraId="4922D94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Application – alter conditions of sentence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58F63CD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988682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24EB999C" w14:textId="77777777" w:rsidTr="00496870">
        <w:tc>
          <w:tcPr>
            <w:tcW w:w="4102" w:type="pct"/>
            <w:shd w:val="clear" w:color="auto" w:fill="auto"/>
            <w:noWrap/>
          </w:tcPr>
          <w:p w14:paraId="77523DE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Application – bail pending appeal – materials</w:t>
            </w:r>
          </w:p>
        </w:tc>
        <w:tc>
          <w:tcPr>
            <w:tcW w:w="435" w:type="pct"/>
            <w:shd w:val="clear" w:color="000000" w:fill="F2DCDB"/>
            <w:noWrap/>
          </w:tcPr>
          <w:p w14:paraId="291DE25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A803E8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5.1.3</w:t>
            </w:r>
          </w:p>
        </w:tc>
      </w:tr>
      <w:tr w:rsidR="009E3372" w:rsidRPr="00484E9D" w14:paraId="232EC215" w14:textId="77777777" w:rsidTr="00496870">
        <w:tc>
          <w:tcPr>
            <w:tcW w:w="4102" w:type="pct"/>
            <w:shd w:val="clear" w:color="auto" w:fill="auto"/>
            <w:noWrap/>
          </w:tcPr>
          <w:p w14:paraId="7D70C41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Application – bail pending summary conviction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6A20B9E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489528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5.3.2</w:t>
            </w:r>
          </w:p>
        </w:tc>
      </w:tr>
      <w:tr w:rsidR="009E3372" w:rsidRPr="00484E9D" w14:paraId="303879A8" w14:textId="77777777" w:rsidTr="00496870">
        <w:tc>
          <w:tcPr>
            <w:tcW w:w="4102" w:type="pct"/>
            <w:shd w:val="clear" w:color="auto" w:fill="auto"/>
            <w:noWrap/>
          </w:tcPr>
          <w:p w14:paraId="53D8615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Application – change of venue – pre-trial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2F1B2BE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353(L–R)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070534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4.2.2</w:t>
            </w:r>
          </w:p>
        </w:tc>
      </w:tr>
      <w:tr w:rsidR="009E3372" w:rsidRPr="00484E9D" w14:paraId="1276B6A1" w14:textId="77777777" w:rsidTr="00496870">
        <w:tc>
          <w:tcPr>
            <w:tcW w:w="4102" w:type="pct"/>
            <w:shd w:val="clear" w:color="auto" w:fill="auto"/>
            <w:noWrap/>
          </w:tcPr>
          <w:p w14:paraId="019FDCD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Application – Charter – burden of proof </w:t>
            </w:r>
          </w:p>
        </w:tc>
        <w:tc>
          <w:tcPr>
            <w:tcW w:w="435" w:type="pct"/>
            <w:shd w:val="clear" w:color="000000" w:fill="F2DCDB"/>
            <w:noWrap/>
          </w:tcPr>
          <w:p w14:paraId="6CE8613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9E6B33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5.2</w:t>
            </w:r>
          </w:p>
        </w:tc>
      </w:tr>
      <w:tr w:rsidR="009E3372" w:rsidRPr="00484E9D" w14:paraId="2155479A" w14:textId="77777777" w:rsidTr="00496870">
        <w:tc>
          <w:tcPr>
            <w:tcW w:w="4102" w:type="pct"/>
            <w:shd w:val="clear" w:color="auto" w:fill="auto"/>
            <w:noWrap/>
          </w:tcPr>
          <w:p w14:paraId="6F48E9F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Application – Charter – challenging legislation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5B43D03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355(R)–356(R) </w:t>
            </w:r>
          </w:p>
        </w:tc>
        <w:tc>
          <w:tcPr>
            <w:tcW w:w="463" w:type="pct"/>
            <w:shd w:val="clear" w:color="000000" w:fill="F2DCDB"/>
            <w:noWrap/>
          </w:tcPr>
          <w:p w14:paraId="5398A09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</w:t>
            </w:r>
          </w:p>
        </w:tc>
      </w:tr>
      <w:tr w:rsidR="009E3372" w:rsidRPr="00484E9D" w14:paraId="70F03BCD" w14:textId="77777777" w:rsidTr="00496870">
        <w:tc>
          <w:tcPr>
            <w:tcW w:w="4102" w:type="pct"/>
            <w:shd w:val="clear" w:color="auto" w:fill="auto"/>
            <w:noWrap/>
          </w:tcPr>
          <w:p w14:paraId="5FA89FC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Application – Charter – disclosure (fail to)</w:t>
            </w:r>
          </w:p>
        </w:tc>
        <w:tc>
          <w:tcPr>
            <w:tcW w:w="435" w:type="pct"/>
            <w:shd w:val="clear" w:color="000000" w:fill="F2DCDB"/>
            <w:noWrap/>
          </w:tcPr>
          <w:p w14:paraId="6305B3E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356(R)-357(L)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CD2E03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5.4</w:t>
            </w:r>
          </w:p>
        </w:tc>
      </w:tr>
      <w:tr w:rsidR="009E3372" w:rsidRPr="00484E9D" w14:paraId="5FB8CAE0" w14:textId="77777777" w:rsidTr="00496870">
        <w:tc>
          <w:tcPr>
            <w:tcW w:w="4102" w:type="pct"/>
            <w:shd w:val="clear" w:color="auto" w:fill="auto"/>
            <w:noWrap/>
          </w:tcPr>
          <w:p w14:paraId="4B330CB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Application – Charter – exclusion of evidence – 24(2)</w:t>
            </w:r>
          </w:p>
        </w:tc>
        <w:tc>
          <w:tcPr>
            <w:tcW w:w="435" w:type="pct"/>
            <w:shd w:val="clear" w:color="000000" w:fill="F2DCDB"/>
            <w:noWrap/>
          </w:tcPr>
          <w:p w14:paraId="007B182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D5A63F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5.5</w:t>
            </w:r>
          </w:p>
        </w:tc>
      </w:tr>
      <w:tr w:rsidR="009E3372" w:rsidRPr="00484E9D" w14:paraId="4A09479D" w14:textId="77777777" w:rsidTr="00496870">
        <w:tc>
          <w:tcPr>
            <w:tcW w:w="4102" w:type="pct"/>
            <w:shd w:val="clear" w:color="auto" w:fill="auto"/>
            <w:noWrap/>
          </w:tcPr>
          <w:p w14:paraId="4F4BCCCD" w14:textId="77777777" w:rsidR="009E3372" w:rsidRPr="00EA5F04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Application – Charter – generally</w:t>
            </w:r>
          </w:p>
        </w:tc>
        <w:tc>
          <w:tcPr>
            <w:tcW w:w="435" w:type="pct"/>
            <w:shd w:val="clear" w:color="000000" w:fill="F2DCDB"/>
            <w:noWrap/>
          </w:tcPr>
          <w:p w14:paraId="29FCB95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F5E91B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0F9B64C4" w14:textId="77777777" w:rsidTr="00496870">
        <w:tc>
          <w:tcPr>
            <w:tcW w:w="4102" w:type="pct"/>
            <w:shd w:val="clear" w:color="auto" w:fill="auto"/>
            <w:noWrap/>
          </w:tcPr>
          <w:p w14:paraId="610D30F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Application – Charter – jurisdiction, before whom made</w:t>
            </w:r>
          </w:p>
        </w:tc>
        <w:tc>
          <w:tcPr>
            <w:tcW w:w="435" w:type="pct"/>
            <w:shd w:val="clear" w:color="000000" w:fill="F2DCDB"/>
            <w:noWrap/>
          </w:tcPr>
          <w:p w14:paraId="521C794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964805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20B8D58E" w14:textId="77777777" w:rsidTr="00496870">
        <w:tc>
          <w:tcPr>
            <w:tcW w:w="4102" w:type="pct"/>
            <w:shd w:val="clear" w:color="auto" w:fill="auto"/>
            <w:noWrap/>
          </w:tcPr>
          <w:p w14:paraId="577575A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Application – Charter – remedies, s 24(1)</w:t>
            </w:r>
          </w:p>
        </w:tc>
        <w:tc>
          <w:tcPr>
            <w:tcW w:w="435" w:type="pct"/>
            <w:shd w:val="clear" w:color="000000" w:fill="F2DCDB"/>
            <w:noWrap/>
          </w:tcPr>
          <w:p w14:paraId="502FD90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356(R)-357(L)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6A55B9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5.4</w:t>
            </w:r>
          </w:p>
        </w:tc>
      </w:tr>
      <w:tr w:rsidR="009E3372" w:rsidRPr="00484E9D" w14:paraId="1A86240B" w14:textId="77777777" w:rsidTr="00496870">
        <w:tc>
          <w:tcPr>
            <w:tcW w:w="4102" w:type="pct"/>
            <w:shd w:val="clear" w:color="auto" w:fill="auto"/>
            <w:noWrap/>
          </w:tcPr>
          <w:p w14:paraId="6DE5668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Application – Charter – remedies, s 24(1) – stay</w:t>
            </w:r>
          </w:p>
        </w:tc>
        <w:tc>
          <w:tcPr>
            <w:tcW w:w="435" w:type="pct"/>
            <w:shd w:val="clear" w:color="000000" w:fill="F2DCDB"/>
            <w:noWrap/>
          </w:tcPr>
          <w:p w14:paraId="149C116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356(R)-357(L)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2538E4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5.4</w:t>
            </w:r>
          </w:p>
        </w:tc>
      </w:tr>
      <w:tr w:rsidR="009E3372" w:rsidRPr="00484E9D" w14:paraId="5A88C1C4" w14:textId="77777777" w:rsidTr="00496870">
        <w:tc>
          <w:tcPr>
            <w:tcW w:w="4102" w:type="pct"/>
            <w:shd w:val="clear" w:color="auto" w:fill="auto"/>
            <w:noWrap/>
          </w:tcPr>
          <w:p w14:paraId="2721833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Application – Charter – tactical considerations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4BB3272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357(L–R)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32F0CA2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5.5.1</w:t>
            </w:r>
          </w:p>
        </w:tc>
      </w:tr>
      <w:tr w:rsidR="009E3372" w:rsidRPr="00484E9D" w14:paraId="05B86309" w14:textId="77777777" w:rsidTr="00496870">
        <w:tc>
          <w:tcPr>
            <w:tcW w:w="4102" w:type="pct"/>
            <w:shd w:val="clear" w:color="auto" w:fill="auto"/>
            <w:noWrap/>
          </w:tcPr>
          <w:p w14:paraId="4B7E567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Application – directed verdict of acquittal</w:t>
            </w:r>
          </w:p>
        </w:tc>
        <w:tc>
          <w:tcPr>
            <w:tcW w:w="435" w:type="pct"/>
            <w:shd w:val="clear" w:color="000000" w:fill="F2DCDB"/>
            <w:noWrap/>
          </w:tcPr>
          <w:p w14:paraId="48C8F4E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067B5D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11</w:t>
            </w:r>
          </w:p>
        </w:tc>
      </w:tr>
      <w:tr w:rsidR="009E3372" w:rsidRPr="00484E9D" w14:paraId="12B8AEDA" w14:textId="77777777" w:rsidTr="00496870">
        <w:tc>
          <w:tcPr>
            <w:tcW w:w="4102" w:type="pct"/>
            <w:shd w:val="clear" w:color="auto" w:fill="auto"/>
            <w:noWrap/>
          </w:tcPr>
          <w:p w14:paraId="0DBC06E5" w14:textId="77777777" w:rsidR="009E3372" w:rsidRPr="00484E9D" w:rsidRDefault="009E3372" w:rsidP="00A145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Application – disclosure </w:t>
            </w:r>
          </w:p>
        </w:tc>
        <w:tc>
          <w:tcPr>
            <w:tcW w:w="435" w:type="pct"/>
            <w:shd w:val="clear" w:color="000000" w:fill="F2DCDB"/>
            <w:noWrap/>
          </w:tcPr>
          <w:p w14:paraId="016142A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B45E04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00D7730A" w14:textId="77777777" w:rsidTr="00496870">
        <w:tc>
          <w:tcPr>
            <w:tcW w:w="4102" w:type="pct"/>
            <w:shd w:val="clear" w:color="auto" w:fill="auto"/>
            <w:noWrap/>
          </w:tcPr>
          <w:p w14:paraId="521897A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Application – exclusion of witness</w:t>
            </w:r>
          </w:p>
        </w:tc>
        <w:tc>
          <w:tcPr>
            <w:tcW w:w="435" w:type="pct"/>
            <w:shd w:val="clear" w:color="000000" w:fill="F2DCDB"/>
            <w:noWrap/>
          </w:tcPr>
          <w:p w14:paraId="147DE70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D159A9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6.1</w:t>
            </w:r>
          </w:p>
        </w:tc>
      </w:tr>
      <w:tr w:rsidR="009E3372" w:rsidRPr="00484E9D" w14:paraId="40454CBD" w14:textId="77777777" w:rsidTr="00496870">
        <w:tc>
          <w:tcPr>
            <w:tcW w:w="4102" w:type="pct"/>
            <w:shd w:val="clear" w:color="auto" w:fill="auto"/>
            <w:noWrap/>
          </w:tcPr>
          <w:p w14:paraId="6464E93F" w14:textId="77777777" w:rsidR="009E3372" w:rsidRDefault="009E3372" w:rsidP="00A145B0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Application – Extension of Order of release – bail pending appeal – materials</w:t>
            </w:r>
          </w:p>
        </w:tc>
        <w:tc>
          <w:tcPr>
            <w:tcW w:w="435" w:type="pct"/>
            <w:shd w:val="clear" w:color="000000" w:fill="F2DCDB"/>
            <w:noWrap/>
          </w:tcPr>
          <w:p w14:paraId="0E5512F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0C492E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5.1.6(b)</w:t>
            </w:r>
          </w:p>
        </w:tc>
      </w:tr>
      <w:tr w:rsidR="009E3372" w:rsidRPr="00484E9D" w14:paraId="15BE56B1" w14:textId="77777777" w:rsidTr="00496870">
        <w:tc>
          <w:tcPr>
            <w:tcW w:w="4102" w:type="pct"/>
            <w:shd w:val="clear" w:color="auto" w:fill="auto"/>
            <w:noWrap/>
          </w:tcPr>
          <w:p w14:paraId="3D9DC2CE" w14:textId="77777777" w:rsidR="009E3372" w:rsidRPr="00A7639C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A7639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Application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A7639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for bail hearing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A7639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s. 469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68473200" w14:textId="77777777" w:rsidR="009E3372" w:rsidRPr="00A7639C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</w:t>
            </w:r>
            <w:r w:rsidRPr="00A7639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A7639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E5609B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9E3372" w:rsidRPr="00484E9D" w14:paraId="1019C9C1" w14:textId="77777777" w:rsidTr="00496870">
        <w:tc>
          <w:tcPr>
            <w:tcW w:w="4102" w:type="pct"/>
            <w:shd w:val="clear" w:color="auto" w:fill="auto"/>
            <w:noWrap/>
          </w:tcPr>
          <w:p w14:paraId="42108F2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Application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for particulars</w:t>
            </w:r>
          </w:p>
        </w:tc>
        <w:tc>
          <w:tcPr>
            <w:tcW w:w="435" w:type="pct"/>
            <w:shd w:val="clear" w:color="000000" w:fill="F2DCDB"/>
            <w:noWrap/>
          </w:tcPr>
          <w:p w14:paraId="1050B69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37A910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9E3372" w:rsidRPr="00484E9D" w14:paraId="17DB29BE" w14:textId="77777777" w:rsidTr="00496870">
        <w:tc>
          <w:tcPr>
            <w:tcW w:w="4102" w:type="pct"/>
            <w:shd w:val="clear" w:color="auto" w:fill="auto"/>
            <w:noWrap/>
          </w:tcPr>
          <w:p w14:paraId="485DA44A" w14:textId="77777777" w:rsidR="009E3372" w:rsidRDefault="009E3372" w:rsidP="00A145B0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Application – forfeiture order – real property </w:t>
            </w:r>
          </w:p>
        </w:tc>
        <w:tc>
          <w:tcPr>
            <w:tcW w:w="435" w:type="pct"/>
            <w:shd w:val="clear" w:color="000000" w:fill="F2DCDB"/>
            <w:noWrap/>
          </w:tcPr>
          <w:p w14:paraId="4B74870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420(L-R)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506D9AD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5.4</w:t>
            </w:r>
          </w:p>
        </w:tc>
      </w:tr>
      <w:tr w:rsidR="009E3372" w:rsidRPr="00484E9D" w14:paraId="7DAA9319" w14:textId="77777777" w:rsidTr="00496870">
        <w:tc>
          <w:tcPr>
            <w:tcW w:w="4102" w:type="pct"/>
            <w:shd w:val="clear" w:color="auto" w:fill="auto"/>
            <w:noWrap/>
          </w:tcPr>
          <w:p w14:paraId="4DDD1180" w14:textId="77777777" w:rsidR="009E3372" w:rsidRPr="00770937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Application – issue to be determined in advance of 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34F52D2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351(L–R)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3CD2CA6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</w:t>
            </w:r>
          </w:p>
        </w:tc>
      </w:tr>
      <w:tr w:rsidR="009E3372" w:rsidRPr="00484E9D" w14:paraId="23BF86CC" w14:textId="77777777" w:rsidTr="00496870">
        <w:tc>
          <w:tcPr>
            <w:tcW w:w="4102" w:type="pct"/>
            <w:shd w:val="clear" w:color="auto" w:fill="auto"/>
            <w:noWrap/>
          </w:tcPr>
          <w:p w14:paraId="13DA1833" w14:textId="77777777" w:rsidR="009E3372" w:rsidRDefault="009E3372" w:rsidP="00A145B0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Application – leave to appeal – Supreme Court of Canada</w:t>
            </w:r>
          </w:p>
        </w:tc>
        <w:tc>
          <w:tcPr>
            <w:tcW w:w="435" w:type="pct"/>
            <w:shd w:val="clear" w:color="000000" w:fill="F2DCDB"/>
            <w:noWrap/>
          </w:tcPr>
          <w:p w14:paraId="30DF289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396(R)– 397(L)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C249D9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2.5</w:t>
            </w:r>
          </w:p>
        </w:tc>
      </w:tr>
      <w:tr w:rsidR="009E3372" w:rsidRPr="00484E9D" w14:paraId="0103EB36" w14:textId="77777777" w:rsidTr="00496870">
        <w:tc>
          <w:tcPr>
            <w:tcW w:w="4102" w:type="pct"/>
            <w:shd w:val="clear" w:color="auto" w:fill="auto"/>
            <w:noWrap/>
          </w:tcPr>
          <w:p w14:paraId="05A31635" w14:textId="77777777" w:rsidR="009E3372" w:rsidRPr="00484E9D" w:rsidRDefault="009E3372" w:rsidP="00A145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Application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particulars</w:t>
            </w:r>
          </w:p>
        </w:tc>
        <w:tc>
          <w:tcPr>
            <w:tcW w:w="435" w:type="pct"/>
            <w:shd w:val="clear" w:color="000000" w:fill="F2DCDB"/>
            <w:noWrap/>
          </w:tcPr>
          <w:p w14:paraId="5C97976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E98A52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9E3372" w:rsidRPr="00484E9D" w14:paraId="627CC155" w14:textId="77777777" w:rsidTr="00496870">
        <w:tc>
          <w:tcPr>
            <w:tcW w:w="4102" w:type="pct"/>
            <w:shd w:val="clear" w:color="auto" w:fill="auto"/>
            <w:noWrap/>
          </w:tcPr>
          <w:p w14:paraId="0E6332A3" w14:textId="77777777" w:rsidR="009E3372" w:rsidRPr="00A4592F" w:rsidRDefault="009E3372" w:rsidP="001E4CE8">
            <w:pPr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Application – publication ban – preliminary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0E9A5DA7" w14:textId="77777777" w:rsidR="009E3372" w:rsidRPr="00A4592F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30784C1" w14:textId="77777777" w:rsidR="009E3372" w:rsidRPr="00A4592F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</w:t>
            </w:r>
          </w:p>
        </w:tc>
      </w:tr>
      <w:tr w:rsidR="009E3372" w:rsidRPr="00484E9D" w14:paraId="1AB600A6" w14:textId="77777777" w:rsidTr="00496870">
        <w:tc>
          <w:tcPr>
            <w:tcW w:w="4102" w:type="pct"/>
            <w:shd w:val="clear" w:color="auto" w:fill="auto"/>
            <w:noWrap/>
          </w:tcPr>
          <w:p w14:paraId="6711BA89" w14:textId="77777777" w:rsidR="009E3372" w:rsidRPr="00484E9D" w:rsidRDefault="009E3372" w:rsidP="00A145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Application – quash – search warrant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2E2DFFC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5B9246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9E3372" w:rsidRPr="00484E9D" w14:paraId="476C2B80" w14:textId="77777777" w:rsidTr="00496870">
        <w:tc>
          <w:tcPr>
            <w:tcW w:w="4102" w:type="pct"/>
            <w:shd w:val="clear" w:color="auto" w:fill="auto"/>
            <w:noWrap/>
          </w:tcPr>
          <w:p w14:paraId="53439E7F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Application – quash order to stand trial (certiorari)</w:t>
            </w:r>
          </w:p>
        </w:tc>
        <w:tc>
          <w:tcPr>
            <w:tcW w:w="435" w:type="pct"/>
            <w:shd w:val="clear" w:color="000000" w:fill="F2DCDB"/>
            <w:noWrap/>
          </w:tcPr>
          <w:p w14:paraId="64243ED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341(L–R)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5D8B634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8</w:t>
            </w:r>
          </w:p>
        </w:tc>
      </w:tr>
      <w:tr w:rsidR="009E3372" w:rsidRPr="00484E9D" w14:paraId="62D79CD0" w14:textId="77777777" w:rsidTr="00496870">
        <w:tc>
          <w:tcPr>
            <w:tcW w:w="4102" w:type="pct"/>
            <w:shd w:val="clear" w:color="auto" w:fill="auto"/>
            <w:noWrap/>
          </w:tcPr>
          <w:p w14:paraId="1BCDBAB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Application – recusal</w:t>
            </w:r>
          </w:p>
        </w:tc>
        <w:tc>
          <w:tcPr>
            <w:tcW w:w="435" w:type="pct"/>
            <w:shd w:val="clear" w:color="000000" w:fill="F2DCDB"/>
            <w:noWrap/>
          </w:tcPr>
          <w:p w14:paraId="3E8204C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354(L–R)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1CFE4CD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4.2.4</w:t>
            </w:r>
          </w:p>
        </w:tc>
      </w:tr>
      <w:tr w:rsidR="009E3372" w:rsidRPr="00484E9D" w14:paraId="23CEB3A1" w14:textId="77777777" w:rsidTr="00496870">
        <w:tc>
          <w:tcPr>
            <w:tcW w:w="4102" w:type="pct"/>
            <w:shd w:val="clear" w:color="auto" w:fill="auto"/>
            <w:noWrap/>
          </w:tcPr>
          <w:p w14:paraId="04A7D24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Application – release exhibits for testing – pre-trial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353B755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352(L–R)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51077B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3.1</w:t>
            </w:r>
          </w:p>
        </w:tc>
      </w:tr>
      <w:tr w:rsidR="009E3372" w:rsidRPr="00484E9D" w14:paraId="65D20D18" w14:textId="77777777" w:rsidTr="00496870">
        <w:tc>
          <w:tcPr>
            <w:tcW w:w="4102" w:type="pct"/>
            <w:shd w:val="clear" w:color="auto" w:fill="auto"/>
            <w:noWrap/>
          </w:tcPr>
          <w:p w14:paraId="4BCDE7C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Application – removing lawyer from record</w:t>
            </w:r>
          </w:p>
        </w:tc>
        <w:tc>
          <w:tcPr>
            <w:tcW w:w="435" w:type="pct"/>
            <w:shd w:val="clear" w:color="000000" w:fill="F2DCDB"/>
            <w:noWrap/>
          </w:tcPr>
          <w:p w14:paraId="3541914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F6F8F1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4.2.3</w:t>
            </w:r>
          </w:p>
        </w:tc>
      </w:tr>
      <w:tr w:rsidR="009E3372" w:rsidRPr="00484E9D" w14:paraId="465DDE85" w14:textId="77777777" w:rsidTr="00496870">
        <w:tc>
          <w:tcPr>
            <w:tcW w:w="4102" w:type="pct"/>
            <w:shd w:val="clear" w:color="auto" w:fill="auto"/>
            <w:noWrap/>
          </w:tcPr>
          <w:p w14:paraId="464D4F7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Application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review of bail order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non-s. 469 offence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application by accused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435" w:type="pct"/>
            <w:shd w:val="clear" w:color="000000" w:fill="F2DCDB"/>
            <w:noWrap/>
          </w:tcPr>
          <w:p w14:paraId="1EEDC0A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325(L) – 326(L)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20574C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</w:t>
            </w:r>
          </w:p>
        </w:tc>
      </w:tr>
      <w:tr w:rsidR="009E3372" w:rsidRPr="00484E9D" w14:paraId="0F8A6F4F" w14:textId="77777777" w:rsidTr="00496870">
        <w:tc>
          <w:tcPr>
            <w:tcW w:w="4102" w:type="pct"/>
            <w:shd w:val="clear" w:color="auto" w:fill="auto"/>
            <w:noWrap/>
          </w:tcPr>
          <w:p w14:paraId="1A2E6132" w14:textId="77777777" w:rsidR="009E3372" w:rsidRPr="00484E9D" w:rsidRDefault="009E3372" w:rsidP="00A145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Application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review of bail order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s. 469 offence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435" w:type="pct"/>
            <w:shd w:val="clear" w:color="000000" w:fill="F2DCDB"/>
            <w:noWrap/>
          </w:tcPr>
          <w:p w14:paraId="00537C9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DDF033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9E3372" w:rsidRPr="00484E9D" w14:paraId="0F61D9ED" w14:textId="77777777" w:rsidTr="00496870">
        <w:tc>
          <w:tcPr>
            <w:tcW w:w="4102" w:type="pct"/>
            <w:shd w:val="clear" w:color="auto" w:fill="auto"/>
            <w:noWrap/>
          </w:tcPr>
          <w:p w14:paraId="4CDCD8E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Application – rules of practice – pre-trial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4F7A006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351(R)–352(L)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66DDA7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</w:t>
            </w:r>
          </w:p>
        </w:tc>
      </w:tr>
      <w:tr w:rsidR="009E3372" w:rsidRPr="00484E9D" w14:paraId="6551B47A" w14:textId="77777777" w:rsidTr="00496870">
        <w:tc>
          <w:tcPr>
            <w:tcW w:w="4102" w:type="pct"/>
            <w:shd w:val="clear" w:color="auto" w:fill="auto"/>
            <w:noWrap/>
          </w:tcPr>
          <w:p w14:paraId="37F2076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Application – transfer youth to adult court (adult sentence hearing)</w:t>
            </w:r>
          </w:p>
        </w:tc>
        <w:tc>
          <w:tcPr>
            <w:tcW w:w="435" w:type="pct"/>
            <w:shd w:val="clear" w:color="000000" w:fill="F2DCDB"/>
            <w:noWrap/>
          </w:tcPr>
          <w:p w14:paraId="5B12DDF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7DDB68D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11</w:t>
            </w:r>
          </w:p>
        </w:tc>
      </w:tr>
      <w:tr w:rsidR="009E3372" w:rsidRPr="00484E9D" w14:paraId="3F3F46F9" w14:textId="77777777" w:rsidTr="00496870">
        <w:tc>
          <w:tcPr>
            <w:tcW w:w="4102" w:type="pct"/>
            <w:shd w:val="clear" w:color="auto" w:fill="auto"/>
            <w:noWrap/>
          </w:tcPr>
          <w:p w14:paraId="0A85AB5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Arraignment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450A646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ABB51D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7F2F9F5E" w14:textId="77777777" w:rsidTr="00496870">
        <w:tc>
          <w:tcPr>
            <w:tcW w:w="4102" w:type="pct"/>
            <w:shd w:val="clear" w:color="auto" w:fill="auto"/>
            <w:noWrap/>
          </w:tcPr>
          <w:p w14:paraId="79929C3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bail</w:t>
            </w:r>
          </w:p>
        </w:tc>
        <w:tc>
          <w:tcPr>
            <w:tcW w:w="435" w:type="pct"/>
            <w:shd w:val="clear" w:color="000000" w:fill="F2DCDB"/>
            <w:noWrap/>
          </w:tcPr>
          <w:p w14:paraId="087EE68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75FBF0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20382F59" w14:textId="77777777" w:rsidTr="00496870">
        <w:tc>
          <w:tcPr>
            <w:tcW w:w="4102" w:type="pct"/>
            <w:shd w:val="clear" w:color="auto" w:fill="auto"/>
            <w:noWrap/>
          </w:tcPr>
          <w:p w14:paraId="6101CBB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– bail – non-s. 469 </w:t>
            </w:r>
          </w:p>
        </w:tc>
        <w:tc>
          <w:tcPr>
            <w:tcW w:w="435" w:type="pct"/>
            <w:shd w:val="clear" w:color="000000" w:fill="F2DCDB"/>
            <w:noWrap/>
          </w:tcPr>
          <w:p w14:paraId="1CF0FAF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3D93E4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9E3372" w:rsidRPr="00484E9D" w14:paraId="161997F1" w14:textId="77777777" w:rsidTr="00496870">
        <w:tc>
          <w:tcPr>
            <w:tcW w:w="4102" w:type="pct"/>
            <w:shd w:val="clear" w:color="auto" w:fill="auto"/>
            <w:noWrap/>
          </w:tcPr>
          <w:p w14:paraId="267D2A39" w14:textId="77777777" w:rsidR="009E3372" w:rsidRDefault="009E3372" w:rsidP="00B708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– bail – revocation procedure</w:t>
            </w:r>
          </w:p>
        </w:tc>
        <w:tc>
          <w:tcPr>
            <w:tcW w:w="435" w:type="pct"/>
            <w:shd w:val="clear" w:color="000000" w:fill="F2DCDB"/>
            <w:noWrap/>
          </w:tcPr>
          <w:p w14:paraId="2AC98BB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10208D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2890347F" w14:textId="77777777" w:rsidTr="00496870">
        <w:tc>
          <w:tcPr>
            <w:tcW w:w="4102" w:type="pct"/>
            <w:shd w:val="clear" w:color="auto" w:fill="auto"/>
            <w:noWrap/>
          </w:tcPr>
          <w:p w14:paraId="6EE6B3B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– bail – s. 469 </w:t>
            </w:r>
          </w:p>
        </w:tc>
        <w:tc>
          <w:tcPr>
            <w:tcW w:w="435" w:type="pct"/>
            <w:shd w:val="clear" w:color="000000" w:fill="F2DCDB"/>
            <w:noWrap/>
          </w:tcPr>
          <w:p w14:paraId="238A6CE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080643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9E3372" w:rsidRPr="00484E9D" w14:paraId="402748F7" w14:textId="77777777" w:rsidTr="00496870">
        <w:tc>
          <w:tcPr>
            <w:tcW w:w="4102" w:type="pct"/>
            <w:shd w:val="clear" w:color="auto" w:fill="auto"/>
            <w:noWrap/>
          </w:tcPr>
          <w:p w14:paraId="3F3AA24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bail – with/without warrant [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s.524(1)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/ s.524(2)]</w:t>
            </w:r>
          </w:p>
        </w:tc>
        <w:tc>
          <w:tcPr>
            <w:tcW w:w="435" w:type="pct"/>
            <w:shd w:val="clear" w:color="000000" w:fill="F2DCDB"/>
            <w:noWrap/>
          </w:tcPr>
          <w:p w14:paraId="4771970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BBCAC3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22B50998" w14:textId="77777777" w:rsidTr="00496870">
        <w:tc>
          <w:tcPr>
            <w:tcW w:w="4102" w:type="pct"/>
            <w:shd w:val="clear" w:color="auto" w:fill="auto"/>
            <w:noWrap/>
          </w:tcPr>
          <w:p w14:paraId="3E27122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– constitution of </w:t>
            </w:r>
          </w:p>
        </w:tc>
        <w:tc>
          <w:tcPr>
            <w:tcW w:w="435" w:type="pct"/>
            <w:shd w:val="clear" w:color="000000" w:fill="F2DCDB"/>
            <w:noWrap/>
          </w:tcPr>
          <w:p w14:paraId="7BF06DF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1B8342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5.3.3</w:t>
            </w:r>
          </w:p>
        </w:tc>
      </w:tr>
      <w:tr w:rsidR="009E3372" w:rsidRPr="00484E9D" w14:paraId="71C602D4" w14:textId="77777777" w:rsidTr="00496870">
        <w:tc>
          <w:tcPr>
            <w:tcW w:w="4102" w:type="pct"/>
            <w:shd w:val="clear" w:color="auto" w:fill="auto"/>
            <w:noWrap/>
          </w:tcPr>
          <w:p w14:paraId="163DCEC2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Arrest – definition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5C31A75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7ED9DA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5.3.3</w:t>
            </w:r>
          </w:p>
        </w:tc>
      </w:tr>
      <w:tr w:rsidR="009E3372" w:rsidRPr="00484E9D" w14:paraId="625E184E" w14:textId="77777777" w:rsidTr="00496870">
        <w:tc>
          <w:tcPr>
            <w:tcW w:w="4102" w:type="pct"/>
            <w:shd w:val="clear" w:color="auto" w:fill="auto"/>
            <w:noWrap/>
          </w:tcPr>
          <w:p w14:paraId="5467864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Arrest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Definition</w:t>
            </w:r>
          </w:p>
          <w:p w14:paraId="22968CF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 ALSO: Detention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04A9897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70A54A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5.3.3</w:t>
            </w:r>
          </w:p>
        </w:tc>
      </w:tr>
      <w:tr w:rsidR="009E3372" w:rsidRPr="00484E9D" w14:paraId="1CB5B4F8" w14:textId="77777777" w:rsidTr="00496870">
        <w:tc>
          <w:tcPr>
            <w:tcW w:w="4102" w:type="pct"/>
            <w:shd w:val="clear" w:color="auto" w:fill="auto"/>
            <w:noWrap/>
          </w:tcPr>
          <w:p w14:paraId="4ED74492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– duties on person making arrest </w:t>
            </w:r>
          </w:p>
        </w:tc>
        <w:tc>
          <w:tcPr>
            <w:tcW w:w="435" w:type="pct"/>
            <w:shd w:val="clear" w:color="000000" w:fill="F2DCDB"/>
            <w:noWrap/>
          </w:tcPr>
          <w:p w14:paraId="336E85E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212F7B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5.3.3</w:t>
            </w:r>
          </w:p>
        </w:tc>
      </w:tr>
      <w:tr w:rsidR="009E3372" w:rsidRPr="00484E9D" w14:paraId="6C7A32A3" w14:textId="77777777" w:rsidTr="00496870">
        <w:tc>
          <w:tcPr>
            <w:tcW w:w="4102" w:type="pct"/>
            <w:shd w:val="clear" w:color="auto" w:fill="auto"/>
            <w:noWrap/>
          </w:tcPr>
          <w:p w14:paraId="01EC5C40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– failure to comply with duties </w:t>
            </w:r>
          </w:p>
        </w:tc>
        <w:tc>
          <w:tcPr>
            <w:tcW w:w="435" w:type="pct"/>
            <w:shd w:val="clear" w:color="000000" w:fill="F2DCDB"/>
            <w:noWrap/>
          </w:tcPr>
          <w:p w14:paraId="639BA1A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496139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5.3.3</w:t>
            </w:r>
          </w:p>
        </w:tc>
      </w:tr>
      <w:tr w:rsidR="009E3372" w:rsidRPr="00484E9D" w14:paraId="46C92F12" w14:textId="77777777" w:rsidTr="00496870">
        <w:tc>
          <w:tcPr>
            <w:tcW w:w="4102" w:type="pct"/>
            <w:shd w:val="clear" w:color="auto" w:fill="auto"/>
            <w:noWrap/>
          </w:tcPr>
          <w:p w14:paraId="26F58C8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first appearance after</w:t>
            </w:r>
          </w:p>
        </w:tc>
        <w:tc>
          <w:tcPr>
            <w:tcW w:w="435" w:type="pct"/>
            <w:shd w:val="clear" w:color="000000" w:fill="F2DCDB"/>
            <w:noWrap/>
          </w:tcPr>
          <w:p w14:paraId="351DE87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76B347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20982CCB" w14:textId="77777777" w:rsidTr="00496870">
        <w:tc>
          <w:tcPr>
            <w:tcW w:w="4102" w:type="pct"/>
            <w:shd w:val="clear" w:color="auto" w:fill="auto"/>
            <w:noWrap/>
          </w:tcPr>
          <w:p w14:paraId="2F1F9DF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– on bail</w:t>
            </w:r>
          </w:p>
        </w:tc>
        <w:tc>
          <w:tcPr>
            <w:tcW w:w="435" w:type="pct"/>
            <w:shd w:val="clear" w:color="000000" w:fill="F2DCDB"/>
            <w:noWrap/>
          </w:tcPr>
          <w:p w14:paraId="6AFB805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D78711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2E4F0890" w14:textId="77777777" w:rsidTr="00496870">
        <w:tc>
          <w:tcPr>
            <w:tcW w:w="4102" w:type="pct"/>
            <w:shd w:val="clear" w:color="auto" w:fill="auto"/>
            <w:noWrap/>
          </w:tcPr>
          <w:p w14:paraId="08FB37A0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– on bail – non-s. 469 </w:t>
            </w:r>
          </w:p>
        </w:tc>
        <w:tc>
          <w:tcPr>
            <w:tcW w:w="435" w:type="pct"/>
            <w:shd w:val="clear" w:color="000000" w:fill="F2DCDB"/>
            <w:noWrap/>
          </w:tcPr>
          <w:p w14:paraId="28919A5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4DBC63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9E3372" w:rsidRPr="00484E9D" w14:paraId="74F15223" w14:textId="77777777" w:rsidTr="00496870">
        <w:tc>
          <w:tcPr>
            <w:tcW w:w="4102" w:type="pct"/>
            <w:shd w:val="clear" w:color="auto" w:fill="auto"/>
            <w:noWrap/>
          </w:tcPr>
          <w:p w14:paraId="29085029" w14:textId="77777777" w:rsidR="009E3372" w:rsidRPr="00484E9D" w:rsidRDefault="009E3372" w:rsidP="00B708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– on bail – revocation procedure</w:t>
            </w:r>
          </w:p>
        </w:tc>
        <w:tc>
          <w:tcPr>
            <w:tcW w:w="435" w:type="pct"/>
            <w:shd w:val="clear" w:color="000000" w:fill="F2DCDB"/>
            <w:noWrap/>
          </w:tcPr>
          <w:p w14:paraId="3EF7F23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912E53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1615A7A6" w14:textId="77777777" w:rsidTr="00496870">
        <w:tc>
          <w:tcPr>
            <w:tcW w:w="4102" w:type="pct"/>
            <w:shd w:val="clear" w:color="auto" w:fill="auto"/>
            <w:noWrap/>
          </w:tcPr>
          <w:p w14:paraId="68E9080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– on bail – s. 469 </w:t>
            </w:r>
          </w:p>
        </w:tc>
        <w:tc>
          <w:tcPr>
            <w:tcW w:w="435" w:type="pct"/>
            <w:shd w:val="clear" w:color="000000" w:fill="F2DCDB"/>
            <w:noWrap/>
          </w:tcPr>
          <w:p w14:paraId="4EE572A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36CF59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9E3372" w:rsidRPr="00484E9D" w14:paraId="6DA712E8" w14:textId="77777777" w:rsidTr="00496870">
        <w:tc>
          <w:tcPr>
            <w:tcW w:w="4102" w:type="pct"/>
            <w:shd w:val="clear" w:color="auto" w:fill="auto"/>
            <w:noWrap/>
          </w:tcPr>
          <w:p w14:paraId="57CD5B5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on bail – with/without warrant [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s.524(1)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/ s.524(2)]</w:t>
            </w:r>
          </w:p>
        </w:tc>
        <w:tc>
          <w:tcPr>
            <w:tcW w:w="435" w:type="pct"/>
            <w:shd w:val="clear" w:color="000000" w:fill="F2DCDB"/>
            <w:noWrap/>
          </w:tcPr>
          <w:p w14:paraId="7C357F0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B58184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7048EA2E" w14:textId="77777777" w:rsidTr="00496870">
        <w:tc>
          <w:tcPr>
            <w:tcW w:w="4102" w:type="pct"/>
            <w:shd w:val="clear" w:color="auto" w:fill="auto"/>
            <w:noWrap/>
          </w:tcPr>
          <w:p w14:paraId="3D8D4F4F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– questioning upon – investigation and questioning of suspects</w:t>
            </w:r>
          </w:p>
        </w:tc>
        <w:tc>
          <w:tcPr>
            <w:tcW w:w="435" w:type="pct"/>
            <w:shd w:val="clear" w:color="000000" w:fill="F2DCDB"/>
            <w:noWrap/>
          </w:tcPr>
          <w:p w14:paraId="71285B7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44904C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9E3372" w:rsidRPr="00484E9D" w14:paraId="356452B6" w14:textId="77777777" w:rsidTr="00496870">
        <w:tc>
          <w:tcPr>
            <w:tcW w:w="4102" w:type="pct"/>
            <w:shd w:val="clear" w:color="auto" w:fill="auto"/>
            <w:noWrap/>
          </w:tcPr>
          <w:p w14:paraId="384CE724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– reasonable force </w:t>
            </w:r>
          </w:p>
        </w:tc>
        <w:tc>
          <w:tcPr>
            <w:tcW w:w="435" w:type="pct"/>
            <w:shd w:val="clear" w:color="000000" w:fill="F2DCDB"/>
            <w:noWrap/>
          </w:tcPr>
          <w:p w14:paraId="794C107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61F9A0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5.3.3</w:t>
            </w:r>
          </w:p>
        </w:tc>
      </w:tr>
      <w:tr w:rsidR="009E3372" w:rsidRPr="00484E9D" w14:paraId="0A67DAA0" w14:textId="77777777" w:rsidTr="00496870">
        <w:tc>
          <w:tcPr>
            <w:tcW w:w="4102" w:type="pct"/>
            <w:shd w:val="clear" w:color="auto" w:fill="auto"/>
            <w:noWrap/>
          </w:tcPr>
          <w:p w14:paraId="64C5E01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right to appear before a justice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within 24 hours</w:t>
            </w:r>
          </w:p>
        </w:tc>
        <w:tc>
          <w:tcPr>
            <w:tcW w:w="435" w:type="pct"/>
            <w:shd w:val="clear" w:color="000000" w:fill="F2DCDB"/>
            <w:noWrap/>
          </w:tcPr>
          <w:p w14:paraId="1631BEC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D6F85A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34C9CFA8" w14:textId="77777777" w:rsidTr="00496870">
        <w:tc>
          <w:tcPr>
            <w:tcW w:w="4102" w:type="pct"/>
            <w:shd w:val="clear" w:color="auto" w:fill="auto"/>
            <w:noWrap/>
          </w:tcPr>
          <w:p w14:paraId="4D3AD60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right to appear before a justice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within 24 hours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non-compliance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6530F92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2D3DCC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49EE94F5" w14:textId="77777777" w:rsidTr="00496870">
        <w:tc>
          <w:tcPr>
            <w:tcW w:w="4102" w:type="pct"/>
            <w:shd w:val="clear" w:color="auto" w:fill="auto"/>
            <w:noWrap/>
          </w:tcPr>
          <w:p w14:paraId="3D302232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– right to counsel </w:t>
            </w:r>
          </w:p>
        </w:tc>
        <w:tc>
          <w:tcPr>
            <w:tcW w:w="435" w:type="pct"/>
            <w:shd w:val="clear" w:color="000000" w:fill="F2DCDB"/>
            <w:noWrap/>
          </w:tcPr>
          <w:p w14:paraId="7A9C9A8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314(R) – 315(L)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4E1EA8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9E3372" w:rsidRPr="00484E9D" w14:paraId="46882184" w14:textId="77777777" w:rsidTr="00496870">
        <w:tc>
          <w:tcPr>
            <w:tcW w:w="4102" w:type="pct"/>
            <w:shd w:val="clear" w:color="auto" w:fill="auto"/>
            <w:noWrap/>
          </w:tcPr>
          <w:p w14:paraId="60D54E0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right to counsel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s.10(b) Charter and </w:t>
            </w:r>
            <w:r w:rsidRPr="00484E9D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R v Manninen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(guidelines re: right to counsel)</w:t>
            </w:r>
          </w:p>
        </w:tc>
        <w:tc>
          <w:tcPr>
            <w:tcW w:w="435" w:type="pct"/>
            <w:shd w:val="clear" w:color="000000" w:fill="F2DCDB"/>
            <w:noWrap/>
          </w:tcPr>
          <w:p w14:paraId="721F1FE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314(R) – 315(L)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F17FE6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9E3372" w:rsidRPr="00484E9D" w14:paraId="0350E1BC" w14:textId="77777777" w:rsidTr="00496870">
        <w:tc>
          <w:tcPr>
            <w:tcW w:w="4102" w:type="pct"/>
            <w:shd w:val="clear" w:color="auto" w:fill="auto"/>
            <w:noWrap/>
          </w:tcPr>
          <w:p w14:paraId="6F7AAC3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rights upon – 10 a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 – reasons and counsel</w:t>
            </w:r>
          </w:p>
        </w:tc>
        <w:tc>
          <w:tcPr>
            <w:tcW w:w="435" w:type="pct"/>
            <w:shd w:val="clear" w:color="000000" w:fill="F2DCDB"/>
            <w:noWrap/>
          </w:tcPr>
          <w:p w14:paraId="502D2C4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00823C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9E3372" w:rsidRPr="00484E9D" w14:paraId="064E7D80" w14:textId="77777777" w:rsidTr="00496870">
        <w:tc>
          <w:tcPr>
            <w:tcW w:w="4102" w:type="pct"/>
            <w:shd w:val="clear" w:color="auto" w:fill="auto"/>
            <w:noWrap/>
          </w:tcPr>
          <w:p w14:paraId="50F0A05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s.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469 offence – No automatic bail hearing, accused must apply for bail – s. 522</w:t>
            </w:r>
          </w:p>
        </w:tc>
        <w:tc>
          <w:tcPr>
            <w:tcW w:w="435" w:type="pct"/>
            <w:shd w:val="clear" w:color="000000" w:fill="F2DCDB"/>
            <w:noWrap/>
          </w:tcPr>
          <w:p w14:paraId="3A45236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R)</w:t>
            </w:r>
          </w:p>
        </w:tc>
        <w:tc>
          <w:tcPr>
            <w:tcW w:w="463" w:type="pct"/>
            <w:shd w:val="clear" w:color="000000" w:fill="F2DCDB"/>
          </w:tcPr>
          <w:p w14:paraId="096BC41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9E3372" w:rsidRPr="00484E9D" w14:paraId="3CA0CC3C" w14:textId="77777777" w:rsidTr="00496870">
        <w:tc>
          <w:tcPr>
            <w:tcW w:w="4102" w:type="pct"/>
            <w:shd w:val="clear" w:color="auto" w:fill="auto"/>
            <w:noWrap/>
          </w:tcPr>
          <w:p w14:paraId="0C31547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search incident to</w:t>
            </w:r>
          </w:p>
        </w:tc>
        <w:tc>
          <w:tcPr>
            <w:tcW w:w="435" w:type="pct"/>
            <w:shd w:val="clear" w:color="000000" w:fill="F2DCDB"/>
            <w:noWrap/>
          </w:tcPr>
          <w:p w14:paraId="5B833A1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310(L)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457854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9E3372" w:rsidRPr="00484E9D" w14:paraId="53E82304" w14:textId="77777777" w:rsidTr="00496870">
        <w:tc>
          <w:tcPr>
            <w:tcW w:w="4102" w:type="pct"/>
            <w:shd w:val="clear" w:color="auto" w:fill="auto"/>
            <w:noWrap/>
          </w:tcPr>
          <w:p w14:paraId="7FC7F2A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while out on bail </w:t>
            </w:r>
          </w:p>
        </w:tc>
        <w:tc>
          <w:tcPr>
            <w:tcW w:w="435" w:type="pct"/>
            <w:shd w:val="clear" w:color="000000" w:fill="F2DCDB"/>
            <w:noWrap/>
          </w:tcPr>
          <w:p w14:paraId="34B5279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4BBCE5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6EA0F1AE" w14:textId="77777777" w:rsidTr="00496870">
        <w:tc>
          <w:tcPr>
            <w:tcW w:w="4102" w:type="pct"/>
            <w:shd w:val="clear" w:color="auto" w:fill="auto"/>
            <w:noWrap/>
          </w:tcPr>
          <w:p w14:paraId="0B9445D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while out on 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cancellation hearing – s. 524</w:t>
            </w:r>
          </w:p>
        </w:tc>
        <w:tc>
          <w:tcPr>
            <w:tcW w:w="435" w:type="pct"/>
            <w:shd w:val="clear" w:color="000000" w:fill="F2DCDB"/>
            <w:noWrap/>
          </w:tcPr>
          <w:p w14:paraId="5249215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-328(L)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A90588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9E3372" w:rsidRPr="00484E9D" w14:paraId="0373C828" w14:textId="77777777" w:rsidTr="00496870">
        <w:tc>
          <w:tcPr>
            <w:tcW w:w="4102" w:type="pct"/>
            <w:shd w:val="clear" w:color="auto" w:fill="auto"/>
            <w:noWrap/>
          </w:tcPr>
          <w:p w14:paraId="2F649AB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while out on 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with warrant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41905E1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A76324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2C1F761A" w14:textId="77777777" w:rsidTr="00496870">
        <w:tc>
          <w:tcPr>
            <w:tcW w:w="4102" w:type="pct"/>
            <w:shd w:val="clear" w:color="auto" w:fill="auto"/>
            <w:noWrap/>
          </w:tcPr>
          <w:p w14:paraId="0BD24B66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– with warrant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1DA3499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C4C09C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5.3.3</w:t>
            </w:r>
          </w:p>
        </w:tc>
      </w:tr>
      <w:tr w:rsidR="009E3372" w:rsidRPr="00484E9D" w14:paraId="62077590" w14:textId="77777777" w:rsidTr="00496870">
        <w:tc>
          <w:tcPr>
            <w:tcW w:w="4102" w:type="pct"/>
            <w:shd w:val="clear" w:color="auto" w:fill="auto"/>
            <w:noWrap/>
          </w:tcPr>
          <w:p w14:paraId="4E028B60" w14:textId="77777777" w:rsidR="009E3372" w:rsidRPr="00E80E39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E80E3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– with/without warrant – release by police</w:t>
            </w:r>
          </w:p>
        </w:tc>
        <w:tc>
          <w:tcPr>
            <w:tcW w:w="435" w:type="pct"/>
            <w:shd w:val="clear" w:color="000000" w:fill="F2DCDB"/>
            <w:noWrap/>
          </w:tcPr>
          <w:p w14:paraId="52A9CA19" w14:textId="77777777" w:rsidR="009E3372" w:rsidRPr="00E80E39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</w:t>
            </w:r>
            <w:r w:rsidRPr="00E80E3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6BB145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E80E3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.2</w:t>
            </w:r>
          </w:p>
        </w:tc>
      </w:tr>
      <w:tr w:rsidR="009E3372" w:rsidRPr="00484E9D" w14:paraId="508E2AC6" w14:textId="77777777" w:rsidTr="00496870">
        <w:tc>
          <w:tcPr>
            <w:tcW w:w="4102" w:type="pct"/>
            <w:shd w:val="clear" w:color="auto" w:fill="auto"/>
            <w:noWrap/>
          </w:tcPr>
          <w:p w14:paraId="5336051B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– without warrant</w:t>
            </w:r>
          </w:p>
        </w:tc>
        <w:tc>
          <w:tcPr>
            <w:tcW w:w="435" w:type="pct"/>
            <w:shd w:val="clear" w:color="000000" w:fill="F2DCDB"/>
            <w:noWrap/>
          </w:tcPr>
          <w:p w14:paraId="5A6EB6F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646D4F7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5.3.3</w:t>
            </w:r>
          </w:p>
        </w:tc>
      </w:tr>
      <w:tr w:rsidR="009E3372" w:rsidRPr="00484E9D" w14:paraId="0D9D9EF3" w14:textId="77777777" w:rsidTr="00496870">
        <w:tc>
          <w:tcPr>
            <w:tcW w:w="4102" w:type="pct"/>
            <w:shd w:val="clear" w:color="auto" w:fill="auto"/>
            <w:noWrap/>
          </w:tcPr>
          <w:p w14:paraId="790BBDA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Assembling the panel – jury selection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527793B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06A006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6.2</w:t>
            </w:r>
          </w:p>
        </w:tc>
      </w:tr>
      <w:tr w:rsidR="009E3372" w:rsidRPr="00484E9D" w14:paraId="0D2F6DDB" w14:textId="77777777" w:rsidTr="00496870">
        <w:tc>
          <w:tcPr>
            <w:tcW w:w="4102" w:type="pct"/>
            <w:shd w:val="clear" w:color="auto" w:fill="auto"/>
            <w:noWrap/>
          </w:tcPr>
          <w:p w14:paraId="72E7809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Assessment Orders – Length of – other purposes</w:t>
            </w:r>
          </w:p>
        </w:tc>
        <w:tc>
          <w:tcPr>
            <w:tcW w:w="435" w:type="pct"/>
            <w:shd w:val="clear" w:color="000000" w:fill="F2DCDB"/>
            <w:noWrap/>
          </w:tcPr>
          <w:p w14:paraId="363D9A3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365(L–R)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74521D0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38228CB1" w14:textId="77777777" w:rsidTr="00496870">
        <w:tc>
          <w:tcPr>
            <w:tcW w:w="4102" w:type="pct"/>
            <w:shd w:val="clear" w:color="auto" w:fill="auto"/>
            <w:noWrap/>
          </w:tcPr>
          <w:p w14:paraId="6F9630E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Assessment Orders – Length of –– Fitness</w:t>
            </w:r>
          </w:p>
        </w:tc>
        <w:tc>
          <w:tcPr>
            <w:tcW w:w="435" w:type="pct"/>
            <w:shd w:val="clear" w:color="000000" w:fill="F2DCDB"/>
            <w:noWrap/>
          </w:tcPr>
          <w:p w14:paraId="6FDF705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365(L–R)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69E6038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06EE385B" w14:textId="77777777" w:rsidTr="00496870">
        <w:tc>
          <w:tcPr>
            <w:tcW w:w="4102" w:type="pct"/>
            <w:shd w:val="clear" w:color="auto" w:fill="auto"/>
            <w:noWrap/>
          </w:tcPr>
          <w:p w14:paraId="207C27B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 xml:space="preserve">Assessments –      </w:t>
            </w:r>
          </w:p>
          <w:p w14:paraId="560B460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        SEE ALSO Psychiatric assessments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098B6CF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365(L–R)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4E100F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785DE854" w14:textId="77777777" w:rsidTr="00496870">
        <w:tc>
          <w:tcPr>
            <w:tcW w:w="4102" w:type="pct"/>
            <w:shd w:val="clear" w:color="auto" w:fill="auto"/>
            <w:noWrap/>
          </w:tcPr>
          <w:p w14:paraId="7BF4B8D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Assessments – mental disorder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76653D9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365(L–R)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4F8D05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15FFA830" w14:textId="77777777" w:rsidTr="00496870">
        <w:tc>
          <w:tcPr>
            <w:tcW w:w="4102" w:type="pct"/>
            <w:shd w:val="clear" w:color="auto" w:fill="auto"/>
            <w:noWrap/>
          </w:tcPr>
          <w:p w14:paraId="45A6E45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Assessments – psychiatric – NCR, fitness, disposition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2E92A0F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365(L–R)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A3608E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571C640A" w14:textId="77777777" w:rsidTr="00496870">
        <w:tc>
          <w:tcPr>
            <w:tcW w:w="4102" w:type="pct"/>
            <w:shd w:val="clear" w:color="auto" w:fill="auto"/>
            <w:noWrap/>
          </w:tcPr>
          <w:p w14:paraId="0BE3E400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Attack – search warrant – Charter </w:t>
            </w:r>
          </w:p>
        </w:tc>
        <w:tc>
          <w:tcPr>
            <w:tcW w:w="435" w:type="pct"/>
            <w:shd w:val="clear" w:color="000000" w:fill="F2DCDB"/>
            <w:noWrap/>
          </w:tcPr>
          <w:p w14:paraId="40AE8E1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38D199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2.2.8(b)</w:t>
            </w:r>
          </w:p>
        </w:tc>
      </w:tr>
      <w:tr w:rsidR="009E3372" w:rsidRPr="00484E9D" w14:paraId="347850A0" w14:textId="77777777" w:rsidTr="00496870">
        <w:tc>
          <w:tcPr>
            <w:tcW w:w="4102" w:type="pct"/>
            <w:shd w:val="clear" w:color="auto" w:fill="auto"/>
            <w:noWrap/>
          </w:tcPr>
          <w:p w14:paraId="7736C2D3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Attack – search warrant – quash </w:t>
            </w:r>
          </w:p>
        </w:tc>
        <w:tc>
          <w:tcPr>
            <w:tcW w:w="435" w:type="pct"/>
            <w:shd w:val="clear" w:color="000000" w:fill="F2DCDB"/>
            <w:noWrap/>
          </w:tcPr>
          <w:p w14:paraId="0ADD07C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308(R-L)</w:t>
            </w:r>
          </w:p>
        </w:tc>
        <w:tc>
          <w:tcPr>
            <w:tcW w:w="463" w:type="pct"/>
            <w:shd w:val="clear" w:color="000000" w:fill="F2DCDB"/>
            <w:noWrap/>
          </w:tcPr>
          <w:p w14:paraId="5C7FF8C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9E3372" w:rsidRPr="00484E9D" w14:paraId="774E8552" w14:textId="77777777" w:rsidTr="00496870">
        <w:tc>
          <w:tcPr>
            <w:tcW w:w="4102" w:type="pct"/>
            <w:shd w:val="clear" w:color="auto" w:fill="auto"/>
            <w:noWrap/>
          </w:tcPr>
          <w:p w14:paraId="06B9CB8B" w14:textId="77777777" w:rsidR="009E3372" w:rsidRPr="00821BD4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Attendance at court – appearance notice – pre-trial release</w:t>
            </w:r>
          </w:p>
        </w:tc>
        <w:tc>
          <w:tcPr>
            <w:tcW w:w="435" w:type="pct"/>
            <w:shd w:val="clear" w:color="000000" w:fill="F2DCDB"/>
            <w:noWrap/>
          </w:tcPr>
          <w:p w14:paraId="20C2369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5B40C73" w14:textId="77777777" w:rsidR="009E3372" w:rsidRPr="00821BD4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9E3372" w:rsidRPr="00484E9D" w14:paraId="27594EA1" w14:textId="77777777" w:rsidTr="00496870">
        <w:tc>
          <w:tcPr>
            <w:tcW w:w="4102" w:type="pct"/>
            <w:shd w:val="clear" w:color="auto" w:fill="auto"/>
            <w:noWrap/>
          </w:tcPr>
          <w:p w14:paraId="1A5D8A0F" w14:textId="77777777" w:rsidR="009E3372" w:rsidRPr="00821BD4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Attendance at court – summons – pre-trial release</w:t>
            </w:r>
          </w:p>
        </w:tc>
        <w:tc>
          <w:tcPr>
            <w:tcW w:w="435" w:type="pct"/>
            <w:shd w:val="clear" w:color="000000" w:fill="F2DCDB"/>
            <w:noWrap/>
          </w:tcPr>
          <w:p w14:paraId="1186314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41C28E2" w14:textId="77777777" w:rsidR="009E3372" w:rsidRPr="00821BD4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9E3372" w:rsidRPr="00484E9D" w14:paraId="4AB05DC6" w14:textId="77777777" w:rsidTr="00496870">
        <w:tc>
          <w:tcPr>
            <w:tcW w:w="4102" w:type="pct"/>
            <w:shd w:val="clear" w:color="auto" w:fill="auto"/>
            <w:noWrap/>
          </w:tcPr>
          <w:p w14:paraId="282A38E0" w14:textId="77777777" w:rsidR="009E3372" w:rsidRDefault="009E3372" w:rsidP="002165C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Attendance at trial – accused </w:t>
            </w:r>
          </w:p>
        </w:tc>
        <w:tc>
          <w:tcPr>
            <w:tcW w:w="435" w:type="pct"/>
            <w:shd w:val="clear" w:color="000000" w:fill="F2DCDB"/>
            <w:noWrap/>
          </w:tcPr>
          <w:p w14:paraId="76D4C0A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369(L–R)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5AF02B0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0C0B233D" w14:textId="77777777" w:rsidTr="00496870">
        <w:tc>
          <w:tcPr>
            <w:tcW w:w="4102" w:type="pct"/>
            <w:shd w:val="clear" w:color="auto" w:fill="auto"/>
            <w:noWrap/>
          </w:tcPr>
          <w:p w14:paraId="6B0A5CC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Attendance at trial – summary conviction – not necessary to appear at trial </w:t>
            </w:r>
          </w:p>
        </w:tc>
        <w:tc>
          <w:tcPr>
            <w:tcW w:w="435" w:type="pct"/>
            <w:shd w:val="clear" w:color="000000" w:fill="F2DCDB"/>
            <w:noWrap/>
          </w:tcPr>
          <w:p w14:paraId="0796350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87E302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5C71022B" w14:textId="77777777" w:rsidTr="00496870">
        <w:tc>
          <w:tcPr>
            <w:tcW w:w="4102" w:type="pct"/>
            <w:shd w:val="clear" w:color="auto" w:fill="auto"/>
            <w:noWrap/>
          </w:tcPr>
          <w:p w14:paraId="22539C6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Attorney General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consent to lay certain charges</w:t>
            </w:r>
          </w:p>
        </w:tc>
        <w:tc>
          <w:tcPr>
            <w:tcW w:w="435" w:type="pct"/>
            <w:shd w:val="clear" w:color="000000" w:fill="F2DCDB"/>
            <w:noWrap/>
          </w:tcPr>
          <w:p w14:paraId="7CA4BD1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56F6FDB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13.3</w:t>
            </w:r>
          </w:p>
        </w:tc>
      </w:tr>
      <w:tr w:rsidR="009E3372" w:rsidRPr="00484E9D" w14:paraId="5A372EDE" w14:textId="77777777" w:rsidTr="00496870">
        <w:tc>
          <w:tcPr>
            <w:tcW w:w="4102" w:type="pct"/>
            <w:shd w:val="clear" w:color="auto" w:fill="auto"/>
            <w:noWrap/>
          </w:tcPr>
          <w:p w14:paraId="766D028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Attorney General – election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can require jury trial (s. 536(4)) </w:t>
            </w:r>
          </w:p>
        </w:tc>
        <w:tc>
          <w:tcPr>
            <w:tcW w:w="435" w:type="pct"/>
            <w:shd w:val="clear" w:color="000000" w:fill="F2DCDB"/>
            <w:noWrap/>
          </w:tcPr>
          <w:p w14:paraId="4F07369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2C5D2D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14.5</w:t>
            </w:r>
          </w:p>
        </w:tc>
      </w:tr>
      <w:tr w:rsidR="009E3372" w:rsidRPr="00484E9D" w14:paraId="2F93F4FE" w14:textId="77777777" w:rsidTr="00496870">
        <w:tc>
          <w:tcPr>
            <w:tcW w:w="4102" w:type="pct"/>
            <w:shd w:val="clear" w:color="auto" w:fill="auto"/>
            <w:noWrap/>
          </w:tcPr>
          <w:p w14:paraId="120DD88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Automatic review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bail</w:t>
            </w:r>
          </w:p>
        </w:tc>
        <w:tc>
          <w:tcPr>
            <w:tcW w:w="435" w:type="pct"/>
            <w:shd w:val="clear" w:color="000000" w:fill="F2DCDB"/>
            <w:noWrap/>
          </w:tcPr>
          <w:p w14:paraId="3838CA1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5AE021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9E3372" w:rsidRPr="00484E9D" w14:paraId="390C48EA" w14:textId="77777777" w:rsidTr="00496870">
        <w:tc>
          <w:tcPr>
            <w:tcW w:w="4102" w:type="pct"/>
            <w:shd w:val="clear" w:color="auto" w:fill="auto"/>
            <w:noWrap/>
          </w:tcPr>
          <w:p w14:paraId="5A2A81D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Automatism – defence of </w:t>
            </w:r>
          </w:p>
        </w:tc>
        <w:tc>
          <w:tcPr>
            <w:tcW w:w="435" w:type="pct"/>
            <w:shd w:val="clear" w:color="000000" w:fill="F2DCDB"/>
            <w:noWrap/>
          </w:tcPr>
          <w:p w14:paraId="2BC3556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7FB0B49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9</w:t>
            </w:r>
          </w:p>
        </w:tc>
      </w:tr>
      <w:tr w:rsidR="009E3372" w:rsidRPr="00484E9D" w14:paraId="7EBE0164" w14:textId="77777777" w:rsidTr="00496870">
        <w:tc>
          <w:tcPr>
            <w:tcW w:w="4102" w:type="pct"/>
            <w:shd w:val="clear" w:color="auto" w:fill="auto"/>
            <w:noWrap/>
          </w:tcPr>
          <w:p w14:paraId="275606D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Automatism – mental disorder – defence of mental disorder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2A51F53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5385FC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9</w:t>
            </w:r>
          </w:p>
        </w:tc>
      </w:tr>
      <w:tr w:rsidR="009E3372" w:rsidRPr="00484E9D" w14:paraId="55CB0666" w14:textId="77777777" w:rsidTr="00496870">
        <w:tc>
          <w:tcPr>
            <w:tcW w:w="4102" w:type="pct"/>
            <w:shd w:val="clear" w:color="auto" w:fill="auto"/>
            <w:noWrap/>
          </w:tcPr>
          <w:p w14:paraId="5A4865D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Autrefois acquit (double jeopardy)</w:t>
            </w:r>
          </w:p>
        </w:tc>
        <w:tc>
          <w:tcPr>
            <w:tcW w:w="435" w:type="pct"/>
            <w:shd w:val="clear" w:color="000000" w:fill="F2DCDB"/>
            <w:noWrap/>
          </w:tcPr>
          <w:p w14:paraId="2676F2F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370(R) –371(L)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C52F69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5.4</w:t>
            </w:r>
          </w:p>
        </w:tc>
      </w:tr>
      <w:tr w:rsidR="009E3372" w:rsidRPr="00484E9D" w14:paraId="32A0051B" w14:textId="77777777" w:rsidTr="00496870">
        <w:tc>
          <w:tcPr>
            <w:tcW w:w="4102" w:type="pct"/>
            <w:shd w:val="clear" w:color="auto" w:fill="auto"/>
            <w:noWrap/>
          </w:tcPr>
          <w:p w14:paraId="68C1677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Autrefois convict (double jeopardy)</w:t>
            </w:r>
          </w:p>
        </w:tc>
        <w:tc>
          <w:tcPr>
            <w:tcW w:w="435" w:type="pct"/>
            <w:shd w:val="clear" w:color="000000" w:fill="F2DCDB"/>
            <w:noWrap/>
          </w:tcPr>
          <w:p w14:paraId="5EAA6BE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370(R) –371(L)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AFBA2C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5.4</w:t>
            </w:r>
          </w:p>
        </w:tc>
      </w:tr>
      <w:tr w:rsidR="009E3372" w:rsidRPr="00484E9D" w14:paraId="7AB0CD0B" w14:textId="77777777" w:rsidTr="00496870">
        <w:tc>
          <w:tcPr>
            <w:tcW w:w="4102" w:type="pct"/>
            <w:shd w:val="clear" w:color="auto" w:fill="auto"/>
            <w:noWrap/>
          </w:tcPr>
          <w:p w14:paraId="3FF0B6B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Available sentences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109EAFD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2CCED1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151EEFD2" w14:textId="77777777" w:rsidTr="00496870">
        <w:tc>
          <w:tcPr>
            <w:tcW w:w="4102" w:type="pct"/>
            <w:shd w:val="clear" w:color="auto" w:fill="auto"/>
            <w:noWrap/>
          </w:tcPr>
          <w:p w14:paraId="6BB70D9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Background, race – other factors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6891379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60E7EB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2.2.9</w:t>
            </w:r>
          </w:p>
        </w:tc>
      </w:tr>
      <w:tr w:rsidR="009E3372" w:rsidRPr="00484E9D" w14:paraId="5818FF91" w14:textId="77777777" w:rsidTr="00496870">
        <w:tc>
          <w:tcPr>
            <w:tcW w:w="4102" w:type="pct"/>
            <w:shd w:val="clear" w:color="auto" w:fill="auto"/>
            <w:noWrap/>
          </w:tcPr>
          <w:p w14:paraId="5EE30282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– application for release – non-s. 469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45E4306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326(L) – 327(L)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E21F74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9E3372" w:rsidRPr="00484E9D" w14:paraId="1E3D55B7" w14:textId="77777777" w:rsidTr="00496870">
        <w:tc>
          <w:tcPr>
            <w:tcW w:w="4102" w:type="pct"/>
            <w:shd w:val="clear" w:color="auto" w:fill="auto"/>
            <w:noWrap/>
          </w:tcPr>
          <w:p w14:paraId="5211392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application for release – s. 469 offence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79CAD1C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4DEB11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48C17B1D" w14:textId="77777777" w:rsidTr="00496870">
        <w:tc>
          <w:tcPr>
            <w:tcW w:w="4102" w:type="pct"/>
            <w:shd w:val="clear" w:color="auto" w:fill="auto"/>
            <w:noWrap/>
          </w:tcPr>
          <w:p w14:paraId="320E1F8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Bail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arrest while on </w:t>
            </w:r>
          </w:p>
        </w:tc>
        <w:tc>
          <w:tcPr>
            <w:tcW w:w="435" w:type="pct"/>
            <w:shd w:val="clear" w:color="000000" w:fill="F2DCDB"/>
            <w:noWrap/>
          </w:tcPr>
          <w:p w14:paraId="62DC53E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98BF1A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1FDD7522" w14:textId="77777777" w:rsidTr="00496870">
        <w:tc>
          <w:tcPr>
            <w:tcW w:w="4102" w:type="pct"/>
            <w:shd w:val="clear" w:color="auto" w:fill="auto"/>
            <w:noWrap/>
          </w:tcPr>
          <w:p w14:paraId="419CE84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arrest while out 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cancellation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3B8765A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328(L)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4536F3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9E3372" w:rsidRPr="00484E9D" w14:paraId="2EFD6F35" w14:textId="77777777" w:rsidTr="00496870">
        <w:tc>
          <w:tcPr>
            <w:tcW w:w="4102" w:type="pct"/>
            <w:shd w:val="clear" w:color="auto" w:fill="auto"/>
            <w:noWrap/>
          </w:tcPr>
          <w:p w14:paraId="0DE3540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arrest while out 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with warrant</w:t>
            </w:r>
          </w:p>
        </w:tc>
        <w:tc>
          <w:tcPr>
            <w:tcW w:w="435" w:type="pct"/>
            <w:shd w:val="clear" w:color="000000" w:fill="F2DCDB"/>
            <w:noWrap/>
          </w:tcPr>
          <w:p w14:paraId="651B264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D9818D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262BBF6B" w14:textId="77777777" w:rsidTr="00496870">
        <w:tc>
          <w:tcPr>
            <w:tcW w:w="4102" w:type="pct"/>
            <w:shd w:val="clear" w:color="auto" w:fill="auto"/>
            <w:noWrap/>
          </w:tcPr>
          <w:p w14:paraId="4BA0173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arrest while out 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without warrant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57A6DC4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75DD7C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61BFA843" w14:textId="77777777" w:rsidTr="00496870">
        <w:tc>
          <w:tcPr>
            <w:tcW w:w="4102" w:type="pct"/>
            <w:shd w:val="clear" w:color="auto" w:fill="auto"/>
            <w:noWrap/>
          </w:tcPr>
          <w:p w14:paraId="775B2257" w14:textId="77777777" w:rsidR="009E3372" w:rsidRPr="0039295E" w:rsidRDefault="009E3372" w:rsidP="002B6D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39295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automatic review </w:t>
            </w:r>
          </w:p>
        </w:tc>
        <w:tc>
          <w:tcPr>
            <w:tcW w:w="435" w:type="pct"/>
            <w:shd w:val="clear" w:color="000000" w:fill="F2DCDB"/>
            <w:noWrap/>
          </w:tcPr>
          <w:p w14:paraId="7E4165D4" w14:textId="77777777" w:rsidR="009E3372" w:rsidRPr="0039295E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39295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DEC6A8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39295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9E3372" w:rsidRPr="00484E9D" w14:paraId="027698D1" w14:textId="77777777" w:rsidTr="00496870">
        <w:tc>
          <w:tcPr>
            <w:tcW w:w="4102" w:type="pct"/>
            <w:shd w:val="clear" w:color="auto" w:fill="auto"/>
            <w:noWrap/>
          </w:tcPr>
          <w:p w14:paraId="10A70FC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– automatic review – indictable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7414D4F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E3A6D0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9E3372" w:rsidRPr="00484E9D" w14:paraId="790C11F2" w14:textId="77777777" w:rsidTr="00496870">
        <w:tc>
          <w:tcPr>
            <w:tcW w:w="4102" w:type="pct"/>
            <w:shd w:val="clear" w:color="auto" w:fill="auto"/>
            <w:noWrap/>
          </w:tcPr>
          <w:p w14:paraId="1AD13E87" w14:textId="77777777" w:rsidR="009E3372" w:rsidRPr="00484E9D" w:rsidRDefault="009E3372" w:rsidP="00B708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automatic review –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conviction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6858882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76C191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9E3372" w:rsidRPr="00484E9D" w14:paraId="7860C7DE" w14:textId="77777777" w:rsidTr="00496870">
        <w:tc>
          <w:tcPr>
            <w:tcW w:w="4102" w:type="pct"/>
            <w:shd w:val="clear" w:color="auto" w:fill="auto"/>
            <w:noWrap/>
          </w:tcPr>
          <w:p w14:paraId="5F197BC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– breach – consequences on surety</w:t>
            </w:r>
          </w:p>
        </w:tc>
        <w:tc>
          <w:tcPr>
            <w:tcW w:w="435" w:type="pct"/>
            <w:shd w:val="clear" w:color="000000" w:fill="F2DCDB"/>
            <w:noWrap/>
          </w:tcPr>
          <w:p w14:paraId="6FAD8B4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FC51FC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9E3372" w:rsidRPr="00484E9D" w14:paraId="6D481C31" w14:textId="77777777" w:rsidTr="00496870">
        <w:tc>
          <w:tcPr>
            <w:tcW w:w="4102" w:type="pct"/>
            <w:shd w:val="clear" w:color="auto" w:fill="auto"/>
            <w:noWrap/>
          </w:tcPr>
          <w:p w14:paraId="33E080DE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cancellation hearing – re-arrest </w:t>
            </w:r>
          </w:p>
        </w:tc>
        <w:tc>
          <w:tcPr>
            <w:tcW w:w="435" w:type="pct"/>
            <w:shd w:val="clear" w:color="000000" w:fill="F2DCDB"/>
            <w:noWrap/>
          </w:tcPr>
          <w:p w14:paraId="46BC89C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9FF96C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9E3372" w:rsidRPr="00484E9D" w14:paraId="1595FED4" w14:textId="77777777" w:rsidTr="00496870">
        <w:tc>
          <w:tcPr>
            <w:tcW w:w="4102" w:type="pct"/>
            <w:shd w:val="clear" w:color="auto" w:fill="auto"/>
            <w:noWrap/>
          </w:tcPr>
          <w:p w14:paraId="026E841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cash bail </w:t>
            </w:r>
          </w:p>
        </w:tc>
        <w:tc>
          <w:tcPr>
            <w:tcW w:w="435" w:type="pct"/>
            <w:shd w:val="clear" w:color="000000" w:fill="F2DCDB"/>
            <w:noWrap/>
          </w:tcPr>
          <w:p w14:paraId="64CDCBE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614588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9E3372" w:rsidRPr="00484E9D" w14:paraId="0F2F43B2" w14:textId="77777777" w:rsidTr="00496870">
        <w:tc>
          <w:tcPr>
            <w:tcW w:w="4102" w:type="pct"/>
            <w:shd w:val="clear" w:color="auto" w:fill="auto"/>
            <w:noWrap/>
          </w:tcPr>
          <w:p w14:paraId="365DCA2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Charter</w:t>
            </w:r>
          </w:p>
        </w:tc>
        <w:tc>
          <w:tcPr>
            <w:tcW w:w="435" w:type="pct"/>
            <w:shd w:val="clear" w:color="000000" w:fill="F2DCDB"/>
            <w:noWrap/>
          </w:tcPr>
          <w:p w14:paraId="4722254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3FCAAC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9E3372" w:rsidRPr="00484E9D" w14:paraId="67F70FBE" w14:textId="77777777" w:rsidTr="00496870">
        <w:tc>
          <w:tcPr>
            <w:tcW w:w="4102" w:type="pct"/>
            <w:shd w:val="clear" w:color="auto" w:fill="auto"/>
            <w:noWrap/>
          </w:tcPr>
          <w:p w14:paraId="2344C321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conditions – of release </w:t>
            </w:r>
          </w:p>
        </w:tc>
        <w:tc>
          <w:tcPr>
            <w:tcW w:w="435" w:type="pct"/>
            <w:shd w:val="clear" w:color="000000" w:fill="F2DCDB"/>
            <w:noWrap/>
          </w:tcPr>
          <w:p w14:paraId="1FFE9D0F" w14:textId="77777777" w:rsidR="009E3372" w:rsidRPr="009C24A5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9C24A5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5DC1AA6" w14:textId="77777777" w:rsidR="009E3372" w:rsidRPr="009C24A5" w:rsidRDefault="009E3372" w:rsidP="00CD2B3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9C24A5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3.2.4(b)</w:t>
            </w:r>
          </w:p>
        </w:tc>
      </w:tr>
      <w:tr w:rsidR="009E3372" w:rsidRPr="00484E9D" w14:paraId="32E3630E" w14:textId="77777777" w:rsidTr="00496870">
        <w:tc>
          <w:tcPr>
            <w:tcW w:w="4102" w:type="pct"/>
            <w:shd w:val="clear" w:color="auto" w:fill="auto"/>
            <w:noWrap/>
          </w:tcPr>
          <w:p w14:paraId="0C23EA2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conditions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possible conditions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58D9C25D" w14:textId="77777777" w:rsidR="009E3372" w:rsidRPr="009C24A5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9C24A5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502437A" w14:textId="77777777" w:rsidR="009E3372" w:rsidRPr="009C24A5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9C24A5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3.2.4(b)</w:t>
            </w:r>
          </w:p>
        </w:tc>
      </w:tr>
      <w:tr w:rsidR="009E3372" w:rsidRPr="00484E9D" w14:paraId="20118A52" w14:textId="77777777" w:rsidTr="00496870">
        <w:tc>
          <w:tcPr>
            <w:tcW w:w="4102" w:type="pct"/>
            <w:shd w:val="clear" w:color="auto" w:fill="auto"/>
            <w:noWrap/>
          </w:tcPr>
          <w:p w14:paraId="585BF1B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conditions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weapons prohibition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5A54ED5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721359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3.2.4(b)</w:t>
            </w:r>
          </w:p>
        </w:tc>
      </w:tr>
      <w:tr w:rsidR="009E3372" w:rsidRPr="00484E9D" w14:paraId="6088C0D9" w14:textId="77777777" w:rsidTr="00496870">
        <w:tc>
          <w:tcPr>
            <w:tcW w:w="4102" w:type="pct"/>
            <w:shd w:val="clear" w:color="auto" w:fill="auto"/>
            <w:noWrap/>
          </w:tcPr>
          <w:p w14:paraId="5BF4228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Bail – Controlled Drugs and Substances Act</w:t>
            </w:r>
          </w:p>
        </w:tc>
        <w:tc>
          <w:tcPr>
            <w:tcW w:w="435" w:type="pct"/>
            <w:shd w:val="clear" w:color="000000" w:fill="F2DCDB"/>
            <w:noWrap/>
          </w:tcPr>
          <w:p w14:paraId="3FDEBFA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F6C807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</w:t>
            </w:r>
          </w:p>
        </w:tc>
      </w:tr>
      <w:tr w:rsidR="009E3372" w:rsidRPr="00484E9D" w14:paraId="27543258" w14:textId="77777777" w:rsidTr="00496870">
        <w:tc>
          <w:tcPr>
            <w:tcW w:w="4102" w:type="pct"/>
            <w:shd w:val="clear" w:color="auto" w:fill="auto"/>
            <w:noWrap/>
          </w:tcPr>
          <w:p w14:paraId="795B3572" w14:textId="77777777" w:rsidR="009E3372" w:rsidRDefault="009E3372" w:rsidP="002B6D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delayed trial – automatic review </w:t>
            </w:r>
          </w:p>
        </w:tc>
        <w:tc>
          <w:tcPr>
            <w:tcW w:w="435" w:type="pct"/>
            <w:shd w:val="clear" w:color="000000" w:fill="F2DCDB"/>
            <w:noWrap/>
          </w:tcPr>
          <w:p w14:paraId="3B1E56D7" w14:textId="77777777" w:rsidR="009E3372" w:rsidRPr="0039295E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39295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5F65CD6" w14:textId="77777777" w:rsidR="009E3372" w:rsidRPr="0039295E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39295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9E3372" w:rsidRPr="00484E9D" w14:paraId="024AA3F5" w14:textId="77777777" w:rsidTr="00496870">
        <w:tc>
          <w:tcPr>
            <w:tcW w:w="4102" w:type="pct"/>
            <w:shd w:val="clear" w:color="auto" w:fill="auto"/>
            <w:noWrap/>
          </w:tcPr>
          <w:p w14:paraId="641C211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duration of release 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262DBE3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3E6A4B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3.2.4(c)</w:t>
            </w:r>
          </w:p>
        </w:tc>
      </w:tr>
      <w:tr w:rsidR="009E3372" w:rsidRPr="00484E9D" w14:paraId="08E08BE6" w14:textId="77777777" w:rsidTr="00496870">
        <w:tc>
          <w:tcPr>
            <w:tcW w:w="4102" w:type="pct"/>
            <w:shd w:val="clear" w:color="auto" w:fill="auto"/>
            <w:noWrap/>
          </w:tcPr>
          <w:p w14:paraId="0480917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duty to give reasons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form of release</w:t>
            </w:r>
          </w:p>
        </w:tc>
        <w:tc>
          <w:tcPr>
            <w:tcW w:w="435" w:type="pct"/>
            <w:shd w:val="clear" w:color="000000" w:fill="F2DCDB"/>
            <w:noWrap/>
          </w:tcPr>
          <w:p w14:paraId="5358990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8F3B7D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3.2.4(d)</w:t>
            </w:r>
          </w:p>
        </w:tc>
      </w:tr>
      <w:tr w:rsidR="009E3372" w:rsidRPr="00484E9D" w14:paraId="22D0F741" w14:textId="77777777" w:rsidTr="00496870">
        <w:tc>
          <w:tcPr>
            <w:tcW w:w="4102" w:type="pct"/>
            <w:shd w:val="clear" w:color="auto" w:fill="auto"/>
            <w:noWrap/>
          </w:tcPr>
          <w:p w14:paraId="2963B36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failure to comply – offence under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145(3)</w:t>
            </w:r>
          </w:p>
        </w:tc>
        <w:tc>
          <w:tcPr>
            <w:tcW w:w="435" w:type="pct"/>
            <w:shd w:val="clear" w:color="000000" w:fill="F2DCDB"/>
            <w:noWrap/>
          </w:tcPr>
          <w:p w14:paraId="70E6166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5F6A97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3.2.4(b)</w:t>
            </w:r>
          </w:p>
        </w:tc>
      </w:tr>
      <w:tr w:rsidR="009E3372" w:rsidRPr="00484E9D" w14:paraId="007EB631" w14:textId="77777777" w:rsidTr="00496870">
        <w:tc>
          <w:tcPr>
            <w:tcW w:w="4102" w:type="pct"/>
            <w:shd w:val="clear" w:color="auto" w:fill="auto"/>
            <w:noWrap/>
          </w:tcPr>
          <w:p w14:paraId="45AA401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form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of release</w:t>
            </w:r>
          </w:p>
        </w:tc>
        <w:tc>
          <w:tcPr>
            <w:tcW w:w="435" w:type="pct"/>
            <w:shd w:val="clear" w:color="000000" w:fill="F2DCDB"/>
            <w:noWrap/>
          </w:tcPr>
          <w:p w14:paraId="2F69BD8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69796B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9E3372" w:rsidRPr="00484E9D" w14:paraId="1A137AEA" w14:textId="77777777" w:rsidTr="00496870">
        <w:tc>
          <w:tcPr>
            <w:tcW w:w="4102" w:type="pct"/>
            <w:shd w:val="clear" w:color="auto" w:fill="auto"/>
            <w:noWrap/>
          </w:tcPr>
          <w:p w14:paraId="18202E00" w14:textId="77777777" w:rsidR="009E3372" w:rsidRPr="00CD2B3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form of release – conditions  </w:t>
            </w:r>
          </w:p>
        </w:tc>
        <w:tc>
          <w:tcPr>
            <w:tcW w:w="435" w:type="pct"/>
            <w:shd w:val="clear" w:color="000000" w:fill="F2DCDB"/>
            <w:noWrap/>
          </w:tcPr>
          <w:p w14:paraId="2591725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  <w:r w:rsidRPr="00CD2B3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  <w:r w:rsidRPr="00CD2B3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7DB7B3B" w14:textId="77777777" w:rsidR="009E3372" w:rsidRPr="00CD2B3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CD2B3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9E3372" w:rsidRPr="00484E9D" w14:paraId="67A62D92" w14:textId="77777777" w:rsidTr="00496870">
        <w:tc>
          <w:tcPr>
            <w:tcW w:w="4102" w:type="pct"/>
            <w:shd w:val="clear" w:color="auto" w:fill="auto"/>
            <w:noWrap/>
          </w:tcPr>
          <w:p w14:paraId="785F112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hearing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469 offences – accused must request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72224DE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R)</w:t>
            </w:r>
          </w:p>
        </w:tc>
        <w:tc>
          <w:tcPr>
            <w:tcW w:w="463" w:type="pct"/>
            <w:shd w:val="clear" w:color="000000" w:fill="F2DCDB"/>
            <w:noWrap/>
          </w:tcPr>
          <w:p w14:paraId="2913621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9E3372" w:rsidRPr="00484E9D" w14:paraId="295E4E2F" w14:textId="77777777" w:rsidTr="00496870">
        <w:tc>
          <w:tcPr>
            <w:tcW w:w="4102" w:type="pct"/>
            <w:shd w:val="clear" w:color="auto" w:fill="auto"/>
            <w:noWrap/>
          </w:tcPr>
          <w:p w14:paraId="6D2F1C7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hearing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469 offences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onus </w:t>
            </w:r>
          </w:p>
        </w:tc>
        <w:tc>
          <w:tcPr>
            <w:tcW w:w="435" w:type="pct"/>
            <w:shd w:val="clear" w:color="000000" w:fill="F2DCDB"/>
            <w:noWrap/>
          </w:tcPr>
          <w:p w14:paraId="4365018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4F8D70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9E3372" w:rsidRPr="00484E9D" w14:paraId="4FE02EED" w14:textId="77777777" w:rsidTr="00496870">
        <w:tc>
          <w:tcPr>
            <w:tcW w:w="4102" w:type="pct"/>
            <w:shd w:val="clear" w:color="auto" w:fill="auto"/>
            <w:noWrap/>
          </w:tcPr>
          <w:p w14:paraId="21EA39B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hearing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469 offences – procedure</w:t>
            </w:r>
          </w:p>
        </w:tc>
        <w:tc>
          <w:tcPr>
            <w:tcW w:w="435" w:type="pct"/>
            <w:shd w:val="clear" w:color="000000" w:fill="F2DCDB"/>
            <w:noWrap/>
          </w:tcPr>
          <w:p w14:paraId="31B4F6C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-327(L)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66AF25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9E3372" w:rsidRPr="00484E9D" w14:paraId="285A69D5" w14:textId="77777777" w:rsidTr="00496870">
        <w:tc>
          <w:tcPr>
            <w:tcW w:w="4102" w:type="pct"/>
            <w:shd w:val="clear" w:color="auto" w:fill="auto"/>
            <w:noWrap/>
          </w:tcPr>
          <w:p w14:paraId="667517D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– hearing – adjournment – order prohibiting communication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non-s.469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3520292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DD6E6A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09E10019" w14:textId="77777777" w:rsidTr="00496870">
        <w:tc>
          <w:tcPr>
            <w:tcW w:w="4102" w:type="pct"/>
            <w:shd w:val="clear" w:color="auto" w:fill="auto"/>
            <w:noWrap/>
          </w:tcPr>
          <w:p w14:paraId="2F9AE4D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hearing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cash bail instead of sureties</w:t>
            </w:r>
          </w:p>
        </w:tc>
        <w:tc>
          <w:tcPr>
            <w:tcW w:w="435" w:type="pct"/>
            <w:shd w:val="clear" w:color="000000" w:fill="F2DCDB"/>
            <w:noWrap/>
          </w:tcPr>
          <w:p w14:paraId="6449415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95C02B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9E3372" w:rsidRPr="00484E9D" w14:paraId="0784098A" w14:textId="77777777" w:rsidTr="00496870">
        <w:tc>
          <w:tcPr>
            <w:tcW w:w="4102" w:type="pct"/>
            <w:shd w:val="clear" w:color="auto" w:fill="auto"/>
            <w:noWrap/>
          </w:tcPr>
          <w:p w14:paraId="17CD7BD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hearing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detention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grounds </w:t>
            </w:r>
          </w:p>
        </w:tc>
        <w:tc>
          <w:tcPr>
            <w:tcW w:w="435" w:type="pct"/>
            <w:shd w:val="clear" w:color="000000" w:fill="F2DCDB"/>
            <w:noWrap/>
          </w:tcPr>
          <w:p w14:paraId="4115199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1C45F7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 – 322(L)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1835C9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9E3372" w:rsidRPr="00484E9D" w14:paraId="3E423658" w14:textId="77777777" w:rsidTr="00496870">
        <w:tc>
          <w:tcPr>
            <w:tcW w:w="4102" w:type="pct"/>
            <w:shd w:val="clear" w:color="auto" w:fill="auto"/>
            <w:noWrap/>
          </w:tcPr>
          <w:p w14:paraId="6F6EB03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hearing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detention, criteria</w:t>
            </w:r>
          </w:p>
        </w:tc>
        <w:tc>
          <w:tcPr>
            <w:tcW w:w="435" w:type="pct"/>
            <w:shd w:val="clear" w:color="000000" w:fill="F2DCDB"/>
            <w:noWrap/>
          </w:tcPr>
          <w:p w14:paraId="046A6FC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1C45F7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321(R) </w:t>
            </w:r>
            <w:r w:rsidRPr="001C45F7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– 322(L)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24F7B8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3.2.3(a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)</w:t>
            </w:r>
          </w:p>
        </w:tc>
      </w:tr>
      <w:tr w:rsidR="009E3372" w:rsidRPr="00484E9D" w14:paraId="4481F49B" w14:textId="77777777" w:rsidTr="00496870">
        <w:tc>
          <w:tcPr>
            <w:tcW w:w="4102" w:type="pct"/>
            <w:shd w:val="clear" w:color="auto" w:fill="auto"/>
            <w:noWrap/>
          </w:tcPr>
          <w:p w14:paraId="0D2B9B1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hearing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evidence at</w:t>
            </w:r>
          </w:p>
        </w:tc>
        <w:tc>
          <w:tcPr>
            <w:tcW w:w="435" w:type="pct"/>
            <w:shd w:val="clear" w:color="000000" w:fill="F2DCDB"/>
            <w:noWrap/>
          </w:tcPr>
          <w:p w14:paraId="5CE8EED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F20484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3.2.3(b)</w:t>
            </w:r>
          </w:p>
        </w:tc>
      </w:tr>
      <w:tr w:rsidR="009E3372" w:rsidRPr="00484E9D" w14:paraId="3A93BD15" w14:textId="77777777" w:rsidTr="00496870">
        <w:tc>
          <w:tcPr>
            <w:tcW w:w="4102" w:type="pct"/>
            <w:shd w:val="clear" w:color="auto" w:fill="auto"/>
            <w:noWrap/>
          </w:tcPr>
          <w:p w14:paraId="4891C14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hearing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grounds for detention of accused (Primary, secondary, tertiary) </w:t>
            </w:r>
          </w:p>
        </w:tc>
        <w:tc>
          <w:tcPr>
            <w:tcW w:w="435" w:type="pct"/>
            <w:shd w:val="clear" w:color="000000" w:fill="F2DCDB"/>
            <w:noWrap/>
          </w:tcPr>
          <w:p w14:paraId="1AB10BB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322(L)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51AA76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9E3372" w:rsidRPr="00484E9D" w14:paraId="34306B25" w14:textId="77777777" w:rsidTr="00496870">
        <w:tc>
          <w:tcPr>
            <w:tcW w:w="4102" w:type="pct"/>
            <w:shd w:val="clear" w:color="auto" w:fill="auto"/>
            <w:noWrap/>
          </w:tcPr>
          <w:p w14:paraId="50C992B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Bail – hearing – mental disorder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600F3AC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361(R) –362(L)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34E76C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</w:t>
            </w:r>
          </w:p>
        </w:tc>
      </w:tr>
      <w:tr w:rsidR="009E3372" w:rsidRPr="00484E9D" w14:paraId="21B6238D" w14:textId="77777777" w:rsidTr="00496870">
        <w:tc>
          <w:tcPr>
            <w:tcW w:w="4102" w:type="pct"/>
            <w:shd w:val="clear" w:color="auto" w:fill="auto"/>
            <w:noWrap/>
          </w:tcPr>
          <w:p w14:paraId="408B27A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hearing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non-s.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469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offence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detention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onus on crown</w:t>
            </w:r>
          </w:p>
        </w:tc>
        <w:tc>
          <w:tcPr>
            <w:tcW w:w="435" w:type="pct"/>
            <w:shd w:val="clear" w:color="000000" w:fill="F2DCDB"/>
            <w:noWrap/>
          </w:tcPr>
          <w:p w14:paraId="357D413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-321(L)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13C4F2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9E3372" w:rsidRPr="00484E9D" w14:paraId="4A0AF6B0" w14:textId="77777777" w:rsidTr="00496870">
        <w:tc>
          <w:tcPr>
            <w:tcW w:w="4102" w:type="pct"/>
            <w:shd w:val="clear" w:color="auto" w:fill="auto"/>
            <w:noWrap/>
          </w:tcPr>
          <w:p w14:paraId="637EA68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hearing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non-s.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469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0CC7356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158784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0CD9B290" w14:textId="77777777" w:rsidTr="00496870">
        <w:tc>
          <w:tcPr>
            <w:tcW w:w="4102" w:type="pct"/>
            <w:shd w:val="clear" w:color="auto" w:fill="auto"/>
            <w:noWrap/>
          </w:tcPr>
          <w:p w14:paraId="21A68EF0" w14:textId="77777777" w:rsidR="009E3372" w:rsidRDefault="009E3372" w:rsidP="00802C5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– hearing – offences listed in s. 469</w:t>
            </w:r>
          </w:p>
        </w:tc>
        <w:tc>
          <w:tcPr>
            <w:tcW w:w="435" w:type="pct"/>
            <w:shd w:val="clear" w:color="000000" w:fill="F2DCDB"/>
            <w:noWrap/>
          </w:tcPr>
          <w:p w14:paraId="0DC64E3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326(R) – 327(L)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BB3D40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9E3372" w:rsidRPr="00484E9D" w14:paraId="2EB754CE" w14:textId="77777777" w:rsidTr="00496870">
        <w:tc>
          <w:tcPr>
            <w:tcW w:w="4102" w:type="pct"/>
            <w:shd w:val="clear" w:color="auto" w:fill="auto"/>
            <w:noWrap/>
          </w:tcPr>
          <w:p w14:paraId="16A403A0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hearing – offences listed in s. 469 – onus of proof </w:t>
            </w:r>
          </w:p>
        </w:tc>
        <w:tc>
          <w:tcPr>
            <w:tcW w:w="435" w:type="pct"/>
            <w:shd w:val="clear" w:color="000000" w:fill="F2DCDB"/>
            <w:noWrap/>
          </w:tcPr>
          <w:p w14:paraId="2D2BC54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33BF87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9E3372" w:rsidRPr="00484E9D" w14:paraId="1304191D" w14:textId="77777777" w:rsidTr="00496870">
        <w:tc>
          <w:tcPr>
            <w:tcW w:w="4102" w:type="pct"/>
            <w:shd w:val="clear" w:color="auto" w:fill="auto"/>
            <w:noWrap/>
          </w:tcPr>
          <w:p w14:paraId="4A3D346F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– hearing – offences listed in s. 469 – review</w:t>
            </w:r>
          </w:p>
        </w:tc>
        <w:tc>
          <w:tcPr>
            <w:tcW w:w="435" w:type="pct"/>
            <w:shd w:val="clear" w:color="000000" w:fill="F2DCDB"/>
            <w:noWrap/>
          </w:tcPr>
          <w:p w14:paraId="29116FC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1CF8E20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3.4.2</w:t>
            </w:r>
          </w:p>
        </w:tc>
      </w:tr>
      <w:tr w:rsidR="009E3372" w:rsidRPr="00484E9D" w14:paraId="3B55AC7A" w14:textId="77777777" w:rsidTr="00496870">
        <w:tc>
          <w:tcPr>
            <w:tcW w:w="4102" w:type="pct"/>
            <w:shd w:val="clear" w:color="auto" w:fill="auto"/>
            <w:noWrap/>
          </w:tcPr>
          <w:p w14:paraId="1F441699" w14:textId="77777777" w:rsidR="009E3372" w:rsidRDefault="009E3372" w:rsidP="007F79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hearing – offences not listed in s. 469 </w:t>
            </w:r>
          </w:p>
        </w:tc>
        <w:tc>
          <w:tcPr>
            <w:tcW w:w="435" w:type="pct"/>
            <w:shd w:val="clear" w:color="000000" w:fill="F2DCDB"/>
            <w:noWrap/>
          </w:tcPr>
          <w:p w14:paraId="1223B3B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EB3306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2F003B8B" w14:textId="77777777" w:rsidTr="00496870">
        <w:tc>
          <w:tcPr>
            <w:tcW w:w="4102" w:type="pct"/>
            <w:shd w:val="clear" w:color="auto" w:fill="auto"/>
            <w:noWrap/>
          </w:tcPr>
          <w:p w14:paraId="60C686EE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hearing – offences not listed in s. 469 – form of release </w:t>
            </w:r>
          </w:p>
        </w:tc>
        <w:tc>
          <w:tcPr>
            <w:tcW w:w="435" w:type="pct"/>
            <w:shd w:val="clear" w:color="000000" w:fill="F2DCDB"/>
            <w:noWrap/>
          </w:tcPr>
          <w:p w14:paraId="3B3344A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38DDC5F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9E3372" w:rsidRPr="00484E9D" w14:paraId="558E679B" w14:textId="77777777" w:rsidTr="00496870">
        <w:tc>
          <w:tcPr>
            <w:tcW w:w="4102" w:type="pct"/>
            <w:shd w:val="clear" w:color="auto" w:fill="auto"/>
            <w:noWrap/>
          </w:tcPr>
          <w:p w14:paraId="36F920C8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hearing – offences not listed in s. 469 – form of release – sureties </w:t>
            </w:r>
          </w:p>
        </w:tc>
        <w:tc>
          <w:tcPr>
            <w:tcW w:w="435" w:type="pct"/>
            <w:shd w:val="clear" w:color="000000" w:fill="F2DCDB"/>
            <w:noWrap/>
          </w:tcPr>
          <w:p w14:paraId="0E6B77F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323(R) – 324(L)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BE61A5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9E3372" w:rsidRPr="00484E9D" w14:paraId="2A3E3200" w14:textId="77777777" w:rsidTr="00496870">
        <w:tc>
          <w:tcPr>
            <w:tcW w:w="4102" w:type="pct"/>
            <w:shd w:val="clear" w:color="auto" w:fill="auto"/>
            <w:noWrap/>
          </w:tcPr>
          <w:p w14:paraId="53298EE2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– hearing – offences not listed in s. 469 – form of release – conditions the justice may direct</w:t>
            </w:r>
          </w:p>
        </w:tc>
        <w:tc>
          <w:tcPr>
            <w:tcW w:w="435" w:type="pct"/>
            <w:shd w:val="clear" w:color="000000" w:fill="F2DCDB"/>
            <w:noWrap/>
          </w:tcPr>
          <w:p w14:paraId="7C5B4B5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5654CC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3.2.4(b)</w:t>
            </w:r>
          </w:p>
        </w:tc>
      </w:tr>
      <w:tr w:rsidR="009E3372" w:rsidRPr="00484E9D" w14:paraId="3D1106BF" w14:textId="77777777" w:rsidTr="00496870">
        <w:tc>
          <w:tcPr>
            <w:tcW w:w="4102" w:type="pct"/>
            <w:shd w:val="clear" w:color="auto" w:fill="auto"/>
            <w:noWrap/>
          </w:tcPr>
          <w:p w14:paraId="2F10F215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hearing – offences not listed in s. 469 – form of release – duration of release order </w:t>
            </w:r>
          </w:p>
        </w:tc>
        <w:tc>
          <w:tcPr>
            <w:tcW w:w="435" w:type="pct"/>
            <w:shd w:val="clear" w:color="000000" w:fill="F2DCDB"/>
            <w:noWrap/>
          </w:tcPr>
          <w:p w14:paraId="3823DF6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33F439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3.2.4(c)</w:t>
            </w:r>
          </w:p>
        </w:tc>
      </w:tr>
      <w:tr w:rsidR="009E3372" w:rsidRPr="00484E9D" w14:paraId="5381C044" w14:textId="77777777" w:rsidTr="00496870">
        <w:tc>
          <w:tcPr>
            <w:tcW w:w="4102" w:type="pct"/>
            <w:shd w:val="clear" w:color="auto" w:fill="auto"/>
            <w:noWrap/>
          </w:tcPr>
          <w:p w14:paraId="513C8FC6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– hearing – offences not listed in s. 469 – form of release – duty to give reasons</w:t>
            </w:r>
          </w:p>
        </w:tc>
        <w:tc>
          <w:tcPr>
            <w:tcW w:w="435" w:type="pct"/>
            <w:shd w:val="clear" w:color="000000" w:fill="F2DCDB"/>
            <w:noWrap/>
          </w:tcPr>
          <w:p w14:paraId="1B64763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81833A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3.2.4(d)</w:t>
            </w:r>
          </w:p>
        </w:tc>
      </w:tr>
      <w:tr w:rsidR="009E3372" w:rsidRPr="00484E9D" w14:paraId="5FA6AE82" w14:textId="77777777" w:rsidTr="00496870">
        <w:tc>
          <w:tcPr>
            <w:tcW w:w="4102" w:type="pct"/>
            <w:shd w:val="clear" w:color="auto" w:fill="auto"/>
            <w:noWrap/>
          </w:tcPr>
          <w:p w14:paraId="33B9D8A1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hearing – offences not listed in s. 469 – onus on prosecutor </w:t>
            </w:r>
          </w:p>
        </w:tc>
        <w:tc>
          <w:tcPr>
            <w:tcW w:w="435" w:type="pct"/>
            <w:shd w:val="clear" w:color="000000" w:fill="F2DCDB"/>
            <w:noWrap/>
          </w:tcPr>
          <w:p w14:paraId="7BB86FD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320(R) – 321(L)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DA7F67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9E3372" w:rsidRPr="00484E9D" w14:paraId="1F9ED4ED" w14:textId="77777777" w:rsidTr="00496870">
        <w:tc>
          <w:tcPr>
            <w:tcW w:w="4102" w:type="pct"/>
            <w:shd w:val="clear" w:color="auto" w:fill="auto"/>
            <w:noWrap/>
          </w:tcPr>
          <w:p w14:paraId="1881A07F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– hearing – offences not listed in s. 469 – reverse-onus situations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3FF6F7D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008F96F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9E3372" w:rsidRPr="00484E9D" w14:paraId="12B68311" w14:textId="77777777" w:rsidTr="00496870">
        <w:tc>
          <w:tcPr>
            <w:tcW w:w="4102" w:type="pct"/>
            <w:shd w:val="clear" w:color="auto" w:fill="auto"/>
            <w:noWrap/>
          </w:tcPr>
          <w:p w14:paraId="2B5B4A1D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hearing – offences not listed in s. 469 – show cause hearing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6836FA7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034553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</w:t>
            </w:r>
          </w:p>
        </w:tc>
      </w:tr>
      <w:tr w:rsidR="009E3372" w:rsidRPr="00484E9D" w14:paraId="1676DBAF" w14:textId="77777777" w:rsidTr="00496870">
        <w:tc>
          <w:tcPr>
            <w:tcW w:w="4102" w:type="pct"/>
            <w:shd w:val="clear" w:color="auto" w:fill="auto"/>
            <w:noWrap/>
          </w:tcPr>
          <w:p w14:paraId="7ECED35A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hearing – offences not listed in s. 469 – show cause hearing – criteria for detention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5F8F1C0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 – 322(L)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0332DF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9E3372" w:rsidRPr="00484E9D" w14:paraId="51C01F4D" w14:textId="77777777" w:rsidTr="00496870">
        <w:tc>
          <w:tcPr>
            <w:tcW w:w="4102" w:type="pct"/>
            <w:shd w:val="clear" w:color="auto" w:fill="auto"/>
            <w:noWrap/>
          </w:tcPr>
          <w:p w14:paraId="68D68D95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hearing – offences not listed in s. 469 – show cause hearing – evidence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0A02722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1AE1568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3.2.3(b)</w:t>
            </w:r>
          </w:p>
        </w:tc>
      </w:tr>
      <w:tr w:rsidR="009E3372" w:rsidRPr="00484E9D" w14:paraId="5BA46D7A" w14:textId="77777777" w:rsidTr="00496870">
        <w:tc>
          <w:tcPr>
            <w:tcW w:w="4102" w:type="pct"/>
            <w:shd w:val="clear" w:color="auto" w:fill="auto"/>
            <w:noWrap/>
          </w:tcPr>
          <w:p w14:paraId="527DACA8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hearing – offences not listed in s. 469 – show cause hearing – preparing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for and conducting a bail hearing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3A55812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322(R) – 323(L)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D4859A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3.2.3(c)</w:t>
            </w:r>
          </w:p>
        </w:tc>
      </w:tr>
      <w:tr w:rsidR="009E3372" w:rsidRPr="00484E9D" w14:paraId="02185CE1" w14:textId="77777777" w:rsidTr="00496870">
        <w:tc>
          <w:tcPr>
            <w:tcW w:w="4102" w:type="pct"/>
            <w:shd w:val="clear" w:color="auto" w:fill="auto"/>
            <w:noWrap/>
          </w:tcPr>
          <w:p w14:paraId="4E08CD7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hearing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Onus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reverse onus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non-s.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469</w:t>
            </w:r>
          </w:p>
        </w:tc>
        <w:tc>
          <w:tcPr>
            <w:tcW w:w="435" w:type="pct"/>
            <w:shd w:val="clear" w:color="000000" w:fill="F2DCDB"/>
            <w:noWrap/>
          </w:tcPr>
          <w:p w14:paraId="42BE460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890B26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9E3372" w:rsidRPr="00484E9D" w14:paraId="264F582D" w14:textId="77777777" w:rsidTr="00496870">
        <w:tc>
          <w:tcPr>
            <w:tcW w:w="4102" w:type="pct"/>
            <w:shd w:val="clear" w:color="auto" w:fill="auto"/>
            <w:noWrap/>
          </w:tcPr>
          <w:p w14:paraId="7BAFE03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hearing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Onus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reverse onus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469 (onus on accused)</w:t>
            </w:r>
          </w:p>
        </w:tc>
        <w:tc>
          <w:tcPr>
            <w:tcW w:w="435" w:type="pct"/>
            <w:shd w:val="clear" w:color="000000" w:fill="F2DCDB"/>
            <w:noWrap/>
          </w:tcPr>
          <w:p w14:paraId="25391B2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AD2DC0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9E3372" w:rsidRPr="00484E9D" w14:paraId="77A85BDF" w14:textId="77777777" w:rsidTr="00496870">
        <w:tc>
          <w:tcPr>
            <w:tcW w:w="4102" w:type="pct"/>
            <w:shd w:val="clear" w:color="auto" w:fill="auto"/>
            <w:noWrap/>
          </w:tcPr>
          <w:p w14:paraId="4CF67E3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hearing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order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duty to give reasons</w:t>
            </w:r>
          </w:p>
        </w:tc>
        <w:tc>
          <w:tcPr>
            <w:tcW w:w="435" w:type="pct"/>
            <w:shd w:val="clear" w:color="000000" w:fill="F2DCDB"/>
            <w:noWrap/>
          </w:tcPr>
          <w:p w14:paraId="2754722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DABECC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3.2.4(d)</w:t>
            </w:r>
          </w:p>
        </w:tc>
      </w:tr>
      <w:tr w:rsidR="009E3372" w:rsidRPr="00484E9D" w14:paraId="183D1DB2" w14:textId="77777777" w:rsidTr="00496870">
        <w:tc>
          <w:tcPr>
            <w:tcW w:w="4102" w:type="pct"/>
            <w:shd w:val="clear" w:color="auto" w:fill="auto"/>
            <w:noWrap/>
          </w:tcPr>
          <w:p w14:paraId="10D96D5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hearing – preparation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0043F7F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322(R)-323(L)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A8CD7B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3.2.3(c)</w:t>
            </w:r>
          </w:p>
        </w:tc>
      </w:tr>
      <w:tr w:rsidR="009E3372" w:rsidRPr="00484E9D" w14:paraId="48C9C51A" w14:textId="77777777" w:rsidTr="00496870">
        <w:tc>
          <w:tcPr>
            <w:tcW w:w="4102" w:type="pct"/>
            <w:shd w:val="clear" w:color="auto" w:fill="auto"/>
            <w:noWrap/>
          </w:tcPr>
          <w:p w14:paraId="7BA8E1B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– hearing – procedure – 518(1)(d)</w:t>
            </w:r>
          </w:p>
        </w:tc>
        <w:tc>
          <w:tcPr>
            <w:tcW w:w="435" w:type="pct"/>
            <w:shd w:val="clear" w:color="000000" w:fill="F2DCDB"/>
            <w:noWrap/>
          </w:tcPr>
          <w:p w14:paraId="18E8488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R)</w:t>
            </w:r>
          </w:p>
        </w:tc>
        <w:tc>
          <w:tcPr>
            <w:tcW w:w="463" w:type="pct"/>
            <w:shd w:val="clear" w:color="000000" w:fill="F2DCDB"/>
            <w:noWrap/>
          </w:tcPr>
          <w:p w14:paraId="22343B0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3.2.3(b)</w:t>
            </w:r>
          </w:p>
        </w:tc>
      </w:tr>
      <w:tr w:rsidR="009E3372" w:rsidRPr="00484E9D" w14:paraId="3613CCE2" w14:textId="77777777" w:rsidTr="00496870">
        <w:tc>
          <w:tcPr>
            <w:tcW w:w="4102" w:type="pct"/>
            <w:shd w:val="clear" w:color="auto" w:fill="auto"/>
            <w:noWrap/>
          </w:tcPr>
          <w:p w14:paraId="7F9B417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– hearing – publication ban</w:t>
            </w:r>
          </w:p>
        </w:tc>
        <w:tc>
          <w:tcPr>
            <w:tcW w:w="435" w:type="pct"/>
            <w:shd w:val="clear" w:color="000000" w:fill="F2DCDB"/>
            <w:noWrap/>
          </w:tcPr>
          <w:p w14:paraId="022AABC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A0D94D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3.2.3(d)</w:t>
            </w:r>
          </w:p>
        </w:tc>
      </w:tr>
      <w:tr w:rsidR="009E3372" w:rsidRPr="00484E9D" w14:paraId="7B58B9DE" w14:textId="77777777" w:rsidTr="00496870">
        <w:tc>
          <w:tcPr>
            <w:tcW w:w="4102" w:type="pct"/>
            <w:shd w:val="clear" w:color="auto" w:fill="auto"/>
            <w:noWrap/>
          </w:tcPr>
          <w:p w14:paraId="30A7BD3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hearing – publication ban </w:t>
            </w:r>
          </w:p>
        </w:tc>
        <w:tc>
          <w:tcPr>
            <w:tcW w:w="435" w:type="pct"/>
            <w:shd w:val="clear" w:color="000000" w:fill="F2DCDB"/>
            <w:noWrap/>
          </w:tcPr>
          <w:p w14:paraId="2E139D6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18A8D3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3.2.3(d)</w:t>
            </w:r>
          </w:p>
        </w:tc>
      </w:tr>
      <w:tr w:rsidR="009E3372" w:rsidRPr="00484E9D" w14:paraId="5DDBE54D" w14:textId="77777777" w:rsidTr="00496870">
        <w:tc>
          <w:tcPr>
            <w:tcW w:w="4102" w:type="pct"/>
            <w:shd w:val="clear" w:color="auto" w:fill="auto"/>
            <w:noWrap/>
          </w:tcPr>
          <w:p w14:paraId="15DF64A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hearing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recognizance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3624F67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319(R)</w:t>
            </w:r>
          </w:p>
          <w:p w14:paraId="43101BF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C0E437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  <w:p w14:paraId="2A3F6A4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9E3372" w:rsidRPr="00484E9D" w14:paraId="12793995" w14:textId="77777777" w:rsidTr="00496870">
        <w:tc>
          <w:tcPr>
            <w:tcW w:w="4102" w:type="pct"/>
            <w:shd w:val="clear" w:color="auto" w:fill="auto"/>
            <w:noWrap/>
          </w:tcPr>
          <w:p w14:paraId="57F8A2D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hearing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release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conditions attached</w:t>
            </w:r>
          </w:p>
        </w:tc>
        <w:tc>
          <w:tcPr>
            <w:tcW w:w="435" w:type="pct"/>
            <w:shd w:val="clear" w:color="000000" w:fill="F2DCDB"/>
            <w:noWrap/>
          </w:tcPr>
          <w:p w14:paraId="788B490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27E4DB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3.2.4(b)</w:t>
            </w:r>
          </w:p>
        </w:tc>
      </w:tr>
      <w:tr w:rsidR="009E3372" w:rsidRPr="00484E9D" w14:paraId="53B3E316" w14:textId="77777777" w:rsidTr="00496870">
        <w:tc>
          <w:tcPr>
            <w:tcW w:w="4102" w:type="pct"/>
            <w:shd w:val="clear" w:color="auto" w:fill="auto"/>
            <w:noWrap/>
          </w:tcPr>
          <w:p w14:paraId="4FA2CE8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hearing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release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order takes effect, when</w:t>
            </w:r>
          </w:p>
        </w:tc>
        <w:tc>
          <w:tcPr>
            <w:tcW w:w="435" w:type="pct"/>
            <w:shd w:val="clear" w:color="000000" w:fill="F2DCDB"/>
            <w:noWrap/>
          </w:tcPr>
          <w:p w14:paraId="33D9591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43AED7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3.2.4(c)</w:t>
            </w:r>
          </w:p>
        </w:tc>
      </w:tr>
      <w:tr w:rsidR="009E3372" w:rsidRPr="00484E9D" w14:paraId="4E9FEBBE" w14:textId="77777777" w:rsidTr="00496870">
        <w:tc>
          <w:tcPr>
            <w:tcW w:w="4102" w:type="pct"/>
            <w:shd w:val="clear" w:color="auto" w:fill="auto"/>
            <w:noWrap/>
          </w:tcPr>
          <w:p w14:paraId="371BB76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hearing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release / detention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criteria for</w:t>
            </w:r>
          </w:p>
        </w:tc>
        <w:tc>
          <w:tcPr>
            <w:tcW w:w="435" w:type="pct"/>
            <w:shd w:val="clear" w:color="000000" w:fill="F2DCDB"/>
            <w:noWrap/>
          </w:tcPr>
          <w:p w14:paraId="3D58DB2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322(L)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4DBC84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9E3372" w:rsidRPr="00484E9D" w14:paraId="02D69196" w14:textId="77777777" w:rsidTr="00496870">
        <w:tc>
          <w:tcPr>
            <w:tcW w:w="4102" w:type="pct"/>
            <w:shd w:val="clear" w:color="auto" w:fill="auto"/>
            <w:noWrap/>
          </w:tcPr>
          <w:p w14:paraId="6823B39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hearing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reverse onus (non-s.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469)</w:t>
            </w:r>
          </w:p>
        </w:tc>
        <w:tc>
          <w:tcPr>
            <w:tcW w:w="435" w:type="pct"/>
            <w:shd w:val="clear" w:color="000000" w:fill="F2DCDB"/>
            <w:noWrap/>
          </w:tcPr>
          <w:p w14:paraId="3CAD59F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161DFE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9E3372" w:rsidRPr="00484E9D" w14:paraId="7E1BF922" w14:textId="77777777" w:rsidTr="00496870">
        <w:tc>
          <w:tcPr>
            <w:tcW w:w="4102" w:type="pct"/>
            <w:shd w:val="clear" w:color="auto" w:fill="auto"/>
            <w:noWrap/>
          </w:tcPr>
          <w:p w14:paraId="7C9BC89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hearing – right to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484E9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non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469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7F6BED7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A81516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3F1B1504" w14:textId="77777777" w:rsidTr="00496870">
        <w:tc>
          <w:tcPr>
            <w:tcW w:w="4102" w:type="pct"/>
            <w:shd w:val="clear" w:color="auto" w:fill="auto"/>
            <w:noWrap/>
          </w:tcPr>
          <w:p w14:paraId="12319A1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– hearing – right to – s. 469 offence [none] [must bring application]</w:t>
            </w:r>
          </w:p>
        </w:tc>
        <w:tc>
          <w:tcPr>
            <w:tcW w:w="435" w:type="pct"/>
            <w:shd w:val="clear" w:color="000000" w:fill="F2DCDB"/>
            <w:noWrap/>
          </w:tcPr>
          <w:p w14:paraId="13F05CD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7255AD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1512EA86" w14:textId="77777777" w:rsidTr="00496870">
        <w:tc>
          <w:tcPr>
            <w:tcW w:w="4102" w:type="pct"/>
            <w:shd w:val="clear" w:color="auto" w:fill="auto"/>
            <w:noWrap/>
          </w:tcPr>
          <w:p w14:paraId="0D0220A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hearing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show cause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25AB9D9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3C91AB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</w:t>
            </w:r>
          </w:p>
        </w:tc>
      </w:tr>
      <w:tr w:rsidR="009E3372" w:rsidRPr="00484E9D" w14:paraId="18F97106" w14:textId="77777777" w:rsidTr="00496870">
        <w:tc>
          <w:tcPr>
            <w:tcW w:w="4102" w:type="pct"/>
            <w:shd w:val="clear" w:color="auto" w:fill="auto"/>
            <w:noWrap/>
          </w:tcPr>
          <w:p w14:paraId="11BBDCD1" w14:textId="77777777" w:rsidR="009E3372" w:rsidRPr="00484E9D" w:rsidRDefault="009E3372" w:rsidP="00FF12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hearing – standard of proof – balance of probabilities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accused (non-s. 469)</w:t>
            </w:r>
          </w:p>
        </w:tc>
        <w:tc>
          <w:tcPr>
            <w:tcW w:w="435" w:type="pct"/>
            <w:shd w:val="clear" w:color="000000" w:fill="F2DCDB"/>
            <w:noWrap/>
          </w:tcPr>
          <w:p w14:paraId="6F12F20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4DACD0E" w14:textId="77777777" w:rsidR="009E3372" w:rsidRPr="00D2377C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D2377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4D3AFB47" w14:textId="77777777" w:rsidTr="00496870">
        <w:tc>
          <w:tcPr>
            <w:tcW w:w="4102" w:type="pct"/>
            <w:shd w:val="clear" w:color="auto" w:fill="auto"/>
            <w:noWrap/>
          </w:tcPr>
          <w:p w14:paraId="3471ABF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hearing – standard of proof – balance of probabilities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prosecutor (non-s. 469)</w:t>
            </w:r>
          </w:p>
        </w:tc>
        <w:tc>
          <w:tcPr>
            <w:tcW w:w="435" w:type="pct"/>
            <w:shd w:val="clear" w:color="000000" w:fill="F2DCDB"/>
            <w:noWrap/>
          </w:tcPr>
          <w:p w14:paraId="07DF638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FF9CD05" w14:textId="77777777" w:rsidR="009E3372" w:rsidRPr="00D2377C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D2377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9E3372" w:rsidRPr="00484E9D" w14:paraId="470C8699" w14:textId="77777777" w:rsidTr="00496870">
        <w:tc>
          <w:tcPr>
            <w:tcW w:w="4102" w:type="pct"/>
            <w:shd w:val="clear" w:color="auto" w:fill="auto"/>
            <w:noWrap/>
          </w:tcPr>
          <w:p w14:paraId="6AC6B10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hearing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sureties</w:t>
            </w:r>
          </w:p>
        </w:tc>
        <w:tc>
          <w:tcPr>
            <w:tcW w:w="435" w:type="pct"/>
            <w:shd w:val="clear" w:color="000000" w:fill="F2DCDB"/>
            <w:noWrap/>
          </w:tcPr>
          <w:p w14:paraId="63832CE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324(L)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A5E19B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9E3372" w:rsidRPr="00484E9D" w14:paraId="43857211" w14:textId="77777777" w:rsidTr="00496870">
        <w:tc>
          <w:tcPr>
            <w:tcW w:w="4102" w:type="pct"/>
            <w:shd w:val="clear" w:color="auto" w:fill="auto"/>
            <w:noWrap/>
          </w:tcPr>
          <w:p w14:paraId="4694799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– hearing – testimony – no oath</w:t>
            </w:r>
          </w:p>
        </w:tc>
        <w:tc>
          <w:tcPr>
            <w:tcW w:w="435" w:type="pct"/>
            <w:shd w:val="clear" w:color="000000" w:fill="F2DCDB"/>
            <w:noWrap/>
          </w:tcPr>
          <w:p w14:paraId="490A7AA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210A48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3.2.3(b)</w:t>
            </w:r>
          </w:p>
        </w:tc>
      </w:tr>
      <w:tr w:rsidR="009E3372" w:rsidRPr="00484E9D" w14:paraId="51A52570" w14:textId="77777777" w:rsidTr="00496870">
        <w:tc>
          <w:tcPr>
            <w:tcW w:w="4102" w:type="pct"/>
            <w:shd w:val="clear" w:color="auto" w:fill="auto"/>
            <w:noWrap/>
          </w:tcPr>
          <w:p w14:paraId="7175BC8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hearing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undertaking, definition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4CCE9CC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319(R)</w:t>
            </w:r>
          </w:p>
          <w:p w14:paraId="2D60489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1CDB6B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  <w:p w14:paraId="2BE6D5C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9E3372" w:rsidRPr="00484E9D" w14:paraId="0A36F4F2" w14:textId="77777777" w:rsidTr="00496870">
        <w:tc>
          <w:tcPr>
            <w:tcW w:w="4102" w:type="pct"/>
            <w:shd w:val="clear" w:color="auto" w:fill="auto"/>
            <w:noWrap/>
          </w:tcPr>
          <w:p w14:paraId="479A1F3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initial appearance of accused before justice</w:t>
            </w:r>
          </w:p>
        </w:tc>
        <w:tc>
          <w:tcPr>
            <w:tcW w:w="435" w:type="pct"/>
            <w:shd w:val="clear" w:color="000000" w:fill="F2DCDB"/>
            <w:noWrap/>
          </w:tcPr>
          <w:p w14:paraId="7EAC5F8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5DA13D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6C4B87B9" w14:textId="77777777" w:rsidTr="00496870">
        <w:tc>
          <w:tcPr>
            <w:tcW w:w="4102" w:type="pct"/>
            <w:shd w:val="clear" w:color="auto" w:fill="auto"/>
            <w:noWrap/>
          </w:tcPr>
          <w:p w14:paraId="795FAE5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Bail – mental disorder – Ontario v Phaneuf – no hospital beds</w:t>
            </w:r>
          </w:p>
        </w:tc>
        <w:tc>
          <w:tcPr>
            <w:tcW w:w="435" w:type="pct"/>
            <w:shd w:val="clear" w:color="000000" w:fill="F2DCDB"/>
            <w:noWrap/>
          </w:tcPr>
          <w:p w14:paraId="66B05C4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6D108C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6AE65AF4" w14:textId="77777777" w:rsidTr="00496870">
        <w:tc>
          <w:tcPr>
            <w:tcW w:w="4102" w:type="pct"/>
            <w:shd w:val="clear" w:color="auto" w:fill="auto"/>
            <w:noWrap/>
          </w:tcPr>
          <w:p w14:paraId="28A2A99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Bail – mental disorder –– Section 672.17 CCC – no bail order during assessment </w:t>
            </w: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0350B03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365(R)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984135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555A36D7" w14:textId="77777777" w:rsidTr="00496870">
        <w:tc>
          <w:tcPr>
            <w:tcW w:w="4102" w:type="pct"/>
            <w:shd w:val="clear" w:color="auto" w:fill="auto"/>
            <w:noWrap/>
          </w:tcPr>
          <w:p w14:paraId="223C208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money </w:t>
            </w:r>
          </w:p>
        </w:tc>
        <w:tc>
          <w:tcPr>
            <w:tcW w:w="435" w:type="pct"/>
            <w:shd w:val="clear" w:color="000000" w:fill="F2DCDB"/>
            <w:noWrap/>
          </w:tcPr>
          <w:p w14:paraId="77B8A57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1AFEE6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9E3372" w:rsidRPr="00484E9D" w14:paraId="34FCBA6F" w14:textId="77777777" w:rsidTr="00496870">
        <w:tc>
          <w:tcPr>
            <w:tcW w:w="4102" w:type="pct"/>
            <w:shd w:val="clear" w:color="auto" w:fill="auto"/>
            <w:noWrap/>
          </w:tcPr>
          <w:p w14:paraId="00F6CA4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– non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resident</w:t>
            </w:r>
          </w:p>
        </w:tc>
        <w:tc>
          <w:tcPr>
            <w:tcW w:w="435" w:type="pct"/>
            <w:shd w:val="clear" w:color="000000" w:fill="F2DCDB"/>
            <w:noWrap/>
          </w:tcPr>
          <w:p w14:paraId="16B9B23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>323(R)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CF603C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>3.2.4</w:t>
            </w:r>
          </w:p>
        </w:tc>
      </w:tr>
      <w:tr w:rsidR="009E3372" w:rsidRPr="00484E9D" w14:paraId="08F01CEE" w14:textId="77777777" w:rsidTr="00496870">
        <w:tc>
          <w:tcPr>
            <w:tcW w:w="4102" w:type="pct"/>
            <w:shd w:val="clear" w:color="auto" w:fill="auto"/>
            <w:noWrap/>
          </w:tcPr>
          <w:p w14:paraId="5E89063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Bail – pending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49C080A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913D57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27AE1327" w14:textId="77777777" w:rsidTr="00496870">
        <w:tc>
          <w:tcPr>
            <w:tcW w:w="4102" w:type="pct"/>
            <w:shd w:val="clear" w:color="auto" w:fill="auto"/>
            <w:noWrap/>
          </w:tcPr>
          <w:p w14:paraId="7E92980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Bail – pending appeal –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58DEF58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C7ECDE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5.1.4</w:t>
            </w:r>
          </w:p>
        </w:tc>
      </w:tr>
      <w:tr w:rsidR="009E3372" w:rsidRPr="00484E9D" w14:paraId="136EB1DC" w14:textId="77777777" w:rsidTr="00496870">
        <w:tc>
          <w:tcPr>
            <w:tcW w:w="4102" w:type="pct"/>
            <w:shd w:val="clear" w:color="auto" w:fill="auto"/>
            <w:noWrap/>
          </w:tcPr>
          <w:p w14:paraId="5C2178F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Bail – pending appeal – order – review of 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0B296AC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EF1203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5.1.6(c)</w:t>
            </w:r>
          </w:p>
        </w:tc>
      </w:tr>
      <w:tr w:rsidR="009E3372" w:rsidRPr="00484E9D" w14:paraId="1BB43D7C" w14:textId="77777777" w:rsidTr="00496870">
        <w:tc>
          <w:tcPr>
            <w:tcW w:w="4102" w:type="pct"/>
            <w:shd w:val="clear" w:color="auto" w:fill="auto"/>
            <w:noWrap/>
          </w:tcPr>
          <w:p w14:paraId="18A9F56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Bail – pending appeal – order – revocation of</w:t>
            </w:r>
          </w:p>
        </w:tc>
        <w:tc>
          <w:tcPr>
            <w:tcW w:w="435" w:type="pct"/>
            <w:shd w:val="clear" w:color="000000" w:fill="F2DCDB"/>
            <w:noWrap/>
          </w:tcPr>
          <w:p w14:paraId="4B3837E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6C5575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5.1.6(d)</w:t>
            </w:r>
          </w:p>
        </w:tc>
      </w:tr>
      <w:tr w:rsidR="009E3372" w:rsidRPr="00484E9D" w14:paraId="221BC2AB" w14:textId="77777777" w:rsidTr="00496870">
        <w:tc>
          <w:tcPr>
            <w:tcW w:w="4102" w:type="pct"/>
            <w:shd w:val="clear" w:color="auto" w:fill="auto"/>
            <w:noWrap/>
          </w:tcPr>
          <w:p w14:paraId="6CA77D3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Bail – pending appeal – order – variation of</w:t>
            </w:r>
          </w:p>
        </w:tc>
        <w:tc>
          <w:tcPr>
            <w:tcW w:w="435" w:type="pct"/>
            <w:shd w:val="clear" w:color="000000" w:fill="F2DCDB"/>
            <w:noWrap/>
          </w:tcPr>
          <w:p w14:paraId="707B5F2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7FF242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5.1.6(a)</w:t>
            </w:r>
          </w:p>
        </w:tc>
      </w:tr>
      <w:tr w:rsidR="009E3372" w:rsidRPr="00484E9D" w14:paraId="7DAF9495" w14:textId="77777777" w:rsidTr="00496870">
        <w:tc>
          <w:tcPr>
            <w:tcW w:w="4102" w:type="pct"/>
            <w:shd w:val="clear" w:color="auto" w:fill="auto"/>
            <w:noWrap/>
          </w:tcPr>
          <w:p w14:paraId="1E07D85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Bail – pending appeal – procedure for obtaining bail (summary conviction)</w:t>
            </w:r>
          </w:p>
        </w:tc>
        <w:tc>
          <w:tcPr>
            <w:tcW w:w="435" w:type="pct"/>
            <w:shd w:val="clear" w:color="000000" w:fill="F2DCDB"/>
            <w:noWrap/>
          </w:tcPr>
          <w:p w14:paraId="2E0245C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83B155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5.3.2</w:t>
            </w:r>
          </w:p>
        </w:tc>
      </w:tr>
      <w:tr w:rsidR="009E3372" w:rsidRPr="00484E9D" w14:paraId="50D4ADE4" w14:textId="77777777" w:rsidTr="00496870">
        <w:tc>
          <w:tcPr>
            <w:tcW w:w="4102" w:type="pct"/>
            <w:shd w:val="clear" w:color="auto" w:fill="auto"/>
            <w:noWrap/>
          </w:tcPr>
          <w:p w14:paraId="53E4056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Bail – pending appeal – sentence only</w:t>
            </w:r>
          </w:p>
        </w:tc>
        <w:tc>
          <w:tcPr>
            <w:tcW w:w="435" w:type="pct"/>
            <w:shd w:val="clear" w:color="000000" w:fill="F2DCDB"/>
            <w:noWrap/>
          </w:tcPr>
          <w:p w14:paraId="6DAF076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EBC820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5.1.2</w:t>
            </w:r>
          </w:p>
        </w:tc>
      </w:tr>
      <w:tr w:rsidR="009E3372" w:rsidRPr="00484E9D" w14:paraId="3EE20115" w14:textId="77777777" w:rsidTr="00496870">
        <w:tc>
          <w:tcPr>
            <w:tcW w:w="4102" w:type="pct"/>
            <w:shd w:val="clear" w:color="auto" w:fill="auto"/>
            <w:noWrap/>
          </w:tcPr>
          <w:p w14:paraId="0A1FE6F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prohibition on communication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04EC2AC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331219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1812A3A4" w14:textId="77777777" w:rsidTr="00496870">
        <w:tc>
          <w:tcPr>
            <w:tcW w:w="4102" w:type="pct"/>
            <w:shd w:val="clear" w:color="auto" w:fill="auto"/>
            <w:noWrap/>
          </w:tcPr>
          <w:p w14:paraId="7F50660E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publication ban </w:t>
            </w:r>
          </w:p>
        </w:tc>
        <w:tc>
          <w:tcPr>
            <w:tcW w:w="435" w:type="pct"/>
            <w:shd w:val="clear" w:color="000000" w:fill="F2DCDB"/>
            <w:noWrap/>
          </w:tcPr>
          <w:p w14:paraId="4A6828B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8EEB14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3.2.3(d)</w:t>
            </w:r>
          </w:p>
        </w:tc>
      </w:tr>
      <w:tr w:rsidR="009E3372" w:rsidRPr="00484E9D" w14:paraId="24B3C739" w14:textId="77777777" w:rsidTr="00496870">
        <w:tc>
          <w:tcPr>
            <w:tcW w:w="4102" w:type="pct"/>
            <w:shd w:val="clear" w:color="auto" w:fill="auto"/>
            <w:noWrap/>
          </w:tcPr>
          <w:p w14:paraId="1E1C97A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re-arrest </w:t>
            </w:r>
          </w:p>
        </w:tc>
        <w:tc>
          <w:tcPr>
            <w:tcW w:w="435" w:type="pct"/>
            <w:shd w:val="clear" w:color="000000" w:fill="F2DCDB"/>
            <w:noWrap/>
          </w:tcPr>
          <w:p w14:paraId="49F3C48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7C7527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9E3372" w:rsidRPr="00484E9D" w14:paraId="291DDA42" w14:textId="77777777" w:rsidTr="00496870">
        <w:tc>
          <w:tcPr>
            <w:tcW w:w="4102" w:type="pct"/>
            <w:shd w:val="clear" w:color="auto" w:fill="auto"/>
            <w:noWrap/>
          </w:tcPr>
          <w:p w14:paraId="1FEE925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review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for trial delay if detained</w:t>
            </w:r>
          </w:p>
        </w:tc>
        <w:tc>
          <w:tcPr>
            <w:tcW w:w="435" w:type="pct"/>
            <w:shd w:val="clear" w:color="000000" w:fill="F2DCDB"/>
            <w:noWrap/>
          </w:tcPr>
          <w:p w14:paraId="1E7051F8" w14:textId="77777777" w:rsidR="009E3372" w:rsidRPr="00484E9D" w:rsidRDefault="009E3372" w:rsidP="00447EC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56056C7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9E3372" w:rsidRPr="00484E9D" w14:paraId="78CF57E0" w14:textId="77777777" w:rsidTr="00496870">
        <w:tc>
          <w:tcPr>
            <w:tcW w:w="4102" w:type="pct"/>
            <w:shd w:val="clear" w:color="auto" w:fill="auto"/>
            <w:noWrap/>
          </w:tcPr>
          <w:p w14:paraId="794ADA15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review – non-s. 469 offence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479D5C1A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325(L) – 326(L)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AE330A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E3372" w:rsidRPr="00484E9D" w14:paraId="3BB47F26" w14:textId="77777777" w:rsidTr="00496870">
        <w:tc>
          <w:tcPr>
            <w:tcW w:w="4102" w:type="pct"/>
            <w:shd w:val="clear" w:color="auto" w:fill="auto"/>
            <w:noWrap/>
          </w:tcPr>
          <w:p w14:paraId="456B367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review – non-s. 469 offence – accused must be present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3D156A71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9A14A8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3.3.1(b)</w:t>
            </w:r>
          </w:p>
        </w:tc>
      </w:tr>
      <w:tr w:rsidR="009E3372" w:rsidRPr="00484E9D" w14:paraId="4EF2BBC1" w14:textId="77777777" w:rsidTr="00496870">
        <w:tc>
          <w:tcPr>
            <w:tcW w:w="4102" w:type="pct"/>
            <w:shd w:val="clear" w:color="auto" w:fill="auto"/>
            <w:noWrap/>
          </w:tcPr>
          <w:p w14:paraId="167E9C8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review – non-s. 469 offence – adjournment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124720E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DC663E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3.3.1(d)</w:t>
            </w:r>
          </w:p>
        </w:tc>
      </w:tr>
      <w:tr w:rsidR="009E3372" w:rsidRPr="00484E9D" w14:paraId="14E7F48E" w14:textId="77777777" w:rsidTr="00496870">
        <w:tc>
          <w:tcPr>
            <w:tcW w:w="4102" w:type="pct"/>
            <w:shd w:val="clear" w:color="auto" w:fill="auto"/>
            <w:noWrap/>
          </w:tcPr>
          <w:p w14:paraId="5119AF1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review – non-s. 469 offence – affidavit must include </w:t>
            </w:r>
          </w:p>
        </w:tc>
        <w:tc>
          <w:tcPr>
            <w:tcW w:w="435" w:type="pct"/>
            <w:shd w:val="clear" w:color="000000" w:fill="F2DCDB"/>
            <w:noWrap/>
          </w:tcPr>
          <w:p w14:paraId="615F906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2A3380F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3.3.1(a)</w:t>
            </w:r>
          </w:p>
        </w:tc>
      </w:tr>
      <w:tr w:rsidR="009E3372" w:rsidRPr="00484E9D" w14:paraId="1F1CA16C" w14:textId="77777777" w:rsidTr="00496870">
        <w:tc>
          <w:tcPr>
            <w:tcW w:w="4102" w:type="pct"/>
            <w:shd w:val="clear" w:color="auto" w:fill="auto"/>
            <w:noWrap/>
          </w:tcPr>
          <w:p w14:paraId="219D971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– review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non-s. 469 offence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applicable provisions – 517 (publication bans) – 518 – (evidence) – 519 (release of accused)</w:t>
            </w:r>
          </w:p>
        </w:tc>
        <w:tc>
          <w:tcPr>
            <w:tcW w:w="435" w:type="pct"/>
            <w:shd w:val="clear" w:color="000000" w:fill="F2DCDB"/>
            <w:noWrap/>
          </w:tcPr>
          <w:p w14:paraId="35BB483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CCD680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3.3.1(g)</w:t>
            </w:r>
          </w:p>
        </w:tc>
      </w:tr>
      <w:tr w:rsidR="009E3372" w:rsidRPr="00484E9D" w14:paraId="4A0F3059" w14:textId="77777777" w:rsidTr="00496870">
        <w:tc>
          <w:tcPr>
            <w:tcW w:w="4102" w:type="pct"/>
            <w:shd w:val="clear" w:color="auto" w:fill="auto"/>
            <w:noWrap/>
          </w:tcPr>
          <w:p w14:paraId="28696DCC" w14:textId="77777777" w:rsidR="009E3372" w:rsidRPr="00484E9D" w:rsidRDefault="009E3372" w:rsidP="00E20B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review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non-s. 469 offence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application materials </w:t>
            </w:r>
          </w:p>
        </w:tc>
        <w:tc>
          <w:tcPr>
            <w:tcW w:w="435" w:type="pct"/>
            <w:shd w:val="clear" w:color="000000" w:fill="F2DCDB"/>
            <w:noWrap/>
          </w:tcPr>
          <w:p w14:paraId="6FA6027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4EB9D43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3.3.1(a)</w:t>
            </w:r>
          </w:p>
        </w:tc>
      </w:tr>
      <w:tr w:rsidR="009E3372" w:rsidRPr="00484E9D" w14:paraId="5642063F" w14:textId="77777777" w:rsidTr="00496870">
        <w:tc>
          <w:tcPr>
            <w:tcW w:w="4102" w:type="pct"/>
            <w:shd w:val="clear" w:color="auto" w:fill="auto"/>
            <w:noWrap/>
          </w:tcPr>
          <w:p w14:paraId="43BEB587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review – non-s. 469 offence – at request of prosecutor – application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0646C4C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3F8AE4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3.3.2(a)</w:t>
            </w:r>
          </w:p>
        </w:tc>
      </w:tr>
      <w:tr w:rsidR="009E3372" w:rsidRPr="00484E9D" w14:paraId="6E746819" w14:textId="77777777" w:rsidTr="00496870">
        <w:tc>
          <w:tcPr>
            <w:tcW w:w="4102" w:type="pct"/>
            <w:shd w:val="clear" w:color="auto" w:fill="auto"/>
            <w:noWrap/>
          </w:tcPr>
          <w:p w14:paraId="3DF68AC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review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non-s. 469 offence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at request of prosecutor – s. 521</w:t>
            </w:r>
          </w:p>
        </w:tc>
        <w:tc>
          <w:tcPr>
            <w:tcW w:w="435" w:type="pct"/>
            <w:shd w:val="clear" w:color="000000" w:fill="F2DCDB"/>
            <w:noWrap/>
          </w:tcPr>
          <w:p w14:paraId="36370A1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88A588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</w:t>
            </w:r>
          </w:p>
        </w:tc>
      </w:tr>
      <w:tr w:rsidR="009E3372" w:rsidRPr="00484E9D" w14:paraId="40BE163A" w14:textId="77777777" w:rsidTr="00496870">
        <w:tc>
          <w:tcPr>
            <w:tcW w:w="4102" w:type="pct"/>
            <w:shd w:val="clear" w:color="auto" w:fill="auto"/>
            <w:noWrap/>
          </w:tcPr>
          <w:p w14:paraId="02CA748E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review – non-s. 469 offence – at request of prosecutor – warrant for committal </w:t>
            </w:r>
          </w:p>
        </w:tc>
        <w:tc>
          <w:tcPr>
            <w:tcW w:w="435" w:type="pct"/>
            <w:shd w:val="clear" w:color="000000" w:fill="F2DCDB"/>
            <w:noWrap/>
          </w:tcPr>
          <w:p w14:paraId="2BE62D9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870216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3.3.2(b)</w:t>
            </w:r>
          </w:p>
        </w:tc>
      </w:tr>
      <w:tr w:rsidR="009E3372" w:rsidRPr="00484E9D" w14:paraId="0A74F50F" w14:textId="77777777" w:rsidTr="00496870">
        <w:tc>
          <w:tcPr>
            <w:tcW w:w="4102" w:type="pct"/>
            <w:shd w:val="clear" w:color="auto" w:fill="auto"/>
            <w:noWrap/>
          </w:tcPr>
          <w:p w14:paraId="5767968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Bail – review – non-s. 469 offence – evidence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3C074CC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F1958E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3.3.1(a)</w:t>
            </w:r>
          </w:p>
        </w:tc>
      </w:tr>
      <w:tr w:rsidR="009E3372" w:rsidRPr="00484E9D" w14:paraId="21EBDFEF" w14:textId="77777777" w:rsidTr="00496870">
        <w:tc>
          <w:tcPr>
            <w:tcW w:w="4102" w:type="pct"/>
            <w:shd w:val="clear" w:color="auto" w:fill="auto"/>
            <w:noWrap/>
          </w:tcPr>
          <w:p w14:paraId="43E9F13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review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non-s. 469 offence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further application for review</w:t>
            </w:r>
          </w:p>
        </w:tc>
        <w:tc>
          <w:tcPr>
            <w:tcW w:w="435" w:type="pct"/>
            <w:shd w:val="clear" w:color="000000" w:fill="F2DCDB"/>
            <w:noWrap/>
          </w:tcPr>
          <w:p w14:paraId="00D8216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E8726E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3.3.1(f)</w:t>
            </w:r>
          </w:p>
        </w:tc>
      </w:tr>
      <w:tr w:rsidR="009E3372" w:rsidRPr="00484E9D" w14:paraId="779B40D7" w14:textId="77777777" w:rsidTr="00496870">
        <w:tc>
          <w:tcPr>
            <w:tcW w:w="4102" w:type="pct"/>
            <w:shd w:val="clear" w:color="auto" w:fill="auto"/>
            <w:noWrap/>
          </w:tcPr>
          <w:p w14:paraId="70FA907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review – non-s. 469 offence – notice of application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578416D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16E17F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3.3.1(a)</w:t>
            </w:r>
          </w:p>
        </w:tc>
      </w:tr>
      <w:tr w:rsidR="009E3372" w:rsidRPr="00484E9D" w14:paraId="73D88F8A" w14:textId="77777777" w:rsidTr="00496870">
        <w:tc>
          <w:tcPr>
            <w:tcW w:w="4102" w:type="pct"/>
            <w:shd w:val="clear" w:color="auto" w:fill="auto"/>
            <w:noWrap/>
          </w:tcPr>
          <w:p w14:paraId="1A136295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review – non-s. 469 offence – powers of judge </w:t>
            </w:r>
          </w:p>
        </w:tc>
        <w:tc>
          <w:tcPr>
            <w:tcW w:w="435" w:type="pct"/>
            <w:shd w:val="clear" w:color="000000" w:fill="F2DCDB"/>
            <w:noWrap/>
          </w:tcPr>
          <w:p w14:paraId="74B9B17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325(R)-326(L)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2DAED9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3.3.1(e)</w:t>
            </w:r>
          </w:p>
        </w:tc>
      </w:tr>
      <w:tr w:rsidR="009E3372" w:rsidRPr="00484E9D" w14:paraId="35C663CC" w14:textId="77777777" w:rsidTr="00496870">
        <w:tc>
          <w:tcPr>
            <w:tcW w:w="4102" w:type="pct"/>
            <w:shd w:val="clear" w:color="auto" w:fill="auto"/>
            <w:noWrap/>
          </w:tcPr>
          <w:p w14:paraId="5607A65B" w14:textId="77777777" w:rsidR="009E3372" w:rsidRPr="00484E9D" w:rsidRDefault="009E3372" w:rsidP="00E20B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– review – non-s. 469 offence – powers of judge</w:t>
            </w:r>
          </w:p>
        </w:tc>
        <w:tc>
          <w:tcPr>
            <w:tcW w:w="435" w:type="pct"/>
            <w:shd w:val="clear" w:color="000000" w:fill="F2DCDB"/>
            <w:noWrap/>
          </w:tcPr>
          <w:p w14:paraId="7E85C96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325(R)-326(L)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D8C2DD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3.3.1(e)</w:t>
            </w:r>
          </w:p>
        </w:tc>
      </w:tr>
      <w:tr w:rsidR="009E3372" w:rsidRPr="00484E9D" w14:paraId="602BB4A2" w14:textId="77777777" w:rsidTr="00496870">
        <w:tc>
          <w:tcPr>
            <w:tcW w:w="4102" w:type="pct"/>
            <w:shd w:val="clear" w:color="auto" w:fill="auto"/>
            <w:noWrap/>
          </w:tcPr>
          <w:p w14:paraId="16EF5DD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review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non-s. 469 offence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5D3A83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prosecutor may adduce evidence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77F05EB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B6F841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3.3.1(c)</w:t>
            </w:r>
          </w:p>
        </w:tc>
      </w:tr>
      <w:tr w:rsidR="009E3372" w:rsidRPr="00484E9D" w14:paraId="161330F1" w14:textId="77777777" w:rsidTr="00496870">
        <w:tc>
          <w:tcPr>
            <w:tcW w:w="4102" w:type="pct"/>
            <w:shd w:val="clear" w:color="auto" w:fill="auto"/>
            <w:noWrap/>
          </w:tcPr>
          <w:p w14:paraId="07BD86DE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review – non-s. 469 offence – prosecutor’s request </w:t>
            </w:r>
          </w:p>
        </w:tc>
        <w:tc>
          <w:tcPr>
            <w:tcW w:w="435" w:type="pct"/>
            <w:shd w:val="clear" w:color="000000" w:fill="F2DCDB"/>
            <w:noWrap/>
          </w:tcPr>
          <w:p w14:paraId="0CEBA83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7A167A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</w:t>
            </w:r>
          </w:p>
        </w:tc>
      </w:tr>
      <w:tr w:rsidR="009E3372" w:rsidRPr="00484E9D" w14:paraId="2AB82591" w14:textId="77777777" w:rsidTr="00496870">
        <w:tc>
          <w:tcPr>
            <w:tcW w:w="4102" w:type="pct"/>
            <w:shd w:val="clear" w:color="auto" w:fill="auto"/>
            <w:noWrap/>
          </w:tcPr>
          <w:p w14:paraId="79493FE6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review – non-s. 469 offence – prosecutor’s request – application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0A255D2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673921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3.3.2(a)</w:t>
            </w:r>
          </w:p>
        </w:tc>
      </w:tr>
      <w:tr w:rsidR="009E3372" w:rsidRPr="00484E9D" w14:paraId="6CFECD0A" w14:textId="77777777" w:rsidTr="00496870">
        <w:tc>
          <w:tcPr>
            <w:tcW w:w="4102" w:type="pct"/>
            <w:shd w:val="clear" w:color="auto" w:fill="auto"/>
            <w:noWrap/>
          </w:tcPr>
          <w:p w14:paraId="758601C4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review – non-s. 469 offence – prosecutor’s request – warrant for committal </w:t>
            </w:r>
          </w:p>
        </w:tc>
        <w:tc>
          <w:tcPr>
            <w:tcW w:w="435" w:type="pct"/>
            <w:shd w:val="clear" w:color="000000" w:fill="F2DCDB"/>
            <w:noWrap/>
          </w:tcPr>
          <w:p w14:paraId="30FEB11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5DCA6F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3.3.2(b)</w:t>
            </w:r>
          </w:p>
        </w:tc>
      </w:tr>
      <w:tr w:rsidR="009E3372" w:rsidRPr="00484E9D" w14:paraId="04D900F9" w14:textId="77777777" w:rsidTr="00496870">
        <w:tc>
          <w:tcPr>
            <w:tcW w:w="4102" w:type="pct"/>
            <w:shd w:val="clear" w:color="auto" w:fill="auto"/>
            <w:noWrap/>
          </w:tcPr>
          <w:p w14:paraId="060CDB04" w14:textId="77777777" w:rsidR="009E3372" w:rsidRPr="00484E9D" w:rsidRDefault="009E3372" w:rsidP="0080615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review – non-s. 469 offence – supporting materials to be filed  </w:t>
            </w:r>
          </w:p>
        </w:tc>
        <w:tc>
          <w:tcPr>
            <w:tcW w:w="435" w:type="pct"/>
            <w:shd w:val="clear" w:color="000000" w:fill="F2DCDB"/>
            <w:noWrap/>
          </w:tcPr>
          <w:p w14:paraId="363AEEF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DEE2A4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3.3.1(a)</w:t>
            </w:r>
          </w:p>
        </w:tc>
      </w:tr>
      <w:tr w:rsidR="009E3372" w:rsidRPr="00484E9D" w14:paraId="538089B8" w14:textId="77777777" w:rsidTr="00496870">
        <w:tc>
          <w:tcPr>
            <w:tcW w:w="4102" w:type="pct"/>
            <w:shd w:val="clear" w:color="auto" w:fill="auto"/>
            <w:noWrap/>
          </w:tcPr>
          <w:p w14:paraId="14070AC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review – pending appeal </w:t>
            </w:r>
          </w:p>
        </w:tc>
        <w:tc>
          <w:tcPr>
            <w:tcW w:w="435" w:type="pct"/>
            <w:shd w:val="clear" w:color="000000" w:fill="F2DCDB"/>
            <w:noWrap/>
          </w:tcPr>
          <w:p w14:paraId="6D344DBA" w14:textId="77777777" w:rsidR="009E3372" w:rsidRDefault="009E3372" w:rsidP="00447EC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A96BA9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5.1.6(c)</w:t>
            </w:r>
          </w:p>
        </w:tc>
      </w:tr>
      <w:tr w:rsidR="009E3372" w:rsidRPr="00484E9D" w14:paraId="15CCB904" w14:textId="77777777" w:rsidTr="00496870">
        <w:tc>
          <w:tcPr>
            <w:tcW w:w="4102" w:type="pct"/>
            <w:shd w:val="clear" w:color="auto" w:fill="auto"/>
            <w:noWrap/>
          </w:tcPr>
          <w:p w14:paraId="05303C67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review – s. 469 offence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2689E5C1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33FE8A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3.4.2</w:t>
            </w:r>
          </w:p>
        </w:tc>
      </w:tr>
      <w:tr w:rsidR="009E3372" w:rsidRPr="00484E9D" w14:paraId="727AD9C3" w14:textId="77777777" w:rsidTr="00496870">
        <w:tc>
          <w:tcPr>
            <w:tcW w:w="4102" w:type="pct"/>
            <w:shd w:val="clear" w:color="auto" w:fill="auto"/>
            <w:noWrap/>
          </w:tcPr>
          <w:p w14:paraId="69E2955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– review – s. 469 offence [Court of Appeal, or SCJ/trial judge on consent]</w:t>
            </w:r>
          </w:p>
        </w:tc>
        <w:tc>
          <w:tcPr>
            <w:tcW w:w="435" w:type="pct"/>
            <w:shd w:val="clear" w:color="000000" w:fill="F2DCDB"/>
            <w:noWrap/>
          </w:tcPr>
          <w:p w14:paraId="3487D7A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A68686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3.4.2</w:t>
            </w:r>
          </w:p>
        </w:tc>
      </w:tr>
      <w:tr w:rsidR="009E3372" w:rsidRPr="00484E9D" w14:paraId="5208EEAA" w14:textId="77777777" w:rsidTr="00496870">
        <w:tc>
          <w:tcPr>
            <w:tcW w:w="4102" w:type="pct"/>
            <w:shd w:val="clear" w:color="auto" w:fill="auto"/>
            <w:noWrap/>
          </w:tcPr>
          <w:p w14:paraId="6E01089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revocation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38B2B74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B2D404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9E3372" w:rsidRPr="00484E9D" w14:paraId="52F32D23" w14:textId="77777777" w:rsidTr="00496870">
        <w:tc>
          <w:tcPr>
            <w:tcW w:w="4102" w:type="pct"/>
            <w:shd w:val="clear" w:color="auto" w:fill="auto"/>
            <w:noWrap/>
          </w:tcPr>
          <w:p w14:paraId="3BB8D30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revocation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arresting accused</w:t>
            </w:r>
          </w:p>
        </w:tc>
        <w:tc>
          <w:tcPr>
            <w:tcW w:w="435" w:type="pct"/>
            <w:shd w:val="clear" w:color="000000" w:fill="F2DCDB"/>
            <w:noWrap/>
          </w:tcPr>
          <w:p w14:paraId="3C84F3F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327(R-L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38FE93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05860A46" w14:textId="77777777" w:rsidTr="00496870">
        <w:tc>
          <w:tcPr>
            <w:tcW w:w="4102" w:type="pct"/>
            <w:shd w:val="clear" w:color="auto" w:fill="auto"/>
            <w:noWrap/>
          </w:tcPr>
          <w:p w14:paraId="5617741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revocation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cancellation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5CCDE1D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15E9BA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9E3372" w:rsidRPr="00484E9D" w14:paraId="22FC5E72" w14:textId="77777777" w:rsidTr="00496870">
        <w:tc>
          <w:tcPr>
            <w:tcW w:w="4102" w:type="pct"/>
            <w:shd w:val="clear" w:color="auto" w:fill="auto"/>
            <w:noWrap/>
          </w:tcPr>
          <w:p w14:paraId="0244C02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revocation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cancellation hearing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review of</w:t>
            </w:r>
          </w:p>
        </w:tc>
        <w:tc>
          <w:tcPr>
            <w:tcW w:w="435" w:type="pct"/>
            <w:shd w:val="clear" w:color="000000" w:fill="F2DCDB"/>
            <w:noWrap/>
          </w:tcPr>
          <w:p w14:paraId="228D404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FE8045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9E3372" w:rsidRPr="00484E9D" w14:paraId="083E79F2" w14:textId="77777777" w:rsidTr="00496870">
        <w:tc>
          <w:tcPr>
            <w:tcW w:w="4102" w:type="pct"/>
            <w:shd w:val="clear" w:color="auto" w:fill="auto"/>
            <w:noWrap/>
          </w:tcPr>
          <w:p w14:paraId="46BFFC2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revocation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grounds</w:t>
            </w:r>
          </w:p>
        </w:tc>
        <w:tc>
          <w:tcPr>
            <w:tcW w:w="435" w:type="pct"/>
            <w:shd w:val="clear" w:color="000000" w:fill="F2DCDB"/>
            <w:noWrap/>
          </w:tcPr>
          <w:p w14:paraId="4E393B9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4B0A88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.1</w:t>
            </w:r>
          </w:p>
        </w:tc>
      </w:tr>
      <w:tr w:rsidR="009E3372" w:rsidRPr="00484E9D" w14:paraId="3E3DB180" w14:textId="77777777" w:rsidTr="00496870">
        <w:tc>
          <w:tcPr>
            <w:tcW w:w="4102" w:type="pct"/>
            <w:shd w:val="clear" w:color="auto" w:fill="auto"/>
            <w:noWrap/>
          </w:tcPr>
          <w:p w14:paraId="5FD8FB2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Revocation – s. 524 –  grounds [misconduct (further crime; violation of conditions)]</w:t>
            </w:r>
          </w:p>
        </w:tc>
        <w:tc>
          <w:tcPr>
            <w:tcW w:w="435" w:type="pct"/>
            <w:shd w:val="clear" w:color="000000" w:fill="F2DCDB"/>
            <w:noWrap/>
          </w:tcPr>
          <w:p w14:paraId="2227D08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C7777D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.1</w:t>
            </w:r>
          </w:p>
        </w:tc>
      </w:tr>
      <w:tr w:rsidR="009E3372" w:rsidRPr="00484E9D" w14:paraId="240ACFAA" w14:textId="77777777" w:rsidTr="00496870">
        <w:tc>
          <w:tcPr>
            <w:tcW w:w="4102" w:type="pct"/>
            <w:shd w:val="clear" w:color="auto" w:fill="auto"/>
            <w:noWrap/>
          </w:tcPr>
          <w:p w14:paraId="5FCF441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s. 469 offence – options where accused shows cause </w:t>
            </w:r>
          </w:p>
        </w:tc>
        <w:tc>
          <w:tcPr>
            <w:tcW w:w="435" w:type="pct"/>
            <w:shd w:val="clear" w:color="000000" w:fill="F2DCDB"/>
            <w:noWrap/>
          </w:tcPr>
          <w:p w14:paraId="2D749A0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D45A65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9E3372" w:rsidRPr="00484E9D" w14:paraId="624B4AA2" w14:textId="77777777" w:rsidTr="00496870">
        <w:tc>
          <w:tcPr>
            <w:tcW w:w="4102" w:type="pct"/>
            <w:shd w:val="clear" w:color="auto" w:fill="auto"/>
            <w:noWrap/>
          </w:tcPr>
          <w:p w14:paraId="4DCD7D0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s. 469 offence – review </w:t>
            </w:r>
          </w:p>
        </w:tc>
        <w:tc>
          <w:tcPr>
            <w:tcW w:w="435" w:type="pct"/>
            <w:shd w:val="clear" w:color="000000" w:fill="F2DCDB"/>
            <w:noWrap/>
          </w:tcPr>
          <w:p w14:paraId="5F417DC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E843DF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3.4.2</w:t>
            </w:r>
          </w:p>
        </w:tc>
      </w:tr>
      <w:tr w:rsidR="009E3372" w:rsidRPr="00484E9D" w14:paraId="6E04B89D" w14:textId="77777777" w:rsidTr="00496870">
        <w:tc>
          <w:tcPr>
            <w:tcW w:w="4102" w:type="pct"/>
            <w:shd w:val="clear" w:color="auto" w:fill="auto"/>
            <w:noWrap/>
          </w:tcPr>
          <w:p w14:paraId="7D7B116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– s. 469 offences </w:t>
            </w:r>
          </w:p>
        </w:tc>
        <w:tc>
          <w:tcPr>
            <w:tcW w:w="435" w:type="pct"/>
            <w:shd w:val="clear" w:color="000000" w:fill="F2DCDB"/>
            <w:noWrap/>
          </w:tcPr>
          <w:p w14:paraId="7556789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15E699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9E3372" w:rsidRPr="00484E9D" w14:paraId="38569AD1" w14:textId="77777777" w:rsidTr="00496870">
        <w:tc>
          <w:tcPr>
            <w:tcW w:w="4102" w:type="pct"/>
            <w:shd w:val="clear" w:color="auto" w:fill="auto"/>
            <w:noWrap/>
          </w:tcPr>
          <w:p w14:paraId="462B502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– undertaking – s. 469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06AFB2F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D71F87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9E3372" w:rsidRPr="00484E9D" w14:paraId="68406B0B" w14:textId="77777777" w:rsidTr="00496870">
        <w:tc>
          <w:tcPr>
            <w:tcW w:w="4102" w:type="pct"/>
            <w:shd w:val="clear" w:color="auto" w:fill="auto"/>
            <w:noWrap/>
          </w:tcPr>
          <w:p w14:paraId="6D7E21BC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Bail – variation at prelim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1AE1130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7A38C0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591D2A50" w14:textId="77777777" w:rsidTr="00496870">
        <w:tc>
          <w:tcPr>
            <w:tcW w:w="4102" w:type="pct"/>
            <w:shd w:val="clear" w:color="auto" w:fill="auto"/>
            <w:noWrap/>
          </w:tcPr>
          <w:p w14:paraId="0A57782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warrant of committal (or “order that the accused be detained in custody following the review hearing”)</w:t>
            </w:r>
          </w:p>
        </w:tc>
        <w:tc>
          <w:tcPr>
            <w:tcW w:w="435" w:type="pct"/>
            <w:shd w:val="clear" w:color="000000" w:fill="F2DCDB"/>
            <w:noWrap/>
          </w:tcPr>
          <w:p w14:paraId="58A99DB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E13CFF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3.3.2(b)</w:t>
            </w:r>
          </w:p>
        </w:tc>
      </w:tr>
      <w:tr w:rsidR="009E3372" w:rsidRPr="00484E9D" w14:paraId="7BA9EF72" w14:textId="77777777" w:rsidTr="00496870">
        <w:tc>
          <w:tcPr>
            <w:tcW w:w="4102" w:type="pct"/>
            <w:shd w:val="clear" w:color="auto" w:fill="auto"/>
            <w:noWrap/>
          </w:tcPr>
          <w:p w14:paraId="4EED3047" w14:textId="77777777" w:rsidR="009E3372" w:rsidRPr="00484E9D" w:rsidRDefault="009E3372" w:rsidP="00EA538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– when order takes effect</w:t>
            </w:r>
          </w:p>
        </w:tc>
        <w:tc>
          <w:tcPr>
            <w:tcW w:w="435" w:type="pct"/>
            <w:shd w:val="clear" w:color="000000" w:fill="F2DCDB"/>
            <w:noWrap/>
          </w:tcPr>
          <w:p w14:paraId="7C61FF3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689B32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3.2.4(c)</w:t>
            </w:r>
          </w:p>
        </w:tc>
      </w:tr>
      <w:tr w:rsidR="009E3372" w:rsidRPr="00484E9D" w14:paraId="724E18BB" w14:textId="77777777" w:rsidTr="00496870">
        <w:tc>
          <w:tcPr>
            <w:tcW w:w="4102" w:type="pct"/>
            <w:shd w:val="clear" w:color="auto" w:fill="auto"/>
            <w:noWrap/>
          </w:tcPr>
          <w:p w14:paraId="4153EF49" w14:textId="77777777" w:rsidR="009E3372" w:rsidRPr="00421A5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21A5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Balancing – disclosure of third party records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21A5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test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</w:t>
            </w:r>
          </w:p>
        </w:tc>
        <w:tc>
          <w:tcPr>
            <w:tcW w:w="435" w:type="pct"/>
            <w:shd w:val="clear" w:color="000000" w:fill="F2DCDB"/>
            <w:noWrap/>
          </w:tcPr>
          <w:p w14:paraId="4C0F9B8F" w14:textId="77777777" w:rsidR="009E3372" w:rsidRPr="00421A5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</w:t>
            </w:r>
            <w:r w:rsidRPr="00421A5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0DCFA733" w14:textId="77777777" w:rsidR="009E3372" w:rsidRPr="00421A5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21A5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3.5.2</w:t>
            </w:r>
          </w:p>
        </w:tc>
      </w:tr>
      <w:tr w:rsidR="009E3372" w:rsidRPr="00484E9D" w14:paraId="500E2286" w14:textId="77777777" w:rsidTr="00496870">
        <w:tc>
          <w:tcPr>
            <w:tcW w:w="4102" w:type="pct"/>
            <w:shd w:val="clear" w:color="auto" w:fill="auto"/>
            <w:noWrap/>
          </w:tcPr>
          <w:p w14:paraId="3917A98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Bank account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proceeds of crime</w:t>
            </w:r>
          </w:p>
        </w:tc>
        <w:tc>
          <w:tcPr>
            <w:tcW w:w="435" w:type="pct"/>
            <w:shd w:val="clear" w:color="000000" w:fill="F2DCDB"/>
            <w:noWrap/>
          </w:tcPr>
          <w:p w14:paraId="5BCF99F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651ED6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.1</w:t>
            </w:r>
          </w:p>
        </w:tc>
      </w:tr>
      <w:tr w:rsidR="009E3372" w:rsidRPr="00484E9D" w14:paraId="6738D16C" w14:textId="77777777" w:rsidTr="00496870">
        <w:tc>
          <w:tcPr>
            <w:tcW w:w="4102" w:type="pct"/>
            <w:shd w:val="clear" w:color="auto" w:fill="auto"/>
            <w:noWrap/>
          </w:tcPr>
          <w:p w14:paraId="494F43C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Bank account freeze – proceeds of crime – restraint order (s. 462.33)</w:t>
            </w:r>
          </w:p>
        </w:tc>
        <w:tc>
          <w:tcPr>
            <w:tcW w:w="435" w:type="pct"/>
            <w:shd w:val="clear" w:color="000000" w:fill="F2DCDB"/>
            <w:noWrap/>
          </w:tcPr>
          <w:p w14:paraId="00E8D02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E859F2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6AAB2C96" w14:textId="77777777" w:rsidTr="00496870">
        <w:tc>
          <w:tcPr>
            <w:tcW w:w="4102" w:type="pct"/>
            <w:shd w:val="clear" w:color="auto" w:fill="auto"/>
            <w:noWrap/>
          </w:tcPr>
          <w:p w14:paraId="09C711A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Behaviour post-offence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34FCD8F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31D008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2.2.3</w:t>
            </w:r>
          </w:p>
        </w:tc>
      </w:tr>
      <w:tr w:rsidR="009E3372" w:rsidRPr="00484E9D" w14:paraId="083ACDAC" w14:textId="77777777" w:rsidTr="00496870">
        <w:tc>
          <w:tcPr>
            <w:tcW w:w="4102" w:type="pct"/>
            <w:shd w:val="clear" w:color="auto" w:fill="auto"/>
            <w:noWrap/>
          </w:tcPr>
          <w:p w14:paraId="43DA710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Bias – judge – application for recusal</w:t>
            </w:r>
          </w:p>
        </w:tc>
        <w:tc>
          <w:tcPr>
            <w:tcW w:w="435" w:type="pct"/>
            <w:shd w:val="clear" w:color="000000" w:fill="F2DCDB"/>
            <w:noWrap/>
          </w:tcPr>
          <w:p w14:paraId="2E2DE62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354(L–R)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31E3B8F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4.2.4</w:t>
            </w:r>
          </w:p>
        </w:tc>
      </w:tr>
      <w:tr w:rsidR="009E3372" w:rsidRPr="00484E9D" w14:paraId="67D581ED" w14:textId="77777777" w:rsidTr="00496870">
        <w:tc>
          <w:tcPr>
            <w:tcW w:w="4102" w:type="pct"/>
            <w:shd w:val="clear" w:color="auto" w:fill="auto"/>
            <w:noWrap/>
          </w:tcPr>
          <w:p w14:paraId="52F0E3F9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Bill C-13 – production 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7E66B2E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4EA33E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460FC455" w14:textId="77777777" w:rsidTr="00496870">
        <w:tc>
          <w:tcPr>
            <w:tcW w:w="4102" w:type="pct"/>
            <w:shd w:val="clear" w:color="auto" w:fill="auto"/>
            <w:noWrap/>
          </w:tcPr>
          <w:p w14:paraId="04E6419C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Bill C-13 – production order – data </w:t>
            </w:r>
          </w:p>
        </w:tc>
        <w:tc>
          <w:tcPr>
            <w:tcW w:w="435" w:type="pct"/>
            <w:shd w:val="clear" w:color="000000" w:fill="F2DCDB"/>
            <w:noWrap/>
          </w:tcPr>
          <w:p w14:paraId="106FAF5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7A6D39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4D763140" w14:textId="77777777" w:rsidTr="00496870">
        <w:tc>
          <w:tcPr>
            <w:tcW w:w="4102" w:type="pct"/>
            <w:shd w:val="clear" w:color="auto" w:fill="auto"/>
            <w:noWrap/>
          </w:tcPr>
          <w:p w14:paraId="65EBDC79" w14:textId="77777777" w:rsidR="009E3372" w:rsidRPr="00FB4ED4" w:rsidRDefault="009E3372" w:rsidP="00802C5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FB4ED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Blood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sample</w:t>
            </w:r>
            <w:r w:rsidRPr="00FB4ED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no warrant –</w:t>
            </w:r>
            <w:r w:rsidRPr="00FB4ED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investigation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FB4ED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no consent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247607DE" w14:textId="77777777" w:rsidR="009E3372" w:rsidRPr="00FB4ED4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</w:t>
            </w:r>
            <w:r w:rsidRPr="00FB4ED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F18976E" w14:textId="77777777" w:rsidR="009E3372" w:rsidRPr="00FB4ED4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FB4ED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9E3372" w:rsidRPr="00484E9D" w14:paraId="4B59AD46" w14:textId="77777777" w:rsidTr="00496870">
        <w:tc>
          <w:tcPr>
            <w:tcW w:w="4102" w:type="pct"/>
            <w:shd w:val="clear" w:color="auto" w:fill="auto"/>
            <w:noWrap/>
          </w:tcPr>
          <w:p w14:paraId="4A4C395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Blood sample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warrant – s. 256 – if unable to consent</w:t>
            </w:r>
          </w:p>
        </w:tc>
        <w:tc>
          <w:tcPr>
            <w:tcW w:w="435" w:type="pct"/>
            <w:shd w:val="clear" w:color="000000" w:fill="F2DCDB"/>
            <w:noWrap/>
          </w:tcPr>
          <w:p w14:paraId="6941B22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85D38D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2.2.7(b)</w:t>
            </w:r>
          </w:p>
        </w:tc>
      </w:tr>
      <w:tr w:rsidR="009E3372" w:rsidRPr="00484E9D" w14:paraId="3AFED023" w14:textId="77777777" w:rsidTr="00496870">
        <w:tc>
          <w:tcPr>
            <w:tcW w:w="4102" w:type="pct"/>
            <w:shd w:val="clear" w:color="auto" w:fill="auto"/>
            <w:noWrap/>
          </w:tcPr>
          <w:p w14:paraId="4A59403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Bodily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substance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sample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of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no warrant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after sobriety test</w:t>
            </w:r>
          </w:p>
        </w:tc>
        <w:tc>
          <w:tcPr>
            <w:tcW w:w="435" w:type="pct"/>
            <w:shd w:val="clear" w:color="000000" w:fill="F2DCDB"/>
            <w:noWrap/>
          </w:tcPr>
          <w:p w14:paraId="5D01DD3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B8F7EC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9E3372" w:rsidRPr="00484E9D" w14:paraId="1CB14EB1" w14:textId="77777777" w:rsidTr="00496870">
        <w:tc>
          <w:tcPr>
            <w:tcW w:w="4102" w:type="pct"/>
            <w:shd w:val="clear" w:color="auto" w:fill="auto"/>
            <w:noWrap/>
          </w:tcPr>
          <w:p w14:paraId="5C83ABA0" w14:textId="77777777" w:rsidR="009E3372" w:rsidRPr="00484E9D" w:rsidRDefault="009E3372" w:rsidP="00802C5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Bodily substance – sample of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 warrant – investigation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425BFBF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DDDAFE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9E3372" w:rsidRPr="00484E9D" w14:paraId="0B49B182" w14:textId="77777777" w:rsidTr="00496870">
        <w:tc>
          <w:tcPr>
            <w:tcW w:w="4102" w:type="pct"/>
            <w:shd w:val="clear" w:color="auto" w:fill="auto"/>
            <w:noWrap/>
          </w:tcPr>
          <w:p w14:paraId="59248AC1" w14:textId="77777777" w:rsidR="009E3372" w:rsidRPr="00484E9D" w:rsidRDefault="009E3372" w:rsidP="00802C5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Bodily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substance – s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ample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of</w:t>
            </w:r>
            <w:r w:rsidRPr="00484E9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warrant – blood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taking of </w:t>
            </w:r>
          </w:p>
        </w:tc>
        <w:tc>
          <w:tcPr>
            <w:tcW w:w="435" w:type="pct"/>
            <w:shd w:val="clear" w:color="000000" w:fill="F2DCDB"/>
            <w:noWrap/>
          </w:tcPr>
          <w:p w14:paraId="69EBFFA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307(L)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</w:r>
          </w:p>
          <w:p w14:paraId="1DBAA47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>307(L–R)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1C4384E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2.2.7(b)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</w:r>
          </w:p>
          <w:p w14:paraId="654E637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2.2.7(c)</w:t>
            </w:r>
          </w:p>
        </w:tc>
      </w:tr>
      <w:tr w:rsidR="009E3372" w:rsidRPr="00484E9D" w14:paraId="599D2CFD" w14:textId="77777777" w:rsidTr="00496870">
        <w:tc>
          <w:tcPr>
            <w:tcW w:w="4102" w:type="pct"/>
            <w:shd w:val="clear" w:color="auto" w:fill="auto"/>
            <w:noWrap/>
          </w:tcPr>
          <w:p w14:paraId="252B785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Bodily substance – sample of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warrant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bodily impressions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0FB41FE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C37F42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2.2.7(d)</w:t>
            </w:r>
          </w:p>
        </w:tc>
      </w:tr>
      <w:tr w:rsidR="009E3372" w:rsidRPr="00484E9D" w14:paraId="4DEF5981" w14:textId="77777777" w:rsidTr="00496870">
        <w:tc>
          <w:tcPr>
            <w:tcW w:w="4102" w:type="pct"/>
            <w:shd w:val="clear" w:color="auto" w:fill="auto"/>
            <w:noWrap/>
          </w:tcPr>
          <w:p w14:paraId="7DD3DD0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Bodily substance – sample of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warrant to seize (DNA)</w:t>
            </w:r>
          </w:p>
        </w:tc>
        <w:tc>
          <w:tcPr>
            <w:tcW w:w="435" w:type="pct"/>
            <w:shd w:val="clear" w:color="000000" w:fill="F2DCDB"/>
            <w:noWrap/>
          </w:tcPr>
          <w:p w14:paraId="43D3E7D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37295F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2.2.7(c)</w:t>
            </w:r>
          </w:p>
        </w:tc>
      </w:tr>
      <w:tr w:rsidR="009E3372" w:rsidRPr="00484E9D" w14:paraId="11D847BD" w14:textId="77777777" w:rsidTr="00496870">
        <w:tc>
          <w:tcPr>
            <w:tcW w:w="4102" w:type="pct"/>
            <w:shd w:val="clear" w:color="auto" w:fill="auto"/>
            <w:noWrap/>
          </w:tcPr>
          <w:p w14:paraId="7249759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Bodily substance – sample of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warrantless search</w:t>
            </w:r>
          </w:p>
        </w:tc>
        <w:tc>
          <w:tcPr>
            <w:tcW w:w="435" w:type="pct"/>
            <w:shd w:val="clear" w:color="000000" w:fill="F2DCDB"/>
            <w:noWrap/>
          </w:tcPr>
          <w:p w14:paraId="0731FA6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35F15E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9E3372" w:rsidRPr="00484E9D" w14:paraId="08E60F72" w14:textId="77777777" w:rsidTr="00496870">
        <w:tc>
          <w:tcPr>
            <w:tcW w:w="4102" w:type="pct"/>
            <w:shd w:val="clear" w:color="auto" w:fill="auto"/>
            <w:noWrap/>
          </w:tcPr>
          <w:p w14:paraId="3144EB10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Bodily substance – sample of – warrantless search</w:t>
            </w:r>
          </w:p>
        </w:tc>
        <w:tc>
          <w:tcPr>
            <w:tcW w:w="435" w:type="pct"/>
            <w:shd w:val="clear" w:color="000000" w:fill="F2DCDB"/>
            <w:noWrap/>
          </w:tcPr>
          <w:p w14:paraId="3BFA90A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68BB68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9E3372" w:rsidRPr="00484E9D" w14:paraId="40CED9AC" w14:textId="77777777" w:rsidTr="00496870">
        <w:tc>
          <w:tcPr>
            <w:tcW w:w="4102" w:type="pct"/>
            <w:shd w:val="clear" w:color="auto" w:fill="auto"/>
            <w:noWrap/>
          </w:tcPr>
          <w:p w14:paraId="7CEB36F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Breach – of conditional sentence – hearing – procedure</w:t>
            </w:r>
          </w:p>
        </w:tc>
        <w:tc>
          <w:tcPr>
            <w:tcW w:w="435" w:type="pct"/>
            <w:shd w:val="clear" w:color="000000" w:fill="F2DCDB"/>
            <w:noWrap/>
          </w:tcPr>
          <w:p w14:paraId="66A7B40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388(L)–389(L)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AB29A1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5.11</w:t>
            </w:r>
          </w:p>
        </w:tc>
      </w:tr>
      <w:tr w:rsidR="009E3372" w:rsidRPr="00484E9D" w14:paraId="4CACDE2F" w14:textId="77777777" w:rsidTr="00496870">
        <w:tc>
          <w:tcPr>
            <w:tcW w:w="4102" w:type="pct"/>
            <w:shd w:val="clear" w:color="auto" w:fill="auto"/>
            <w:noWrap/>
          </w:tcPr>
          <w:p w14:paraId="5A81697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Breach – of court order – aggravating factor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31B8974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18F975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</w:t>
            </w:r>
          </w:p>
        </w:tc>
      </w:tr>
      <w:tr w:rsidR="009E3372" w:rsidRPr="00484E9D" w14:paraId="5A96B05D" w14:textId="77777777" w:rsidTr="00496870">
        <w:tc>
          <w:tcPr>
            <w:tcW w:w="4102" w:type="pct"/>
            <w:shd w:val="clear" w:color="auto" w:fill="auto"/>
            <w:noWrap/>
          </w:tcPr>
          <w:p w14:paraId="1ED4902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Breach – of recognizance – consequences – peace bond</w:t>
            </w:r>
          </w:p>
        </w:tc>
        <w:tc>
          <w:tcPr>
            <w:tcW w:w="435" w:type="pct"/>
            <w:shd w:val="clear" w:color="000000" w:fill="F2DCDB"/>
            <w:noWrap/>
          </w:tcPr>
          <w:p w14:paraId="5BAB3BA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31B54F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6D871137" w14:textId="77777777" w:rsidTr="00496870">
        <w:tc>
          <w:tcPr>
            <w:tcW w:w="4102" w:type="pct"/>
            <w:shd w:val="clear" w:color="auto" w:fill="auto"/>
            <w:noWrap/>
          </w:tcPr>
          <w:p w14:paraId="61F8C19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Breach – of trust – sentencing – aggravating factor – (abuse of trust)</w:t>
            </w:r>
          </w:p>
        </w:tc>
        <w:tc>
          <w:tcPr>
            <w:tcW w:w="435" w:type="pct"/>
            <w:shd w:val="clear" w:color="000000" w:fill="F2DCDB"/>
            <w:noWrap/>
          </w:tcPr>
          <w:p w14:paraId="1F26B31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AB143E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2.3.2</w:t>
            </w:r>
          </w:p>
        </w:tc>
      </w:tr>
      <w:tr w:rsidR="009E3372" w:rsidRPr="00484E9D" w14:paraId="1766AB38" w14:textId="77777777" w:rsidTr="00496870">
        <w:tc>
          <w:tcPr>
            <w:tcW w:w="4102" w:type="pct"/>
            <w:shd w:val="clear" w:color="auto" w:fill="auto"/>
            <w:noWrap/>
          </w:tcPr>
          <w:p w14:paraId="71AC676F" w14:textId="77777777" w:rsidR="009E3372" w:rsidRPr="00C55CCC" w:rsidRDefault="009E3372" w:rsidP="00802C5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C55CC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Breath sample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 warrant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7E09024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</w:t>
            </w:r>
            <w:r w:rsidRPr="00C55CC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AA9993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2.3.6</w:t>
            </w:r>
          </w:p>
        </w:tc>
      </w:tr>
      <w:tr w:rsidR="009E3372" w:rsidRPr="00484E9D" w14:paraId="21B48D8A" w14:textId="77777777" w:rsidTr="00496870">
        <w:tc>
          <w:tcPr>
            <w:tcW w:w="4102" w:type="pct"/>
            <w:shd w:val="clear" w:color="auto" w:fill="auto"/>
            <w:noWrap/>
          </w:tcPr>
          <w:p w14:paraId="58C34295" w14:textId="77777777" w:rsidR="009E3372" w:rsidRPr="00C55CCC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C55CC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Breath sample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warrantless search</w:t>
            </w:r>
          </w:p>
        </w:tc>
        <w:tc>
          <w:tcPr>
            <w:tcW w:w="435" w:type="pct"/>
            <w:shd w:val="clear" w:color="000000" w:fill="F2DCDB"/>
            <w:noWrap/>
          </w:tcPr>
          <w:p w14:paraId="55DE33A8" w14:textId="77777777" w:rsidR="009E3372" w:rsidRPr="00C55CCC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</w:t>
            </w:r>
            <w:r w:rsidRPr="00C55CC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870929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2.3.6</w:t>
            </w:r>
          </w:p>
        </w:tc>
      </w:tr>
      <w:tr w:rsidR="009E3372" w:rsidRPr="00484E9D" w14:paraId="737B878F" w14:textId="77777777" w:rsidTr="00496870">
        <w:tc>
          <w:tcPr>
            <w:tcW w:w="4102" w:type="pct"/>
            <w:shd w:val="clear" w:color="auto" w:fill="auto"/>
            <w:noWrap/>
          </w:tcPr>
          <w:p w14:paraId="26A6A31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Burden of proof – aggravating factors – sentencing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61CAF5B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383(L-R)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4241DB0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4.3</w:t>
            </w:r>
          </w:p>
        </w:tc>
      </w:tr>
      <w:tr w:rsidR="009E3372" w:rsidRPr="00484E9D" w14:paraId="5B3C5483" w14:textId="77777777" w:rsidTr="00496870">
        <w:tc>
          <w:tcPr>
            <w:tcW w:w="4102" w:type="pct"/>
            <w:shd w:val="clear" w:color="auto" w:fill="auto"/>
            <w:noWrap/>
          </w:tcPr>
          <w:p w14:paraId="650C5CC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Burden of proof – Crown – proceeds of crime </w:t>
            </w:r>
          </w:p>
        </w:tc>
        <w:tc>
          <w:tcPr>
            <w:tcW w:w="435" w:type="pct"/>
            <w:shd w:val="clear" w:color="000000" w:fill="F2DCDB"/>
            <w:noWrap/>
          </w:tcPr>
          <w:p w14:paraId="264F2FD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6EBB2E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5.7</w:t>
            </w:r>
          </w:p>
        </w:tc>
      </w:tr>
      <w:tr w:rsidR="009E3372" w:rsidRPr="00484E9D" w14:paraId="2FA424C0" w14:textId="77777777" w:rsidTr="00496870">
        <w:tc>
          <w:tcPr>
            <w:tcW w:w="4102" w:type="pct"/>
            <w:shd w:val="clear" w:color="auto" w:fill="auto"/>
            <w:noWrap/>
          </w:tcPr>
          <w:p w14:paraId="34830FB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Burden of proof – Pre-trial application – Charter</w:t>
            </w:r>
          </w:p>
        </w:tc>
        <w:tc>
          <w:tcPr>
            <w:tcW w:w="435" w:type="pct"/>
            <w:shd w:val="clear" w:color="000000" w:fill="F2DCDB"/>
            <w:noWrap/>
          </w:tcPr>
          <w:p w14:paraId="22FDB49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A05128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5.2</w:t>
            </w:r>
          </w:p>
        </w:tc>
      </w:tr>
      <w:tr w:rsidR="009E3372" w:rsidRPr="00484E9D" w14:paraId="488FDA1A" w14:textId="77777777" w:rsidTr="00496870">
        <w:tc>
          <w:tcPr>
            <w:tcW w:w="4102" w:type="pct"/>
            <w:shd w:val="clear" w:color="auto" w:fill="auto"/>
            <w:noWrap/>
          </w:tcPr>
          <w:p w14:paraId="4722A8A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Business document</w:t>
            </w:r>
          </w:p>
          <w:p w14:paraId="17ACCC6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 xml:space="preserve">        SEE: EVIDENCE – Business documents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5B2AA56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375(L-R)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0E17F7F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10.3</w:t>
            </w:r>
          </w:p>
        </w:tc>
      </w:tr>
      <w:tr w:rsidR="009E3372" w:rsidRPr="00484E9D" w14:paraId="45E90FE8" w14:textId="77777777" w:rsidTr="00496870">
        <w:tc>
          <w:tcPr>
            <w:tcW w:w="4102" w:type="pct"/>
            <w:shd w:val="clear" w:color="auto" w:fill="auto"/>
            <w:noWrap/>
          </w:tcPr>
          <w:p w14:paraId="51AEF37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Business records – common – law rule</w:t>
            </w:r>
          </w:p>
        </w:tc>
        <w:tc>
          <w:tcPr>
            <w:tcW w:w="435" w:type="pct"/>
            <w:shd w:val="clear" w:color="000000" w:fill="F2DCDB"/>
            <w:noWrap/>
          </w:tcPr>
          <w:p w14:paraId="3FBEAB7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0C3E30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10.3</w:t>
            </w:r>
          </w:p>
        </w:tc>
      </w:tr>
      <w:tr w:rsidR="009E3372" w:rsidRPr="00484E9D" w14:paraId="6006162A" w14:textId="77777777" w:rsidTr="00496870">
        <w:tc>
          <w:tcPr>
            <w:tcW w:w="4102" w:type="pct"/>
            <w:shd w:val="clear" w:color="auto" w:fill="auto"/>
            <w:noWrap/>
          </w:tcPr>
          <w:p w14:paraId="1914100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By offer – trafficking – CDSA</w:t>
            </w:r>
          </w:p>
        </w:tc>
        <w:tc>
          <w:tcPr>
            <w:tcW w:w="435" w:type="pct"/>
            <w:shd w:val="clear" w:color="000000" w:fill="F2DCDB"/>
            <w:noWrap/>
          </w:tcPr>
          <w:p w14:paraId="31B685E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417(L–R)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23AACD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</w:t>
            </w:r>
          </w:p>
        </w:tc>
      </w:tr>
      <w:tr w:rsidR="009E3372" w:rsidRPr="00484E9D" w14:paraId="3A73041A" w14:textId="77777777" w:rsidTr="00496870">
        <w:tc>
          <w:tcPr>
            <w:tcW w:w="4102" w:type="pct"/>
            <w:shd w:val="clear" w:color="auto" w:fill="auto"/>
            <w:noWrap/>
          </w:tcPr>
          <w:p w14:paraId="648D2378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Camera – in – pre-enquete hearing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1596A71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296(R) – 297(L)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F95A1F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9E3372" w:rsidRPr="00484E9D" w14:paraId="2C272613" w14:textId="77777777" w:rsidTr="00496870">
        <w:tc>
          <w:tcPr>
            <w:tcW w:w="4102" w:type="pct"/>
            <w:shd w:val="clear" w:color="auto" w:fill="auto"/>
            <w:noWrap/>
          </w:tcPr>
          <w:p w14:paraId="697139F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Camera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in – property seizure and legal fees</w:t>
            </w:r>
          </w:p>
        </w:tc>
        <w:tc>
          <w:tcPr>
            <w:tcW w:w="435" w:type="pct"/>
            <w:shd w:val="clear" w:color="000000" w:fill="F2DCDB"/>
            <w:noWrap/>
          </w:tcPr>
          <w:p w14:paraId="37C91DA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984867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5D02E76B" w14:textId="77777777" w:rsidTr="00496870">
        <w:tc>
          <w:tcPr>
            <w:tcW w:w="4102" w:type="pct"/>
            <w:shd w:val="clear" w:color="auto" w:fill="auto"/>
            <w:noWrap/>
          </w:tcPr>
          <w:p w14:paraId="74EC6C2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Canada Evidence Act s. 9 – rule against leading questions – exceptions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2CFD4E4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CB0283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8</w:t>
            </w:r>
          </w:p>
        </w:tc>
      </w:tr>
      <w:tr w:rsidR="009E3372" w:rsidRPr="00484E9D" w14:paraId="60A0E00B" w14:textId="77777777" w:rsidTr="00496870">
        <w:tc>
          <w:tcPr>
            <w:tcW w:w="4102" w:type="pct"/>
            <w:shd w:val="clear" w:color="auto" w:fill="auto"/>
            <w:noWrap/>
          </w:tcPr>
          <w:p w14:paraId="5374EB3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Cancellation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47711DD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99267B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9E3372" w:rsidRPr="00484E9D" w14:paraId="45205B0A" w14:textId="77777777" w:rsidTr="00496870">
        <w:tc>
          <w:tcPr>
            <w:tcW w:w="4102" w:type="pct"/>
            <w:shd w:val="clear" w:color="auto" w:fill="auto"/>
            <w:noWrap/>
          </w:tcPr>
          <w:p w14:paraId="16BFF1A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Cancellation hearing – bail </w:t>
            </w:r>
          </w:p>
        </w:tc>
        <w:tc>
          <w:tcPr>
            <w:tcW w:w="435" w:type="pct"/>
            <w:shd w:val="clear" w:color="000000" w:fill="F2DCDB"/>
            <w:noWrap/>
          </w:tcPr>
          <w:p w14:paraId="5CA707A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-328(L)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EDCBBE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9E3372" w:rsidRPr="00484E9D" w14:paraId="675357A8" w14:textId="77777777" w:rsidTr="00496870">
        <w:tc>
          <w:tcPr>
            <w:tcW w:w="4102" w:type="pct"/>
            <w:shd w:val="clear" w:color="auto" w:fill="auto"/>
            <w:noWrap/>
          </w:tcPr>
          <w:p w14:paraId="0551603C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Cancellation hearing – re-arrest </w:t>
            </w:r>
          </w:p>
        </w:tc>
        <w:tc>
          <w:tcPr>
            <w:tcW w:w="435" w:type="pct"/>
            <w:shd w:val="clear" w:color="000000" w:fill="F2DCDB"/>
            <w:noWrap/>
          </w:tcPr>
          <w:p w14:paraId="1DE589D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9E668E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9E3372" w:rsidRPr="00484E9D" w14:paraId="459EC8CA" w14:textId="77777777" w:rsidTr="00496870">
        <w:tc>
          <w:tcPr>
            <w:tcW w:w="4102" w:type="pct"/>
            <w:shd w:val="clear" w:color="auto" w:fill="auto"/>
            <w:noWrap/>
          </w:tcPr>
          <w:p w14:paraId="0356BDE6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Car – tracking device </w:t>
            </w:r>
          </w:p>
        </w:tc>
        <w:tc>
          <w:tcPr>
            <w:tcW w:w="435" w:type="pct"/>
            <w:shd w:val="clear" w:color="000000" w:fill="F2DCDB"/>
            <w:noWrap/>
          </w:tcPr>
          <w:p w14:paraId="31BFC95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59AFB1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2.2.7(f)</w:t>
            </w:r>
          </w:p>
        </w:tc>
      </w:tr>
      <w:tr w:rsidR="009E3372" w:rsidRPr="00484E9D" w14:paraId="2B65E704" w14:textId="77777777" w:rsidTr="00496870">
        <w:tc>
          <w:tcPr>
            <w:tcW w:w="4102" w:type="pct"/>
            <w:shd w:val="clear" w:color="auto" w:fill="auto"/>
            <w:noWrap/>
          </w:tcPr>
          <w:p w14:paraId="7789D2C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Case for the defence – 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7D67537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376(R)–377(L)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FF9C0C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12</w:t>
            </w:r>
          </w:p>
        </w:tc>
      </w:tr>
      <w:tr w:rsidR="009E3372" w:rsidRPr="00484E9D" w14:paraId="1B99098E" w14:textId="77777777" w:rsidTr="00496870">
        <w:tc>
          <w:tcPr>
            <w:tcW w:w="4102" w:type="pct"/>
            <w:shd w:val="clear" w:color="auto" w:fill="auto"/>
            <w:noWrap/>
          </w:tcPr>
          <w:p w14:paraId="7F5C520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Case management judge</w:t>
            </w:r>
          </w:p>
        </w:tc>
        <w:tc>
          <w:tcPr>
            <w:tcW w:w="435" w:type="pct"/>
            <w:shd w:val="clear" w:color="000000" w:fill="F2DCDB"/>
            <w:noWrap/>
          </w:tcPr>
          <w:p w14:paraId="13C2CA2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368(R)– 369(L)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2D11ED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</w:t>
            </w:r>
          </w:p>
        </w:tc>
      </w:tr>
      <w:tr w:rsidR="009E3372" w:rsidRPr="00484E9D" w14:paraId="70DECCFB" w14:textId="77777777" w:rsidTr="00496870">
        <w:tc>
          <w:tcPr>
            <w:tcW w:w="4102" w:type="pct"/>
            <w:shd w:val="clear" w:color="auto" w:fill="auto"/>
            <w:noWrap/>
          </w:tcPr>
          <w:p w14:paraId="5910523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Case management judge – can be trial judge – s. 551.1(4) CCC</w:t>
            </w:r>
          </w:p>
        </w:tc>
        <w:tc>
          <w:tcPr>
            <w:tcW w:w="435" w:type="pct"/>
            <w:shd w:val="clear" w:color="000000" w:fill="F2DCDB"/>
            <w:noWrap/>
          </w:tcPr>
          <w:p w14:paraId="622E183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368(R)– 369(L)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D62C2F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</w:t>
            </w:r>
          </w:p>
        </w:tc>
      </w:tr>
      <w:tr w:rsidR="009E3372" w:rsidRPr="00484E9D" w14:paraId="27224000" w14:textId="77777777" w:rsidTr="00496870">
        <w:tc>
          <w:tcPr>
            <w:tcW w:w="4102" w:type="pct"/>
            <w:shd w:val="clear" w:color="auto" w:fill="auto"/>
            <w:noWrap/>
          </w:tcPr>
          <w:p w14:paraId="2E6AA30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Case management judge – joint hearing – s. 551.7</w:t>
            </w:r>
          </w:p>
        </w:tc>
        <w:tc>
          <w:tcPr>
            <w:tcW w:w="435" w:type="pct"/>
            <w:shd w:val="clear" w:color="000000" w:fill="F2DCDB"/>
            <w:noWrap/>
          </w:tcPr>
          <w:p w14:paraId="4BFE434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466CF0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</w:t>
            </w:r>
          </w:p>
        </w:tc>
      </w:tr>
      <w:tr w:rsidR="009E3372" w:rsidRPr="00484E9D" w14:paraId="4288B4CD" w14:textId="77777777" w:rsidTr="00496870">
        <w:tc>
          <w:tcPr>
            <w:tcW w:w="4102" w:type="pct"/>
            <w:shd w:val="clear" w:color="auto" w:fill="auto"/>
            <w:noWrap/>
          </w:tcPr>
          <w:p w14:paraId="67FE19D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Cash bail </w:t>
            </w:r>
          </w:p>
        </w:tc>
        <w:tc>
          <w:tcPr>
            <w:tcW w:w="435" w:type="pct"/>
            <w:shd w:val="clear" w:color="000000" w:fill="F2DCDB"/>
            <w:noWrap/>
          </w:tcPr>
          <w:p w14:paraId="1A321EC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FD391B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9E3372" w:rsidRPr="00484E9D" w14:paraId="2641A50B" w14:textId="77777777" w:rsidTr="00496870">
        <w:tc>
          <w:tcPr>
            <w:tcW w:w="4102" w:type="pct"/>
            <w:shd w:val="clear" w:color="auto" w:fill="auto"/>
            <w:noWrap/>
          </w:tcPr>
          <w:p w14:paraId="118CE83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 w:rsidRPr="00862B07">
              <w:rPr>
                <w:rFonts w:ascii="Arial Narrow" w:eastAsia="Times New Roman" w:hAnsi="Arial Narrow" w:cs="Calibri"/>
                <w:color w:val="000000"/>
                <w:sz w:val="19"/>
                <w:szCs w:val="19"/>
              </w:rPr>
              <w:t>CDSA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</w:rPr>
              <w:br/>
              <w:t xml:space="preserve">     SEE: </w:t>
            </w:r>
            <w:r w:rsidRPr="00862B07">
              <w:rPr>
                <w:rFonts w:ascii="Arial Narrow" w:eastAsia="Times New Roman" w:hAnsi="Arial Narrow" w:cs="Calibri"/>
                <w:color w:val="000000"/>
                <w:sz w:val="19"/>
                <w:szCs w:val="19"/>
              </w:rPr>
              <w:t>Controlled Drugs and Substances Act</w:t>
            </w:r>
          </w:p>
        </w:tc>
        <w:tc>
          <w:tcPr>
            <w:tcW w:w="435" w:type="pct"/>
            <w:shd w:val="clear" w:color="000000" w:fill="F2DCDB"/>
            <w:noWrap/>
          </w:tcPr>
          <w:p w14:paraId="65B5C50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417-424</w:t>
            </w:r>
          </w:p>
        </w:tc>
        <w:tc>
          <w:tcPr>
            <w:tcW w:w="463" w:type="pct"/>
            <w:shd w:val="clear" w:color="000000" w:fill="F2DCDB"/>
            <w:noWrap/>
          </w:tcPr>
          <w:p w14:paraId="09553E3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</w:p>
        </w:tc>
      </w:tr>
      <w:tr w:rsidR="009E3372" w:rsidRPr="00484E9D" w14:paraId="2300146D" w14:textId="77777777" w:rsidTr="00496870">
        <w:tc>
          <w:tcPr>
            <w:tcW w:w="4102" w:type="pct"/>
            <w:shd w:val="clear" w:color="auto" w:fill="auto"/>
            <w:noWrap/>
          </w:tcPr>
          <w:p w14:paraId="3F656CA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CDSA – importing – s. 6(2)</w:t>
            </w:r>
          </w:p>
        </w:tc>
        <w:tc>
          <w:tcPr>
            <w:tcW w:w="435" w:type="pct"/>
            <w:shd w:val="clear" w:color="000000" w:fill="F2DCDB"/>
            <w:noWrap/>
          </w:tcPr>
          <w:p w14:paraId="31059AA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417(R)– 418(L)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F0AF90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</w:t>
            </w:r>
          </w:p>
        </w:tc>
      </w:tr>
      <w:tr w:rsidR="009E3372" w:rsidRPr="00484E9D" w14:paraId="20A6A545" w14:textId="77777777" w:rsidTr="00496870">
        <w:tc>
          <w:tcPr>
            <w:tcW w:w="4102" w:type="pct"/>
            <w:shd w:val="clear" w:color="auto" w:fill="auto"/>
            <w:noWrap/>
          </w:tcPr>
          <w:p w14:paraId="551C6AB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CDSA – mandatory minimum – notice – need not be written – R v Alam</w:t>
            </w:r>
          </w:p>
        </w:tc>
        <w:tc>
          <w:tcPr>
            <w:tcW w:w="435" w:type="pct"/>
            <w:shd w:val="clear" w:color="000000" w:fill="F2DCDB"/>
            <w:noWrap/>
          </w:tcPr>
          <w:p w14:paraId="3E37F05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419(L-R)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030CE48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5.2</w:t>
            </w:r>
          </w:p>
        </w:tc>
      </w:tr>
      <w:tr w:rsidR="009E3372" w:rsidRPr="00484E9D" w14:paraId="003BD6F3" w14:textId="77777777" w:rsidTr="00496870">
        <w:tc>
          <w:tcPr>
            <w:tcW w:w="4102" w:type="pct"/>
            <w:shd w:val="clear" w:color="auto" w:fill="auto"/>
            <w:noWrap/>
          </w:tcPr>
          <w:p w14:paraId="341F065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CDSA – offence – production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2542D98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0A0B49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2.5</w:t>
            </w:r>
          </w:p>
        </w:tc>
      </w:tr>
      <w:tr w:rsidR="009E3372" w:rsidRPr="00484E9D" w14:paraId="0D759861" w14:textId="77777777" w:rsidTr="00496870">
        <w:tc>
          <w:tcPr>
            <w:tcW w:w="4102" w:type="pct"/>
            <w:shd w:val="clear" w:color="auto" w:fill="auto"/>
            <w:noWrap/>
          </w:tcPr>
          <w:p w14:paraId="12B1EB9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CDSA – Offences and Penalties – Chart </w:t>
            </w:r>
          </w:p>
        </w:tc>
        <w:tc>
          <w:tcPr>
            <w:tcW w:w="435" w:type="pct"/>
            <w:shd w:val="clear" w:color="000000" w:fill="F2DCDB"/>
            <w:noWrap/>
          </w:tcPr>
          <w:p w14:paraId="4EA6D18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421-424</w:t>
            </w:r>
          </w:p>
        </w:tc>
        <w:tc>
          <w:tcPr>
            <w:tcW w:w="463" w:type="pct"/>
            <w:shd w:val="clear" w:color="000000" w:fill="F2DCDB"/>
            <w:noWrap/>
          </w:tcPr>
          <w:p w14:paraId="70BFE9B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</w:p>
        </w:tc>
      </w:tr>
      <w:tr w:rsidR="009E3372" w:rsidRPr="00484E9D" w14:paraId="2909DCE8" w14:textId="77777777" w:rsidTr="00496870">
        <w:tc>
          <w:tcPr>
            <w:tcW w:w="4102" w:type="pct"/>
            <w:shd w:val="clear" w:color="auto" w:fill="auto"/>
            <w:noWrap/>
          </w:tcPr>
          <w:p w14:paraId="7363699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CDSA – search warrant – execution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timing</w:t>
            </w:r>
          </w:p>
        </w:tc>
        <w:tc>
          <w:tcPr>
            <w:tcW w:w="435" w:type="pct"/>
            <w:shd w:val="clear" w:color="000000" w:fill="F2DCDB"/>
            <w:noWrap/>
          </w:tcPr>
          <w:p w14:paraId="47D7F54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2EA13E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2.2.5(c)</w:t>
            </w:r>
          </w:p>
        </w:tc>
      </w:tr>
      <w:tr w:rsidR="009E3372" w:rsidRPr="00484E9D" w14:paraId="5859C69C" w14:textId="77777777" w:rsidTr="00496870">
        <w:tc>
          <w:tcPr>
            <w:tcW w:w="4102" w:type="pct"/>
            <w:shd w:val="clear" w:color="auto" w:fill="auto"/>
            <w:noWrap/>
          </w:tcPr>
          <w:p w14:paraId="7A6C8A4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CDSA – search warrant – execution of </w:t>
            </w:r>
          </w:p>
        </w:tc>
        <w:tc>
          <w:tcPr>
            <w:tcW w:w="435" w:type="pct"/>
            <w:shd w:val="clear" w:color="000000" w:fill="F2DCDB"/>
            <w:noWrap/>
          </w:tcPr>
          <w:p w14:paraId="310158A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305(R) – 306(L)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BB3B5F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2.2.5(d)</w:t>
            </w:r>
          </w:p>
        </w:tc>
      </w:tr>
      <w:tr w:rsidR="009E3372" w:rsidRPr="00484E9D" w14:paraId="00166CCD" w14:textId="77777777" w:rsidTr="00496870">
        <w:tc>
          <w:tcPr>
            <w:tcW w:w="4102" w:type="pct"/>
            <w:shd w:val="clear" w:color="auto" w:fill="auto"/>
            <w:noWrap/>
          </w:tcPr>
          <w:p w14:paraId="072539C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CDSA – special procedural considerations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3A251D8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CEA359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162331AC" w14:textId="77777777" w:rsidTr="00496870">
        <w:tc>
          <w:tcPr>
            <w:tcW w:w="4102" w:type="pct"/>
            <w:shd w:val="clear" w:color="auto" w:fill="auto"/>
            <w:noWrap/>
          </w:tcPr>
          <w:p w14:paraId="77589583" w14:textId="77777777" w:rsidR="009E3372" w:rsidRPr="00862B07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eastAsia="Times New Roman" w:hAnsi="Arial Narrow" w:cs="Calibri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CDSA – trafficking – offence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1C6CC6C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417(L-R)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14121E5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</w:t>
            </w:r>
          </w:p>
        </w:tc>
      </w:tr>
      <w:tr w:rsidR="009E3372" w:rsidRPr="00484E9D" w14:paraId="4CF9DD0A" w14:textId="77777777" w:rsidTr="00496870">
        <w:tc>
          <w:tcPr>
            <w:tcW w:w="4102" w:type="pct"/>
            <w:shd w:val="clear" w:color="auto" w:fill="auto"/>
            <w:noWrap/>
          </w:tcPr>
          <w:p w14:paraId="5F355831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Cell phone – search incident to arrest</w:t>
            </w:r>
          </w:p>
        </w:tc>
        <w:tc>
          <w:tcPr>
            <w:tcW w:w="435" w:type="pct"/>
            <w:shd w:val="clear" w:color="000000" w:fill="F2DCDB"/>
            <w:noWrap/>
          </w:tcPr>
          <w:p w14:paraId="1C853F4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309(R) – 310(L)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EDA04E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9E3372" w:rsidRPr="00484E9D" w14:paraId="6B4A45E6" w14:textId="77777777" w:rsidTr="00496870">
        <w:tc>
          <w:tcPr>
            <w:tcW w:w="4102" w:type="pct"/>
            <w:shd w:val="clear" w:color="auto" w:fill="auto"/>
            <w:noWrap/>
          </w:tcPr>
          <w:p w14:paraId="28A1B66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Certificate – court reporter</w:t>
            </w:r>
          </w:p>
        </w:tc>
        <w:tc>
          <w:tcPr>
            <w:tcW w:w="435" w:type="pct"/>
            <w:shd w:val="clear" w:color="000000" w:fill="F2DCDB"/>
            <w:noWrap/>
          </w:tcPr>
          <w:p w14:paraId="5EDF6B3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C2179C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3.2.2</w:t>
            </w:r>
          </w:p>
        </w:tc>
      </w:tr>
      <w:tr w:rsidR="009E3372" w:rsidRPr="00484E9D" w14:paraId="1A65EFC5" w14:textId="77777777" w:rsidTr="00496870">
        <w:tc>
          <w:tcPr>
            <w:tcW w:w="4102" w:type="pct"/>
            <w:shd w:val="clear" w:color="auto" w:fill="auto"/>
            <w:noWrap/>
          </w:tcPr>
          <w:p w14:paraId="1B686AA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Certificate – Legal Aid – appeals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0FCFC03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00DBF0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3.2.2</w:t>
            </w:r>
          </w:p>
        </w:tc>
      </w:tr>
      <w:tr w:rsidR="009E3372" w:rsidRPr="00484E9D" w14:paraId="6B2E7862" w14:textId="77777777" w:rsidTr="00496870">
        <w:tc>
          <w:tcPr>
            <w:tcW w:w="4102" w:type="pct"/>
            <w:shd w:val="clear" w:color="auto" w:fill="auto"/>
            <w:noWrap/>
          </w:tcPr>
          <w:p w14:paraId="53AC20F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Certificate – of analysis (prove nature of substance)</w:t>
            </w:r>
          </w:p>
        </w:tc>
        <w:tc>
          <w:tcPr>
            <w:tcW w:w="435" w:type="pct"/>
            <w:shd w:val="clear" w:color="000000" w:fill="F2DCDB"/>
            <w:noWrap/>
          </w:tcPr>
          <w:p w14:paraId="0D78CF9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EC0880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56EF9ED1" w14:textId="77777777" w:rsidTr="00496870">
        <w:tc>
          <w:tcPr>
            <w:tcW w:w="4102" w:type="pct"/>
            <w:shd w:val="clear" w:color="auto" w:fill="auto"/>
            <w:noWrap/>
          </w:tcPr>
          <w:p w14:paraId="70CD48B3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Certiorari – motion to quash an order discharging the accused – after preliminary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0E6AFA0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341(L–R)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3906DA4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8</w:t>
            </w:r>
          </w:p>
        </w:tc>
      </w:tr>
      <w:tr w:rsidR="009E3372" w:rsidRPr="00484E9D" w14:paraId="2126C172" w14:textId="77777777" w:rsidTr="00496870">
        <w:tc>
          <w:tcPr>
            <w:tcW w:w="4102" w:type="pct"/>
            <w:shd w:val="clear" w:color="auto" w:fill="auto"/>
            <w:noWrap/>
          </w:tcPr>
          <w:p w14:paraId="41ACA26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Certiorari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quash search warrant (only available where OCJ issued warrant)</w:t>
            </w:r>
          </w:p>
        </w:tc>
        <w:tc>
          <w:tcPr>
            <w:tcW w:w="435" w:type="pct"/>
            <w:shd w:val="clear" w:color="000000" w:fill="F2DCDB"/>
            <w:noWrap/>
          </w:tcPr>
          <w:p w14:paraId="16DF012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43C877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9E3372" w:rsidRPr="00484E9D" w14:paraId="5BAB9369" w14:textId="77777777" w:rsidTr="00496870">
        <w:tc>
          <w:tcPr>
            <w:tcW w:w="4102" w:type="pct"/>
            <w:shd w:val="clear" w:color="auto" w:fill="auto"/>
            <w:noWrap/>
          </w:tcPr>
          <w:p w14:paraId="66D7EFA1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Certiorari – standard of review when accused committed to trial or discharged</w:t>
            </w:r>
          </w:p>
        </w:tc>
        <w:tc>
          <w:tcPr>
            <w:tcW w:w="435" w:type="pct"/>
            <w:shd w:val="clear" w:color="000000" w:fill="F2DCDB"/>
            <w:noWrap/>
          </w:tcPr>
          <w:p w14:paraId="0510DCB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341(L–R)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72EF26A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8</w:t>
            </w:r>
          </w:p>
        </w:tc>
      </w:tr>
      <w:tr w:rsidR="009E3372" w:rsidRPr="00484E9D" w14:paraId="3A7D1945" w14:textId="77777777" w:rsidTr="00496870">
        <w:tc>
          <w:tcPr>
            <w:tcW w:w="4102" w:type="pct"/>
            <w:shd w:val="clear" w:color="auto" w:fill="auto"/>
            <w:noWrap/>
          </w:tcPr>
          <w:p w14:paraId="604317F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Challenge – for cause – jury</w:t>
            </w:r>
          </w:p>
          <w:p w14:paraId="08FAF2A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    SEE ALSO JURY – CHALLENGE FOR CAUSE</w:t>
            </w:r>
          </w:p>
        </w:tc>
        <w:tc>
          <w:tcPr>
            <w:tcW w:w="435" w:type="pct"/>
            <w:shd w:val="clear" w:color="000000" w:fill="F2DCDB"/>
            <w:noWrap/>
          </w:tcPr>
          <w:p w14:paraId="1E3C236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372(L–R)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0425D58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6.4.3</w:t>
            </w:r>
          </w:p>
        </w:tc>
      </w:tr>
      <w:tr w:rsidR="009E3372" w:rsidRPr="00484E9D" w14:paraId="37E28600" w14:textId="77777777" w:rsidTr="00496870">
        <w:tc>
          <w:tcPr>
            <w:tcW w:w="4102" w:type="pct"/>
            <w:shd w:val="clear" w:color="auto" w:fill="auto"/>
            <w:noWrap/>
          </w:tcPr>
          <w:p w14:paraId="6C3F509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Challenge – to legislation – Constitution Act 1982, s.52(1)</w:t>
            </w:r>
          </w:p>
        </w:tc>
        <w:tc>
          <w:tcPr>
            <w:tcW w:w="435" w:type="pct"/>
            <w:shd w:val="clear" w:color="000000" w:fill="F2DCDB"/>
            <w:noWrap/>
          </w:tcPr>
          <w:p w14:paraId="5404B47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355(R)–356(R) </w:t>
            </w:r>
          </w:p>
        </w:tc>
        <w:tc>
          <w:tcPr>
            <w:tcW w:w="463" w:type="pct"/>
            <w:shd w:val="clear" w:color="000000" w:fill="F2DCDB"/>
            <w:noWrap/>
          </w:tcPr>
          <w:p w14:paraId="538BDE7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</w:t>
            </w:r>
          </w:p>
        </w:tc>
      </w:tr>
      <w:tr w:rsidR="009E3372" w:rsidRPr="00484E9D" w14:paraId="13DB5C6D" w14:textId="77777777" w:rsidTr="00496870">
        <w:tc>
          <w:tcPr>
            <w:tcW w:w="4102" w:type="pct"/>
            <w:shd w:val="clear" w:color="auto" w:fill="auto"/>
            <w:noWrap/>
          </w:tcPr>
          <w:p w14:paraId="083B70C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Challenge – to the panel – jury</w:t>
            </w:r>
          </w:p>
        </w:tc>
        <w:tc>
          <w:tcPr>
            <w:tcW w:w="435" w:type="pct"/>
            <w:shd w:val="clear" w:color="000000" w:fill="F2DCDB"/>
            <w:noWrap/>
          </w:tcPr>
          <w:p w14:paraId="6B61BC9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F8D895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6.3</w:t>
            </w:r>
          </w:p>
        </w:tc>
      </w:tr>
      <w:tr w:rsidR="009E3372" w:rsidRPr="00484E9D" w14:paraId="7802763E" w14:textId="77777777" w:rsidTr="00496870">
        <w:tc>
          <w:tcPr>
            <w:tcW w:w="4102" w:type="pct"/>
            <w:shd w:val="clear" w:color="auto" w:fill="auto"/>
            <w:noWrap/>
          </w:tcPr>
          <w:p w14:paraId="6175787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Challenge – to the wording of the charge – jury – non-constitutional</w:t>
            </w:r>
          </w:p>
        </w:tc>
        <w:tc>
          <w:tcPr>
            <w:tcW w:w="435" w:type="pct"/>
            <w:shd w:val="clear" w:color="000000" w:fill="F2DCDB"/>
            <w:noWrap/>
          </w:tcPr>
          <w:p w14:paraId="729A85C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D0A1CE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</w:t>
            </w:r>
          </w:p>
        </w:tc>
      </w:tr>
      <w:tr w:rsidR="009E3372" w:rsidRPr="00484E9D" w14:paraId="47C38D06" w14:textId="77777777" w:rsidTr="00496870">
        <w:tc>
          <w:tcPr>
            <w:tcW w:w="4102" w:type="pct"/>
            <w:shd w:val="clear" w:color="auto" w:fill="auto"/>
            <w:noWrap/>
          </w:tcPr>
          <w:p w14:paraId="117F238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Change of venue – Pre–trial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5583E25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353(L–R)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3F8E0E3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4.2.2</w:t>
            </w:r>
          </w:p>
        </w:tc>
      </w:tr>
      <w:tr w:rsidR="009E3372" w:rsidRPr="00484E9D" w14:paraId="68DFCF47" w14:textId="77777777" w:rsidTr="00496870">
        <w:tc>
          <w:tcPr>
            <w:tcW w:w="4102" w:type="pct"/>
            <w:shd w:val="clear" w:color="auto" w:fill="auto"/>
            <w:noWrap/>
          </w:tcPr>
          <w:p w14:paraId="3405F87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Change of venue – procedural applications – pre-trial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641AE76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353(L–R)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772BDD9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4.2.2</w:t>
            </w:r>
          </w:p>
        </w:tc>
      </w:tr>
      <w:tr w:rsidR="009E3372" w:rsidRPr="00484E9D" w14:paraId="3BA4BBA2" w14:textId="77777777" w:rsidTr="00496870">
        <w:tc>
          <w:tcPr>
            <w:tcW w:w="4102" w:type="pct"/>
            <w:shd w:val="clear" w:color="auto" w:fill="auto"/>
            <w:noWrap/>
          </w:tcPr>
          <w:p w14:paraId="6D1FBB4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Character evidence – bad – cross examination – limits</w:t>
            </w:r>
          </w:p>
        </w:tc>
        <w:tc>
          <w:tcPr>
            <w:tcW w:w="435" w:type="pct"/>
            <w:shd w:val="clear" w:color="000000" w:fill="F2DCDB"/>
            <w:noWrap/>
          </w:tcPr>
          <w:p w14:paraId="7560362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70A928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12</w:t>
            </w:r>
          </w:p>
        </w:tc>
      </w:tr>
      <w:tr w:rsidR="009E3372" w:rsidRPr="00484E9D" w14:paraId="015E6B26" w14:textId="77777777" w:rsidTr="00496870">
        <w:tc>
          <w:tcPr>
            <w:tcW w:w="4102" w:type="pct"/>
            <w:shd w:val="clear" w:color="auto" w:fill="auto"/>
            <w:noWrap/>
          </w:tcPr>
          <w:p w14:paraId="39BF073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Charge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described within an indictment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rules</w:t>
            </w:r>
          </w:p>
        </w:tc>
        <w:tc>
          <w:tcPr>
            <w:tcW w:w="435" w:type="pct"/>
            <w:shd w:val="clear" w:color="000000" w:fill="F2DCDB"/>
            <w:noWrap/>
          </w:tcPr>
          <w:p w14:paraId="7084F99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867CE3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9E3372" w:rsidRPr="00484E9D" w14:paraId="1DC1FDBA" w14:textId="77777777" w:rsidTr="00496870">
        <w:tc>
          <w:tcPr>
            <w:tcW w:w="4102" w:type="pct"/>
            <w:shd w:val="clear" w:color="auto" w:fill="auto"/>
            <w:noWrap/>
          </w:tcPr>
          <w:p w14:paraId="1E41448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Charge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in a single indictment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48EDEF7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B079A9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9E3372" w:rsidRPr="00484E9D" w14:paraId="732558F0" w14:textId="77777777" w:rsidTr="00496870">
        <w:tc>
          <w:tcPr>
            <w:tcW w:w="4102" w:type="pct"/>
            <w:shd w:val="clear" w:color="auto" w:fill="auto"/>
            <w:noWrap/>
          </w:tcPr>
          <w:p w14:paraId="362F9A0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Charge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included by prosecutor whether or not it is founded on an order to stand 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5B34764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6AB429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9E3372" w:rsidRPr="00484E9D" w14:paraId="1BE48965" w14:textId="77777777" w:rsidTr="00496870">
        <w:tc>
          <w:tcPr>
            <w:tcW w:w="4102" w:type="pct"/>
            <w:shd w:val="clear" w:color="auto" w:fill="auto"/>
            <w:noWrap/>
          </w:tcPr>
          <w:p w14:paraId="7AD1EC1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Charge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on which accused was ordered to stand 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625B26C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DEB032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9E3372" w:rsidRPr="00484E9D" w14:paraId="48D1F721" w14:textId="77777777" w:rsidTr="00496870">
        <w:tc>
          <w:tcPr>
            <w:tcW w:w="4102" w:type="pct"/>
            <w:shd w:val="clear" w:color="auto" w:fill="auto"/>
            <w:noWrap/>
          </w:tcPr>
          <w:p w14:paraId="2977B13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Charge</w:t>
            </w:r>
            <w:r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special rules for charging certain offences (s.582, s.589, s.584, s.585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, s.586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; murder, libel, obscenity, perjury,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fraud,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etc.)</w:t>
            </w:r>
          </w:p>
        </w:tc>
        <w:tc>
          <w:tcPr>
            <w:tcW w:w="435" w:type="pct"/>
            <w:shd w:val="clear" w:color="000000" w:fill="F2DCDB"/>
            <w:noWrap/>
          </w:tcPr>
          <w:p w14:paraId="6FD5AC4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33EBC7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9E3372" w:rsidRPr="00484E9D" w14:paraId="600FEBE5" w14:textId="77777777" w:rsidTr="00496870">
        <w:tc>
          <w:tcPr>
            <w:tcW w:w="4102" w:type="pct"/>
            <w:shd w:val="clear" w:color="auto" w:fill="auto"/>
            <w:noWrap/>
          </w:tcPr>
          <w:p w14:paraId="3A02803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Charge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transfer of, between provinces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0CFE501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35286F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745D3790" w14:textId="77777777" w:rsidTr="00496870">
        <w:tc>
          <w:tcPr>
            <w:tcW w:w="4102" w:type="pct"/>
            <w:shd w:val="clear" w:color="auto" w:fill="auto"/>
            <w:noWrap/>
          </w:tcPr>
          <w:p w14:paraId="5DD9A54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Charge – withdrawal of – mental disorder and diversion</w:t>
            </w:r>
          </w:p>
        </w:tc>
        <w:tc>
          <w:tcPr>
            <w:tcW w:w="435" w:type="pct"/>
            <w:shd w:val="clear" w:color="000000" w:fill="F2DCDB"/>
            <w:noWrap/>
          </w:tcPr>
          <w:p w14:paraId="01A7778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362(L) – 363(L)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0A0655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</w:t>
            </w:r>
          </w:p>
        </w:tc>
      </w:tr>
      <w:tr w:rsidR="009E3372" w:rsidRPr="00484E9D" w14:paraId="14568E09" w14:textId="77777777" w:rsidTr="00496870">
        <w:tc>
          <w:tcPr>
            <w:tcW w:w="4102" w:type="pct"/>
            <w:shd w:val="clear" w:color="auto" w:fill="auto"/>
            <w:noWrap/>
          </w:tcPr>
          <w:p w14:paraId="37297D0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Charge screening – mental disorder </w:t>
            </w:r>
          </w:p>
        </w:tc>
        <w:tc>
          <w:tcPr>
            <w:tcW w:w="435" w:type="pct"/>
            <w:shd w:val="clear" w:color="000000" w:fill="F2DCDB"/>
            <w:noWrap/>
          </w:tcPr>
          <w:p w14:paraId="4DAEFC9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362(L) – 363(L)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D1E094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</w:t>
            </w:r>
          </w:p>
        </w:tc>
      </w:tr>
      <w:tr w:rsidR="009E3372" w:rsidRPr="00484E9D" w14:paraId="4BA9CDEC" w14:textId="77777777" w:rsidTr="00496870">
        <w:tc>
          <w:tcPr>
            <w:tcW w:w="4102" w:type="pct"/>
            <w:shd w:val="clear" w:color="auto" w:fill="auto"/>
            <w:noWrap/>
          </w:tcPr>
          <w:p w14:paraId="5793AD4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Charge screening form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contents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576C98D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C2FAA6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9E3372" w:rsidRPr="00484E9D" w14:paraId="69B4066F" w14:textId="77777777" w:rsidTr="00496870">
        <w:tc>
          <w:tcPr>
            <w:tcW w:w="4102" w:type="pct"/>
            <w:shd w:val="clear" w:color="auto" w:fill="auto"/>
            <w:noWrap/>
          </w:tcPr>
          <w:p w14:paraId="4C4DA4B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Charge to the Jury</w:t>
            </w:r>
          </w:p>
        </w:tc>
        <w:tc>
          <w:tcPr>
            <w:tcW w:w="435" w:type="pct"/>
            <w:shd w:val="clear" w:color="000000" w:fill="F2DCDB"/>
            <w:noWrap/>
          </w:tcPr>
          <w:p w14:paraId="59B59D8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7685C9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16</w:t>
            </w:r>
          </w:p>
        </w:tc>
      </w:tr>
      <w:tr w:rsidR="009E3372" w:rsidRPr="00484E9D" w14:paraId="16A04C9E" w14:textId="77777777" w:rsidTr="00496870">
        <w:tc>
          <w:tcPr>
            <w:tcW w:w="4102" w:type="pct"/>
            <w:shd w:val="clear" w:color="auto" w:fill="auto"/>
            <w:noWrap/>
          </w:tcPr>
          <w:p w14:paraId="3A67AF6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Charge to the Jury – contents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36C115E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377(R)–378(L)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8711E3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16.2</w:t>
            </w:r>
          </w:p>
        </w:tc>
      </w:tr>
      <w:tr w:rsidR="009E3372" w:rsidRPr="00484E9D" w14:paraId="773D6177" w14:textId="77777777" w:rsidTr="00496870">
        <w:tc>
          <w:tcPr>
            <w:tcW w:w="4102" w:type="pct"/>
            <w:shd w:val="clear" w:color="auto" w:fill="auto"/>
            <w:noWrap/>
          </w:tcPr>
          <w:p w14:paraId="1EA804D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Charge to the Jury – contents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2ECDA15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377(R)–378(L)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1B3512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16.2</w:t>
            </w:r>
          </w:p>
        </w:tc>
      </w:tr>
      <w:tr w:rsidR="009E3372" w:rsidRPr="00484E9D" w14:paraId="07850F86" w14:textId="77777777" w:rsidTr="00496870">
        <w:tc>
          <w:tcPr>
            <w:tcW w:w="4102" w:type="pct"/>
            <w:shd w:val="clear" w:color="auto" w:fill="auto"/>
            <w:noWrap/>
          </w:tcPr>
          <w:p w14:paraId="08D10EB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Charge to the Jury – objections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572D448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EAB2A5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16.3</w:t>
            </w:r>
          </w:p>
        </w:tc>
      </w:tr>
      <w:tr w:rsidR="009E3372" w:rsidRPr="00484E9D" w14:paraId="6B983BB6" w14:textId="77777777" w:rsidTr="00496870">
        <w:tc>
          <w:tcPr>
            <w:tcW w:w="4102" w:type="pct"/>
            <w:shd w:val="clear" w:color="auto" w:fill="auto"/>
            <w:noWrap/>
          </w:tcPr>
          <w:p w14:paraId="16B1442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Charge to the Jury – Pre–Charge Conference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29902FB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B822A2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16.1</w:t>
            </w:r>
          </w:p>
        </w:tc>
      </w:tr>
      <w:tr w:rsidR="009E3372" w:rsidRPr="00484E9D" w14:paraId="015AD85B" w14:textId="77777777" w:rsidTr="00496870">
        <w:tc>
          <w:tcPr>
            <w:tcW w:w="4102" w:type="pct"/>
            <w:shd w:val="clear" w:color="auto" w:fill="auto"/>
            <w:noWrap/>
          </w:tcPr>
          <w:p w14:paraId="4A37A6A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Charging document – indictment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540075E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293(R) – 294(L)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0B7418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9E3372" w:rsidRPr="00484E9D" w14:paraId="7143F281" w14:textId="77777777" w:rsidTr="00496870">
        <w:tc>
          <w:tcPr>
            <w:tcW w:w="4102" w:type="pct"/>
            <w:shd w:val="clear" w:color="auto" w:fill="auto"/>
            <w:noWrap/>
          </w:tcPr>
          <w:p w14:paraId="152AC087" w14:textId="77777777" w:rsidR="009E3372" w:rsidRPr="00484E9D" w:rsidRDefault="009E3372" w:rsidP="00E03B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Charging document – information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2428A7A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6B38D6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9E3372" w:rsidRPr="00484E9D" w14:paraId="4BD9A830" w14:textId="77777777" w:rsidTr="00496870">
        <w:tc>
          <w:tcPr>
            <w:tcW w:w="4102" w:type="pct"/>
            <w:shd w:val="clear" w:color="auto" w:fill="auto"/>
            <w:noWrap/>
          </w:tcPr>
          <w:p w14:paraId="56BB37C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63F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Charging document – information vs. indictment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67586D8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93(R)  – 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66F3E9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</w:p>
          <w:p w14:paraId="34C02F0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9E3372" w:rsidRPr="00484E9D" w14:paraId="4DDECD50" w14:textId="77777777" w:rsidTr="00496870">
        <w:tc>
          <w:tcPr>
            <w:tcW w:w="4102" w:type="pct"/>
            <w:shd w:val="clear" w:color="auto" w:fill="auto"/>
            <w:noWrap/>
          </w:tcPr>
          <w:p w14:paraId="7816288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Chart of Offences and Penalties – CDSA</w:t>
            </w:r>
          </w:p>
        </w:tc>
        <w:tc>
          <w:tcPr>
            <w:tcW w:w="435" w:type="pct"/>
            <w:shd w:val="clear" w:color="000000" w:fill="F2DCDB"/>
            <w:noWrap/>
          </w:tcPr>
          <w:p w14:paraId="051EB7B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421-424</w:t>
            </w:r>
          </w:p>
        </w:tc>
        <w:tc>
          <w:tcPr>
            <w:tcW w:w="463" w:type="pct"/>
            <w:shd w:val="clear" w:color="000000" w:fill="F2DCDB"/>
            <w:noWrap/>
          </w:tcPr>
          <w:p w14:paraId="067B93B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</w:p>
        </w:tc>
      </w:tr>
      <w:tr w:rsidR="009E3372" w:rsidRPr="00484E9D" w14:paraId="5C630734" w14:textId="77777777" w:rsidTr="00496870">
        <w:tc>
          <w:tcPr>
            <w:tcW w:w="4102" w:type="pct"/>
            <w:shd w:val="clear" w:color="auto" w:fill="auto"/>
            <w:noWrap/>
          </w:tcPr>
          <w:p w14:paraId="77775D3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Charter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11(b)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right to be tried within a reasonable amount of time</w:t>
            </w:r>
          </w:p>
        </w:tc>
        <w:tc>
          <w:tcPr>
            <w:tcW w:w="435" w:type="pct"/>
            <w:shd w:val="clear" w:color="000000" w:fill="F2DCDB"/>
            <w:noWrap/>
          </w:tcPr>
          <w:p w14:paraId="3940CB92" w14:textId="77777777" w:rsidR="009E3372" w:rsidRPr="00562F1E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562F1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300(L)</w:t>
            </w:r>
            <w:r w:rsidRPr="00562F1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>358(R)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5CE74C9" w14:textId="77777777" w:rsidR="009E3372" w:rsidRPr="00562F1E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562F1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  <w:r w:rsidRPr="00562F1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>5.6</w:t>
            </w:r>
          </w:p>
        </w:tc>
      </w:tr>
      <w:tr w:rsidR="009E3372" w:rsidRPr="00484E9D" w14:paraId="1BC840AC" w14:textId="77777777" w:rsidTr="00496870">
        <w:tc>
          <w:tcPr>
            <w:tcW w:w="4102" w:type="pct"/>
            <w:shd w:val="clear" w:color="auto" w:fill="auto"/>
            <w:noWrap/>
          </w:tcPr>
          <w:p w14:paraId="5E183AF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Charter – Application – </w:t>
            </w:r>
            <w:r>
              <w:rPr>
                <w:rFonts w:ascii="Arial Narrow" w:hAnsi="Arial Narrow"/>
                <w:color w:val="000000"/>
                <w:sz w:val="19"/>
                <w:szCs w:val="19"/>
              </w:rPr>
              <w:t>OCJ Rules 4.2(3) – pre-</w:t>
            </w:r>
            <w:r w:rsidRPr="00EB74BB">
              <w:rPr>
                <w:rFonts w:ascii="Arial Narrow" w:hAnsi="Arial Narrow"/>
                <w:color w:val="000000"/>
                <w:sz w:val="19"/>
                <w:szCs w:val="19"/>
              </w:rPr>
              <w:t>trial conference/JPT</w:t>
            </w:r>
            <w:r w:rsidRPr="00EB74BB"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435" w:type="pct"/>
            <w:shd w:val="clear" w:color="000000" w:fill="F2DCDB"/>
            <w:noWrap/>
          </w:tcPr>
          <w:p w14:paraId="629B173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2D6214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</w:t>
            </w:r>
          </w:p>
        </w:tc>
      </w:tr>
      <w:tr w:rsidR="009E3372" w:rsidRPr="00484E9D" w14:paraId="5AF47F5B" w14:textId="77777777" w:rsidTr="00496870">
        <w:tc>
          <w:tcPr>
            <w:tcW w:w="4102" w:type="pct"/>
            <w:shd w:val="clear" w:color="auto" w:fill="auto"/>
            <w:noWrap/>
          </w:tcPr>
          <w:p w14:paraId="6C65B4D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Charter – applications – burden of proof </w:t>
            </w:r>
          </w:p>
        </w:tc>
        <w:tc>
          <w:tcPr>
            <w:tcW w:w="435" w:type="pct"/>
            <w:shd w:val="clear" w:color="000000" w:fill="F2DCDB"/>
            <w:noWrap/>
          </w:tcPr>
          <w:p w14:paraId="14D86CD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DD40C9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5.2</w:t>
            </w:r>
          </w:p>
        </w:tc>
      </w:tr>
      <w:tr w:rsidR="009E3372" w:rsidRPr="00484E9D" w14:paraId="244DEFA1" w14:textId="77777777" w:rsidTr="00496870">
        <w:tc>
          <w:tcPr>
            <w:tcW w:w="4102" w:type="pct"/>
            <w:shd w:val="clear" w:color="auto" w:fill="auto"/>
            <w:noWrap/>
          </w:tcPr>
          <w:p w14:paraId="70C6B93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Charter – applications – challenging legislation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12BCA08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355(R)–356(R) </w:t>
            </w:r>
          </w:p>
        </w:tc>
        <w:tc>
          <w:tcPr>
            <w:tcW w:w="463" w:type="pct"/>
            <w:shd w:val="clear" w:color="000000" w:fill="F2DCDB"/>
            <w:noWrap/>
          </w:tcPr>
          <w:p w14:paraId="6966B58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</w:t>
            </w:r>
          </w:p>
        </w:tc>
      </w:tr>
      <w:tr w:rsidR="009E3372" w:rsidRPr="00484E9D" w14:paraId="49459548" w14:textId="77777777" w:rsidTr="00496870">
        <w:tc>
          <w:tcPr>
            <w:tcW w:w="4102" w:type="pct"/>
            <w:shd w:val="clear" w:color="auto" w:fill="auto"/>
            <w:noWrap/>
          </w:tcPr>
          <w:p w14:paraId="5CEEBE3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Charter – applications – exclusion of evidence (s.24(2))</w:t>
            </w:r>
          </w:p>
        </w:tc>
        <w:tc>
          <w:tcPr>
            <w:tcW w:w="435" w:type="pct"/>
            <w:shd w:val="clear" w:color="000000" w:fill="F2DCDB"/>
            <w:noWrap/>
          </w:tcPr>
          <w:p w14:paraId="4E033B5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D0739E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5.5</w:t>
            </w:r>
          </w:p>
        </w:tc>
      </w:tr>
      <w:tr w:rsidR="009E3372" w:rsidRPr="00484E9D" w14:paraId="151E1F3D" w14:textId="77777777" w:rsidTr="00496870">
        <w:tc>
          <w:tcPr>
            <w:tcW w:w="4102" w:type="pct"/>
            <w:shd w:val="clear" w:color="auto" w:fill="auto"/>
            <w:noWrap/>
          </w:tcPr>
          <w:p w14:paraId="0D7CCBE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Charter – applications – general</w:t>
            </w:r>
          </w:p>
        </w:tc>
        <w:tc>
          <w:tcPr>
            <w:tcW w:w="435" w:type="pct"/>
            <w:shd w:val="clear" w:color="000000" w:fill="F2DCDB"/>
            <w:noWrap/>
          </w:tcPr>
          <w:p w14:paraId="07A6B06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0CA8A0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46192C40" w14:textId="77777777" w:rsidTr="00496870">
        <w:tc>
          <w:tcPr>
            <w:tcW w:w="4102" w:type="pct"/>
            <w:shd w:val="clear" w:color="auto" w:fill="auto"/>
            <w:noWrap/>
          </w:tcPr>
          <w:p w14:paraId="3FA121D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Charter – applications – jurisdiction, before whom made</w:t>
            </w:r>
          </w:p>
        </w:tc>
        <w:tc>
          <w:tcPr>
            <w:tcW w:w="435" w:type="pct"/>
            <w:shd w:val="clear" w:color="000000" w:fill="F2DCDB"/>
            <w:noWrap/>
          </w:tcPr>
          <w:p w14:paraId="239BA47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501835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5BC08265" w14:textId="77777777" w:rsidTr="00496870">
        <w:tc>
          <w:tcPr>
            <w:tcW w:w="4102" w:type="pct"/>
            <w:shd w:val="clear" w:color="auto" w:fill="auto"/>
            <w:noWrap/>
          </w:tcPr>
          <w:p w14:paraId="4EC3663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Charter – applications – remedies, s 24(1)</w:t>
            </w:r>
          </w:p>
        </w:tc>
        <w:tc>
          <w:tcPr>
            <w:tcW w:w="435" w:type="pct"/>
            <w:shd w:val="clear" w:color="000000" w:fill="F2DCDB"/>
            <w:noWrap/>
          </w:tcPr>
          <w:p w14:paraId="393468E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356(R)-357(L)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AAA20F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5.4</w:t>
            </w:r>
          </w:p>
        </w:tc>
      </w:tr>
      <w:tr w:rsidR="009E3372" w:rsidRPr="00484E9D" w14:paraId="5F80145E" w14:textId="77777777" w:rsidTr="00496870">
        <w:tc>
          <w:tcPr>
            <w:tcW w:w="4102" w:type="pct"/>
            <w:shd w:val="clear" w:color="auto" w:fill="auto"/>
            <w:noWrap/>
          </w:tcPr>
          <w:p w14:paraId="0357398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Charter – applications – remedies, s 24(1) – stay</w:t>
            </w:r>
          </w:p>
        </w:tc>
        <w:tc>
          <w:tcPr>
            <w:tcW w:w="435" w:type="pct"/>
            <w:shd w:val="clear" w:color="000000" w:fill="F2DCDB"/>
            <w:noWrap/>
          </w:tcPr>
          <w:p w14:paraId="4446CBE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356(R)-357(L)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B09514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5.4</w:t>
            </w:r>
          </w:p>
        </w:tc>
      </w:tr>
      <w:tr w:rsidR="009E3372" w:rsidRPr="00484E9D" w14:paraId="505EA37C" w14:textId="77777777" w:rsidTr="00496870">
        <w:tc>
          <w:tcPr>
            <w:tcW w:w="4102" w:type="pct"/>
            <w:shd w:val="clear" w:color="auto" w:fill="auto"/>
            <w:noWrap/>
          </w:tcPr>
          <w:p w14:paraId="4F9A327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Charter – applications – remedy – s.24(2) – exclusion of evidence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698FC52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B8BE1B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5.5</w:t>
            </w:r>
          </w:p>
        </w:tc>
      </w:tr>
      <w:tr w:rsidR="009E3372" w:rsidRPr="00484E9D" w14:paraId="1DE801B3" w14:textId="77777777" w:rsidTr="00496870">
        <w:tc>
          <w:tcPr>
            <w:tcW w:w="4102" w:type="pct"/>
            <w:shd w:val="clear" w:color="auto" w:fill="auto"/>
            <w:noWrap/>
          </w:tcPr>
          <w:p w14:paraId="59B2B7D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Charter – applications – tactical considerations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3844A81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357(L–R)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3CF1A8D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5.5.1</w:t>
            </w:r>
          </w:p>
        </w:tc>
      </w:tr>
      <w:tr w:rsidR="009E3372" w:rsidRPr="00484E9D" w14:paraId="01FAF393" w14:textId="77777777" w:rsidTr="00496870">
        <w:tc>
          <w:tcPr>
            <w:tcW w:w="4102" w:type="pct"/>
            <w:shd w:val="clear" w:color="auto" w:fill="auto"/>
            <w:noWrap/>
          </w:tcPr>
          <w:p w14:paraId="6895FA94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Charter – breaches – preliminary inquiry</w:t>
            </w:r>
          </w:p>
        </w:tc>
        <w:tc>
          <w:tcPr>
            <w:tcW w:w="435" w:type="pct"/>
            <w:shd w:val="clear" w:color="000000" w:fill="F2DCDB"/>
            <w:noWrap/>
          </w:tcPr>
          <w:p w14:paraId="5CBAF5B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B70D07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4.5</w:t>
            </w:r>
          </w:p>
        </w:tc>
      </w:tr>
      <w:tr w:rsidR="009E3372" w:rsidRPr="00484E9D" w14:paraId="6B3F2A99" w14:textId="77777777" w:rsidTr="00496870">
        <w:tc>
          <w:tcPr>
            <w:tcW w:w="4102" w:type="pct"/>
            <w:shd w:val="clear" w:color="auto" w:fill="auto"/>
            <w:noWrap/>
          </w:tcPr>
          <w:p w14:paraId="135F0FA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Charter – confessions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40E8CE9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E4B566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10.2</w:t>
            </w:r>
          </w:p>
        </w:tc>
      </w:tr>
      <w:tr w:rsidR="009E3372" w:rsidRPr="00484E9D" w14:paraId="5E45FDB7" w14:textId="77777777" w:rsidTr="00496870">
        <w:tc>
          <w:tcPr>
            <w:tcW w:w="4102" w:type="pct"/>
            <w:shd w:val="clear" w:color="auto" w:fill="auto"/>
            <w:noWrap/>
          </w:tcPr>
          <w:p w14:paraId="715226B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right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to</w:t>
            </w:r>
          </w:p>
        </w:tc>
        <w:tc>
          <w:tcPr>
            <w:tcW w:w="435" w:type="pct"/>
            <w:shd w:val="clear" w:color="000000" w:fill="F2DCDB"/>
            <w:noWrap/>
          </w:tcPr>
          <w:p w14:paraId="77A4337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15829B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9E3372" w:rsidRPr="00484E9D" w14:paraId="66014F0F" w14:textId="77777777" w:rsidTr="00496870">
        <w:tc>
          <w:tcPr>
            <w:tcW w:w="4102" w:type="pct"/>
            <w:shd w:val="clear" w:color="auto" w:fill="auto"/>
            <w:noWrap/>
          </w:tcPr>
          <w:p w14:paraId="3E234F64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Charter – evidence – Preliminary inquiry </w:t>
            </w:r>
          </w:p>
        </w:tc>
        <w:tc>
          <w:tcPr>
            <w:tcW w:w="435" w:type="pct"/>
            <w:shd w:val="clear" w:color="000000" w:fill="F2DCDB"/>
            <w:noWrap/>
          </w:tcPr>
          <w:p w14:paraId="6BA9771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F4B477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4.5</w:t>
            </w:r>
          </w:p>
        </w:tc>
      </w:tr>
      <w:tr w:rsidR="009E3372" w:rsidRPr="00484E9D" w14:paraId="1E434F98" w14:textId="77777777" w:rsidTr="00496870">
        <w:tc>
          <w:tcPr>
            <w:tcW w:w="4102" w:type="pct"/>
            <w:shd w:val="clear" w:color="auto" w:fill="auto"/>
            <w:noWrap/>
          </w:tcPr>
          <w:p w14:paraId="5B42E071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Charter – jurisdiction – preliminary inquiry justice has NO jurisdiction to make Charter rulings</w:t>
            </w:r>
          </w:p>
        </w:tc>
        <w:tc>
          <w:tcPr>
            <w:tcW w:w="435" w:type="pct"/>
            <w:shd w:val="clear" w:color="000000" w:fill="F2DCDB"/>
            <w:noWrap/>
          </w:tcPr>
          <w:p w14:paraId="2FA941C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B4CD99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4.5</w:t>
            </w:r>
          </w:p>
        </w:tc>
      </w:tr>
      <w:tr w:rsidR="009E3372" w:rsidRPr="00484E9D" w14:paraId="51EE79CA" w14:textId="77777777" w:rsidTr="00496870">
        <w:tc>
          <w:tcPr>
            <w:tcW w:w="4102" w:type="pct"/>
            <w:shd w:val="clear" w:color="auto" w:fill="auto"/>
            <w:noWrap/>
          </w:tcPr>
          <w:p w14:paraId="17512B6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Charter – jurisdiction – which court will hear </w:t>
            </w:r>
          </w:p>
        </w:tc>
        <w:tc>
          <w:tcPr>
            <w:tcW w:w="435" w:type="pct"/>
            <w:shd w:val="clear" w:color="000000" w:fill="F2DCDB"/>
            <w:noWrap/>
          </w:tcPr>
          <w:p w14:paraId="1FF9BB5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A95050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14CCEA65" w14:textId="77777777" w:rsidTr="00496870">
        <w:tc>
          <w:tcPr>
            <w:tcW w:w="4102" w:type="pct"/>
            <w:shd w:val="clear" w:color="auto" w:fill="auto"/>
            <w:noWrap/>
          </w:tcPr>
          <w:p w14:paraId="44C3269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Charter – pre–trial hearing – case management judge</w:t>
            </w:r>
          </w:p>
        </w:tc>
        <w:tc>
          <w:tcPr>
            <w:tcW w:w="435" w:type="pct"/>
            <w:shd w:val="clear" w:color="000000" w:fill="F2DCDB"/>
            <w:noWrap/>
          </w:tcPr>
          <w:p w14:paraId="0DABE0B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5D7D9D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</w:t>
            </w:r>
          </w:p>
        </w:tc>
      </w:tr>
      <w:tr w:rsidR="009E3372" w:rsidRPr="00484E9D" w14:paraId="44AEEB3E" w14:textId="77777777" w:rsidTr="00496870">
        <w:tc>
          <w:tcPr>
            <w:tcW w:w="4102" w:type="pct"/>
            <w:shd w:val="clear" w:color="auto" w:fill="auto"/>
            <w:noWrap/>
          </w:tcPr>
          <w:p w14:paraId="1448DDA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– publication ban – bail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4A6B91D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BC737A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3.2.3(d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</w:tr>
      <w:tr w:rsidR="009E3372" w:rsidRPr="00484E9D" w14:paraId="5E977D51" w14:textId="77777777" w:rsidTr="00496870">
        <w:tc>
          <w:tcPr>
            <w:tcW w:w="4102" w:type="pct"/>
            <w:shd w:val="clear" w:color="auto" w:fill="auto"/>
            <w:noWrap/>
          </w:tcPr>
          <w:p w14:paraId="058380B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Charter – remedies</w:t>
            </w:r>
          </w:p>
        </w:tc>
        <w:tc>
          <w:tcPr>
            <w:tcW w:w="435" w:type="pct"/>
            <w:shd w:val="clear" w:color="000000" w:fill="F2DCDB"/>
            <w:noWrap/>
          </w:tcPr>
          <w:p w14:paraId="20EEBCF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356(R)-357(L)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1D4DFB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5.4</w:t>
            </w:r>
          </w:p>
        </w:tc>
      </w:tr>
      <w:tr w:rsidR="009E3372" w:rsidRPr="00484E9D" w14:paraId="7215BEE6" w14:textId="77777777" w:rsidTr="00496870">
        <w:tc>
          <w:tcPr>
            <w:tcW w:w="4102" w:type="pct"/>
            <w:shd w:val="clear" w:color="auto" w:fill="auto"/>
            <w:noWrap/>
          </w:tcPr>
          <w:p w14:paraId="74AF86B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remedies – non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</w:t>
            </w:r>
          </w:p>
        </w:tc>
        <w:tc>
          <w:tcPr>
            <w:tcW w:w="435" w:type="pct"/>
            <w:shd w:val="clear" w:color="000000" w:fill="F2DCDB"/>
            <w:noWrap/>
          </w:tcPr>
          <w:p w14:paraId="0CCFCF62" w14:textId="77777777" w:rsidR="009E3372" w:rsidRPr="00484E9D" w:rsidRDefault="009E3372" w:rsidP="006D49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334(R) </w:t>
            </w:r>
          </w:p>
        </w:tc>
        <w:tc>
          <w:tcPr>
            <w:tcW w:w="463" w:type="pct"/>
            <w:shd w:val="clear" w:color="000000" w:fill="F2DCDB"/>
            <w:noWrap/>
          </w:tcPr>
          <w:p w14:paraId="1B539F5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215B67D0" w14:textId="77777777" w:rsidTr="00496870">
        <w:tc>
          <w:tcPr>
            <w:tcW w:w="4102" w:type="pct"/>
            <w:shd w:val="clear" w:color="auto" w:fill="auto"/>
            <w:noWrap/>
          </w:tcPr>
          <w:p w14:paraId="47497105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– remedies – search warrant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6781A33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35F12A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2.2.8(b)</w:t>
            </w:r>
          </w:p>
        </w:tc>
      </w:tr>
      <w:tr w:rsidR="009E3372" w:rsidRPr="00484E9D" w14:paraId="79BE97BF" w14:textId="77777777" w:rsidTr="00496870">
        <w:tc>
          <w:tcPr>
            <w:tcW w:w="4102" w:type="pct"/>
            <w:shd w:val="clear" w:color="auto" w:fill="auto"/>
            <w:noWrap/>
          </w:tcPr>
          <w:p w14:paraId="4AAA53A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right to “reasonable bail”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s. 11(e)</w:t>
            </w:r>
          </w:p>
        </w:tc>
        <w:tc>
          <w:tcPr>
            <w:tcW w:w="435" w:type="pct"/>
            <w:shd w:val="clear" w:color="000000" w:fill="F2DCDB"/>
            <w:noWrap/>
          </w:tcPr>
          <w:p w14:paraId="035722C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0DD02B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9E3372" w:rsidRPr="00484E9D" w14:paraId="1BDE3647" w14:textId="77777777" w:rsidTr="00496870">
        <w:tc>
          <w:tcPr>
            <w:tcW w:w="4102" w:type="pct"/>
            <w:shd w:val="clear" w:color="auto" w:fill="auto"/>
            <w:noWrap/>
          </w:tcPr>
          <w:p w14:paraId="1FD07618" w14:textId="77777777" w:rsidR="009E3372" w:rsidRDefault="009E3372" w:rsidP="00471C99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Charter – s. 11(b) – delay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1B4F4C5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C3156D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2.4.1</w:t>
            </w:r>
          </w:p>
        </w:tc>
      </w:tr>
      <w:tr w:rsidR="009E3372" w:rsidRPr="00484E9D" w14:paraId="29C70D90" w14:textId="77777777" w:rsidTr="00496870">
        <w:tc>
          <w:tcPr>
            <w:tcW w:w="4102" w:type="pct"/>
            <w:shd w:val="clear" w:color="auto" w:fill="auto"/>
            <w:noWrap/>
          </w:tcPr>
          <w:p w14:paraId="36D4FB0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Charter – s. 12 – mandatory minimum sentences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23AF7FC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EC5EAA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5.12</w:t>
            </w:r>
          </w:p>
        </w:tc>
      </w:tr>
      <w:tr w:rsidR="009E3372" w:rsidRPr="00484E9D" w14:paraId="544F9A25" w14:textId="77777777" w:rsidTr="00496870">
        <w:tc>
          <w:tcPr>
            <w:tcW w:w="4102" w:type="pct"/>
            <w:shd w:val="clear" w:color="auto" w:fill="auto"/>
            <w:noWrap/>
          </w:tcPr>
          <w:p w14:paraId="5460167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Charter – s. 7 – disclosure – right to</w:t>
            </w:r>
          </w:p>
        </w:tc>
        <w:tc>
          <w:tcPr>
            <w:tcW w:w="435" w:type="pct"/>
            <w:shd w:val="clear" w:color="000000" w:fill="F2DCDB"/>
            <w:noWrap/>
          </w:tcPr>
          <w:p w14:paraId="0549D1A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BFDD7E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9E3372" w:rsidRPr="00484E9D" w14:paraId="650D1AF4" w14:textId="77777777" w:rsidTr="00496870">
        <w:tc>
          <w:tcPr>
            <w:tcW w:w="4102" w:type="pct"/>
            <w:shd w:val="clear" w:color="auto" w:fill="auto"/>
            <w:noWrap/>
          </w:tcPr>
          <w:p w14:paraId="0CD95B5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– s. 8 – search and seizure</w:t>
            </w:r>
          </w:p>
        </w:tc>
        <w:tc>
          <w:tcPr>
            <w:tcW w:w="435" w:type="pct"/>
            <w:shd w:val="clear" w:color="000000" w:fill="F2DCDB"/>
            <w:noWrap/>
          </w:tcPr>
          <w:p w14:paraId="09916FD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B7C928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9E3372" w:rsidRPr="00484E9D" w14:paraId="7B020828" w14:textId="77777777" w:rsidTr="00496870">
        <w:tc>
          <w:tcPr>
            <w:tcW w:w="4102" w:type="pct"/>
            <w:shd w:val="clear" w:color="auto" w:fill="auto"/>
            <w:noWrap/>
          </w:tcPr>
          <w:p w14:paraId="42CFF66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search and seizure – s. 8</w:t>
            </w:r>
          </w:p>
        </w:tc>
        <w:tc>
          <w:tcPr>
            <w:tcW w:w="435" w:type="pct"/>
            <w:shd w:val="clear" w:color="000000" w:fill="F2DCDB"/>
            <w:noWrap/>
          </w:tcPr>
          <w:p w14:paraId="3F2CBF9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2BF969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9E3372" w:rsidRPr="00484E9D" w14:paraId="4BFD59C8" w14:textId="77777777" w:rsidTr="00496870">
        <w:tc>
          <w:tcPr>
            <w:tcW w:w="4102" w:type="pct"/>
            <w:shd w:val="clear" w:color="auto" w:fill="auto"/>
            <w:noWrap/>
          </w:tcPr>
          <w:p w14:paraId="17FFE1C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Charter – ss. 8–9 – drug prosecutions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4E85D49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F39159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68789A55" w14:textId="77777777" w:rsidTr="00496870">
        <w:tc>
          <w:tcPr>
            <w:tcW w:w="4102" w:type="pct"/>
            <w:shd w:val="clear" w:color="auto" w:fill="auto"/>
            <w:noWrap/>
          </w:tcPr>
          <w:p w14:paraId="516A1C1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Charter – violations – strategy re: burden of proof </w:t>
            </w:r>
          </w:p>
        </w:tc>
        <w:tc>
          <w:tcPr>
            <w:tcW w:w="435" w:type="pct"/>
            <w:shd w:val="clear" w:color="000000" w:fill="F2DCDB"/>
            <w:noWrap/>
          </w:tcPr>
          <w:p w14:paraId="6EC5187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357(R)–358(R)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A48733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5.5.2</w:t>
            </w:r>
          </w:p>
        </w:tc>
      </w:tr>
      <w:tr w:rsidR="009E3372" w:rsidRPr="00484E9D" w14:paraId="55AAA6C0" w14:textId="77777777" w:rsidTr="00496870">
        <w:tc>
          <w:tcPr>
            <w:tcW w:w="4102" w:type="pct"/>
            <w:shd w:val="clear" w:color="auto" w:fill="auto"/>
            <w:noWrap/>
          </w:tcPr>
          <w:p w14:paraId="75C5A62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Charter – voir dire </w:t>
            </w:r>
          </w:p>
        </w:tc>
        <w:tc>
          <w:tcPr>
            <w:tcW w:w="435" w:type="pct"/>
            <w:shd w:val="clear" w:color="000000" w:fill="F2DCDB"/>
            <w:noWrap/>
          </w:tcPr>
          <w:p w14:paraId="3A8479B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354(R)–355(L)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73D4C7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4.3</w:t>
            </w:r>
          </w:p>
        </w:tc>
      </w:tr>
      <w:tr w:rsidR="009E3372" w:rsidRPr="00484E9D" w14:paraId="4FCBE62F" w14:textId="77777777" w:rsidTr="00496870">
        <w:tc>
          <w:tcPr>
            <w:tcW w:w="4102" w:type="pct"/>
            <w:shd w:val="clear" w:color="auto" w:fill="auto"/>
            <w:noWrap/>
          </w:tcPr>
          <w:p w14:paraId="0ECBFED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Child – victim – sentencing – aggravating factor (abuse of trust)</w:t>
            </w:r>
          </w:p>
        </w:tc>
        <w:tc>
          <w:tcPr>
            <w:tcW w:w="435" w:type="pct"/>
            <w:shd w:val="clear" w:color="000000" w:fill="F2DCDB"/>
            <w:noWrap/>
          </w:tcPr>
          <w:p w14:paraId="42FBADC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C46B64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2.3.2</w:t>
            </w:r>
          </w:p>
        </w:tc>
      </w:tr>
      <w:tr w:rsidR="009E3372" w:rsidRPr="00484E9D" w14:paraId="6991A01B" w14:textId="77777777" w:rsidTr="00496870">
        <w:tc>
          <w:tcPr>
            <w:tcW w:w="4102" w:type="pct"/>
            <w:shd w:val="clear" w:color="auto" w:fill="auto"/>
            <w:noWrap/>
          </w:tcPr>
          <w:p w14:paraId="5C4A86D8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Child – witness, as</w:t>
            </w:r>
          </w:p>
        </w:tc>
        <w:tc>
          <w:tcPr>
            <w:tcW w:w="435" w:type="pct"/>
            <w:shd w:val="clear" w:color="000000" w:fill="F2DCDB"/>
            <w:noWrap/>
          </w:tcPr>
          <w:p w14:paraId="3223EA4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6DF8F8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1.6</w:t>
            </w:r>
          </w:p>
        </w:tc>
      </w:tr>
      <w:tr w:rsidR="009E3372" w:rsidRPr="00484E9D" w14:paraId="52CB7E25" w14:textId="77777777" w:rsidTr="00496870">
        <w:tc>
          <w:tcPr>
            <w:tcW w:w="4102" w:type="pct"/>
            <w:shd w:val="clear" w:color="auto" w:fill="auto"/>
            <w:noWrap/>
          </w:tcPr>
          <w:p w14:paraId="12B80DE5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Child witnesses</w:t>
            </w:r>
          </w:p>
        </w:tc>
        <w:tc>
          <w:tcPr>
            <w:tcW w:w="435" w:type="pct"/>
            <w:shd w:val="clear" w:color="000000" w:fill="F2DCDB"/>
            <w:noWrap/>
          </w:tcPr>
          <w:p w14:paraId="39F9B4C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3B980A2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1.6</w:t>
            </w:r>
          </w:p>
        </w:tc>
      </w:tr>
      <w:tr w:rsidR="009E3372" w:rsidRPr="00484E9D" w14:paraId="56832BA3" w14:textId="77777777" w:rsidTr="00496870">
        <w:tc>
          <w:tcPr>
            <w:tcW w:w="4102" w:type="pct"/>
            <w:shd w:val="clear" w:color="auto" w:fill="auto"/>
            <w:noWrap/>
          </w:tcPr>
          <w:p w14:paraId="63B33FC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Circumstances warranting release – public interest – bail pending appeal – detention not necessary</w:t>
            </w:r>
          </w:p>
        </w:tc>
        <w:tc>
          <w:tcPr>
            <w:tcW w:w="435" w:type="pct"/>
            <w:shd w:val="clear" w:color="000000" w:fill="F2DCDB"/>
            <w:noWrap/>
          </w:tcPr>
          <w:p w14:paraId="6EA3D76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E8B067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5.1.1(c)</w:t>
            </w:r>
          </w:p>
        </w:tc>
      </w:tr>
      <w:tr w:rsidR="009E3372" w:rsidRPr="00484E9D" w14:paraId="5B65EA13" w14:textId="77777777" w:rsidTr="00496870">
        <w:tc>
          <w:tcPr>
            <w:tcW w:w="4102" w:type="pct"/>
            <w:shd w:val="clear" w:color="auto" w:fill="auto"/>
            <w:noWrap/>
          </w:tcPr>
          <w:p w14:paraId="012DFF75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charge screening and disclosure </w:t>
            </w:r>
          </w:p>
        </w:tc>
        <w:tc>
          <w:tcPr>
            <w:tcW w:w="435" w:type="pct"/>
            <w:shd w:val="clear" w:color="000000" w:fill="F2DCDB"/>
            <w:noWrap/>
          </w:tcPr>
          <w:p w14:paraId="5CADECE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766BCC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9E3372" w:rsidRPr="00484E9D" w14:paraId="3D9AD2AF" w14:textId="77777777" w:rsidTr="00496870">
        <w:tc>
          <w:tcPr>
            <w:tcW w:w="4102" w:type="pct"/>
            <w:shd w:val="clear" w:color="auto" w:fill="auto"/>
            <w:noWrap/>
          </w:tcPr>
          <w:p w14:paraId="6FD1C06D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Classification of offences and trial jurisdiction – election and re-election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5CD01A8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696432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</w:t>
            </w:r>
          </w:p>
        </w:tc>
      </w:tr>
      <w:tr w:rsidR="009E3372" w:rsidRPr="00484E9D" w14:paraId="584488CF" w14:textId="77777777" w:rsidTr="00496870">
        <w:tc>
          <w:tcPr>
            <w:tcW w:w="4102" w:type="pct"/>
            <w:shd w:val="clear" w:color="auto" w:fill="auto"/>
            <w:noWrap/>
          </w:tcPr>
          <w:p w14:paraId="77916128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election and re-election – deemed elections </w:t>
            </w:r>
          </w:p>
        </w:tc>
        <w:tc>
          <w:tcPr>
            <w:tcW w:w="435" w:type="pct"/>
            <w:shd w:val="clear" w:color="000000" w:fill="F2DCDB"/>
            <w:noWrap/>
          </w:tcPr>
          <w:p w14:paraId="1F4936B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6C4D5A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14.1</w:t>
            </w:r>
          </w:p>
        </w:tc>
      </w:tr>
      <w:tr w:rsidR="009E3372" w:rsidRPr="00484E9D" w14:paraId="5CC05341" w14:textId="77777777" w:rsidTr="00496870">
        <w:tc>
          <w:tcPr>
            <w:tcW w:w="4102" w:type="pct"/>
            <w:shd w:val="clear" w:color="auto" w:fill="auto"/>
            <w:noWrap/>
          </w:tcPr>
          <w:p w14:paraId="584148AF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election and re-election – electing trial by provincial court judge and re-electing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5B8E597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 – 301(L)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F0ACF5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9E3372" w:rsidRPr="00484E9D" w14:paraId="552893F0" w14:textId="77777777" w:rsidTr="00496870">
        <w:tc>
          <w:tcPr>
            <w:tcW w:w="4102" w:type="pct"/>
            <w:shd w:val="clear" w:color="auto" w:fill="auto"/>
            <w:noWrap/>
          </w:tcPr>
          <w:p w14:paraId="5946D621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election and re-election – electing judge alone or judge and jury and re-electing – re-electing trial by provincial court judge </w:t>
            </w:r>
          </w:p>
        </w:tc>
        <w:tc>
          <w:tcPr>
            <w:tcW w:w="435" w:type="pct"/>
            <w:shd w:val="clear" w:color="000000" w:fill="F2DCDB"/>
            <w:noWrap/>
          </w:tcPr>
          <w:p w14:paraId="0D9190F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4726F6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14.3.1</w:t>
            </w:r>
          </w:p>
        </w:tc>
      </w:tr>
      <w:tr w:rsidR="009E3372" w:rsidRPr="00484E9D" w14:paraId="76DD0C9E" w14:textId="77777777" w:rsidTr="00496870">
        <w:tc>
          <w:tcPr>
            <w:tcW w:w="4102" w:type="pct"/>
            <w:shd w:val="clear" w:color="auto" w:fill="auto"/>
            <w:noWrap/>
          </w:tcPr>
          <w:p w14:paraId="10C05002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election and re-election – electing judge alone or judge and jury and re-electing – re-electing mode of trial in the Superior Court before the completion of the preliminary inquiry </w:t>
            </w:r>
          </w:p>
        </w:tc>
        <w:tc>
          <w:tcPr>
            <w:tcW w:w="435" w:type="pct"/>
            <w:shd w:val="clear" w:color="000000" w:fill="F2DCDB"/>
            <w:noWrap/>
          </w:tcPr>
          <w:p w14:paraId="3CCA0CD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E5B126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14.3.2</w:t>
            </w:r>
          </w:p>
        </w:tc>
      </w:tr>
      <w:tr w:rsidR="009E3372" w:rsidRPr="00484E9D" w14:paraId="6F5D8043" w14:textId="77777777" w:rsidTr="00496870">
        <w:tc>
          <w:tcPr>
            <w:tcW w:w="4102" w:type="pct"/>
            <w:shd w:val="clear" w:color="auto" w:fill="auto"/>
            <w:noWrap/>
          </w:tcPr>
          <w:p w14:paraId="193A137E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Classification of offences and trial jurisdiction – election and re-election – electing judge alone or judge and jury and re-electing – re-electing mode of trial in the Superior Court within 14 days after the completion of the preliminary inquiry</w:t>
            </w:r>
          </w:p>
        </w:tc>
        <w:tc>
          <w:tcPr>
            <w:tcW w:w="435" w:type="pct"/>
            <w:shd w:val="clear" w:color="000000" w:fill="F2DCDB"/>
            <w:noWrap/>
          </w:tcPr>
          <w:p w14:paraId="640A999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5B4423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14.3.3</w:t>
            </w:r>
          </w:p>
        </w:tc>
      </w:tr>
      <w:tr w:rsidR="009E3372" w:rsidRPr="00484E9D" w14:paraId="7AD646E9" w14:textId="77777777" w:rsidTr="00496870">
        <w:tc>
          <w:tcPr>
            <w:tcW w:w="4102" w:type="pct"/>
            <w:shd w:val="clear" w:color="auto" w:fill="auto"/>
            <w:noWrap/>
          </w:tcPr>
          <w:p w14:paraId="710E7855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Classification of offences and trial jurisdiction – election and re-election – electing judge alone or judge and jury and re-electing – direct indictments and re-elections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532B479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3E666FA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14.3.5</w:t>
            </w:r>
          </w:p>
        </w:tc>
      </w:tr>
      <w:tr w:rsidR="009E3372" w:rsidRPr="00484E9D" w14:paraId="1C2DF84B" w14:textId="77777777" w:rsidTr="00D505E3">
        <w:tc>
          <w:tcPr>
            <w:tcW w:w="4102" w:type="pct"/>
            <w:shd w:val="clear" w:color="auto" w:fill="auto"/>
            <w:noWrap/>
          </w:tcPr>
          <w:p w14:paraId="096B5268" w14:textId="77777777" w:rsidR="009E3372" w:rsidRDefault="009E3372" w:rsidP="00FE47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election and re-election – electing judge alone or judge and jury and re-electing – re-electing mode of trial in the Superior Court 15 days or more after the completion of the preliminary inquiry </w:t>
            </w:r>
          </w:p>
        </w:tc>
        <w:tc>
          <w:tcPr>
            <w:tcW w:w="435" w:type="pct"/>
            <w:shd w:val="clear" w:color="000000" w:fill="F2DCDB"/>
            <w:noWrap/>
          </w:tcPr>
          <w:p w14:paraId="754519B3" w14:textId="77777777" w:rsidR="009E3372" w:rsidRDefault="009E3372" w:rsidP="00D505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6F7D186" w14:textId="77777777" w:rsidR="009E3372" w:rsidRDefault="009E3372" w:rsidP="00D505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14.3.4</w:t>
            </w:r>
          </w:p>
        </w:tc>
      </w:tr>
      <w:tr w:rsidR="009E3372" w:rsidRPr="00484E9D" w14:paraId="34C6672E" w14:textId="77777777" w:rsidTr="00496870">
        <w:tc>
          <w:tcPr>
            <w:tcW w:w="4102" w:type="pct"/>
            <w:shd w:val="clear" w:color="auto" w:fill="auto"/>
            <w:noWrap/>
          </w:tcPr>
          <w:p w14:paraId="2A9B1D67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Classification of offences and trial jurisdiction – election and re-election – multiple accursed </w:t>
            </w:r>
          </w:p>
        </w:tc>
        <w:tc>
          <w:tcPr>
            <w:tcW w:w="435" w:type="pct"/>
            <w:shd w:val="clear" w:color="000000" w:fill="F2DCDB"/>
            <w:noWrap/>
          </w:tcPr>
          <w:p w14:paraId="1BC3CF3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1F024F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14.4</w:t>
            </w:r>
          </w:p>
        </w:tc>
      </w:tr>
      <w:tr w:rsidR="009E3372" w:rsidRPr="00484E9D" w14:paraId="1ABF6A5C" w14:textId="77777777" w:rsidTr="00496870">
        <w:tc>
          <w:tcPr>
            <w:tcW w:w="4102" w:type="pct"/>
            <w:shd w:val="clear" w:color="auto" w:fill="auto"/>
            <w:noWrap/>
          </w:tcPr>
          <w:p w14:paraId="3A710E94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Classification of offences and trial jurisdiction – election and re-election – attorney general can require jury 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1E49067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2895CF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14.5</w:t>
            </w:r>
          </w:p>
        </w:tc>
      </w:tr>
      <w:tr w:rsidR="009E3372" w:rsidRPr="00484E9D" w14:paraId="5E7FECA7" w14:textId="77777777" w:rsidTr="00496870">
        <w:tc>
          <w:tcPr>
            <w:tcW w:w="4102" w:type="pct"/>
            <w:shd w:val="clear" w:color="auto" w:fill="auto"/>
            <w:noWrap/>
          </w:tcPr>
          <w:p w14:paraId="3C6018F9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Classification of offences and trial jurisdiction – formal requirements of an indictment – after preliminary inquiry</w:t>
            </w:r>
          </w:p>
        </w:tc>
        <w:tc>
          <w:tcPr>
            <w:tcW w:w="435" w:type="pct"/>
            <w:shd w:val="clear" w:color="000000" w:fill="F2DCDB"/>
            <w:noWrap/>
          </w:tcPr>
          <w:p w14:paraId="4DAAE23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FB56F6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9E3372" w:rsidRPr="00484E9D" w14:paraId="3FCDE141" w14:textId="77777777" w:rsidTr="00496870">
        <w:tc>
          <w:tcPr>
            <w:tcW w:w="4102" w:type="pct"/>
            <w:shd w:val="clear" w:color="auto" w:fill="auto"/>
            <w:noWrap/>
          </w:tcPr>
          <w:p w14:paraId="6CA6B6E1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Classification of offences and trial jurisdiction – formal requirements of an indictment – where preliminary inquiry requested</w:t>
            </w:r>
          </w:p>
        </w:tc>
        <w:tc>
          <w:tcPr>
            <w:tcW w:w="435" w:type="pct"/>
            <w:shd w:val="clear" w:color="000000" w:fill="F2DCDB"/>
            <w:noWrap/>
          </w:tcPr>
          <w:p w14:paraId="52C2CB6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601029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9.2</w:t>
            </w:r>
          </w:p>
        </w:tc>
      </w:tr>
      <w:tr w:rsidR="009E3372" w:rsidRPr="00484E9D" w14:paraId="07416CD2" w14:textId="77777777" w:rsidTr="00496870">
        <w:tc>
          <w:tcPr>
            <w:tcW w:w="4102" w:type="pct"/>
            <w:shd w:val="clear" w:color="auto" w:fill="auto"/>
            <w:noWrap/>
          </w:tcPr>
          <w:p w14:paraId="5847587F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Classification of offences and trial jurisdiction – formal requirements of an indictment – where indictment is direct</w:t>
            </w:r>
          </w:p>
        </w:tc>
        <w:tc>
          <w:tcPr>
            <w:tcW w:w="435" w:type="pct"/>
            <w:shd w:val="clear" w:color="000000" w:fill="F2DCDB"/>
            <w:noWrap/>
          </w:tcPr>
          <w:p w14:paraId="441AF0D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895D60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9.3</w:t>
            </w:r>
          </w:p>
        </w:tc>
      </w:tr>
      <w:tr w:rsidR="009E3372" w:rsidRPr="00484E9D" w14:paraId="3E2860C5" w14:textId="77777777" w:rsidTr="00496870">
        <w:tc>
          <w:tcPr>
            <w:tcW w:w="4102" w:type="pct"/>
            <w:shd w:val="clear" w:color="auto" w:fill="auto"/>
            <w:noWrap/>
          </w:tcPr>
          <w:p w14:paraId="73F85B53" w14:textId="77777777" w:rsidR="009E3372" w:rsidRDefault="009E3372" w:rsidP="006A40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initiating the criminal process by information – private informations and pre-enquetes </w:t>
            </w:r>
          </w:p>
        </w:tc>
        <w:tc>
          <w:tcPr>
            <w:tcW w:w="435" w:type="pct"/>
            <w:shd w:val="clear" w:color="000000" w:fill="F2DCDB"/>
            <w:noWrap/>
          </w:tcPr>
          <w:p w14:paraId="19D4715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60D0FE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9E3372" w:rsidRPr="00484E9D" w14:paraId="1F2C0B53" w14:textId="77777777" w:rsidTr="00496870">
        <w:tc>
          <w:tcPr>
            <w:tcW w:w="4102" w:type="pct"/>
            <w:shd w:val="clear" w:color="auto" w:fill="auto"/>
            <w:noWrap/>
          </w:tcPr>
          <w:p w14:paraId="2E153A76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jurisdiction – constitution – division of powers </w:t>
            </w:r>
          </w:p>
        </w:tc>
        <w:tc>
          <w:tcPr>
            <w:tcW w:w="435" w:type="pct"/>
            <w:shd w:val="clear" w:color="000000" w:fill="F2DCDB"/>
            <w:noWrap/>
          </w:tcPr>
          <w:p w14:paraId="7F7092F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CC3D0C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9E3372" w:rsidRPr="00484E9D" w14:paraId="38D89B41" w14:textId="77777777" w:rsidTr="00496870">
        <w:tc>
          <w:tcPr>
            <w:tcW w:w="4102" w:type="pct"/>
            <w:shd w:val="clear" w:color="auto" w:fill="auto"/>
            <w:noWrap/>
          </w:tcPr>
          <w:p w14:paraId="77BB441E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jurisdiction – adults </w:t>
            </w:r>
          </w:p>
        </w:tc>
        <w:tc>
          <w:tcPr>
            <w:tcW w:w="435" w:type="pct"/>
            <w:shd w:val="clear" w:color="000000" w:fill="F2DCDB"/>
            <w:noWrap/>
          </w:tcPr>
          <w:p w14:paraId="6631325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8657F7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5E3EE738" w14:textId="77777777" w:rsidTr="00496870">
        <w:tc>
          <w:tcPr>
            <w:tcW w:w="4102" w:type="pct"/>
            <w:shd w:val="clear" w:color="auto" w:fill="auto"/>
            <w:noWrap/>
          </w:tcPr>
          <w:p w14:paraId="68C8D2F8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jurisdiction – young persons </w:t>
            </w:r>
          </w:p>
        </w:tc>
        <w:tc>
          <w:tcPr>
            <w:tcW w:w="435" w:type="pct"/>
            <w:shd w:val="clear" w:color="000000" w:fill="F2DCDB"/>
            <w:noWrap/>
          </w:tcPr>
          <w:p w14:paraId="7B52636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93(R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2BD966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9E3372" w:rsidRPr="00484E9D" w14:paraId="0A3E184A" w14:textId="77777777" w:rsidTr="00496870">
        <w:tc>
          <w:tcPr>
            <w:tcW w:w="4102" w:type="pct"/>
            <w:shd w:val="clear" w:color="auto" w:fill="auto"/>
            <w:noWrap/>
          </w:tcPr>
          <w:p w14:paraId="2E394356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legal aid </w:t>
            </w:r>
          </w:p>
        </w:tc>
        <w:tc>
          <w:tcPr>
            <w:tcW w:w="435" w:type="pct"/>
            <w:shd w:val="clear" w:color="000000" w:fill="F2DCDB"/>
            <w:noWrap/>
          </w:tcPr>
          <w:p w14:paraId="65D8F49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F2CF19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9E3372" w:rsidRPr="00484E9D" w14:paraId="3B34CD6D" w14:textId="77777777" w:rsidTr="00496870">
        <w:tc>
          <w:tcPr>
            <w:tcW w:w="4102" w:type="pct"/>
            <w:shd w:val="clear" w:color="auto" w:fill="auto"/>
            <w:noWrap/>
          </w:tcPr>
          <w:p w14:paraId="0B3672DA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motions respecting the form and substance of an indictment or information – motion to quash the indictment or information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42E0CFD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59333B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9E3372" w:rsidRPr="00484E9D" w14:paraId="4FF94FBE" w14:textId="77777777" w:rsidTr="00496870">
        <w:tc>
          <w:tcPr>
            <w:tcW w:w="4102" w:type="pct"/>
            <w:shd w:val="clear" w:color="auto" w:fill="auto"/>
            <w:noWrap/>
          </w:tcPr>
          <w:p w14:paraId="73B99A6C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motions respecting the form and substance of an indictment or information – amendments to conform to the evidence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32661A8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1215235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9E3372" w:rsidRPr="00484E9D" w14:paraId="3F1880E1" w14:textId="77777777" w:rsidTr="00496870">
        <w:tc>
          <w:tcPr>
            <w:tcW w:w="4102" w:type="pct"/>
            <w:shd w:val="clear" w:color="auto" w:fill="auto"/>
            <w:noWrap/>
          </w:tcPr>
          <w:p w14:paraId="2A74FA07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motions respecting the form and substance of an indictment or information – particulars </w:t>
            </w:r>
          </w:p>
        </w:tc>
        <w:tc>
          <w:tcPr>
            <w:tcW w:w="435" w:type="pct"/>
            <w:shd w:val="clear" w:color="000000" w:fill="F2DCDB"/>
            <w:noWrap/>
          </w:tcPr>
          <w:p w14:paraId="64A8956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277F5A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9E3372" w:rsidRPr="00484E9D" w14:paraId="722C21AF" w14:textId="77777777" w:rsidTr="00496870">
        <w:tc>
          <w:tcPr>
            <w:tcW w:w="4102" w:type="pct"/>
            <w:shd w:val="clear" w:color="auto" w:fill="auto"/>
            <w:noWrap/>
          </w:tcPr>
          <w:p w14:paraId="2A1516D3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motions respecting the form and substance of an indictment or information – quashing the indictment or information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0619636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706926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9E3372" w:rsidRPr="00484E9D" w14:paraId="40A6FD0E" w14:textId="77777777" w:rsidTr="00496870">
        <w:tc>
          <w:tcPr>
            <w:tcW w:w="4102" w:type="pct"/>
            <w:shd w:val="clear" w:color="auto" w:fill="auto"/>
            <w:noWrap/>
          </w:tcPr>
          <w:p w14:paraId="2215185C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proceeding summarily </w:t>
            </w:r>
          </w:p>
        </w:tc>
        <w:tc>
          <w:tcPr>
            <w:tcW w:w="435" w:type="pct"/>
            <w:shd w:val="clear" w:color="000000" w:fill="F2DCDB"/>
            <w:noWrap/>
          </w:tcPr>
          <w:p w14:paraId="1E54368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FBD6A6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9E3372" w:rsidRPr="00484E9D" w14:paraId="644D961A" w14:textId="77777777" w:rsidTr="00496870">
        <w:tc>
          <w:tcPr>
            <w:tcW w:w="4102" w:type="pct"/>
            <w:shd w:val="clear" w:color="auto" w:fill="auto"/>
            <w:noWrap/>
          </w:tcPr>
          <w:p w14:paraId="6146D88D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Classification of offences and trial jurisdiction – special provisions for charging certain offences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75EE8A9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5B4795E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9E3372" w:rsidRPr="00484E9D" w14:paraId="6C5CF54E" w14:textId="77777777" w:rsidTr="00496870">
        <w:tc>
          <w:tcPr>
            <w:tcW w:w="4102" w:type="pct"/>
            <w:shd w:val="clear" w:color="auto" w:fill="auto"/>
            <w:noWrap/>
          </w:tcPr>
          <w:p w14:paraId="0F845A96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substantive requirements of informations or indictments </w:t>
            </w:r>
          </w:p>
        </w:tc>
        <w:tc>
          <w:tcPr>
            <w:tcW w:w="435" w:type="pct"/>
            <w:shd w:val="clear" w:color="000000" w:fill="F2DCDB"/>
            <w:noWrap/>
          </w:tcPr>
          <w:p w14:paraId="6393D8A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297(R) – 298(L)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9EA4B7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45B0AC1C" w14:textId="77777777" w:rsidTr="00496870">
        <w:tc>
          <w:tcPr>
            <w:tcW w:w="4102" w:type="pct"/>
            <w:shd w:val="clear" w:color="auto" w:fill="auto"/>
            <w:noWrap/>
          </w:tcPr>
          <w:p w14:paraId="453BA793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three ways to proceed by indictment – absolute jurisdiction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1C987E2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12C908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9E3372" w:rsidRPr="00484E9D" w14:paraId="49A3FD69" w14:textId="77777777" w:rsidTr="00496870">
        <w:tc>
          <w:tcPr>
            <w:tcW w:w="4102" w:type="pct"/>
            <w:shd w:val="clear" w:color="auto" w:fill="auto"/>
            <w:noWrap/>
          </w:tcPr>
          <w:p w14:paraId="25C782B1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three ways to proceed by indictment – s. 553 offences </w:t>
            </w:r>
          </w:p>
        </w:tc>
        <w:tc>
          <w:tcPr>
            <w:tcW w:w="435" w:type="pct"/>
            <w:shd w:val="clear" w:color="000000" w:fill="F2DCDB"/>
            <w:noWrap/>
          </w:tcPr>
          <w:p w14:paraId="71ED95F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29E2FF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9E3372" w:rsidRPr="00484E9D" w14:paraId="3EAFFBDA" w14:textId="77777777" w:rsidTr="00496870">
        <w:tc>
          <w:tcPr>
            <w:tcW w:w="4102" w:type="pct"/>
            <w:shd w:val="clear" w:color="auto" w:fill="auto"/>
            <w:noWrap/>
          </w:tcPr>
          <w:p w14:paraId="333D92B1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three ways to proceed by indictment – exclusive jurisdiction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5C31593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295(R) – 296(L)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C3815F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9E3372" w:rsidRPr="00484E9D" w14:paraId="02926172" w14:textId="77777777" w:rsidTr="00496870">
        <w:tc>
          <w:tcPr>
            <w:tcW w:w="4102" w:type="pct"/>
            <w:shd w:val="clear" w:color="auto" w:fill="auto"/>
            <w:noWrap/>
          </w:tcPr>
          <w:p w14:paraId="005DA08F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three ways to proceed by indictment – s. 469 offences </w:t>
            </w:r>
          </w:p>
        </w:tc>
        <w:tc>
          <w:tcPr>
            <w:tcW w:w="435" w:type="pct"/>
            <w:shd w:val="clear" w:color="000000" w:fill="F2DCDB"/>
            <w:noWrap/>
          </w:tcPr>
          <w:p w14:paraId="22E5309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295(R) – 296(L)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D85015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9E3372" w:rsidRPr="00484E9D" w14:paraId="01D71849" w14:textId="77777777" w:rsidTr="00496870">
        <w:tc>
          <w:tcPr>
            <w:tcW w:w="4102" w:type="pct"/>
            <w:shd w:val="clear" w:color="auto" w:fill="auto"/>
            <w:noWrap/>
          </w:tcPr>
          <w:p w14:paraId="44B11447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Classification of offences and trial jurisdiction – three ways to proceed by indictment – s. 554 offences </w:t>
            </w:r>
          </w:p>
        </w:tc>
        <w:tc>
          <w:tcPr>
            <w:tcW w:w="435" w:type="pct"/>
            <w:shd w:val="clear" w:color="000000" w:fill="F2DCDB"/>
            <w:noWrap/>
          </w:tcPr>
          <w:p w14:paraId="5863B4A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41702E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9E3372" w:rsidRPr="00484E9D" w14:paraId="351D6AEC" w14:textId="77777777" w:rsidTr="00496870">
        <w:tc>
          <w:tcPr>
            <w:tcW w:w="4102" w:type="pct"/>
            <w:shd w:val="clear" w:color="auto" w:fill="auto"/>
            <w:noWrap/>
          </w:tcPr>
          <w:p w14:paraId="33CB5D1F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Classification of offences and trial jurisdiction – trial jurisdiction – territorial jurisdiction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1BC0356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7CC567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6A0FC872" w14:textId="77777777" w:rsidTr="00496870">
        <w:tc>
          <w:tcPr>
            <w:tcW w:w="4102" w:type="pct"/>
            <w:shd w:val="clear" w:color="auto" w:fill="auto"/>
            <w:noWrap/>
          </w:tcPr>
          <w:p w14:paraId="449B9DDA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trial jurisdiction – attorney general’s consent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21037DE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1E02BCC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13.3</w:t>
            </w:r>
          </w:p>
        </w:tc>
      </w:tr>
      <w:tr w:rsidR="009E3372" w:rsidRPr="00484E9D" w14:paraId="60D2D5EA" w14:textId="77777777" w:rsidTr="00496870">
        <w:tc>
          <w:tcPr>
            <w:tcW w:w="4102" w:type="pct"/>
            <w:shd w:val="clear" w:color="auto" w:fill="auto"/>
            <w:noWrap/>
          </w:tcPr>
          <w:p w14:paraId="7A89AE2E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trial jurisdiction – time limits of trial jurisdiction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0EEC02B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F30DE7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9E3372" w:rsidRPr="00484E9D" w14:paraId="1F235736" w14:textId="77777777" w:rsidTr="00496870">
        <w:tc>
          <w:tcPr>
            <w:tcW w:w="4102" w:type="pct"/>
            <w:shd w:val="clear" w:color="auto" w:fill="auto"/>
            <w:noWrap/>
          </w:tcPr>
          <w:p w14:paraId="136560AE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types of charging documents </w:t>
            </w:r>
          </w:p>
        </w:tc>
        <w:tc>
          <w:tcPr>
            <w:tcW w:w="435" w:type="pct"/>
            <w:shd w:val="clear" w:color="000000" w:fill="F2DCDB"/>
            <w:noWrap/>
          </w:tcPr>
          <w:p w14:paraId="333AB18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93(R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DBA4CD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6AC5C64F" w14:textId="77777777" w:rsidTr="00496870">
        <w:tc>
          <w:tcPr>
            <w:tcW w:w="4102" w:type="pct"/>
            <w:shd w:val="clear" w:color="auto" w:fill="auto"/>
            <w:noWrap/>
          </w:tcPr>
          <w:p w14:paraId="29D56A97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types of charging documents – information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7B66F0A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93(R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72A3F2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9E3372" w:rsidRPr="00484E9D" w14:paraId="25405422" w14:textId="77777777" w:rsidTr="00496870">
        <w:tc>
          <w:tcPr>
            <w:tcW w:w="4102" w:type="pct"/>
            <w:shd w:val="clear" w:color="auto" w:fill="auto"/>
            <w:noWrap/>
          </w:tcPr>
          <w:p w14:paraId="4055AA4D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Classification of offences and trial jurisdiction – types of charging documents – indictment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3173318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93(R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294(L)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B3EDA1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9E3372" w:rsidRPr="00484E9D" w14:paraId="747FD1CD" w14:textId="77777777" w:rsidTr="00496870">
        <w:tc>
          <w:tcPr>
            <w:tcW w:w="4102" w:type="pct"/>
            <w:shd w:val="clear" w:color="auto" w:fill="auto"/>
            <w:noWrap/>
          </w:tcPr>
          <w:p w14:paraId="2FE8584C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types of charging documents – preferring the indictment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7F901B1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66B7BF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9E3372" w:rsidRPr="00484E9D" w14:paraId="625AFCA0" w14:textId="77777777" w:rsidTr="00496870">
        <w:tc>
          <w:tcPr>
            <w:tcW w:w="4102" w:type="pct"/>
            <w:shd w:val="clear" w:color="auto" w:fill="auto"/>
            <w:noWrap/>
          </w:tcPr>
          <w:p w14:paraId="66A09736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types of charging documents – kinds of indictments </w:t>
            </w:r>
          </w:p>
        </w:tc>
        <w:tc>
          <w:tcPr>
            <w:tcW w:w="435" w:type="pct"/>
            <w:shd w:val="clear" w:color="000000" w:fill="F2DCDB"/>
            <w:noWrap/>
          </w:tcPr>
          <w:p w14:paraId="39D5E8A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E4A458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9E3372" w:rsidRPr="00484E9D" w14:paraId="431649BF" w14:textId="77777777" w:rsidTr="00496870">
        <w:tc>
          <w:tcPr>
            <w:tcW w:w="4102" w:type="pct"/>
            <w:shd w:val="clear" w:color="auto" w:fill="auto"/>
            <w:noWrap/>
          </w:tcPr>
          <w:p w14:paraId="579A6E20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types of charging documents – kinds of indictments – after the accused has been committed to stand trial </w:t>
            </w:r>
          </w:p>
        </w:tc>
        <w:tc>
          <w:tcPr>
            <w:tcW w:w="435" w:type="pct"/>
            <w:shd w:val="clear" w:color="000000" w:fill="F2DCDB"/>
            <w:noWrap/>
          </w:tcPr>
          <w:p w14:paraId="5A7F9FF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D286E2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9E3372" w:rsidRPr="00484E9D" w14:paraId="25964057" w14:textId="77777777" w:rsidTr="00496870">
        <w:tc>
          <w:tcPr>
            <w:tcW w:w="4102" w:type="pct"/>
            <w:shd w:val="clear" w:color="auto" w:fill="auto"/>
            <w:noWrap/>
          </w:tcPr>
          <w:p w14:paraId="4918092A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types of charging documents – kinds of indictments – direct indictments </w:t>
            </w:r>
          </w:p>
        </w:tc>
        <w:tc>
          <w:tcPr>
            <w:tcW w:w="435" w:type="pct"/>
            <w:shd w:val="clear" w:color="000000" w:fill="F2DCDB"/>
            <w:noWrap/>
          </w:tcPr>
          <w:p w14:paraId="3A2475D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3CA5E7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9E3372" w:rsidRPr="00484E9D" w14:paraId="764C8D02" w14:textId="77777777" w:rsidTr="00496870">
        <w:tc>
          <w:tcPr>
            <w:tcW w:w="4102" w:type="pct"/>
            <w:shd w:val="clear" w:color="auto" w:fill="auto"/>
            <w:noWrap/>
          </w:tcPr>
          <w:p w14:paraId="102F05ED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types of offences </w:t>
            </w:r>
          </w:p>
        </w:tc>
        <w:tc>
          <w:tcPr>
            <w:tcW w:w="435" w:type="pct"/>
            <w:shd w:val="clear" w:color="000000" w:fill="F2DCDB"/>
            <w:noWrap/>
          </w:tcPr>
          <w:p w14:paraId="7703110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BB1927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9E3372" w:rsidRPr="00484E9D" w14:paraId="11CEAB14" w14:textId="77777777" w:rsidTr="00496870">
        <w:tc>
          <w:tcPr>
            <w:tcW w:w="4102" w:type="pct"/>
            <w:shd w:val="clear" w:color="auto" w:fill="auto"/>
            <w:noWrap/>
          </w:tcPr>
          <w:p w14:paraId="71CA8540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types of offences – pure summary conviction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0166EE7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4D6718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578039DC" w14:textId="77777777" w:rsidTr="00496870">
        <w:tc>
          <w:tcPr>
            <w:tcW w:w="4102" w:type="pct"/>
            <w:shd w:val="clear" w:color="auto" w:fill="auto"/>
            <w:noWrap/>
          </w:tcPr>
          <w:p w14:paraId="4085EB71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types of offences – pure indictable </w:t>
            </w:r>
          </w:p>
        </w:tc>
        <w:tc>
          <w:tcPr>
            <w:tcW w:w="435" w:type="pct"/>
            <w:shd w:val="clear" w:color="000000" w:fill="F2DCDB"/>
            <w:noWrap/>
          </w:tcPr>
          <w:p w14:paraId="6CA62B5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DD9618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4FA7947C" w14:textId="77777777" w:rsidTr="00496870">
        <w:tc>
          <w:tcPr>
            <w:tcW w:w="4102" w:type="pct"/>
            <w:shd w:val="clear" w:color="auto" w:fill="auto"/>
            <w:noWrap/>
          </w:tcPr>
          <w:p w14:paraId="6D388C61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Classification of offences and trial jurisdiction – types of offences – hybrid </w:t>
            </w:r>
          </w:p>
        </w:tc>
        <w:tc>
          <w:tcPr>
            <w:tcW w:w="435" w:type="pct"/>
            <w:shd w:val="clear" w:color="000000" w:fill="F2DCDB"/>
            <w:noWrap/>
          </w:tcPr>
          <w:p w14:paraId="2D6E4ED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294(R) – 295(L)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BD258D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E3372" w:rsidRPr="00484E9D" w14:paraId="23AD1449" w14:textId="77777777" w:rsidTr="00496870">
        <w:tc>
          <w:tcPr>
            <w:tcW w:w="4102" w:type="pct"/>
            <w:shd w:val="clear" w:color="auto" w:fill="auto"/>
            <w:noWrap/>
          </w:tcPr>
          <w:p w14:paraId="6AF84B7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Client instructions – guilty plea</w:t>
            </w:r>
          </w:p>
        </w:tc>
        <w:tc>
          <w:tcPr>
            <w:tcW w:w="435" w:type="pct"/>
            <w:shd w:val="clear" w:color="000000" w:fill="F2DCDB"/>
            <w:noWrap/>
          </w:tcPr>
          <w:p w14:paraId="5273D5B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0DAC46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41627B9E" w14:textId="77777777" w:rsidTr="00496870">
        <w:tc>
          <w:tcPr>
            <w:tcW w:w="4102" w:type="pct"/>
            <w:shd w:val="clear" w:color="auto" w:fill="auto"/>
            <w:noWrap/>
          </w:tcPr>
          <w:p w14:paraId="41EFF3D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Closed–circuit television, screens, or other devices – witness – 3 circumstances (minor/disability, any witness where necessary to obtain candid account, terrorism/crim org offence)</w:t>
            </w:r>
          </w:p>
        </w:tc>
        <w:tc>
          <w:tcPr>
            <w:tcW w:w="435" w:type="pct"/>
            <w:shd w:val="clear" w:color="000000" w:fill="F2DCDB"/>
            <w:noWrap/>
          </w:tcPr>
          <w:p w14:paraId="2D6A1EE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348(R)–349(L)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B2F51D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3.6</w:t>
            </w:r>
          </w:p>
        </w:tc>
      </w:tr>
      <w:tr w:rsidR="009E3372" w:rsidRPr="00484E9D" w14:paraId="7562A02C" w14:textId="77777777" w:rsidTr="00496870">
        <w:tc>
          <w:tcPr>
            <w:tcW w:w="4102" w:type="pct"/>
            <w:shd w:val="clear" w:color="auto" w:fill="auto"/>
            <w:noWrap/>
          </w:tcPr>
          <w:p w14:paraId="7A2D3B2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Closing address</w:t>
            </w:r>
          </w:p>
        </w:tc>
        <w:tc>
          <w:tcPr>
            <w:tcW w:w="435" w:type="pct"/>
            <w:shd w:val="clear" w:color="000000" w:fill="F2DCDB"/>
            <w:noWrap/>
          </w:tcPr>
          <w:p w14:paraId="34444B4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377(L-R)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3B09788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15</w:t>
            </w:r>
          </w:p>
        </w:tc>
      </w:tr>
      <w:tr w:rsidR="009E3372" w:rsidRPr="00484E9D" w14:paraId="7F337239" w14:textId="77777777" w:rsidTr="00496870">
        <w:tc>
          <w:tcPr>
            <w:tcW w:w="4102" w:type="pct"/>
            <w:shd w:val="clear" w:color="auto" w:fill="auto"/>
            <w:noWrap/>
          </w:tcPr>
          <w:p w14:paraId="63A7A7D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Closing address – avoid extended reference to the law</w:t>
            </w:r>
          </w:p>
        </w:tc>
        <w:tc>
          <w:tcPr>
            <w:tcW w:w="435" w:type="pct"/>
            <w:shd w:val="clear" w:color="000000" w:fill="F2DCDB"/>
            <w:noWrap/>
          </w:tcPr>
          <w:p w14:paraId="31DF376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377(L-R)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5B5C4E4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15</w:t>
            </w:r>
          </w:p>
        </w:tc>
      </w:tr>
      <w:tr w:rsidR="009E3372" w:rsidRPr="00484E9D" w14:paraId="7CD44BE9" w14:textId="77777777" w:rsidTr="00496870">
        <w:tc>
          <w:tcPr>
            <w:tcW w:w="4102" w:type="pct"/>
            <w:shd w:val="clear" w:color="auto" w:fill="auto"/>
            <w:noWrap/>
          </w:tcPr>
          <w:p w14:paraId="73B1E7A5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Co-accused – as witness</w:t>
            </w:r>
          </w:p>
        </w:tc>
        <w:tc>
          <w:tcPr>
            <w:tcW w:w="435" w:type="pct"/>
            <w:shd w:val="clear" w:color="000000" w:fill="F2DCDB"/>
            <w:noWrap/>
          </w:tcPr>
          <w:p w14:paraId="0B10975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68B65F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1.3</w:t>
            </w:r>
          </w:p>
        </w:tc>
      </w:tr>
      <w:tr w:rsidR="009E3372" w:rsidRPr="00484E9D" w14:paraId="4E9FA91B" w14:textId="77777777" w:rsidTr="00496870">
        <w:tc>
          <w:tcPr>
            <w:tcW w:w="4102" w:type="pct"/>
            <w:shd w:val="clear" w:color="auto" w:fill="auto"/>
            <w:noWrap/>
          </w:tcPr>
          <w:p w14:paraId="777121E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Co-accused – limits on cross examination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4A2E894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655A4C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12</w:t>
            </w:r>
          </w:p>
        </w:tc>
      </w:tr>
      <w:tr w:rsidR="009E3372" w:rsidRPr="00484E9D" w14:paraId="6E9FFC6B" w14:textId="77777777" w:rsidTr="00496870">
        <w:tc>
          <w:tcPr>
            <w:tcW w:w="4102" w:type="pct"/>
            <w:shd w:val="clear" w:color="auto" w:fill="auto"/>
            <w:noWrap/>
          </w:tcPr>
          <w:p w14:paraId="5E2754D6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Commission evidence – preliminary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25EE826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A0CF85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4.3</w:t>
            </w:r>
          </w:p>
        </w:tc>
      </w:tr>
      <w:tr w:rsidR="009E3372" w:rsidRPr="00484E9D" w14:paraId="6ACCCE74" w14:textId="77777777" w:rsidTr="00496870">
        <w:tc>
          <w:tcPr>
            <w:tcW w:w="4102" w:type="pct"/>
            <w:shd w:val="clear" w:color="auto" w:fill="auto"/>
            <w:noWrap/>
          </w:tcPr>
          <w:p w14:paraId="0AA37469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Committal – indictment – after order to stand trial – preliminary inquiry</w:t>
            </w:r>
          </w:p>
        </w:tc>
        <w:tc>
          <w:tcPr>
            <w:tcW w:w="435" w:type="pct"/>
            <w:shd w:val="clear" w:color="000000" w:fill="F2DCDB"/>
            <w:noWrap/>
          </w:tcPr>
          <w:p w14:paraId="3BB5840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D97275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7.1</w:t>
            </w:r>
          </w:p>
        </w:tc>
      </w:tr>
      <w:tr w:rsidR="009E3372" w:rsidRPr="00484E9D" w14:paraId="6D3E82A5" w14:textId="77777777" w:rsidTr="00496870">
        <w:tc>
          <w:tcPr>
            <w:tcW w:w="4102" w:type="pct"/>
            <w:shd w:val="clear" w:color="auto" w:fill="auto"/>
            <w:noWrap/>
          </w:tcPr>
          <w:p w14:paraId="4E192B88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Committal – of other offences at prelim inquiry</w:t>
            </w:r>
          </w:p>
        </w:tc>
        <w:tc>
          <w:tcPr>
            <w:tcW w:w="435" w:type="pct"/>
            <w:shd w:val="clear" w:color="000000" w:fill="F2DCDB"/>
            <w:noWrap/>
          </w:tcPr>
          <w:p w14:paraId="36A7CFC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EDA06A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6.2</w:t>
            </w:r>
          </w:p>
        </w:tc>
      </w:tr>
      <w:tr w:rsidR="009E3372" w:rsidRPr="00484E9D" w14:paraId="2AEC72ED" w14:textId="77777777" w:rsidTr="00496870">
        <w:tc>
          <w:tcPr>
            <w:tcW w:w="4102" w:type="pct"/>
            <w:shd w:val="clear" w:color="auto" w:fill="auto"/>
            <w:noWrap/>
          </w:tcPr>
          <w:p w14:paraId="1226DA72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Committal – Test – prelim inquiry</w:t>
            </w:r>
          </w:p>
        </w:tc>
        <w:tc>
          <w:tcPr>
            <w:tcW w:w="435" w:type="pct"/>
            <w:shd w:val="clear" w:color="000000" w:fill="F2DCDB"/>
            <w:noWrap/>
          </w:tcPr>
          <w:p w14:paraId="77970D7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8ECAE6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6.1</w:t>
            </w:r>
          </w:p>
        </w:tc>
      </w:tr>
      <w:tr w:rsidR="009E3372" w:rsidRPr="00484E9D" w14:paraId="5A86EDD5" w14:textId="77777777" w:rsidTr="00496870">
        <w:tc>
          <w:tcPr>
            <w:tcW w:w="4102" w:type="pct"/>
            <w:shd w:val="clear" w:color="auto" w:fill="auto"/>
            <w:noWrap/>
          </w:tcPr>
          <w:p w14:paraId="4C01B42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Committal – warrant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of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bail review</w:t>
            </w:r>
          </w:p>
        </w:tc>
        <w:tc>
          <w:tcPr>
            <w:tcW w:w="435" w:type="pct"/>
            <w:shd w:val="clear" w:color="000000" w:fill="F2DCDB"/>
            <w:noWrap/>
          </w:tcPr>
          <w:p w14:paraId="7869360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749852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3.3.2(b)</w:t>
            </w:r>
          </w:p>
        </w:tc>
      </w:tr>
      <w:tr w:rsidR="009E3372" w:rsidRPr="00484E9D" w14:paraId="2C8B77F8" w14:textId="77777777" w:rsidTr="00496870">
        <w:tc>
          <w:tcPr>
            <w:tcW w:w="4102" w:type="pct"/>
            <w:shd w:val="clear" w:color="auto" w:fill="auto"/>
            <w:noWrap/>
          </w:tcPr>
          <w:p w14:paraId="055EE02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Common law business records exception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23CA98A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E4F200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10.3</w:t>
            </w:r>
          </w:p>
        </w:tc>
      </w:tr>
      <w:tr w:rsidR="009E3372" w:rsidRPr="00484E9D" w14:paraId="44E34000" w14:textId="77777777" w:rsidTr="00496870">
        <w:tc>
          <w:tcPr>
            <w:tcW w:w="4102" w:type="pct"/>
            <w:shd w:val="clear" w:color="auto" w:fill="auto"/>
            <w:noWrap/>
          </w:tcPr>
          <w:p w14:paraId="7D86220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Common law peace bond – Crown pre–trial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1DD39A6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9D7BFB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243C5BC5" w14:textId="77777777" w:rsidTr="00496870">
        <w:tc>
          <w:tcPr>
            <w:tcW w:w="4102" w:type="pct"/>
            <w:shd w:val="clear" w:color="auto" w:fill="auto"/>
            <w:noWrap/>
          </w:tcPr>
          <w:p w14:paraId="5D1B1C63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Common law spouse – as witness</w:t>
            </w:r>
          </w:p>
        </w:tc>
        <w:tc>
          <w:tcPr>
            <w:tcW w:w="435" w:type="pct"/>
            <w:shd w:val="clear" w:color="000000" w:fill="F2DCDB"/>
            <w:noWrap/>
          </w:tcPr>
          <w:p w14:paraId="741CDA6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1F2A1F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1.4</w:t>
            </w:r>
          </w:p>
        </w:tc>
      </w:tr>
      <w:tr w:rsidR="009E3372" w:rsidRPr="00484E9D" w14:paraId="335873CC" w14:textId="77777777" w:rsidTr="00496870">
        <w:tc>
          <w:tcPr>
            <w:tcW w:w="4102" w:type="pct"/>
            <w:shd w:val="clear" w:color="auto" w:fill="auto"/>
            <w:noWrap/>
          </w:tcPr>
          <w:p w14:paraId="3A9962A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Communication difficulties – witnesses with disabilities</w:t>
            </w:r>
          </w:p>
        </w:tc>
        <w:tc>
          <w:tcPr>
            <w:tcW w:w="435" w:type="pct"/>
            <w:shd w:val="clear" w:color="000000" w:fill="F2DCDB"/>
            <w:noWrap/>
          </w:tcPr>
          <w:p w14:paraId="296A11C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53813B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</w:t>
            </w:r>
          </w:p>
        </w:tc>
      </w:tr>
      <w:tr w:rsidR="009E3372" w:rsidRPr="00484E9D" w14:paraId="54FB4702" w14:textId="77777777" w:rsidTr="00496870">
        <w:tc>
          <w:tcPr>
            <w:tcW w:w="4102" w:type="pct"/>
            <w:shd w:val="clear" w:color="auto" w:fill="auto"/>
            <w:noWrap/>
          </w:tcPr>
          <w:p w14:paraId="635F34AB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Communication during marriage – evidence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567482F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ED1782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1.4</w:t>
            </w:r>
          </w:p>
        </w:tc>
      </w:tr>
      <w:tr w:rsidR="009E3372" w:rsidRPr="00484E9D" w14:paraId="0460E193" w14:textId="77777777" w:rsidTr="00496870">
        <w:tc>
          <w:tcPr>
            <w:tcW w:w="4102" w:type="pct"/>
            <w:shd w:val="clear" w:color="auto" w:fill="auto"/>
            <w:noWrap/>
          </w:tcPr>
          <w:p w14:paraId="46E00592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Communication prohibition – bail </w:t>
            </w:r>
          </w:p>
        </w:tc>
        <w:tc>
          <w:tcPr>
            <w:tcW w:w="435" w:type="pct"/>
            <w:shd w:val="clear" w:color="000000" w:fill="F2DCDB"/>
            <w:noWrap/>
          </w:tcPr>
          <w:p w14:paraId="1B4296D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  <w:r w:rsidRPr="00CD2B3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  <w:r w:rsidRPr="00CD2B3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4A0B587" w14:textId="77777777" w:rsidR="009E3372" w:rsidRPr="00CD2B3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CD2B3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9E3372" w:rsidRPr="00484E9D" w14:paraId="10B417C6" w14:textId="77777777" w:rsidTr="00496870">
        <w:tc>
          <w:tcPr>
            <w:tcW w:w="4102" w:type="pct"/>
            <w:shd w:val="clear" w:color="auto" w:fill="auto"/>
            <w:noWrap/>
          </w:tcPr>
          <w:p w14:paraId="13BA7C9A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Communication prohibition – undertaking – bail </w:t>
            </w:r>
          </w:p>
        </w:tc>
        <w:tc>
          <w:tcPr>
            <w:tcW w:w="435" w:type="pct"/>
            <w:shd w:val="clear" w:color="000000" w:fill="F2DCDB"/>
            <w:noWrap/>
          </w:tcPr>
          <w:p w14:paraId="744ADC4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6F0D8A5" w14:textId="77777777" w:rsidR="009E3372" w:rsidRPr="00CD2B3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9E3372" w:rsidRPr="00484E9D" w14:paraId="78E2504B" w14:textId="77777777" w:rsidTr="00496870">
        <w:tc>
          <w:tcPr>
            <w:tcW w:w="4102" w:type="pct"/>
            <w:shd w:val="clear" w:color="auto" w:fill="auto"/>
            <w:noWrap/>
          </w:tcPr>
          <w:p w14:paraId="6800B4B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Community service – sentencing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7E21834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6B640D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357F1127" w14:textId="77777777" w:rsidTr="00496870">
        <w:tc>
          <w:tcPr>
            <w:tcW w:w="4102" w:type="pct"/>
            <w:shd w:val="clear" w:color="auto" w:fill="auto"/>
            <w:noWrap/>
          </w:tcPr>
          <w:p w14:paraId="1D2F456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Community Treatment order – pre–charge</w:t>
            </w:r>
          </w:p>
        </w:tc>
        <w:tc>
          <w:tcPr>
            <w:tcW w:w="435" w:type="pct"/>
            <w:shd w:val="clear" w:color="000000" w:fill="F2DCDB"/>
            <w:noWrap/>
          </w:tcPr>
          <w:p w14:paraId="3987744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C8500D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3.1</w:t>
            </w:r>
          </w:p>
        </w:tc>
      </w:tr>
      <w:tr w:rsidR="009E3372" w:rsidRPr="00484E9D" w14:paraId="1CAABE12" w14:textId="77777777" w:rsidTr="00496870">
        <w:tc>
          <w:tcPr>
            <w:tcW w:w="4102" w:type="pct"/>
            <w:shd w:val="clear" w:color="auto" w:fill="auto"/>
            <w:noWrap/>
          </w:tcPr>
          <w:p w14:paraId="66C1CA1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Compel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accused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to attend court – summons or warrant</w:t>
            </w:r>
          </w:p>
        </w:tc>
        <w:tc>
          <w:tcPr>
            <w:tcW w:w="435" w:type="pct"/>
            <w:shd w:val="clear" w:color="000000" w:fill="F2DCDB"/>
            <w:noWrap/>
          </w:tcPr>
          <w:p w14:paraId="3373257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371B7F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9E3372" w:rsidRPr="00484E9D" w14:paraId="2093A107" w14:textId="77777777" w:rsidTr="00496870">
        <w:tc>
          <w:tcPr>
            <w:tcW w:w="4102" w:type="pct"/>
            <w:shd w:val="clear" w:color="auto" w:fill="auto"/>
            <w:noWrap/>
          </w:tcPr>
          <w:p w14:paraId="5D4A7561" w14:textId="77777777" w:rsidR="009E3372" w:rsidRPr="00770937" w:rsidRDefault="009E3372" w:rsidP="001E4CE8">
            <w:pPr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Compel – witness – subpoena – general</w:t>
            </w:r>
          </w:p>
        </w:tc>
        <w:tc>
          <w:tcPr>
            <w:tcW w:w="435" w:type="pct"/>
            <w:shd w:val="clear" w:color="000000" w:fill="F2DCDB"/>
            <w:noWrap/>
          </w:tcPr>
          <w:p w14:paraId="0C85F6F6" w14:textId="77777777" w:rsidR="009E3372" w:rsidRPr="00770937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A60045A" w14:textId="77777777" w:rsidR="009E3372" w:rsidRPr="00770937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4507B51F" w14:textId="77777777" w:rsidTr="00496870">
        <w:tc>
          <w:tcPr>
            <w:tcW w:w="4102" w:type="pct"/>
            <w:shd w:val="clear" w:color="auto" w:fill="auto"/>
            <w:noWrap/>
          </w:tcPr>
          <w:p w14:paraId="5A95431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Compel – witnesses – evidence – sentencing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2B3B900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710A7F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4.11</w:t>
            </w:r>
          </w:p>
        </w:tc>
      </w:tr>
      <w:tr w:rsidR="009E3372" w:rsidRPr="00484E9D" w14:paraId="657870BC" w14:textId="77777777" w:rsidTr="00496870">
        <w:tc>
          <w:tcPr>
            <w:tcW w:w="4102" w:type="pct"/>
            <w:shd w:val="clear" w:color="auto" w:fill="auto"/>
            <w:noWrap/>
          </w:tcPr>
          <w:p w14:paraId="53BC47A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Compelled evidence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production 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79164A0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723DA3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319A5D83" w14:textId="77777777" w:rsidTr="00496870">
        <w:tc>
          <w:tcPr>
            <w:tcW w:w="4102" w:type="pct"/>
            <w:shd w:val="clear" w:color="auto" w:fill="auto"/>
            <w:noWrap/>
          </w:tcPr>
          <w:p w14:paraId="5889D1EF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Compelled evidence – types</w:t>
            </w:r>
          </w:p>
        </w:tc>
        <w:tc>
          <w:tcPr>
            <w:tcW w:w="435" w:type="pct"/>
            <w:shd w:val="clear" w:color="000000" w:fill="F2DCDB"/>
            <w:noWrap/>
          </w:tcPr>
          <w:p w14:paraId="3A479E6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894DAC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10A885C0" w14:textId="77777777" w:rsidTr="00496870">
        <w:tc>
          <w:tcPr>
            <w:tcW w:w="4102" w:type="pct"/>
            <w:shd w:val="clear" w:color="auto" w:fill="auto"/>
            <w:noWrap/>
          </w:tcPr>
          <w:p w14:paraId="0A02342C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Competency – to be called as witness – s.16 Canada Evidence Act</w:t>
            </w:r>
          </w:p>
        </w:tc>
        <w:tc>
          <w:tcPr>
            <w:tcW w:w="435" w:type="pct"/>
            <w:shd w:val="clear" w:color="000000" w:fill="F2DCDB"/>
            <w:noWrap/>
          </w:tcPr>
          <w:p w14:paraId="11983DB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883BAF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1.5</w:t>
            </w:r>
          </w:p>
        </w:tc>
      </w:tr>
      <w:tr w:rsidR="009E3372" w:rsidRPr="00484E9D" w14:paraId="13F4281E" w14:textId="77777777" w:rsidTr="00496870">
        <w:tc>
          <w:tcPr>
            <w:tcW w:w="4102" w:type="pct"/>
            <w:shd w:val="clear" w:color="auto" w:fill="auto"/>
            <w:noWrap/>
          </w:tcPr>
          <w:p w14:paraId="2C1FDF6F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Competency – witness – spouse</w:t>
            </w:r>
          </w:p>
        </w:tc>
        <w:tc>
          <w:tcPr>
            <w:tcW w:w="435" w:type="pct"/>
            <w:shd w:val="clear" w:color="000000" w:fill="F2DCDB"/>
            <w:noWrap/>
          </w:tcPr>
          <w:p w14:paraId="5DCB602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E34357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1.4</w:t>
            </w:r>
          </w:p>
        </w:tc>
      </w:tr>
      <w:tr w:rsidR="009E3372" w:rsidRPr="00484E9D" w14:paraId="2947D367" w14:textId="77777777" w:rsidTr="00496870">
        <w:tc>
          <w:tcPr>
            <w:tcW w:w="4102" w:type="pct"/>
            <w:shd w:val="clear" w:color="auto" w:fill="auto"/>
            <w:noWrap/>
          </w:tcPr>
          <w:p w14:paraId="18B3D37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Complainant – protection of identity – sexual offences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45C4BB3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74F539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6.2</w:t>
            </w:r>
          </w:p>
        </w:tc>
      </w:tr>
      <w:tr w:rsidR="009E3372" w:rsidRPr="00484E9D" w14:paraId="20B56086" w14:textId="77777777" w:rsidTr="00496870">
        <w:tc>
          <w:tcPr>
            <w:tcW w:w="4102" w:type="pct"/>
            <w:shd w:val="clear" w:color="auto" w:fill="auto"/>
            <w:noWrap/>
          </w:tcPr>
          <w:p w14:paraId="4385EBB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Computer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data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compelling production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03AF8D8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0D5AF5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288EFAAA" w14:textId="77777777" w:rsidTr="00496870">
        <w:tc>
          <w:tcPr>
            <w:tcW w:w="4102" w:type="pct"/>
            <w:shd w:val="clear" w:color="auto" w:fill="auto"/>
            <w:noWrap/>
          </w:tcPr>
          <w:p w14:paraId="6944B112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Computer data – preservation demand – s. 487.012</w:t>
            </w:r>
          </w:p>
        </w:tc>
        <w:tc>
          <w:tcPr>
            <w:tcW w:w="435" w:type="pct"/>
            <w:shd w:val="clear" w:color="000000" w:fill="F2DCDB"/>
            <w:noWrap/>
          </w:tcPr>
          <w:p w14:paraId="0B49F45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F2E917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7DE40BB2" w14:textId="77777777" w:rsidTr="00496870">
        <w:tc>
          <w:tcPr>
            <w:tcW w:w="4102" w:type="pct"/>
            <w:shd w:val="clear" w:color="auto" w:fill="auto"/>
            <w:noWrap/>
          </w:tcPr>
          <w:p w14:paraId="10331856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Computer data – preservation order – s. 487.013</w:t>
            </w:r>
          </w:p>
        </w:tc>
        <w:tc>
          <w:tcPr>
            <w:tcW w:w="435" w:type="pct"/>
            <w:shd w:val="clear" w:color="000000" w:fill="F2DCDB"/>
            <w:noWrap/>
          </w:tcPr>
          <w:p w14:paraId="1339672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C36D05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3AF2BE59" w14:textId="77777777" w:rsidTr="00496870">
        <w:tc>
          <w:tcPr>
            <w:tcW w:w="4102" w:type="pct"/>
            <w:shd w:val="clear" w:color="auto" w:fill="auto"/>
            <w:noWrap/>
          </w:tcPr>
          <w:p w14:paraId="30A1A74C" w14:textId="77777777" w:rsidR="009E3372" w:rsidRPr="00D178E5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Concealing evidence – lawyer </w:t>
            </w:r>
          </w:p>
        </w:tc>
        <w:tc>
          <w:tcPr>
            <w:tcW w:w="435" w:type="pct"/>
            <w:shd w:val="clear" w:color="000000" w:fill="F2DCDB"/>
            <w:noWrap/>
          </w:tcPr>
          <w:p w14:paraId="449BDD5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A87E89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9E3372" w:rsidRPr="00484E9D" w14:paraId="4BAA149E" w14:textId="77777777" w:rsidTr="00496870">
        <w:tc>
          <w:tcPr>
            <w:tcW w:w="4102" w:type="pct"/>
            <w:shd w:val="clear" w:color="auto" w:fill="auto"/>
            <w:noWrap/>
          </w:tcPr>
          <w:p w14:paraId="0D7D3FD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Concurrent sentence – imprisonment – presumption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1906D6F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671ED5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5.12</w:t>
            </w:r>
          </w:p>
        </w:tc>
      </w:tr>
      <w:tr w:rsidR="009E3372" w:rsidRPr="00484E9D" w14:paraId="0DD35619" w14:textId="77777777" w:rsidTr="00496870">
        <w:tc>
          <w:tcPr>
            <w:tcW w:w="4102" w:type="pct"/>
            <w:shd w:val="clear" w:color="auto" w:fill="auto"/>
            <w:noWrap/>
          </w:tcPr>
          <w:p w14:paraId="56E5C33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Conditional discharge</w:t>
            </w:r>
          </w:p>
        </w:tc>
        <w:tc>
          <w:tcPr>
            <w:tcW w:w="435" w:type="pct"/>
            <w:shd w:val="clear" w:color="000000" w:fill="F2DCDB"/>
            <w:noWrap/>
          </w:tcPr>
          <w:p w14:paraId="477F22A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361E67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</w:t>
            </w:r>
          </w:p>
        </w:tc>
      </w:tr>
      <w:tr w:rsidR="009E3372" w:rsidRPr="00484E9D" w14:paraId="6BC0B5EA" w14:textId="77777777" w:rsidTr="00496870">
        <w:tc>
          <w:tcPr>
            <w:tcW w:w="4102" w:type="pct"/>
            <w:shd w:val="clear" w:color="auto" w:fill="auto"/>
            <w:noWrap/>
          </w:tcPr>
          <w:p w14:paraId="7F9AC21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Conditional sentence – breach of</w:t>
            </w:r>
          </w:p>
        </w:tc>
        <w:tc>
          <w:tcPr>
            <w:tcW w:w="435" w:type="pct"/>
            <w:shd w:val="clear" w:color="000000" w:fill="F2DCDB"/>
            <w:noWrap/>
          </w:tcPr>
          <w:p w14:paraId="6F14D15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388(L)–389(L)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CB08A9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5.11</w:t>
            </w:r>
          </w:p>
        </w:tc>
      </w:tr>
      <w:tr w:rsidR="009E3372" w:rsidRPr="00484E9D" w14:paraId="3C1E854B" w14:textId="77777777" w:rsidTr="00496870">
        <w:tc>
          <w:tcPr>
            <w:tcW w:w="4102" w:type="pct"/>
            <w:shd w:val="clear" w:color="auto" w:fill="auto"/>
            <w:noWrap/>
          </w:tcPr>
          <w:p w14:paraId="5B0FB8A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Conditional sentence – curfew</w:t>
            </w:r>
          </w:p>
        </w:tc>
        <w:tc>
          <w:tcPr>
            <w:tcW w:w="435" w:type="pct"/>
            <w:shd w:val="clear" w:color="000000" w:fill="F2DCDB"/>
            <w:noWrap/>
          </w:tcPr>
          <w:p w14:paraId="052BFF8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388(L)–389(L)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3F72A4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5.11</w:t>
            </w:r>
          </w:p>
        </w:tc>
      </w:tr>
      <w:tr w:rsidR="009E3372" w:rsidRPr="00484E9D" w14:paraId="6F661F4F" w14:textId="77777777" w:rsidTr="00496870">
        <w:tc>
          <w:tcPr>
            <w:tcW w:w="4102" w:type="pct"/>
            <w:shd w:val="clear" w:color="auto" w:fill="auto"/>
            <w:noWrap/>
          </w:tcPr>
          <w:p w14:paraId="79EC665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Conditional sentence – of imprisonment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7D1FC8A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388(L)–389(L)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76100B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5.11</w:t>
            </w:r>
          </w:p>
        </w:tc>
      </w:tr>
      <w:tr w:rsidR="009E3372" w:rsidRPr="00484E9D" w14:paraId="4C9EE609" w14:textId="77777777" w:rsidTr="00496870">
        <w:tc>
          <w:tcPr>
            <w:tcW w:w="4102" w:type="pct"/>
            <w:shd w:val="clear" w:color="auto" w:fill="auto"/>
            <w:noWrap/>
          </w:tcPr>
          <w:p w14:paraId="3BCC12E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Conditional sentence – 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1EFF30C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388(L)–389(L)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EFEB62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5.11</w:t>
            </w:r>
          </w:p>
        </w:tc>
      </w:tr>
      <w:tr w:rsidR="009E3372" w:rsidRPr="00484E9D" w14:paraId="61A444D0" w14:textId="77777777" w:rsidTr="00496870">
        <w:tc>
          <w:tcPr>
            <w:tcW w:w="4102" w:type="pct"/>
            <w:shd w:val="clear" w:color="auto" w:fill="auto"/>
            <w:noWrap/>
          </w:tcPr>
          <w:p w14:paraId="06EBC86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Conditional sentence – parole</w:t>
            </w:r>
          </w:p>
        </w:tc>
        <w:tc>
          <w:tcPr>
            <w:tcW w:w="435" w:type="pct"/>
            <w:shd w:val="clear" w:color="000000" w:fill="F2DCDB"/>
            <w:noWrap/>
          </w:tcPr>
          <w:p w14:paraId="1E72F44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388(L)–389(L)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B12F74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5.11</w:t>
            </w:r>
          </w:p>
        </w:tc>
      </w:tr>
      <w:tr w:rsidR="009E3372" w:rsidRPr="00484E9D" w14:paraId="26D20E1E" w14:textId="77777777" w:rsidTr="00496870">
        <w:tc>
          <w:tcPr>
            <w:tcW w:w="4102" w:type="pct"/>
            <w:shd w:val="clear" w:color="auto" w:fill="auto"/>
            <w:noWrap/>
          </w:tcPr>
          <w:p w14:paraId="75F0D55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Conditions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bail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form of release</w:t>
            </w:r>
          </w:p>
        </w:tc>
        <w:tc>
          <w:tcPr>
            <w:tcW w:w="435" w:type="pct"/>
            <w:shd w:val="clear" w:color="000000" w:fill="F2DCDB"/>
            <w:noWrap/>
          </w:tcPr>
          <w:p w14:paraId="3335A5D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C28730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3.2.4(b)</w:t>
            </w:r>
          </w:p>
        </w:tc>
      </w:tr>
      <w:tr w:rsidR="009E3372" w:rsidRPr="00484E9D" w14:paraId="28A36315" w14:textId="77777777" w:rsidTr="00496870">
        <w:tc>
          <w:tcPr>
            <w:tcW w:w="4102" w:type="pct"/>
            <w:shd w:val="clear" w:color="auto" w:fill="auto"/>
            <w:noWrap/>
          </w:tcPr>
          <w:p w14:paraId="63745350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Conditions – of release – bail </w:t>
            </w:r>
          </w:p>
        </w:tc>
        <w:tc>
          <w:tcPr>
            <w:tcW w:w="435" w:type="pct"/>
            <w:shd w:val="clear" w:color="000000" w:fill="F2DCDB"/>
            <w:noWrap/>
          </w:tcPr>
          <w:p w14:paraId="00AD09AB" w14:textId="77777777" w:rsidR="009E3372" w:rsidRPr="009C24A5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9C24A5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958A44A" w14:textId="77777777" w:rsidR="009E3372" w:rsidRPr="009C24A5" w:rsidRDefault="009E3372" w:rsidP="00CD2B3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9C24A5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3.2.4(b)</w:t>
            </w:r>
          </w:p>
        </w:tc>
      </w:tr>
      <w:tr w:rsidR="009E3372" w:rsidRPr="00484E9D" w14:paraId="7E02732D" w14:textId="77777777" w:rsidTr="00496870">
        <w:tc>
          <w:tcPr>
            <w:tcW w:w="4102" w:type="pct"/>
            <w:shd w:val="clear" w:color="auto" w:fill="auto"/>
            <w:noWrap/>
          </w:tcPr>
          <w:p w14:paraId="1F1CE473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Conduct – preliminary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3274DA5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7EA2E6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220C24ED" w14:textId="77777777" w:rsidTr="00496870">
        <w:tc>
          <w:tcPr>
            <w:tcW w:w="4102" w:type="pct"/>
            <w:shd w:val="clear" w:color="auto" w:fill="auto"/>
            <w:noWrap/>
          </w:tcPr>
          <w:p w14:paraId="3F097A6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Conference recommendations – youth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69A8F75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2249F9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10.4</w:t>
            </w:r>
          </w:p>
        </w:tc>
      </w:tr>
      <w:tr w:rsidR="009E3372" w:rsidRPr="00484E9D" w14:paraId="17787FBE" w14:textId="77777777" w:rsidTr="00496870">
        <w:tc>
          <w:tcPr>
            <w:tcW w:w="4102" w:type="pct"/>
            <w:shd w:val="clear" w:color="auto" w:fill="auto"/>
            <w:noWrap/>
          </w:tcPr>
          <w:p w14:paraId="46F1583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Confession – admissibility </w:t>
            </w:r>
          </w:p>
        </w:tc>
        <w:tc>
          <w:tcPr>
            <w:tcW w:w="435" w:type="pct"/>
            <w:shd w:val="clear" w:color="000000" w:fill="F2DCDB"/>
            <w:noWrap/>
          </w:tcPr>
          <w:p w14:paraId="33D2E23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C3D51D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10.2</w:t>
            </w:r>
          </w:p>
        </w:tc>
      </w:tr>
      <w:tr w:rsidR="009E3372" w:rsidRPr="00484E9D" w14:paraId="03E6E579" w14:textId="77777777" w:rsidTr="00496870">
        <w:tc>
          <w:tcPr>
            <w:tcW w:w="4102" w:type="pct"/>
            <w:shd w:val="clear" w:color="auto" w:fill="auto"/>
            <w:noWrap/>
          </w:tcPr>
          <w:p w14:paraId="04C9541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Confession – Charter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3AAB0B4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EDCB3B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10.2</w:t>
            </w:r>
          </w:p>
        </w:tc>
      </w:tr>
      <w:tr w:rsidR="009E3372" w:rsidRPr="00484E9D" w14:paraId="00B8675F" w14:textId="77777777" w:rsidTr="00496870">
        <w:tc>
          <w:tcPr>
            <w:tcW w:w="4102" w:type="pct"/>
            <w:shd w:val="clear" w:color="auto" w:fill="auto"/>
            <w:noWrap/>
          </w:tcPr>
          <w:p w14:paraId="4BFE07B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Confession – exclusion – Charter 24(2)</w:t>
            </w:r>
          </w:p>
        </w:tc>
        <w:tc>
          <w:tcPr>
            <w:tcW w:w="435" w:type="pct"/>
            <w:shd w:val="clear" w:color="000000" w:fill="F2DCDB"/>
            <w:noWrap/>
          </w:tcPr>
          <w:p w14:paraId="6B7A7FC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585952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10.2</w:t>
            </w:r>
          </w:p>
        </w:tc>
      </w:tr>
      <w:tr w:rsidR="009E3372" w:rsidRPr="00484E9D" w14:paraId="0346EC3C" w14:textId="77777777" w:rsidTr="00496870">
        <w:tc>
          <w:tcPr>
            <w:tcW w:w="4102" w:type="pct"/>
            <w:shd w:val="clear" w:color="auto" w:fill="auto"/>
            <w:noWrap/>
          </w:tcPr>
          <w:p w14:paraId="3D62455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Confession – fellow inmate </w:t>
            </w:r>
          </w:p>
        </w:tc>
        <w:tc>
          <w:tcPr>
            <w:tcW w:w="435" w:type="pct"/>
            <w:shd w:val="clear" w:color="000000" w:fill="F2DCDB"/>
            <w:noWrap/>
          </w:tcPr>
          <w:p w14:paraId="7E0AB2F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316(L-R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B80479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9E3372" w:rsidRPr="00484E9D" w14:paraId="56611CF0" w14:textId="77777777" w:rsidTr="00496870">
        <w:tc>
          <w:tcPr>
            <w:tcW w:w="4102" w:type="pct"/>
            <w:shd w:val="clear" w:color="auto" w:fill="auto"/>
            <w:noWrap/>
          </w:tcPr>
          <w:p w14:paraId="52E169D3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Confession – free agent</w:t>
            </w:r>
          </w:p>
        </w:tc>
        <w:tc>
          <w:tcPr>
            <w:tcW w:w="435" w:type="pct"/>
            <w:shd w:val="clear" w:color="000000" w:fill="F2DCDB"/>
            <w:noWrap/>
          </w:tcPr>
          <w:p w14:paraId="2CA5AE0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316(L-R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B1316D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9E3372" w:rsidRPr="00484E9D" w14:paraId="6944382A" w14:textId="77777777" w:rsidTr="00496870">
        <w:tc>
          <w:tcPr>
            <w:tcW w:w="4102" w:type="pct"/>
            <w:shd w:val="clear" w:color="auto" w:fill="auto"/>
            <w:noWrap/>
          </w:tcPr>
          <w:p w14:paraId="669FF861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Confession – informant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22088F3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316(L-R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D6BBD2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9E3372" w:rsidRPr="00484E9D" w14:paraId="18D936C0" w14:textId="77777777" w:rsidTr="00496870">
        <w:tc>
          <w:tcPr>
            <w:tcW w:w="4102" w:type="pct"/>
            <w:shd w:val="clear" w:color="auto" w:fill="auto"/>
            <w:noWrap/>
          </w:tcPr>
          <w:p w14:paraId="792B8988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Confession – preliminary hearing – publication of confession adduced at preliminary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1648244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339(L–R)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68A4E45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4.4</w:t>
            </w:r>
          </w:p>
        </w:tc>
      </w:tr>
      <w:tr w:rsidR="009E3372" w:rsidRPr="00484E9D" w14:paraId="6FC648B0" w14:textId="77777777" w:rsidTr="00496870">
        <w:tc>
          <w:tcPr>
            <w:tcW w:w="4102" w:type="pct"/>
            <w:shd w:val="clear" w:color="auto" w:fill="auto"/>
            <w:noWrap/>
          </w:tcPr>
          <w:p w14:paraId="6016265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Confession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undercover cop in prison cell</w:t>
            </w:r>
          </w:p>
        </w:tc>
        <w:tc>
          <w:tcPr>
            <w:tcW w:w="435" w:type="pct"/>
            <w:shd w:val="clear" w:color="000000" w:fill="F2DCDB"/>
            <w:noWrap/>
          </w:tcPr>
          <w:p w14:paraId="4CCA839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316(L-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028295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5.3.5</w:t>
            </w:r>
          </w:p>
        </w:tc>
      </w:tr>
      <w:tr w:rsidR="009E3372" w:rsidRPr="00484E9D" w14:paraId="1C8FD786" w14:textId="77777777" w:rsidTr="00496870">
        <w:tc>
          <w:tcPr>
            <w:tcW w:w="4102" w:type="pct"/>
            <w:shd w:val="clear" w:color="auto" w:fill="auto"/>
            <w:noWrap/>
          </w:tcPr>
          <w:p w14:paraId="24DF8B9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Confession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use of polygraph test to achieve</w:t>
            </w:r>
          </w:p>
        </w:tc>
        <w:tc>
          <w:tcPr>
            <w:tcW w:w="435" w:type="pct"/>
            <w:shd w:val="clear" w:color="000000" w:fill="F2DCDB"/>
            <w:noWrap/>
          </w:tcPr>
          <w:p w14:paraId="2EFAD8E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85EEBF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</w:t>
            </w:r>
          </w:p>
        </w:tc>
      </w:tr>
      <w:tr w:rsidR="009E3372" w:rsidRPr="00484E9D" w14:paraId="292F46FA" w14:textId="77777777" w:rsidTr="00496870">
        <w:tc>
          <w:tcPr>
            <w:tcW w:w="4102" w:type="pct"/>
            <w:shd w:val="clear" w:color="auto" w:fill="auto"/>
            <w:noWrap/>
          </w:tcPr>
          <w:p w14:paraId="554BF34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Confession – voluntariness – Crown burden</w:t>
            </w:r>
          </w:p>
        </w:tc>
        <w:tc>
          <w:tcPr>
            <w:tcW w:w="435" w:type="pct"/>
            <w:shd w:val="clear" w:color="000000" w:fill="F2DCDB"/>
            <w:noWrap/>
          </w:tcPr>
          <w:p w14:paraId="5DC04B6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5195DC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10.2</w:t>
            </w:r>
          </w:p>
        </w:tc>
      </w:tr>
      <w:tr w:rsidR="009E3372" w:rsidRPr="00484E9D" w14:paraId="4A6D6227" w14:textId="77777777" w:rsidTr="00496870">
        <w:tc>
          <w:tcPr>
            <w:tcW w:w="4102" w:type="pct"/>
            <w:shd w:val="clear" w:color="auto" w:fill="auto"/>
            <w:noWrap/>
          </w:tcPr>
          <w:p w14:paraId="15C2BAB1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Confidential informer – innocence at stake</w:t>
            </w:r>
          </w:p>
        </w:tc>
        <w:tc>
          <w:tcPr>
            <w:tcW w:w="435" w:type="pct"/>
            <w:shd w:val="clear" w:color="000000" w:fill="F2DCDB"/>
            <w:noWrap/>
          </w:tcPr>
          <w:p w14:paraId="6A80D1E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B02185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9E3372" w:rsidRPr="00484E9D" w14:paraId="1A4D7B8D" w14:textId="77777777" w:rsidTr="00496870">
        <w:tc>
          <w:tcPr>
            <w:tcW w:w="4102" w:type="pct"/>
            <w:shd w:val="clear" w:color="auto" w:fill="auto"/>
            <w:noWrap/>
          </w:tcPr>
          <w:p w14:paraId="615B5F3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Confidential informer – motion to quash search warrant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095F994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388987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9E3372" w:rsidRPr="00484E9D" w14:paraId="382F0DED" w14:textId="77777777" w:rsidTr="00496870">
        <w:tc>
          <w:tcPr>
            <w:tcW w:w="4102" w:type="pct"/>
            <w:shd w:val="clear" w:color="auto" w:fill="auto"/>
            <w:noWrap/>
          </w:tcPr>
          <w:p w14:paraId="298988C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Confidential informer – search warrant – sealing 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1C51B2E8" w14:textId="77777777" w:rsidR="009E3372" w:rsidRPr="00484E9D" w:rsidRDefault="009E3372" w:rsidP="004620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5493BF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2.2.2(e)</w:t>
            </w:r>
          </w:p>
          <w:p w14:paraId="658EF3E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9E3372" w:rsidRPr="00484E9D" w14:paraId="038DB8A4" w14:textId="77777777" w:rsidTr="00496870">
        <w:tc>
          <w:tcPr>
            <w:tcW w:w="4102" w:type="pct"/>
            <w:shd w:val="clear" w:color="auto" w:fill="auto"/>
            <w:noWrap/>
          </w:tcPr>
          <w:p w14:paraId="00361B5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Confidentiality – Private vs. court–ordered psychiatric assessments </w:t>
            </w:r>
          </w:p>
        </w:tc>
        <w:tc>
          <w:tcPr>
            <w:tcW w:w="435" w:type="pct"/>
            <w:shd w:val="clear" w:color="000000" w:fill="F2DCDB"/>
            <w:noWrap/>
          </w:tcPr>
          <w:p w14:paraId="36C45F3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365(L–R)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68626D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1CFA95C6" w14:textId="77777777" w:rsidTr="00496870">
        <w:tc>
          <w:tcPr>
            <w:tcW w:w="4102" w:type="pct"/>
            <w:shd w:val="clear" w:color="auto" w:fill="auto"/>
            <w:noWrap/>
          </w:tcPr>
          <w:p w14:paraId="6EF1229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Confidentiality – Privilege claimed by Crown over certain evidence – no need to disclose to defence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33C847A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  <w:p w14:paraId="2572B5C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3CB5604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  <w:p w14:paraId="153B3F5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22CF05C8" w14:textId="77777777" w:rsidTr="00496870">
        <w:tc>
          <w:tcPr>
            <w:tcW w:w="4102" w:type="pct"/>
            <w:shd w:val="clear" w:color="auto" w:fill="auto"/>
            <w:noWrap/>
          </w:tcPr>
          <w:p w14:paraId="54508F3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Confidentiality – removing lawyer from record</w:t>
            </w:r>
          </w:p>
        </w:tc>
        <w:tc>
          <w:tcPr>
            <w:tcW w:w="435" w:type="pct"/>
            <w:shd w:val="clear" w:color="000000" w:fill="F2DCDB"/>
            <w:noWrap/>
          </w:tcPr>
          <w:p w14:paraId="31940DD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7E40CE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4.2.3</w:t>
            </w:r>
          </w:p>
        </w:tc>
      </w:tr>
      <w:tr w:rsidR="009E3372" w:rsidRPr="00484E9D" w14:paraId="064A8CB7" w14:textId="77777777" w:rsidTr="00496870">
        <w:tc>
          <w:tcPr>
            <w:tcW w:w="4102" w:type="pct"/>
            <w:shd w:val="clear" w:color="auto" w:fill="auto"/>
            <w:noWrap/>
          </w:tcPr>
          <w:p w14:paraId="7B1D8EA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Conflict of interest – Crown removing defence counsel</w:t>
            </w:r>
          </w:p>
        </w:tc>
        <w:tc>
          <w:tcPr>
            <w:tcW w:w="435" w:type="pct"/>
            <w:shd w:val="clear" w:color="000000" w:fill="F2DCDB"/>
            <w:noWrap/>
          </w:tcPr>
          <w:p w14:paraId="37F6F4C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818B0F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4.2.3</w:t>
            </w:r>
          </w:p>
        </w:tc>
      </w:tr>
      <w:tr w:rsidR="009E3372" w:rsidRPr="00484E9D" w14:paraId="2C4CFF34" w14:textId="77777777" w:rsidTr="00496870">
        <w:tc>
          <w:tcPr>
            <w:tcW w:w="4102" w:type="pct"/>
            <w:shd w:val="clear" w:color="auto" w:fill="auto"/>
            <w:noWrap/>
          </w:tcPr>
          <w:p w14:paraId="750501C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Conflict of Interest – joint representation of accuseds          </w:t>
            </w:r>
          </w:p>
        </w:tc>
        <w:tc>
          <w:tcPr>
            <w:tcW w:w="435" w:type="pct"/>
            <w:shd w:val="clear" w:color="000000" w:fill="F2DCDB"/>
            <w:noWrap/>
          </w:tcPr>
          <w:p w14:paraId="5C22ED9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30184B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4.2.3</w:t>
            </w:r>
          </w:p>
        </w:tc>
      </w:tr>
      <w:tr w:rsidR="009E3372" w:rsidRPr="00484E9D" w14:paraId="13602382" w14:textId="77777777" w:rsidTr="00496870">
        <w:tc>
          <w:tcPr>
            <w:tcW w:w="4102" w:type="pct"/>
            <w:shd w:val="clear" w:color="auto" w:fill="auto"/>
            <w:noWrap/>
          </w:tcPr>
          <w:p w14:paraId="20E7338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774F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Conflict of interest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774F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law office search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774F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client documents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60AF858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8A23F3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9E3372" w:rsidRPr="00484E9D" w14:paraId="12036383" w14:textId="77777777" w:rsidTr="00496870">
        <w:tc>
          <w:tcPr>
            <w:tcW w:w="4102" w:type="pct"/>
            <w:shd w:val="clear" w:color="auto" w:fill="auto"/>
            <w:noWrap/>
          </w:tcPr>
          <w:p w14:paraId="6A3EF5B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Conform the evidence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amendment to – s. 601(2)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must be at 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0C66206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299(L-R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4F54FC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9E3372" w:rsidRPr="00484E9D" w14:paraId="67161EB7" w14:textId="77777777" w:rsidTr="00496870">
        <w:tc>
          <w:tcPr>
            <w:tcW w:w="4102" w:type="pct"/>
            <w:shd w:val="clear" w:color="auto" w:fill="auto"/>
            <w:noWrap/>
          </w:tcPr>
          <w:p w14:paraId="270D4B9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Consecutive sentence – prison (distinct incidents)</w:t>
            </w:r>
          </w:p>
        </w:tc>
        <w:tc>
          <w:tcPr>
            <w:tcW w:w="435" w:type="pct"/>
            <w:shd w:val="clear" w:color="000000" w:fill="F2DCDB"/>
            <w:noWrap/>
          </w:tcPr>
          <w:p w14:paraId="441ABAA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389(L-R)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507657E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5.12</w:t>
            </w:r>
          </w:p>
        </w:tc>
      </w:tr>
      <w:tr w:rsidR="009E3372" w:rsidRPr="00484E9D" w14:paraId="27A29C43" w14:textId="77777777" w:rsidTr="00496870">
        <w:tc>
          <w:tcPr>
            <w:tcW w:w="4102" w:type="pct"/>
            <w:shd w:val="clear" w:color="auto" w:fill="auto"/>
            <w:noWrap/>
          </w:tcPr>
          <w:p w14:paraId="56A5335D" w14:textId="77777777" w:rsidR="009E3372" w:rsidRPr="0012533A" w:rsidRDefault="009E3372" w:rsidP="00FB3B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12533A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Consent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</w:t>
            </w:r>
            <w:r w:rsidRPr="0012533A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ttomey </w:t>
            </w:r>
            <w:r w:rsidRPr="0012533A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eneral</w:t>
            </w:r>
            <w:r w:rsidRPr="0012533A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must give consent for certain offences (e.g. giving contradictory evidence)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laying charge</w:t>
            </w:r>
          </w:p>
        </w:tc>
        <w:tc>
          <w:tcPr>
            <w:tcW w:w="435" w:type="pct"/>
            <w:shd w:val="clear" w:color="000000" w:fill="F2DCDB"/>
            <w:noWrap/>
          </w:tcPr>
          <w:p w14:paraId="1AB04B4F" w14:textId="77777777" w:rsidR="009E3372" w:rsidRPr="0012533A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  <w:r w:rsidRPr="0012533A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7845C4FA" w14:textId="77777777" w:rsidR="009E3372" w:rsidRPr="0012533A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12533A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13.3</w:t>
            </w:r>
          </w:p>
        </w:tc>
      </w:tr>
      <w:tr w:rsidR="009E3372" w:rsidRPr="00484E9D" w14:paraId="4F843D4F" w14:textId="77777777" w:rsidTr="00496870">
        <w:tc>
          <w:tcPr>
            <w:tcW w:w="4102" w:type="pct"/>
            <w:shd w:val="clear" w:color="auto" w:fill="auto"/>
            <w:noWrap/>
          </w:tcPr>
          <w:p w14:paraId="2451907B" w14:textId="77777777" w:rsidR="009E3372" w:rsidRDefault="009E3372" w:rsidP="00FB3B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Consent – Attorney General, s. 469 offences – proceeding by indictment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682085D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2BC5E8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9E3372" w:rsidRPr="00484E9D" w14:paraId="215DE6E0" w14:textId="77777777" w:rsidTr="00496870">
        <w:tc>
          <w:tcPr>
            <w:tcW w:w="4102" w:type="pct"/>
            <w:shd w:val="clear" w:color="auto" w:fill="auto"/>
            <w:noWrap/>
          </w:tcPr>
          <w:p w14:paraId="1F30E3B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Consent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ttorney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eneral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, to direct indictment (s.577) </w:t>
            </w:r>
          </w:p>
        </w:tc>
        <w:tc>
          <w:tcPr>
            <w:tcW w:w="435" w:type="pct"/>
            <w:shd w:val="clear" w:color="000000" w:fill="F2DCDB"/>
            <w:noWrap/>
          </w:tcPr>
          <w:p w14:paraId="319D433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9287D5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9E3372" w:rsidRPr="00484E9D" w14:paraId="3B677958" w14:textId="77777777" w:rsidTr="00496870">
        <w:tc>
          <w:tcPr>
            <w:tcW w:w="4102" w:type="pct"/>
            <w:shd w:val="clear" w:color="auto" w:fill="auto"/>
            <w:noWrap/>
          </w:tcPr>
          <w:p w14:paraId="2A6ED88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Consent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investigations and searches</w:t>
            </w:r>
          </w:p>
        </w:tc>
        <w:tc>
          <w:tcPr>
            <w:tcW w:w="435" w:type="pct"/>
            <w:shd w:val="clear" w:color="000000" w:fill="F2DCDB"/>
            <w:noWrap/>
          </w:tcPr>
          <w:p w14:paraId="79763D0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8107BB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</w:t>
            </w:r>
          </w:p>
        </w:tc>
      </w:tr>
      <w:tr w:rsidR="009E3372" w:rsidRPr="00484E9D" w14:paraId="2E60ECD1" w14:textId="77777777" w:rsidTr="00FB3B86">
        <w:trPr>
          <w:trHeight w:val="458"/>
        </w:trPr>
        <w:tc>
          <w:tcPr>
            <w:tcW w:w="4102" w:type="pct"/>
            <w:shd w:val="clear" w:color="auto" w:fill="auto"/>
            <w:noWrap/>
          </w:tcPr>
          <w:p w14:paraId="0BA6F898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Consent – search – warrantless search </w:t>
            </w:r>
          </w:p>
        </w:tc>
        <w:tc>
          <w:tcPr>
            <w:tcW w:w="435" w:type="pct"/>
            <w:shd w:val="clear" w:color="000000" w:fill="F2DCDB"/>
            <w:noWrap/>
          </w:tcPr>
          <w:p w14:paraId="1F9B879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2CAE1B7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</w:t>
            </w:r>
          </w:p>
        </w:tc>
      </w:tr>
      <w:tr w:rsidR="009E3372" w:rsidRPr="00484E9D" w14:paraId="0FAFE4C6" w14:textId="77777777" w:rsidTr="00496870">
        <w:tc>
          <w:tcPr>
            <w:tcW w:w="4102" w:type="pct"/>
            <w:shd w:val="clear" w:color="auto" w:fill="auto"/>
            <w:noWrap/>
          </w:tcPr>
          <w:p w14:paraId="5769CB11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Consequences of a discharge after preliminary inquiry</w:t>
            </w:r>
          </w:p>
        </w:tc>
        <w:tc>
          <w:tcPr>
            <w:tcW w:w="435" w:type="pct"/>
            <w:shd w:val="clear" w:color="000000" w:fill="F2DCDB"/>
            <w:noWrap/>
          </w:tcPr>
          <w:p w14:paraId="10A02D6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BFACDA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6.3</w:t>
            </w:r>
          </w:p>
        </w:tc>
      </w:tr>
      <w:tr w:rsidR="009E3372" w:rsidRPr="00484E9D" w14:paraId="30FE4724" w14:textId="77777777" w:rsidTr="00496870">
        <w:tc>
          <w:tcPr>
            <w:tcW w:w="4102" w:type="pct"/>
            <w:shd w:val="clear" w:color="auto" w:fill="auto"/>
            <w:noWrap/>
          </w:tcPr>
          <w:p w14:paraId="69E82B7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Conspiracy – jurisdiction – s. 465(1)(a) and (4)</w:t>
            </w:r>
          </w:p>
        </w:tc>
        <w:tc>
          <w:tcPr>
            <w:tcW w:w="435" w:type="pct"/>
            <w:shd w:val="clear" w:color="000000" w:fill="F2DCDB"/>
            <w:noWrap/>
          </w:tcPr>
          <w:p w14:paraId="0AD83C2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488D91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795BE316" w14:textId="77777777" w:rsidTr="00496870">
        <w:tc>
          <w:tcPr>
            <w:tcW w:w="4102" w:type="pct"/>
            <w:shd w:val="clear" w:color="auto" w:fill="auto"/>
            <w:noWrap/>
          </w:tcPr>
          <w:p w14:paraId="25FBF17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Constitution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Bail hearing – release / detention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criteria for – s. 515 – </w:t>
            </w:r>
            <w:r w:rsidRPr="00484E9D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R v Hall</w:t>
            </w:r>
          </w:p>
        </w:tc>
        <w:tc>
          <w:tcPr>
            <w:tcW w:w="435" w:type="pct"/>
            <w:shd w:val="clear" w:color="000000" w:fill="F2DCDB"/>
            <w:noWrap/>
          </w:tcPr>
          <w:p w14:paraId="4D6C383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322(L)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BB4FD0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9E3372" w:rsidRPr="00484E9D" w14:paraId="2F7CB7A5" w14:textId="77777777" w:rsidTr="00496870">
        <w:tc>
          <w:tcPr>
            <w:tcW w:w="4102" w:type="pct"/>
            <w:shd w:val="clear" w:color="auto" w:fill="auto"/>
            <w:noWrap/>
          </w:tcPr>
          <w:p w14:paraId="5523B24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 – Division of powers</w:t>
            </w:r>
          </w:p>
        </w:tc>
        <w:tc>
          <w:tcPr>
            <w:tcW w:w="435" w:type="pct"/>
            <w:shd w:val="clear" w:color="000000" w:fill="F2DCDB"/>
            <w:noWrap/>
          </w:tcPr>
          <w:p w14:paraId="557A842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82C1DB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9E3372" w:rsidRPr="00484E9D" w14:paraId="3159B60B" w14:textId="77777777" w:rsidTr="00496870">
        <w:tc>
          <w:tcPr>
            <w:tcW w:w="4102" w:type="pct"/>
            <w:shd w:val="clear" w:color="auto" w:fill="auto"/>
            <w:noWrap/>
          </w:tcPr>
          <w:p w14:paraId="5E9DF75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Constitution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reverse onus – </w:t>
            </w:r>
            <w:r w:rsidRPr="00484E9D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R v Pearson</w:t>
            </w:r>
          </w:p>
        </w:tc>
        <w:tc>
          <w:tcPr>
            <w:tcW w:w="435" w:type="pct"/>
            <w:shd w:val="clear" w:color="000000" w:fill="F2DCDB"/>
            <w:noWrap/>
          </w:tcPr>
          <w:p w14:paraId="6D2628C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R)</w:t>
            </w:r>
          </w:p>
        </w:tc>
        <w:tc>
          <w:tcPr>
            <w:tcW w:w="463" w:type="pct"/>
            <w:shd w:val="clear" w:color="000000" w:fill="F2DCDB"/>
            <w:noWrap/>
          </w:tcPr>
          <w:p w14:paraId="6BF8582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9E3372" w:rsidRPr="00484E9D" w14:paraId="0C98FF16" w14:textId="77777777" w:rsidTr="00496870">
        <w:tc>
          <w:tcPr>
            <w:tcW w:w="4102" w:type="pct"/>
            <w:shd w:val="clear" w:color="auto" w:fill="auto"/>
            <w:noWrap/>
          </w:tcPr>
          <w:p w14:paraId="59A9858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Constitutional applications – burden of proof (shifting)</w:t>
            </w:r>
          </w:p>
        </w:tc>
        <w:tc>
          <w:tcPr>
            <w:tcW w:w="435" w:type="pct"/>
            <w:shd w:val="clear" w:color="000000" w:fill="F2DCDB"/>
            <w:noWrap/>
          </w:tcPr>
          <w:p w14:paraId="5775965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514735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5.2</w:t>
            </w:r>
          </w:p>
        </w:tc>
      </w:tr>
      <w:tr w:rsidR="009E3372" w:rsidRPr="00484E9D" w14:paraId="3DB84EF3" w14:textId="77777777" w:rsidTr="00496870">
        <w:tc>
          <w:tcPr>
            <w:tcW w:w="4102" w:type="pct"/>
            <w:shd w:val="clear" w:color="auto" w:fill="auto"/>
            <w:noWrap/>
          </w:tcPr>
          <w:p w14:paraId="647EB0D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Constitutional applications – challenging legislation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6B538E6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355(R)–356(R) </w:t>
            </w:r>
          </w:p>
        </w:tc>
        <w:tc>
          <w:tcPr>
            <w:tcW w:w="463" w:type="pct"/>
            <w:shd w:val="clear" w:color="000000" w:fill="F2DCDB"/>
            <w:noWrap/>
          </w:tcPr>
          <w:p w14:paraId="7F8C201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</w:t>
            </w:r>
          </w:p>
        </w:tc>
      </w:tr>
      <w:tr w:rsidR="009E3372" w:rsidRPr="00484E9D" w14:paraId="7625620E" w14:textId="77777777" w:rsidTr="00496870">
        <w:tc>
          <w:tcPr>
            <w:tcW w:w="4102" w:type="pct"/>
            <w:shd w:val="clear" w:color="auto" w:fill="auto"/>
            <w:noWrap/>
          </w:tcPr>
          <w:p w14:paraId="62B9A17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Constitutional applications – generally</w:t>
            </w:r>
          </w:p>
        </w:tc>
        <w:tc>
          <w:tcPr>
            <w:tcW w:w="435" w:type="pct"/>
            <w:shd w:val="clear" w:color="000000" w:fill="F2DCDB"/>
            <w:noWrap/>
          </w:tcPr>
          <w:p w14:paraId="0673F5E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9AD3DB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40FFB039" w14:textId="77777777" w:rsidTr="00496870">
        <w:tc>
          <w:tcPr>
            <w:tcW w:w="4102" w:type="pct"/>
            <w:shd w:val="clear" w:color="auto" w:fill="auto"/>
            <w:noWrap/>
          </w:tcPr>
          <w:p w14:paraId="132FA55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Constitutional applications – jurisdiction, before whom made</w:t>
            </w:r>
          </w:p>
        </w:tc>
        <w:tc>
          <w:tcPr>
            <w:tcW w:w="435" w:type="pct"/>
            <w:shd w:val="clear" w:color="000000" w:fill="F2DCDB"/>
            <w:noWrap/>
          </w:tcPr>
          <w:p w14:paraId="25E747B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4B5E42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15DED4F0" w14:textId="77777777" w:rsidTr="00496870">
        <w:tc>
          <w:tcPr>
            <w:tcW w:w="4102" w:type="pct"/>
            <w:shd w:val="clear" w:color="auto" w:fill="auto"/>
            <w:noWrap/>
          </w:tcPr>
          <w:p w14:paraId="2C1849A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Constitutional applications – remedies, s 24(1)</w:t>
            </w:r>
          </w:p>
        </w:tc>
        <w:tc>
          <w:tcPr>
            <w:tcW w:w="435" w:type="pct"/>
            <w:shd w:val="clear" w:color="000000" w:fill="F2DCDB"/>
            <w:noWrap/>
          </w:tcPr>
          <w:p w14:paraId="3ACF834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356(R)-357(L)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5EC50A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5.4</w:t>
            </w:r>
          </w:p>
        </w:tc>
      </w:tr>
      <w:tr w:rsidR="009E3372" w:rsidRPr="00484E9D" w14:paraId="28255F0B" w14:textId="77777777" w:rsidTr="00496870">
        <w:tc>
          <w:tcPr>
            <w:tcW w:w="4102" w:type="pct"/>
            <w:shd w:val="clear" w:color="auto" w:fill="auto"/>
            <w:noWrap/>
          </w:tcPr>
          <w:p w14:paraId="209BAC7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Constitutional applications – remedies, s 24(1) – stay</w:t>
            </w:r>
          </w:p>
        </w:tc>
        <w:tc>
          <w:tcPr>
            <w:tcW w:w="435" w:type="pct"/>
            <w:shd w:val="clear" w:color="000000" w:fill="F2DCDB"/>
            <w:noWrap/>
          </w:tcPr>
          <w:p w14:paraId="0F35252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356(R)-357(L)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4E0338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5.4</w:t>
            </w:r>
          </w:p>
        </w:tc>
      </w:tr>
      <w:tr w:rsidR="009E3372" w:rsidRPr="00484E9D" w14:paraId="1FD56095" w14:textId="77777777" w:rsidTr="00496870">
        <w:tc>
          <w:tcPr>
            <w:tcW w:w="4102" w:type="pct"/>
            <w:shd w:val="clear" w:color="auto" w:fill="auto"/>
            <w:noWrap/>
          </w:tcPr>
          <w:p w14:paraId="3CBBE7C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Constitutional applications – tactical considerations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0FB7EC1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357(L–R)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1DE9725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5.5.1</w:t>
            </w:r>
          </w:p>
        </w:tc>
      </w:tr>
      <w:tr w:rsidR="009E3372" w:rsidRPr="00484E9D" w14:paraId="322199B9" w14:textId="77777777" w:rsidTr="00496870">
        <w:tc>
          <w:tcPr>
            <w:tcW w:w="4102" w:type="pct"/>
            <w:shd w:val="clear" w:color="auto" w:fill="auto"/>
            <w:noWrap/>
          </w:tcPr>
          <w:p w14:paraId="57E7053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Continuing obligation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disclosure</w:t>
            </w:r>
          </w:p>
        </w:tc>
        <w:tc>
          <w:tcPr>
            <w:tcW w:w="435" w:type="pct"/>
            <w:shd w:val="clear" w:color="000000" w:fill="F2DCDB"/>
            <w:noWrap/>
          </w:tcPr>
          <w:p w14:paraId="54BF63E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329(L)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>331(L)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D68376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>3.1</w:t>
            </w:r>
          </w:p>
        </w:tc>
      </w:tr>
      <w:tr w:rsidR="009E3372" w:rsidRPr="00484E9D" w14:paraId="4309D2BF" w14:textId="77777777" w:rsidTr="00496870">
        <w:tc>
          <w:tcPr>
            <w:tcW w:w="4102" w:type="pct"/>
            <w:shd w:val="clear" w:color="auto" w:fill="auto"/>
            <w:noWrap/>
          </w:tcPr>
          <w:p w14:paraId="4E130FF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Continuing offence – time limit</w:t>
            </w:r>
          </w:p>
        </w:tc>
        <w:tc>
          <w:tcPr>
            <w:tcW w:w="435" w:type="pct"/>
            <w:shd w:val="clear" w:color="000000" w:fill="F2DCDB"/>
            <w:noWrap/>
          </w:tcPr>
          <w:p w14:paraId="4C596F8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E19136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9E3372" w:rsidRPr="00484E9D" w14:paraId="7E3935F1" w14:textId="77777777" w:rsidTr="00496870">
        <w:tc>
          <w:tcPr>
            <w:tcW w:w="4102" w:type="pct"/>
            <w:shd w:val="clear" w:color="auto" w:fill="auto"/>
            <w:noWrap/>
          </w:tcPr>
          <w:p w14:paraId="6AE6C70B" w14:textId="77777777" w:rsidR="009E3372" w:rsidRDefault="009E3372" w:rsidP="001B1C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Contribution agreement – legal aid </w:t>
            </w:r>
          </w:p>
        </w:tc>
        <w:tc>
          <w:tcPr>
            <w:tcW w:w="435" w:type="pct"/>
            <w:shd w:val="clear" w:color="000000" w:fill="F2DCDB"/>
            <w:noWrap/>
          </w:tcPr>
          <w:p w14:paraId="326EF32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572BFE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9E3372" w:rsidRPr="00484E9D" w14:paraId="66EC16E8" w14:textId="77777777" w:rsidTr="00496870">
        <w:tc>
          <w:tcPr>
            <w:tcW w:w="4102" w:type="pct"/>
            <w:shd w:val="clear" w:color="auto" w:fill="auto"/>
            <w:noWrap/>
          </w:tcPr>
          <w:p w14:paraId="73D758C2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ontrolled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rug and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ubstances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ct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search warrant – execution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timing</w:t>
            </w:r>
          </w:p>
        </w:tc>
        <w:tc>
          <w:tcPr>
            <w:tcW w:w="435" w:type="pct"/>
            <w:shd w:val="clear" w:color="000000" w:fill="F2DCDB"/>
            <w:noWrap/>
          </w:tcPr>
          <w:p w14:paraId="2774EE3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BE3381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2.2.5(c)</w:t>
            </w:r>
          </w:p>
        </w:tc>
      </w:tr>
      <w:tr w:rsidR="009E3372" w:rsidRPr="00484E9D" w14:paraId="68ED7B73" w14:textId="77777777" w:rsidTr="00496870">
        <w:tc>
          <w:tcPr>
            <w:tcW w:w="4102" w:type="pct"/>
            <w:shd w:val="clear" w:color="auto" w:fill="auto"/>
            <w:noWrap/>
          </w:tcPr>
          <w:p w14:paraId="0A37BDD7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ontrolled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rug and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ubstances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ct – search warrant – execution of </w:t>
            </w:r>
          </w:p>
        </w:tc>
        <w:tc>
          <w:tcPr>
            <w:tcW w:w="435" w:type="pct"/>
            <w:shd w:val="clear" w:color="000000" w:fill="F2DCDB"/>
            <w:noWrap/>
          </w:tcPr>
          <w:p w14:paraId="177AA8B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305(R) – 306(L)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7A8270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2.2.5(d)</w:t>
            </w:r>
          </w:p>
        </w:tc>
      </w:tr>
      <w:tr w:rsidR="009E3372" w:rsidRPr="00484E9D" w14:paraId="51BB8458" w14:textId="77777777" w:rsidTr="00496870">
        <w:tc>
          <w:tcPr>
            <w:tcW w:w="4102" w:type="pct"/>
            <w:shd w:val="clear" w:color="auto" w:fill="auto"/>
            <w:noWrap/>
          </w:tcPr>
          <w:p w14:paraId="79A5D10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Controlled Drugs and Substances Act – Bail</w:t>
            </w:r>
          </w:p>
        </w:tc>
        <w:tc>
          <w:tcPr>
            <w:tcW w:w="435" w:type="pct"/>
            <w:shd w:val="clear" w:color="000000" w:fill="F2DCDB"/>
            <w:noWrap/>
          </w:tcPr>
          <w:p w14:paraId="6951DD9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4AF3CC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</w:t>
            </w:r>
          </w:p>
        </w:tc>
      </w:tr>
      <w:tr w:rsidR="009E3372" w:rsidRPr="00484E9D" w14:paraId="456031AD" w14:textId="77777777" w:rsidTr="00496870">
        <w:tc>
          <w:tcPr>
            <w:tcW w:w="4102" w:type="pct"/>
            <w:shd w:val="clear" w:color="auto" w:fill="auto"/>
            <w:noWrap/>
          </w:tcPr>
          <w:p w14:paraId="21D10CF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Controlled Drugs and Substances Act – Chart of Offences and Penalties</w:t>
            </w:r>
          </w:p>
        </w:tc>
        <w:tc>
          <w:tcPr>
            <w:tcW w:w="435" w:type="pct"/>
            <w:shd w:val="clear" w:color="000000" w:fill="F2DCDB"/>
            <w:noWrap/>
          </w:tcPr>
          <w:p w14:paraId="6BEA65B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421-424</w:t>
            </w:r>
          </w:p>
        </w:tc>
        <w:tc>
          <w:tcPr>
            <w:tcW w:w="463" w:type="pct"/>
            <w:shd w:val="clear" w:color="000000" w:fill="F2DCDB"/>
            <w:noWrap/>
          </w:tcPr>
          <w:p w14:paraId="1A4E355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</w:p>
        </w:tc>
      </w:tr>
      <w:tr w:rsidR="009E3372" w:rsidRPr="00484E9D" w14:paraId="6DE72A38" w14:textId="77777777" w:rsidTr="00496870">
        <w:tc>
          <w:tcPr>
            <w:tcW w:w="4102" w:type="pct"/>
            <w:shd w:val="clear" w:color="auto" w:fill="auto"/>
            <w:noWrap/>
          </w:tcPr>
          <w:p w14:paraId="165E9E1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Controlled Drugs and Substances Act – Defences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46E426A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9AAF0D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055552F1" w14:textId="77777777" w:rsidTr="00496870">
        <w:tc>
          <w:tcPr>
            <w:tcW w:w="4102" w:type="pct"/>
            <w:shd w:val="clear" w:color="auto" w:fill="auto"/>
            <w:noWrap/>
          </w:tcPr>
          <w:p w14:paraId="584BA1A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Controlled Drugs and Substances Act – Forfeiture of offence–related property</w:t>
            </w:r>
          </w:p>
        </w:tc>
        <w:tc>
          <w:tcPr>
            <w:tcW w:w="435" w:type="pct"/>
            <w:shd w:val="clear" w:color="000000" w:fill="F2DCDB"/>
            <w:noWrap/>
          </w:tcPr>
          <w:p w14:paraId="6886431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420(L-R)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01C889A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5.4</w:t>
            </w:r>
          </w:p>
        </w:tc>
      </w:tr>
      <w:tr w:rsidR="009E3372" w:rsidRPr="00484E9D" w14:paraId="3A612E61" w14:textId="77777777" w:rsidTr="00496870">
        <w:tc>
          <w:tcPr>
            <w:tcW w:w="4102" w:type="pct"/>
            <w:shd w:val="clear" w:color="auto" w:fill="auto"/>
            <w:noWrap/>
          </w:tcPr>
          <w:p w14:paraId="355B8C6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Controlled Drugs and Substances Act – Mandatory minimum sentences *see chart pp. 412–415</w:t>
            </w:r>
          </w:p>
        </w:tc>
        <w:tc>
          <w:tcPr>
            <w:tcW w:w="435" w:type="pct"/>
            <w:shd w:val="clear" w:color="000000" w:fill="F2DCDB"/>
            <w:noWrap/>
          </w:tcPr>
          <w:p w14:paraId="1426BD6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419(L–R)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D3DE40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5.2</w:t>
            </w:r>
          </w:p>
        </w:tc>
      </w:tr>
      <w:tr w:rsidR="009E3372" w:rsidRPr="00484E9D" w14:paraId="3143C0DE" w14:textId="77777777" w:rsidTr="00496870">
        <w:tc>
          <w:tcPr>
            <w:tcW w:w="4102" w:type="pct"/>
            <w:shd w:val="clear" w:color="auto" w:fill="auto"/>
            <w:noWrap/>
          </w:tcPr>
          <w:p w14:paraId="3D3D14E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Controlled Drugs and Substances Act – possession</w:t>
            </w:r>
          </w:p>
        </w:tc>
        <w:tc>
          <w:tcPr>
            <w:tcW w:w="435" w:type="pct"/>
            <w:shd w:val="clear" w:color="000000" w:fill="F2DCDB"/>
            <w:noWrap/>
          </w:tcPr>
          <w:p w14:paraId="6B585D1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7F79CB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3BE0E21B" w14:textId="77777777" w:rsidTr="00496870">
        <w:tc>
          <w:tcPr>
            <w:tcW w:w="4102" w:type="pct"/>
            <w:shd w:val="clear" w:color="auto" w:fill="auto"/>
            <w:noWrap/>
          </w:tcPr>
          <w:p w14:paraId="0F4ADAD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Controlled Drugs and Substances Act – Possession for the purpose of trafficking</w:t>
            </w:r>
          </w:p>
        </w:tc>
        <w:tc>
          <w:tcPr>
            <w:tcW w:w="435" w:type="pct"/>
            <w:shd w:val="clear" w:color="000000" w:fill="F2DCDB"/>
            <w:noWrap/>
          </w:tcPr>
          <w:p w14:paraId="45B9596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2A8416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1E8937A2" w14:textId="77777777" w:rsidTr="00496870">
        <w:tc>
          <w:tcPr>
            <w:tcW w:w="4102" w:type="pct"/>
            <w:shd w:val="clear" w:color="auto" w:fill="auto"/>
            <w:noWrap/>
          </w:tcPr>
          <w:p w14:paraId="3D4F04B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Controlled Drugs and Substances Act – Possession for use in product or trafficking</w:t>
            </w:r>
          </w:p>
        </w:tc>
        <w:tc>
          <w:tcPr>
            <w:tcW w:w="435" w:type="pct"/>
            <w:shd w:val="clear" w:color="000000" w:fill="F2DCDB"/>
            <w:noWrap/>
          </w:tcPr>
          <w:p w14:paraId="1B75CC2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126F4C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2.6</w:t>
            </w:r>
          </w:p>
        </w:tc>
      </w:tr>
      <w:tr w:rsidR="009E3372" w:rsidRPr="00484E9D" w14:paraId="1B794ECC" w14:textId="77777777" w:rsidTr="00496870">
        <w:tc>
          <w:tcPr>
            <w:tcW w:w="4102" w:type="pct"/>
            <w:shd w:val="clear" w:color="auto" w:fill="auto"/>
            <w:noWrap/>
          </w:tcPr>
          <w:p w14:paraId="1128045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Controlled Drugs and Substances Act – Proceeds of crime</w:t>
            </w:r>
          </w:p>
        </w:tc>
        <w:tc>
          <w:tcPr>
            <w:tcW w:w="435" w:type="pct"/>
            <w:shd w:val="clear" w:color="000000" w:fill="F2DCDB"/>
            <w:noWrap/>
          </w:tcPr>
          <w:p w14:paraId="473A4F5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301E9F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4.3</w:t>
            </w:r>
          </w:p>
        </w:tc>
      </w:tr>
      <w:tr w:rsidR="009E3372" w:rsidRPr="00484E9D" w14:paraId="592B51EA" w14:textId="77777777" w:rsidTr="00496870">
        <w:tc>
          <w:tcPr>
            <w:tcW w:w="4102" w:type="pct"/>
            <w:shd w:val="clear" w:color="auto" w:fill="auto"/>
            <w:noWrap/>
          </w:tcPr>
          <w:p w14:paraId="17D0A61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Controlled Drugs and Substances Act – Proving the nature of the substance</w:t>
            </w:r>
          </w:p>
        </w:tc>
        <w:tc>
          <w:tcPr>
            <w:tcW w:w="435" w:type="pct"/>
            <w:shd w:val="clear" w:color="000000" w:fill="F2DCDB"/>
            <w:noWrap/>
          </w:tcPr>
          <w:p w14:paraId="3A80090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CE85C5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0BA88BB1" w14:textId="77777777" w:rsidTr="00496870">
        <w:tc>
          <w:tcPr>
            <w:tcW w:w="4102" w:type="pct"/>
            <w:shd w:val="clear" w:color="auto" w:fill="auto"/>
            <w:noWrap/>
          </w:tcPr>
          <w:p w14:paraId="6DF275D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Controlled Drugs and Substances Act – Restraint orders</w:t>
            </w:r>
          </w:p>
        </w:tc>
        <w:tc>
          <w:tcPr>
            <w:tcW w:w="435" w:type="pct"/>
            <w:shd w:val="clear" w:color="000000" w:fill="F2DCDB"/>
            <w:noWrap/>
          </w:tcPr>
          <w:p w14:paraId="099EBDC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418(R)– 419(L)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9E32FA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4.4</w:t>
            </w:r>
          </w:p>
        </w:tc>
      </w:tr>
      <w:tr w:rsidR="009E3372" w:rsidRPr="00484E9D" w14:paraId="2EB81043" w14:textId="77777777" w:rsidTr="00496870">
        <w:tc>
          <w:tcPr>
            <w:tcW w:w="4102" w:type="pct"/>
            <w:shd w:val="clear" w:color="auto" w:fill="auto"/>
            <w:noWrap/>
          </w:tcPr>
          <w:p w14:paraId="5C03AD3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Controlled Drugs and Substances Act – schedules to the CDSA</w:t>
            </w:r>
          </w:p>
        </w:tc>
        <w:tc>
          <w:tcPr>
            <w:tcW w:w="435" w:type="pct"/>
            <w:shd w:val="clear" w:color="000000" w:fill="F2DCDB"/>
            <w:noWrap/>
          </w:tcPr>
          <w:p w14:paraId="1419CFE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D48D8F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</w:t>
            </w:r>
          </w:p>
        </w:tc>
      </w:tr>
      <w:tr w:rsidR="009E3372" w:rsidRPr="00484E9D" w14:paraId="2755B893" w14:textId="77777777" w:rsidTr="00496870">
        <w:tc>
          <w:tcPr>
            <w:tcW w:w="4102" w:type="pct"/>
            <w:shd w:val="clear" w:color="auto" w:fill="auto"/>
            <w:noWrap/>
          </w:tcPr>
          <w:p w14:paraId="6654AB5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Controlled Drugs and Substances Act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593DE9A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419(L)– 420(R)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7392BE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3E437241" w14:textId="77777777" w:rsidTr="00496870">
        <w:tc>
          <w:tcPr>
            <w:tcW w:w="4102" w:type="pct"/>
            <w:shd w:val="clear" w:color="auto" w:fill="auto"/>
            <w:noWrap/>
          </w:tcPr>
          <w:p w14:paraId="1E96A4B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Controlled Drugs and Substances Act – Sentencing – Principles and aggravating factors</w:t>
            </w:r>
          </w:p>
        </w:tc>
        <w:tc>
          <w:tcPr>
            <w:tcW w:w="435" w:type="pct"/>
            <w:shd w:val="clear" w:color="000000" w:fill="F2DCDB"/>
            <w:noWrap/>
          </w:tcPr>
          <w:p w14:paraId="1439B4A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4D36E8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15B06C90" w14:textId="77777777" w:rsidTr="00496870">
        <w:tc>
          <w:tcPr>
            <w:tcW w:w="4102" w:type="pct"/>
            <w:shd w:val="clear" w:color="auto" w:fill="auto"/>
            <w:noWrap/>
          </w:tcPr>
          <w:p w14:paraId="3C82F93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Controlled Drugs and Substances Act – trafficking</w:t>
            </w:r>
          </w:p>
        </w:tc>
        <w:tc>
          <w:tcPr>
            <w:tcW w:w="435" w:type="pct"/>
            <w:shd w:val="clear" w:color="000000" w:fill="F2DCDB"/>
            <w:noWrap/>
          </w:tcPr>
          <w:p w14:paraId="079F5F0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417(L–R)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080DD4F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</w:t>
            </w:r>
          </w:p>
        </w:tc>
      </w:tr>
      <w:tr w:rsidR="009E3372" w:rsidRPr="00484E9D" w14:paraId="4B65CA74" w14:textId="77777777" w:rsidTr="00496870">
        <w:tc>
          <w:tcPr>
            <w:tcW w:w="4102" w:type="pct"/>
            <w:shd w:val="clear" w:color="auto" w:fill="auto"/>
            <w:noWrap/>
          </w:tcPr>
          <w:p w14:paraId="2C419FD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Controlled Drugs and Substances Act – Weapons prohibition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6C9CBDA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419(R)– 420(L)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425DB9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</w:t>
            </w:r>
          </w:p>
        </w:tc>
      </w:tr>
      <w:tr w:rsidR="009E3372" w:rsidRPr="00484E9D" w14:paraId="2182CB97" w14:textId="77777777" w:rsidTr="00496870">
        <w:tc>
          <w:tcPr>
            <w:tcW w:w="4102" w:type="pct"/>
            <w:shd w:val="clear" w:color="auto" w:fill="auto"/>
            <w:noWrap/>
          </w:tcPr>
          <w:p w14:paraId="1B14B07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Conviction – appeal – court disposal of</w:t>
            </w:r>
          </w:p>
        </w:tc>
        <w:tc>
          <w:tcPr>
            <w:tcW w:w="435" w:type="pct"/>
            <w:shd w:val="clear" w:color="000000" w:fill="F2DCDB"/>
            <w:noWrap/>
          </w:tcPr>
          <w:p w14:paraId="03C377E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7CDC10F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2.4.2(a)</w:t>
            </w:r>
          </w:p>
        </w:tc>
      </w:tr>
      <w:tr w:rsidR="009E3372" w:rsidRPr="00484E9D" w14:paraId="0F4DC035" w14:textId="77777777" w:rsidTr="00496870">
        <w:tc>
          <w:tcPr>
            <w:tcW w:w="4102" w:type="pct"/>
            <w:shd w:val="clear" w:color="auto" w:fill="auto"/>
            <w:noWrap/>
          </w:tcPr>
          <w:p w14:paraId="31C911D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Conviction – proper included offences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09BDF82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7E535C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18</w:t>
            </w:r>
          </w:p>
        </w:tc>
      </w:tr>
      <w:tr w:rsidR="009E3372" w:rsidRPr="00484E9D" w14:paraId="66AC7BEA" w14:textId="77777777" w:rsidTr="00496870">
        <w:tc>
          <w:tcPr>
            <w:tcW w:w="4102" w:type="pct"/>
            <w:shd w:val="clear" w:color="auto" w:fill="auto"/>
            <w:noWrap/>
          </w:tcPr>
          <w:p w14:paraId="34D376B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Cooperation with authorities/police – accused</w:t>
            </w:r>
          </w:p>
        </w:tc>
        <w:tc>
          <w:tcPr>
            <w:tcW w:w="435" w:type="pct"/>
            <w:shd w:val="clear" w:color="000000" w:fill="F2DCDB"/>
            <w:noWrap/>
          </w:tcPr>
          <w:p w14:paraId="2F7E0C9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1B4F87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2.2.6</w:t>
            </w:r>
          </w:p>
        </w:tc>
      </w:tr>
      <w:tr w:rsidR="009E3372" w:rsidRPr="00484E9D" w14:paraId="1A8F5A4C" w14:textId="77777777" w:rsidTr="00496870">
        <w:tc>
          <w:tcPr>
            <w:tcW w:w="4102" w:type="pct"/>
            <w:shd w:val="clear" w:color="auto" w:fill="auto"/>
            <w:noWrap/>
          </w:tcPr>
          <w:p w14:paraId="021AB0E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Copies – enter premises to make copies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general warrant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550243A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2EAF39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2.2.7(e)</w:t>
            </w:r>
          </w:p>
        </w:tc>
      </w:tr>
      <w:tr w:rsidR="009E3372" w:rsidRPr="00484E9D" w14:paraId="2AD715CE" w14:textId="77777777" w:rsidTr="00496870">
        <w:tc>
          <w:tcPr>
            <w:tcW w:w="4102" w:type="pct"/>
            <w:shd w:val="clear" w:color="auto" w:fill="auto"/>
            <w:noWrap/>
          </w:tcPr>
          <w:p w14:paraId="0887CDC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Corbett application – accused’s prior record</w:t>
            </w:r>
          </w:p>
        </w:tc>
        <w:tc>
          <w:tcPr>
            <w:tcW w:w="435" w:type="pct"/>
            <w:shd w:val="clear" w:color="000000" w:fill="F2DCDB"/>
            <w:noWrap/>
          </w:tcPr>
          <w:p w14:paraId="5CEF3A8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376(R)–377(L)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0A4BC4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12</w:t>
            </w:r>
          </w:p>
        </w:tc>
      </w:tr>
      <w:tr w:rsidR="009E3372" w:rsidRPr="00484E9D" w14:paraId="7DFD045D" w14:textId="77777777" w:rsidTr="00496870">
        <w:tc>
          <w:tcPr>
            <w:tcW w:w="4102" w:type="pct"/>
            <w:shd w:val="clear" w:color="auto" w:fill="auto"/>
            <w:noWrap/>
          </w:tcPr>
          <w:p w14:paraId="186C53E9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Corporation – as a witness</w:t>
            </w:r>
          </w:p>
        </w:tc>
        <w:tc>
          <w:tcPr>
            <w:tcW w:w="435" w:type="pct"/>
            <w:shd w:val="clear" w:color="000000" w:fill="F2DCDB"/>
            <w:noWrap/>
          </w:tcPr>
          <w:p w14:paraId="0EDBBD7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F00D52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1.7</w:t>
            </w:r>
          </w:p>
        </w:tc>
      </w:tr>
      <w:tr w:rsidR="009E3372" w:rsidRPr="00484E9D" w14:paraId="1ED89C2C" w14:textId="77777777" w:rsidTr="00496870">
        <w:tc>
          <w:tcPr>
            <w:tcW w:w="4102" w:type="pct"/>
            <w:shd w:val="clear" w:color="auto" w:fill="auto"/>
            <w:noWrap/>
          </w:tcPr>
          <w:p w14:paraId="6E9D5885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Corporation – representatives as witnesses</w:t>
            </w:r>
          </w:p>
        </w:tc>
        <w:tc>
          <w:tcPr>
            <w:tcW w:w="435" w:type="pct"/>
            <w:shd w:val="clear" w:color="000000" w:fill="F2DCDB"/>
            <w:noWrap/>
          </w:tcPr>
          <w:p w14:paraId="2559E68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4ED4E1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1.7</w:t>
            </w:r>
          </w:p>
        </w:tc>
      </w:tr>
      <w:tr w:rsidR="009E3372" w:rsidRPr="00484E9D" w14:paraId="6465DE23" w14:textId="77777777" w:rsidTr="00496870">
        <w:tc>
          <w:tcPr>
            <w:tcW w:w="4102" w:type="pct"/>
            <w:shd w:val="clear" w:color="auto" w:fill="auto"/>
            <w:noWrap/>
          </w:tcPr>
          <w:p w14:paraId="76EC0E1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Corrections and Conditional Release Act – CCRA – s. 127 – entitlement to release after 2/3 sentence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58E5547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382(L-R)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70E6E18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</w:t>
            </w:r>
          </w:p>
        </w:tc>
      </w:tr>
      <w:tr w:rsidR="009E3372" w:rsidRPr="00484E9D" w14:paraId="20BF8345" w14:textId="77777777" w:rsidTr="00496870">
        <w:tc>
          <w:tcPr>
            <w:tcW w:w="4102" w:type="pct"/>
            <w:shd w:val="clear" w:color="auto" w:fill="auto"/>
            <w:noWrap/>
          </w:tcPr>
          <w:p w14:paraId="3307E19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Cost – aboriginal/treaty rights defence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506762B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404(L–R)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943953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3.1</w:t>
            </w:r>
          </w:p>
        </w:tc>
      </w:tr>
      <w:tr w:rsidR="009E3372" w:rsidRPr="00484E9D" w14:paraId="2B0E80CF" w14:textId="77777777" w:rsidTr="00496870">
        <w:tc>
          <w:tcPr>
            <w:tcW w:w="4102" w:type="pct"/>
            <w:shd w:val="clear" w:color="auto" w:fill="auto"/>
            <w:noWrap/>
          </w:tcPr>
          <w:p w14:paraId="6E1BBB5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Costs – awarded on appeal – statement of facts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38EDF6A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C1D4C8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3.2.2</w:t>
            </w:r>
          </w:p>
        </w:tc>
      </w:tr>
      <w:tr w:rsidR="009E3372" w:rsidRPr="00484E9D" w14:paraId="5F6B363E" w14:textId="77777777" w:rsidTr="00496870">
        <w:tc>
          <w:tcPr>
            <w:tcW w:w="4102" w:type="pct"/>
            <w:shd w:val="clear" w:color="auto" w:fill="auto"/>
            <w:noWrap/>
          </w:tcPr>
          <w:p w14:paraId="667058E4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Costs – bring incarcerated witness</w:t>
            </w:r>
          </w:p>
        </w:tc>
        <w:tc>
          <w:tcPr>
            <w:tcW w:w="435" w:type="pct"/>
            <w:shd w:val="clear" w:color="000000" w:fill="F2DCDB"/>
            <w:noWrap/>
          </w:tcPr>
          <w:p w14:paraId="7F0F1EE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0221A2B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</w:t>
            </w:r>
          </w:p>
        </w:tc>
      </w:tr>
      <w:tr w:rsidR="009E3372" w:rsidRPr="00484E9D" w14:paraId="47887F56" w14:textId="77777777" w:rsidTr="00496870">
        <w:tc>
          <w:tcPr>
            <w:tcW w:w="4102" w:type="pct"/>
            <w:shd w:val="clear" w:color="auto" w:fill="auto"/>
            <w:noWrap/>
          </w:tcPr>
          <w:p w14:paraId="2F0CCF7B" w14:textId="77777777" w:rsidR="009E3372" w:rsidRPr="00484E9D" w:rsidRDefault="009E3372" w:rsidP="00F43A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Costs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non-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disclosure, late 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remedy </w:t>
            </w:r>
          </w:p>
        </w:tc>
        <w:tc>
          <w:tcPr>
            <w:tcW w:w="435" w:type="pct"/>
            <w:shd w:val="clear" w:color="000000" w:fill="F2DCDB"/>
            <w:noWrap/>
          </w:tcPr>
          <w:p w14:paraId="19805BD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C4FAC0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29A9177A" w14:textId="77777777" w:rsidTr="00496870">
        <w:tc>
          <w:tcPr>
            <w:tcW w:w="4102" w:type="pct"/>
            <w:shd w:val="clear" w:color="auto" w:fill="auto"/>
            <w:noWrap/>
          </w:tcPr>
          <w:p w14:paraId="5A89CF9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Counsel's closing address</w:t>
            </w:r>
          </w:p>
        </w:tc>
        <w:tc>
          <w:tcPr>
            <w:tcW w:w="435" w:type="pct"/>
            <w:shd w:val="clear" w:color="000000" w:fill="F2DCDB"/>
            <w:noWrap/>
          </w:tcPr>
          <w:p w14:paraId="73EDF3C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377(L-R)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0AACFE6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15</w:t>
            </w:r>
          </w:p>
        </w:tc>
      </w:tr>
      <w:tr w:rsidR="009E3372" w:rsidRPr="00484E9D" w14:paraId="400E466A" w14:textId="77777777" w:rsidTr="00496870">
        <w:tc>
          <w:tcPr>
            <w:tcW w:w="4102" w:type="pct"/>
            <w:shd w:val="clear" w:color="auto" w:fill="auto"/>
            <w:noWrap/>
          </w:tcPr>
          <w:p w14:paraId="56F67D8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Counsel’s position on issues – Rule 28 SCJ Rules – notice</w:t>
            </w:r>
          </w:p>
        </w:tc>
        <w:tc>
          <w:tcPr>
            <w:tcW w:w="435" w:type="pct"/>
            <w:shd w:val="clear" w:color="000000" w:fill="F2DCDB"/>
            <w:noWrap/>
          </w:tcPr>
          <w:p w14:paraId="493ABEE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DBB288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2.2.2</w:t>
            </w:r>
          </w:p>
        </w:tc>
      </w:tr>
      <w:tr w:rsidR="009E3372" w:rsidRPr="00484E9D" w14:paraId="2CE2C997" w14:textId="77777777" w:rsidTr="00496870">
        <w:tc>
          <w:tcPr>
            <w:tcW w:w="4102" w:type="pct"/>
            <w:shd w:val="clear" w:color="auto" w:fill="auto"/>
            <w:noWrap/>
          </w:tcPr>
          <w:p w14:paraId="7EB0311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Count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dividing of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where contains more than one transaction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48581E5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791BBE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9E3372" w:rsidRPr="00484E9D" w14:paraId="73108930" w14:textId="77777777" w:rsidTr="00496870">
        <w:tc>
          <w:tcPr>
            <w:tcW w:w="4102" w:type="pct"/>
            <w:shd w:val="clear" w:color="auto" w:fill="auto"/>
            <w:noWrap/>
          </w:tcPr>
          <w:p w14:paraId="135C67B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Count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failing to charge an offence known to law</w:t>
            </w:r>
          </w:p>
        </w:tc>
        <w:tc>
          <w:tcPr>
            <w:tcW w:w="435" w:type="pct"/>
            <w:shd w:val="clear" w:color="000000" w:fill="F2DCDB"/>
            <w:noWrap/>
          </w:tcPr>
          <w:p w14:paraId="5B03CAB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B84DC9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9E3372" w:rsidRPr="00484E9D" w14:paraId="719CD781" w14:textId="77777777" w:rsidTr="00496870">
        <w:tc>
          <w:tcPr>
            <w:tcW w:w="4102" w:type="pct"/>
            <w:shd w:val="clear" w:color="auto" w:fill="auto"/>
            <w:noWrap/>
          </w:tcPr>
          <w:p w14:paraId="5C6BF6F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Count – information/indictment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must identify the act or omission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34ED42C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D28CF1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7D3B78B4" w14:textId="77777777" w:rsidTr="00496870">
        <w:tc>
          <w:tcPr>
            <w:tcW w:w="4102" w:type="pct"/>
            <w:shd w:val="clear" w:color="auto" w:fill="auto"/>
            <w:noWrap/>
          </w:tcPr>
          <w:p w14:paraId="2904544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Count – information/indictment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only one offence per count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substantive requirements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of informations or indictments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26219DD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) </w:t>
            </w:r>
          </w:p>
        </w:tc>
        <w:tc>
          <w:tcPr>
            <w:tcW w:w="463" w:type="pct"/>
            <w:shd w:val="clear" w:color="000000" w:fill="F2DCDB"/>
            <w:noWrap/>
          </w:tcPr>
          <w:p w14:paraId="72B0A1C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01409D4C" w14:textId="77777777" w:rsidTr="00496870">
        <w:tc>
          <w:tcPr>
            <w:tcW w:w="4102" w:type="pct"/>
            <w:shd w:val="clear" w:color="auto" w:fill="auto"/>
            <w:noWrap/>
          </w:tcPr>
          <w:p w14:paraId="6D9285C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Count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Offence must be known to law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substantive requirements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of informations or indictments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29221A6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C5B9A7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276B8C46" w14:textId="77777777" w:rsidTr="00496870">
        <w:tc>
          <w:tcPr>
            <w:tcW w:w="4102" w:type="pct"/>
            <w:shd w:val="clear" w:color="auto" w:fill="auto"/>
            <w:noWrap/>
          </w:tcPr>
          <w:p w14:paraId="26DF219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Count –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one offence per count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substantive requirements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of informations or indictments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59183B1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19F4D7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3FFFA57F" w14:textId="77777777" w:rsidTr="00496870">
        <w:tc>
          <w:tcPr>
            <w:tcW w:w="4102" w:type="pct"/>
            <w:shd w:val="clear" w:color="auto" w:fill="auto"/>
            <w:noWrap/>
          </w:tcPr>
          <w:p w14:paraId="63F11C30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Court – issuing subpoena [which court may]</w:t>
            </w:r>
          </w:p>
        </w:tc>
        <w:tc>
          <w:tcPr>
            <w:tcW w:w="435" w:type="pct"/>
            <w:shd w:val="clear" w:color="000000" w:fill="F2DCDB"/>
            <w:noWrap/>
          </w:tcPr>
          <w:p w14:paraId="33D3579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DD358B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2.1.2</w:t>
            </w:r>
          </w:p>
        </w:tc>
      </w:tr>
      <w:tr w:rsidR="009E3372" w:rsidRPr="00484E9D" w14:paraId="5C2FA0C0" w14:textId="77777777" w:rsidTr="00496870">
        <w:tc>
          <w:tcPr>
            <w:tcW w:w="4102" w:type="pct"/>
            <w:shd w:val="clear" w:color="auto" w:fill="auto"/>
            <w:noWrap/>
          </w:tcPr>
          <w:p w14:paraId="4D7CCF6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Court – power to require evidence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482C98B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1EAEA6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4.11</w:t>
            </w:r>
          </w:p>
        </w:tc>
      </w:tr>
      <w:tr w:rsidR="009E3372" w:rsidRPr="00484E9D" w14:paraId="2E58359B" w14:textId="77777777" w:rsidTr="00496870">
        <w:tc>
          <w:tcPr>
            <w:tcW w:w="4102" w:type="pct"/>
            <w:shd w:val="clear" w:color="auto" w:fill="auto"/>
            <w:noWrap/>
          </w:tcPr>
          <w:p w14:paraId="2A36C11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Court of Appeal – power to dismiss appeal – conviction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119A52F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686CBB3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2.4.2(a)</w:t>
            </w:r>
          </w:p>
        </w:tc>
      </w:tr>
      <w:tr w:rsidR="009E3372" w:rsidRPr="00484E9D" w14:paraId="0D470042" w14:textId="77777777" w:rsidTr="00496870">
        <w:tc>
          <w:tcPr>
            <w:tcW w:w="4102" w:type="pct"/>
            <w:shd w:val="clear" w:color="auto" w:fill="auto"/>
            <w:noWrap/>
          </w:tcPr>
          <w:p w14:paraId="090D4D5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Court of Appeal – power to receive evidence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5E5D71E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395(R)– 396(L)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1E8711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2.4.1</w:t>
            </w:r>
          </w:p>
        </w:tc>
      </w:tr>
      <w:tr w:rsidR="009E3372" w:rsidRPr="00484E9D" w14:paraId="5FF66343" w14:textId="77777777" w:rsidTr="00496870">
        <w:tc>
          <w:tcPr>
            <w:tcW w:w="4102" w:type="pct"/>
            <w:shd w:val="clear" w:color="auto" w:fill="auto"/>
            <w:noWrap/>
          </w:tcPr>
          <w:p w14:paraId="77E19E5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Court of Appeal for Ontario – hearings </w:t>
            </w:r>
          </w:p>
        </w:tc>
        <w:tc>
          <w:tcPr>
            <w:tcW w:w="435" w:type="pct"/>
            <w:shd w:val="clear" w:color="000000" w:fill="F2DCDB"/>
            <w:noWrap/>
          </w:tcPr>
          <w:p w14:paraId="258482E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79F290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</w:t>
            </w:r>
          </w:p>
        </w:tc>
      </w:tr>
      <w:tr w:rsidR="009E3372" w:rsidRPr="00484E9D" w14:paraId="259D10BD" w14:textId="77777777" w:rsidTr="00496870">
        <w:tc>
          <w:tcPr>
            <w:tcW w:w="4102" w:type="pct"/>
            <w:shd w:val="clear" w:color="auto" w:fill="auto"/>
            <w:noWrap/>
          </w:tcPr>
          <w:p w14:paraId="0A4ADA2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Court reporter – certificate of (indictable appeals)</w:t>
            </w:r>
          </w:p>
        </w:tc>
        <w:tc>
          <w:tcPr>
            <w:tcW w:w="435" w:type="pct"/>
            <w:shd w:val="clear" w:color="000000" w:fill="F2DCDB"/>
            <w:noWrap/>
          </w:tcPr>
          <w:p w14:paraId="749F073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3E3CF8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2.2.1(b)</w:t>
            </w:r>
          </w:p>
        </w:tc>
      </w:tr>
      <w:tr w:rsidR="009E3372" w:rsidRPr="00484E9D" w14:paraId="2C7CBCA0" w14:textId="77777777" w:rsidTr="00496870">
        <w:tc>
          <w:tcPr>
            <w:tcW w:w="4102" w:type="pct"/>
            <w:shd w:val="clear" w:color="auto" w:fill="auto"/>
            <w:noWrap/>
          </w:tcPr>
          <w:p w14:paraId="1597D9F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Court reporter – certificate of (summary appeals)</w:t>
            </w:r>
          </w:p>
        </w:tc>
        <w:tc>
          <w:tcPr>
            <w:tcW w:w="435" w:type="pct"/>
            <w:shd w:val="clear" w:color="000000" w:fill="F2DCDB"/>
            <w:noWrap/>
          </w:tcPr>
          <w:p w14:paraId="7D9167C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E479DC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3.2.2</w:t>
            </w:r>
          </w:p>
        </w:tc>
      </w:tr>
      <w:tr w:rsidR="009E3372" w:rsidRPr="00484E9D" w14:paraId="1B18FE5C" w14:textId="77777777" w:rsidTr="00496870">
        <w:tc>
          <w:tcPr>
            <w:tcW w:w="4102" w:type="pct"/>
            <w:shd w:val="clear" w:color="auto" w:fill="auto"/>
            <w:noWrap/>
          </w:tcPr>
          <w:p w14:paraId="485D1E1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Court Rules – OCJ vs. SCJ – Jurisdiction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37583BA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EF4A98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9E3372" w:rsidRPr="00484E9D" w14:paraId="3C692297" w14:textId="77777777" w:rsidTr="00496870">
        <w:tc>
          <w:tcPr>
            <w:tcW w:w="4102" w:type="pct"/>
            <w:shd w:val="clear" w:color="auto" w:fill="auto"/>
            <w:noWrap/>
          </w:tcPr>
          <w:p w14:paraId="28E2C02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Court services manager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notice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quash search warrant</w:t>
            </w:r>
          </w:p>
        </w:tc>
        <w:tc>
          <w:tcPr>
            <w:tcW w:w="435" w:type="pct"/>
            <w:shd w:val="clear" w:color="000000" w:fill="F2DCDB"/>
            <w:noWrap/>
          </w:tcPr>
          <w:p w14:paraId="1DF1680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130138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9E3372" w:rsidRPr="00484E9D" w14:paraId="1E6B261F" w14:textId="77777777" w:rsidTr="00496870">
        <w:tc>
          <w:tcPr>
            <w:tcW w:w="4102" w:type="pct"/>
            <w:shd w:val="clear" w:color="auto" w:fill="auto"/>
            <w:noWrap/>
          </w:tcPr>
          <w:p w14:paraId="2860D5D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CPIC Report – criminal record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25F7A06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7D12AF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4.6</w:t>
            </w:r>
          </w:p>
        </w:tc>
      </w:tr>
      <w:tr w:rsidR="009E3372" w:rsidRPr="00484E9D" w14:paraId="4C6FAFDA" w14:textId="77777777" w:rsidTr="00496870">
        <w:tc>
          <w:tcPr>
            <w:tcW w:w="4102" w:type="pct"/>
            <w:shd w:val="clear" w:color="auto" w:fill="auto"/>
            <w:noWrap/>
          </w:tcPr>
          <w:p w14:paraId="0FA2308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Credibly based probability – reasonable grounds – search warrant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5C2D816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8C9AFF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2.2.2(d)</w:t>
            </w:r>
          </w:p>
        </w:tc>
      </w:tr>
      <w:tr w:rsidR="009E3372" w:rsidRPr="00484E9D" w14:paraId="38BA0AB5" w14:textId="77777777" w:rsidTr="00496870">
        <w:tc>
          <w:tcPr>
            <w:tcW w:w="4102" w:type="pct"/>
            <w:shd w:val="clear" w:color="auto" w:fill="auto"/>
            <w:noWrap/>
          </w:tcPr>
          <w:p w14:paraId="73BA2F5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Credit – pre–trial custody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48B6DAB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382(L-R)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29F1B50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</w:t>
            </w:r>
          </w:p>
        </w:tc>
      </w:tr>
      <w:tr w:rsidR="009E3372" w:rsidRPr="00484E9D" w14:paraId="33904323" w14:textId="77777777" w:rsidTr="00496870">
        <w:tc>
          <w:tcPr>
            <w:tcW w:w="4102" w:type="pct"/>
            <w:shd w:val="clear" w:color="auto" w:fill="auto"/>
            <w:noWrap/>
          </w:tcPr>
          <w:p w14:paraId="54399AB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Criminal Appeal Rules – appeals – indictable</w:t>
            </w:r>
          </w:p>
        </w:tc>
        <w:tc>
          <w:tcPr>
            <w:tcW w:w="435" w:type="pct"/>
            <w:shd w:val="clear" w:color="000000" w:fill="F2DCDB"/>
            <w:noWrap/>
          </w:tcPr>
          <w:p w14:paraId="40F0697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394(L) – 395(L)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209F88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</w:t>
            </w:r>
          </w:p>
        </w:tc>
      </w:tr>
      <w:tr w:rsidR="009E3372" w:rsidRPr="00484E9D" w14:paraId="28F1BDCD" w14:textId="77777777" w:rsidTr="00496870">
        <w:tc>
          <w:tcPr>
            <w:tcW w:w="4102" w:type="pct"/>
            <w:shd w:val="clear" w:color="auto" w:fill="auto"/>
            <w:noWrap/>
          </w:tcPr>
          <w:p w14:paraId="406C655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Criminal justice system – stages</w:t>
            </w:r>
          </w:p>
        </w:tc>
        <w:tc>
          <w:tcPr>
            <w:tcW w:w="435" w:type="pct"/>
            <w:shd w:val="clear" w:color="000000" w:fill="F2DCDB"/>
            <w:noWrap/>
          </w:tcPr>
          <w:p w14:paraId="19797DD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361(R) –362(L)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4DDB83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</w:t>
            </w:r>
          </w:p>
        </w:tc>
      </w:tr>
      <w:tr w:rsidR="009E3372" w:rsidRPr="00484E9D" w14:paraId="3DEE4883" w14:textId="77777777" w:rsidTr="00496870">
        <w:tc>
          <w:tcPr>
            <w:tcW w:w="4102" w:type="pct"/>
            <w:shd w:val="clear" w:color="auto" w:fill="auto"/>
            <w:noWrap/>
          </w:tcPr>
          <w:p w14:paraId="5D0B197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Criminal record – discharges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0DDBF83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ACD381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</w:t>
            </w:r>
          </w:p>
        </w:tc>
      </w:tr>
      <w:tr w:rsidR="009E3372" w:rsidRPr="00484E9D" w14:paraId="63822977" w14:textId="77777777" w:rsidTr="00496870">
        <w:tc>
          <w:tcPr>
            <w:tcW w:w="4102" w:type="pct"/>
            <w:shd w:val="clear" w:color="auto" w:fill="auto"/>
            <w:noWrap/>
          </w:tcPr>
          <w:p w14:paraId="7960A83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Criminal record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0C227C5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2098D6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</w:t>
            </w:r>
          </w:p>
        </w:tc>
      </w:tr>
      <w:tr w:rsidR="009E3372" w:rsidRPr="00484E9D" w14:paraId="4B044852" w14:textId="77777777" w:rsidTr="00496870">
        <w:tc>
          <w:tcPr>
            <w:tcW w:w="4102" w:type="pct"/>
            <w:shd w:val="clear" w:color="auto" w:fill="auto"/>
            <w:noWrap/>
          </w:tcPr>
          <w:p w14:paraId="137DA8E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Criminal trial procedure – arraignment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56C5644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DA4169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289309BB" w14:textId="77777777" w:rsidTr="00496870">
        <w:tc>
          <w:tcPr>
            <w:tcW w:w="4102" w:type="pct"/>
            <w:shd w:val="clear" w:color="auto" w:fill="auto"/>
            <w:noWrap/>
          </w:tcPr>
          <w:p w14:paraId="7E57501F" w14:textId="77777777" w:rsidR="009E3372" w:rsidRPr="00811A35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811A35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Criteria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811A35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for detention – bail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76A9A966" w14:textId="77777777" w:rsidR="009E3372" w:rsidRPr="00811A35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322(L)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5D49CDF" w14:textId="77777777" w:rsidR="009E3372" w:rsidRPr="00811A35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811A35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9E3372" w:rsidRPr="00484E9D" w14:paraId="7009F52E" w14:textId="77777777" w:rsidTr="00496870">
        <w:tc>
          <w:tcPr>
            <w:tcW w:w="4102" w:type="pct"/>
            <w:shd w:val="clear" w:color="auto" w:fill="auto"/>
            <w:noWrap/>
          </w:tcPr>
          <w:p w14:paraId="2BE901E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Criteria – granting bail pending appeal – conviction alone or conviction and sentence – s. 679(3) CCC</w:t>
            </w:r>
          </w:p>
        </w:tc>
        <w:tc>
          <w:tcPr>
            <w:tcW w:w="435" w:type="pct"/>
            <w:shd w:val="clear" w:color="000000" w:fill="F2DCDB"/>
            <w:noWrap/>
          </w:tcPr>
          <w:p w14:paraId="24FBEDB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399(R) – 400(L)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FDC432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5.1.1</w:t>
            </w:r>
          </w:p>
        </w:tc>
      </w:tr>
      <w:tr w:rsidR="009E3372" w:rsidRPr="00484E9D" w14:paraId="1982ECA7" w14:textId="77777777" w:rsidTr="00496870">
        <w:tc>
          <w:tcPr>
            <w:tcW w:w="4102" w:type="pct"/>
            <w:shd w:val="clear" w:color="auto" w:fill="auto"/>
            <w:noWrap/>
          </w:tcPr>
          <w:p w14:paraId="490FCBD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Criteria – granting bail pending appeal – sentence–only appeals</w:t>
            </w:r>
          </w:p>
        </w:tc>
        <w:tc>
          <w:tcPr>
            <w:tcW w:w="435" w:type="pct"/>
            <w:shd w:val="clear" w:color="000000" w:fill="F2DCDB"/>
            <w:noWrap/>
          </w:tcPr>
          <w:p w14:paraId="7E0BC0C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3EEC18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5.1.2</w:t>
            </w:r>
          </w:p>
        </w:tc>
      </w:tr>
      <w:tr w:rsidR="009E3372" w:rsidRPr="00484E9D" w14:paraId="2E389D41" w14:textId="77777777" w:rsidTr="00496870">
        <w:tc>
          <w:tcPr>
            <w:tcW w:w="4102" w:type="pct"/>
            <w:shd w:val="clear" w:color="auto" w:fill="auto"/>
            <w:noWrap/>
          </w:tcPr>
          <w:p w14:paraId="4EBD744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9687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Criteria – keep suspect in custody</w:t>
            </w:r>
          </w:p>
        </w:tc>
        <w:tc>
          <w:tcPr>
            <w:tcW w:w="435" w:type="pct"/>
            <w:shd w:val="clear" w:color="000000" w:fill="F2DCDB"/>
            <w:noWrap/>
          </w:tcPr>
          <w:p w14:paraId="55225E5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28A49A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.2</w:t>
            </w:r>
          </w:p>
        </w:tc>
      </w:tr>
      <w:tr w:rsidR="009E3372" w:rsidRPr="00484E9D" w14:paraId="71E8665C" w14:textId="77777777" w:rsidTr="00496870">
        <w:tc>
          <w:tcPr>
            <w:tcW w:w="4102" w:type="pct"/>
            <w:shd w:val="clear" w:color="auto" w:fill="auto"/>
            <w:noWrap/>
          </w:tcPr>
          <w:p w14:paraId="4CF59DA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Criteria – release pending summary conviction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05AEF89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483DE0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5.3.1</w:t>
            </w:r>
          </w:p>
        </w:tc>
      </w:tr>
      <w:tr w:rsidR="009E3372" w:rsidRPr="00484E9D" w14:paraId="47E5D86B" w14:textId="77777777" w:rsidTr="00496870">
        <w:tc>
          <w:tcPr>
            <w:tcW w:w="4102" w:type="pct"/>
            <w:shd w:val="clear" w:color="auto" w:fill="auto"/>
            <w:noWrap/>
          </w:tcPr>
          <w:p w14:paraId="7BABD8B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Cross examination – Defence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0AA7050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373(L–R)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477EDA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8</w:t>
            </w:r>
          </w:p>
        </w:tc>
      </w:tr>
      <w:tr w:rsidR="009E3372" w:rsidRPr="00484E9D" w14:paraId="1B0E2298" w14:textId="77777777" w:rsidTr="00496870">
        <w:tc>
          <w:tcPr>
            <w:tcW w:w="4102" w:type="pct"/>
            <w:shd w:val="clear" w:color="auto" w:fill="auto"/>
            <w:noWrap/>
          </w:tcPr>
          <w:p w14:paraId="57AC612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Cross-examination – accused – scope</w:t>
            </w:r>
          </w:p>
        </w:tc>
        <w:tc>
          <w:tcPr>
            <w:tcW w:w="435" w:type="pct"/>
            <w:shd w:val="clear" w:color="000000" w:fill="F2DCDB"/>
            <w:noWrap/>
          </w:tcPr>
          <w:p w14:paraId="0B17FEA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291B65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12</w:t>
            </w:r>
          </w:p>
        </w:tc>
      </w:tr>
      <w:tr w:rsidR="009E3372" w:rsidRPr="00484E9D" w14:paraId="7355DFB8" w14:textId="77777777" w:rsidTr="00496870">
        <w:tc>
          <w:tcPr>
            <w:tcW w:w="4102" w:type="pct"/>
            <w:shd w:val="clear" w:color="auto" w:fill="auto"/>
            <w:noWrap/>
          </w:tcPr>
          <w:p w14:paraId="0851F105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Cross-examination – co-accused</w:t>
            </w:r>
          </w:p>
        </w:tc>
        <w:tc>
          <w:tcPr>
            <w:tcW w:w="435" w:type="pct"/>
            <w:shd w:val="clear" w:color="000000" w:fill="F2DCDB"/>
            <w:noWrap/>
          </w:tcPr>
          <w:p w14:paraId="4A98117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6E2514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1.3</w:t>
            </w:r>
          </w:p>
        </w:tc>
      </w:tr>
      <w:tr w:rsidR="009E3372" w:rsidRPr="00484E9D" w14:paraId="67B54CD4" w14:textId="77777777" w:rsidTr="00496870">
        <w:tc>
          <w:tcPr>
            <w:tcW w:w="4102" w:type="pct"/>
            <w:shd w:val="clear" w:color="auto" w:fill="auto"/>
            <w:noWrap/>
          </w:tcPr>
          <w:p w14:paraId="4074938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Cross-examination – Crown entitlement – all defence witnesses + accused</w:t>
            </w:r>
          </w:p>
        </w:tc>
        <w:tc>
          <w:tcPr>
            <w:tcW w:w="435" w:type="pct"/>
            <w:shd w:val="clear" w:color="000000" w:fill="F2DCDB"/>
            <w:noWrap/>
          </w:tcPr>
          <w:p w14:paraId="534B608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DC207E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12</w:t>
            </w:r>
          </w:p>
        </w:tc>
      </w:tr>
      <w:tr w:rsidR="009E3372" w:rsidRPr="00484E9D" w14:paraId="12CDF92A" w14:textId="77777777" w:rsidTr="00496870">
        <w:tc>
          <w:tcPr>
            <w:tcW w:w="4102" w:type="pct"/>
            <w:shd w:val="clear" w:color="auto" w:fill="auto"/>
            <w:noWrap/>
          </w:tcPr>
          <w:p w14:paraId="3151582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Cross-examination – for co-accused – limits</w:t>
            </w:r>
          </w:p>
        </w:tc>
        <w:tc>
          <w:tcPr>
            <w:tcW w:w="435" w:type="pct"/>
            <w:shd w:val="clear" w:color="000000" w:fill="F2DCDB"/>
            <w:noWrap/>
          </w:tcPr>
          <w:p w14:paraId="18AFA2A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5002D1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12</w:t>
            </w:r>
          </w:p>
        </w:tc>
      </w:tr>
      <w:tr w:rsidR="009E3372" w:rsidRPr="00484E9D" w14:paraId="1C34CA4F" w14:textId="77777777" w:rsidTr="00496870">
        <w:tc>
          <w:tcPr>
            <w:tcW w:w="4102" w:type="pct"/>
            <w:shd w:val="clear" w:color="auto" w:fill="auto"/>
            <w:noWrap/>
          </w:tcPr>
          <w:p w14:paraId="02DC69C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Cross-examination – of accused – limits on</w:t>
            </w:r>
          </w:p>
        </w:tc>
        <w:tc>
          <w:tcPr>
            <w:tcW w:w="435" w:type="pct"/>
            <w:shd w:val="clear" w:color="000000" w:fill="F2DCDB"/>
            <w:noWrap/>
          </w:tcPr>
          <w:p w14:paraId="5CD2762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10C340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12</w:t>
            </w:r>
          </w:p>
        </w:tc>
      </w:tr>
      <w:tr w:rsidR="009E3372" w:rsidRPr="00484E9D" w14:paraId="0B7A1F6A" w14:textId="77777777" w:rsidTr="00496870">
        <w:tc>
          <w:tcPr>
            <w:tcW w:w="4102" w:type="pct"/>
            <w:shd w:val="clear" w:color="auto" w:fill="auto"/>
            <w:noWrap/>
          </w:tcPr>
          <w:p w14:paraId="3042036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Cross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-examination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on affidavit of defence – quashing search warrant</w:t>
            </w:r>
          </w:p>
        </w:tc>
        <w:tc>
          <w:tcPr>
            <w:tcW w:w="435" w:type="pct"/>
            <w:shd w:val="clear" w:color="000000" w:fill="F2DCDB"/>
            <w:noWrap/>
          </w:tcPr>
          <w:p w14:paraId="6F8963E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4CB6F5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9E3372" w:rsidRPr="00484E9D" w14:paraId="5E56ADA1" w14:textId="77777777" w:rsidTr="00496870">
        <w:tc>
          <w:tcPr>
            <w:tcW w:w="4102" w:type="pct"/>
            <w:shd w:val="clear" w:color="auto" w:fill="auto"/>
            <w:noWrap/>
          </w:tcPr>
          <w:p w14:paraId="6713E6B2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Cross-examination – pre-enquete hearing – initiating criminal process</w:t>
            </w:r>
          </w:p>
        </w:tc>
        <w:tc>
          <w:tcPr>
            <w:tcW w:w="435" w:type="pct"/>
            <w:shd w:val="clear" w:color="000000" w:fill="F2DCDB"/>
            <w:noWrap/>
          </w:tcPr>
          <w:p w14:paraId="0186158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FF5A8B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9E3372" w:rsidRPr="00484E9D" w14:paraId="73DA3D2F" w14:textId="77777777" w:rsidTr="00496870">
        <w:tc>
          <w:tcPr>
            <w:tcW w:w="4102" w:type="pct"/>
            <w:shd w:val="clear" w:color="auto" w:fill="auto"/>
            <w:noWrap/>
          </w:tcPr>
          <w:p w14:paraId="3E4FD876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Cross-examination – Preliminary inquiry </w:t>
            </w:r>
          </w:p>
        </w:tc>
        <w:tc>
          <w:tcPr>
            <w:tcW w:w="435" w:type="pct"/>
            <w:shd w:val="clear" w:color="000000" w:fill="F2DCDB"/>
            <w:noWrap/>
          </w:tcPr>
          <w:p w14:paraId="182FF64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338(R)–339(L)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308636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0D4BD10A" w14:textId="77777777" w:rsidTr="00496870">
        <w:tc>
          <w:tcPr>
            <w:tcW w:w="4102" w:type="pct"/>
            <w:shd w:val="clear" w:color="auto" w:fill="auto"/>
            <w:noWrap/>
          </w:tcPr>
          <w:p w14:paraId="166A1AF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Cross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examination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quashing search warrant – no right to cross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examine officer</w:t>
            </w:r>
          </w:p>
        </w:tc>
        <w:tc>
          <w:tcPr>
            <w:tcW w:w="435" w:type="pct"/>
            <w:shd w:val="clear" w:color="000000" w:fill="F2DCDB"/>
            <w:noWrap/>
          </w:tcPr>
          <w:p w14:paraId="7F98DC2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643ACE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9E3372" w:rsidRPr="00484E9D" w14:paraId="05BA2E62" w14:textId="77777777" w:rsidTr="00496870">
        <w:tc>
          <w:tcPr>
            <w:tcW w:w="4102" w:type="pct"/>
            <w:shd w:val="clear" w:color="auto" w:fill="auto"/>
            <w:noWrap/>
          </w:tcPr>
          <w:p w14:paraId="309F20EF" w14:textId="77777777" w:rsidR="009E3372" w:rsidRPr="00484E9D" w:rsidRDefault="009E3372" w:rsidP="00F43A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Cross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-examination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quashing search warrant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on affidavit of defence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63BF426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B63FBA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9E3372" w:rsidRPr="00484E9D" w14:paraId="3592E1DC" w14:textId="77777777" w:rsidTr="00496870">
        <w:tc>
          <w:tcPr>
            <w:tcW w:w="4102" w:type="pct"/>
            <w:shd w:val="clear" w:color="auto" w:fill="auto"/>
            <w:noWrap/>
          </w:tcPr>
          <w:p w14:paraId="52920A9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Crown – application – adult sentence – youth</w:t>
            </w:r>
          </w:p>
        </w:tc>
        <w:tc>
          <w:tcPr>
            <w:tcW w:w="435" w:type="pct"/>
            <w:shd w:val="clear" w:color="000000" w:fill="F2DCDB"/>
            <w:noWrap/>
          </w:tcPr>
          <w:p w14:paraId="47AE1EE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7DE42CA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11</w:t>
            </w:r>
          </w:p>
        </w:tc>
      </w:tr>
      <w:tr w:rsidR="009E3372" w:rsidRPr="00484E9D" w14:paraId="60245A17" w14:textId="77777777" w:rsidTr="00496870">
        <w:tc>
          <w:tcPr>
            <w:tcW w:w="4102" w:type="pct"/>
            <w:shd w:val="clear" w:color="auto" w:fill="auto"/>
            <w:noWrap/>
          </w:tcPr>
          <w:p w14:paraId="5EEF75E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Crown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decision not to disclose – judicially reviewable</w:t>
            </w:r>
          </w:p>
        </w:tc>
        <w:tc>
          <w:tcPr>
            <w:tcW w:w="435" w:type="pct"/>
            <w:shd w:val="clear" w:color="000000" w:fill="F2DCDB"/>
            <w:noWrap/>
          </w:tcPr>
          <w:p w14:paraId="238A4B7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B7D474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54D68DAC" w14:textId="77777777" w:rsidTr="00496870">
        <w:tc>
          <w:tcPr>
            <w:tcW w:w="4102" w:type="pct"/>
            <w:shd w:val="clear" w:color="auto" w:fill="auto"/>
            <w:noWrap/>
          </w:tcPr>
          <w:p w14:paraId="6DA1026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Crown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discharging obligation to disclose – R v Stinchcombe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relevance</w:t>
            </w:r>
          </w:p>
        </w:tc>
        <w:tc>
          <w:tcPr>
            <w:tcW w:w="435" w:type="pct"/>
            <w:shd w:val="clear" w:color="000000" w:fill="F2DCDB"/>
            <w:noWrap/>
          </w:tcPr>
          <w:p w14:paraId="54E58E9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59C362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6EA576BA" w14:textId="77777777" w:rsidTr="00496870">
        <w:tc>
          <w:tcPr>
            <w:tcW w:w="4102" w:type="pct"/>
            <w:shd w:val="clear" w:color="auto" w:fill="auto"/>
            <w:noWrap/>
          </w:tcPr>
          <w:p w14:paraId="4605E3F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Crown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disclosure obligation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6B07447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0DA328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  <w:p w14:paraId="1DD0CF1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3C259DB6" w14:textId="77777777" w:rsidTr="00496870">
        <w:tc>
          <w:tcPr>
            <w:tcW w:w="4102" w:type="pct"/>
            <w:shd w:val="clear" w:color="auto" w:fill="auto"/>
            <w:noWrap/>
          </w:tcPr>
          <w:p w14:paraId="5CC8A17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Crown – discretion not to prosecute – mental disorder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17E6979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362(L) – 363(L)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451408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</w:t>
            </w:r>
          </w:p>
        </w:tc>
      </w:tr>
      <w:tr w:rsidR="009E3372" w:rsidRPr="00484E9D" w14:paraId="27E743DF" w14:textId="77777777" w:rsidTr="00496870">
        <w:tc>
          <w:tcPr>
            <w:tcW w:w="4102" w:type="pct"/>
            <w:shd w:val="clear" w:color="auto" w:fill="auto"/>
            <w:noWrap/>
          </w:tcPr>
          <w:p w14:paraId="0A20361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Crown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lost evidence disclosure</w:t>
            </w:r>
          </w:p>
        </w:tc>
        <w:tc>
          <w:tcPr>
            <w:tcW w:w="435" w:type="pct"/>
            <w:shd w:val="clear" w:color="000000" w:fill="F2DCDB"/>
            <w:noWrap/>
          </w:tcPr>
          <w:p w14:paraId="10C71A0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13EF91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E3372" w:rsidRPr="00484E9D" w14:paraId="227139EB" w14:textId="77777777" w:rsidTr="00496870">
        <w:tc>
          <w:tcPr>
            <w:tcW w:w="4102" w:type="pct"/>
            <w:shd w:val="clear" w:color="auto" w:fill="auto"/>
            <w:noWrap/>
          </w:tcPr>
          <w:p w14:paraId="6E238B4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BD60F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Crown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BD60F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lost evidence disclosure – remedies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stay of proceedings</w:t>
            </w:r>
          </w:p>
        </w:tc>
        <w:tc>
          <w:tcPr>
            <w:tcW w:w="435" w:type="pct"/>
            <w:shd w:val="clear" w:color="000000" w:fill="F2DCDB"/>
            <w:noWrap/>
          </w:tcPr>
          <w:p w14:paraId="64A3887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0B6734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32D7F6EF" w14:textId="77777777" w:rsidTr="00496870">
        <w:tc>
          <w:tcPr>
            <w:tcW w:w="4102" w:type="pct"/>
            <w:shd w:val="clear" w:color="auto" w:fill="auto"/>
            <w:noWrap/>
          </w:tcPr>
          <w:p w14:paraId="6CC7BF0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non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remedies [adjournment, stay, recall of witnesses, costs award, appeal, disclosure order]</w:t>
            </w:r>
          </w:p>
        </w:tc>
        <w:tc>
          <w:tcPr>
            <w:tcW w:w="435" w:type="pct"/>
            <w:shd w:val="clear" w:color="000000" w:fill="F2DCDB"/>
            <w:noWrap/>
          </w:tcPr>
          <w:p w14:paraId="45F7E3B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334(R) – 335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1E755E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1869C709" w14:textId="77777777" w:rsidTr="00496870">
        <w:tc>
          <w:tcPr>
            <w:tcW w:w="4102" w:type="pct"/>
            <w:shd w:val="clear" w:color="auto" w:fill="auto"/>
            <w:noWrap/>
          </w:tcPr>
          <w:p w14:paraId="2228EB2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Crown – pre-trial – Common law peace bond </w:t>
            </w:r>
          </w:p>
        </w:tc>
        <w:tc>
          <w:tcPr>
            <w:tcW w:w="435" w:type="pct"/>
            <w:shd w:val="clear" w:color="000000" w:fill="F2DCDB"/>
            <w:noWrap/>
          </w:tcPr>
          <w:p w14:paraId="16D1A66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3E8E36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59DA35A6" w14:textId="77777777" w:rsidTr="00496870">
        <w:tc>
          <w:tcPr>
            <w:tcW w:w="4102" w:type="pct"/>
            <w:shd w:val="clear" w:color="auto" w:fill="auto"/>
            <w:noWrap/>
          </w:tcPr>
          <w:p w14:paraId="2D05501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Crown – pre-trial – issues to discuss</w:t>
            </w:r>
          </w:p>
        </w:tc>
        <w:tc>
          <w:tcPr>
            <w:tcW w:w="435" w:type="pct"/>
            <w:shd w:val="clear" w:color="000000" w:fill="F2DCDB"/>
            <w:noWrap/>
          </w:tcPr>
          <w:p w14:paraId="3FDED94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634143F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3FB56AEB" w14:textId="77777777" w:rsidTr="00496870">
        <w:tc>
          <w:tcPr>
            <w:tcW w:w="4102" w:type="pct"/>
            <w:shd w:val="clear" w:color="auto" w:fill="auto"/>
            <w:noWrap/>
          </w:tcPr>
          <w:p w14:paraId="2348FAF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Crown – Pre-Trial – peace bond – 2 types</w:t>
            </w:r>
          </w:p>
        </w:tc>
        <w:tc>
          <w:tcPr>
            <w:tcW w:w="435" w:type="pct"/>
            <w:shd w:val="clear" w:color="000000" w:fill="F2DCDB"/>
            <w:noWrap/>
          </w:tcPr>
          <w:p w14:paraId="41D1CC5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89A3A2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2DCDD899" w14:textId="77777777" w:rsidTr="00496870">
        <w:tc>
          <w:tcPr>
            <w:tcW w:w="4102" w:type="pct"/>
            <w:shd w:val="clear" w:color="auto" w:fill="auto"/>
            <w:noWrap/>
          </w:tcPr>
          <w:p w14:paraId="2DD38C2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Crown – pre-trial – plea negotiations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27B51C7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6A111E8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17F76C11" w14:textId="77777777" w:rsidTr="00496870">
        <w:tc>
          <w:tcPr>
            <w:tcW w:w="4102" w:type="pct"/>
            <w:shd w:val="clear" w:color="auto" w:fill="auto"/>
            <w:noWrap/>
          </w:tcPr>
          <w:p w14:paraId="4CFB231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Crown – pre-trial – Section 810 CCC Peace Bond </w:t>
            </w:r>
          </w:p>
        </w:tc>
        <w:tc>
          <w:tcPr>
            <w:tcW w:w="435" w:type="pct"/>
            <w:shd w:val="clear" w:color="000000" w:fill="F2DCDB"/>
            <w:noWrap/>
          </w:tcPr>
          <w:p w14:paraId="597E54C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E87BA0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5FF96055" w14:textId="77777777" w:rsidTr="00496870">
        <w:tc>
          <w:tcPr>
            <w:tcW w:w="4102" w:type="pct"/>
            <w:shd w:val="clear" w:color="auto" w:fill="auto"/>
            <w:noWrap/>
          </w:tcPr>
          <w:p w14:paraId="09F98865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– private prosecution – initiating criminal process</w:t>
            </w:r>
          </w:p>
        </w:tc>
        <w:tc>
          <w:tcPr>
            <w:tcW w:w="435" w:type="pct"/>
            <w:shd w:val="clear" w:color="000000" w:fill="F2DCDB"/>
            <w:noWrap/>
          </w:tcPr>
          <w:p w14:paraId="44F2315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A5C3F6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9E3372" w:rsidRPr="00484E9D" w14:paraId="1378B009" w14:textId="77777777" w:rsidTr="00496870">
        <w:tc>
          <w:tcPr>
            <w:tcW w:w="4102" w:type="pct"/>
            <w:shd w:val="clear" w:color="auto" w:fill="auto"/>
            <w:noWrap/>
          </w:tcPr>
          <w:p w14:paraId="7CF177C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Crown – Re-examination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568C80B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373(L–R)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673265C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8</w:t>
            </w:r>
          </w:p>
        </w:tc>
      </w:tr>
      <w:tr w:rsidR="009E3372" w:rsidRPr="00484E9D" w14:paraId="0C3D276D" w14:textId="77777777" w:rsidTr="00496870">
        <w:tc>
          <w:tcPr>
            <w:tcW w:w="4102" w:type="pct"/>
            <w:shd w:val="clear" w:color="auto" w:fill="auto"/>
            <w:noWrap/>
          </w:tcPr>
          <w:p w14:paraId="18060A1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Crown – recommence prosecution – s. 579(2) CCC</w:t>
            </w:r>
          </w:p>
        </w:tc>
        <w:tc>
          <w:tcPr>
            <w:tcW w:w="435" w:type="pct"/>
            <w:shd w:val="clear" w:color="000000" w:fill="F2DCDB"/>
            <w:noWrap/>
          </w:tcPr>
          <w:p w14:paraId="3ABDA60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362(L) – 363(L)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897A26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</w:t>
            </w:r>
          </w:p>
        </w:tc>
      </w:tr>
      <w:tr w:rsidR="009E3372" w:rsidRPr="00484E9D" w14:paraId="52D31663" w14:textId="77777777" w:rsidTr="00496870">
        <w:tc>
          <w:tcPr>
            <w:tcW w:w="4102" w:type="pct"/>
            <w:shd w:val="clear" w:color="auto" w:fill="auto"/>
            <w:noWrap/>
          </w:tcPr>
          <w:p w14:paraId="211E3F5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Crown – rights of appeal – indictable appeals </w:t>
            </w:r>
          </w:p>
        </w:tc>
        <w:tc>
          <w:tcPr>
            <w:tcW w:w="435" w:type="pct"/>
            <w:shd w:val="clear" w:color="000000" w:fill="F2DCDB"/>
            <w:noWrap/>
          </w:tcPr>
          <w:p w14:paraId="206FBB2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96C826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2.1.2</w:t>
            </w:r>
          </w:p>
        </w:tc>
      </w:tr>
      <w:tr w:rsidR="009E3372" w:rsidRPr="00484E9D" w14:paraId="79C442D5" w14:textId="77777777" w:rsidTr="00496870">
        <w:tc>
          <w:tcPr>
            <w:tcW w:w="4102" w:type="pct"/>
            <w:shd w:val="clear" w:color="auto" w:fill="auto"/>
            <w:noWrap/>
          </w:tcPr>
          <w:p w14:paraId="070EA8B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Crown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role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officer of court</w:t>
            </w:r>
          </w:p>
        </w:tc>
        <w:tc>
          <w:tcPr>
            <w:tcW w:w="435" w:type="pct"/>
            <w:shd w:val="clear" w:color="000000" w:fill="F2DCDB"/>
            <w:noWrap/>
          </w:tcPr>
          <w:p w14:paraId="586B124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EA9F90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9E3372" w:rsidRPr="00484E9D" w14:paraId="58E65C4B" w14:textId="77777777" w:rsidTr="00496870">
        <w:tc>
          <w:tcPr>
            <w:tcW w:w="4102" w:type="pct"/>
            <w:shd w:val="clear" w:color="auto" w:fill="auto"/>
            <w:noWrap/>
          </w:tcPr>
          <w:p w14:paraId="7944E0C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Crown brief – contents </w:t>
            </w:r>
          </w:p>
        </w:tc>
        <w:tc>
          <w:tcPr>
            <w:tcW w:w="435" w:type="pct"/>
            <w:shd w:val="clear" w:color="000000" w:fill="F2DCDB"/>
            <w:noWrap/>
          </w:tcPr>
          <w:p w14:paraId="62705F2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BFF36C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9E3372" w:rsidRPr="00484E9D" w14:paraId="367FC59D" w14:textId="77777777" w:rsidTr="00496870">
        <w:tc>
          <w:tcPr>
            <w:tcW w:w="4102" w:type="pct"/>
            <w:shd w:val="clear" w:color="auto" w:fill="auto"/>
            <w:noWrap/>
          </w:tcPr>
          <w:p w14:paraId="186F92D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Curfew – conditional sentence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0B60598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388(L)–389(L)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A56943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5.11</w:t>
            </w:r>
          </w:p>
        </w:tc>
      </w:tr>
      <w:tr w:rsidR="009E3372" w:rsidRPr="00484E9D" w14:paraId="68659223" w14:textId="77777777" w:rsidTr="00496870">
        <w:tc>
          <w:tcPr>
            <w:tcW w:w="4102" w:type="pct"/>
            <w:shd w:val="clear" w:color="auto" w:fill="auto"/>
            <w:noWrap/>
          </w:tcPr>
          <w:p w14:paraId="5ECCD92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Custodial sentence – max imprisonment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73B35AB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389(L-R)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42AC55D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5.12</w:t>
            </w:r>
          </w:p>
        </w:tc>
      </w:tr>
      <w:tr w:rsidR="009E3372" w:rsidRPr="00484E9D" w14:paraId="73D01386" w14:textId="77777777" w:rsidTr="00496870">
        <w:tc>
          <w:tcPr>
            <w:tcW w:w="4102" w:type="pct"/>
            <w:shd w:val="clear" w:color="auto" w:fill="auto"/>
            <w:noWrap/>
          </w:tcPr>
          <w:p w14:paraId="1BA426A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Custodial sentence – probation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036C8C2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7649445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 5.5</w:t>
            </w:r>
          </w:p>
        </w:tc>
      </w:tr>
      <w:tr w:rsidR="009E3372" w:rsidRPr="00484E9D" w14:paraId="5C01B5EB" w14:textId="77777777" w:rsidTr="00496870">
        <w:tc>
          <w:tcPr>
            <w:tcW w:w="4102" w:type="pct"/>
            <w:shd w:val="clear" w:color="auto" w:fill="auto"/>
            <w:noWrap/>
          </w:tcPr>
          <w:p w14:paraId="1089EC0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Custody – accused rendered into custody by surety</w:t>
            </w:r>
          </w:p>
        </w:tc>
        <w:tc>
          <w:tcPr>
            <w:tcW w:w="435" w:type="pct"/>
            <w:shd w:val="clear" w:color="000000" w:fill="F2DCDB"/>
            <w:noWrap/>
          </w:tcPr>
          <w:p w14:paraId="162F7A4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6725A5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9E3372" w:rsidRPr="00484E9D" w14:paraId="3F162167" w14:textId="77777777" w:rsidTr="00496870">
        <w:tc>
          <w:tcPr>
            <w:tcW w:w="4102" w:type="pct"/>
            <w:shd w:val="clear" w:color="auto" w:fill="auto"/>
            <w:noWrap/>
          </w:tcPr>
          <w:p w14:paraId="48ACD62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Custody – pre–trial – sentencing – mitigating factor</w:t>
            </w:r>
          </w:p>
        </w:tc>
        <w:tc>
          <w:tcPr>
            <w:tcW w:w="435" w:type="pct"/>
            <w:shd w:val="clear" w:color="000000" w:fill="F2DCDB"/>
            <w:noWrap/>
          </w:tcPr>
          <w:p w14:paraId="29A18C7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382(L-R)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3595637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</w:t>
            </w:r>
          </w:p>
        </w:tc>
      </w:tr>
      <w:tr w:rsidR="009E3372" w:rsidRPr="00484E9D" w14:paraId="703AE2C2" w14:textId="77777777" w:rsidTr="00496870">
        <w:tc>
          <w:tcPr>
            <w:tcW w:w="4102" w:type="pct"/>
            <w:shd w:val="clear" w:color="auto" w:fill="auto"/>
            <w:noWrap/>
          </w:tcPr>
          <w:p w14:paraId="4F0C3D5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Custody – when peace officer and officer in charge required to release</w:t>
            </w:r>
          </w:p>
        </w:tc>
        <w:tc>
          <w:tcPr>
            <w:tcW w:w="435" w:type="pct"/>
            <w:shd w:val="clear" w:color="000000" w:fill="F2DCDB"/>
            <w:noWrap/>
          </w:tcPr>
          <w:p w14:paraId="239A130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320(L)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8D937B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6E56ECF8" w14:textId="77777777" w:rsidTr="00496870">
        <w:tc>
          <w:tcPr>
            <w:tcW w:w="4102" w:type="pct"/>
            <w:shd w:val="clear" w:color="auto" w:fill="auto"/>
            <w:noWrap/>
          </w:tcPr>
          <w:p w14:paraId="1E1A1BA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Custody – youth (placement hearing)</w:t>
            </w:r>
          </w:p>
        </w:tc>
        <w:tc>
          <w:tcPr>
            <w:tcW w:w="435" w:type="pct"/>
            <w:shd w:val="clear" w:color="000000" w:fill="F2DCDB"/>
            <w:noWrap/>
          </w:tcPr>
          <w:p w14:paraId="6AA45E3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EC0325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12</w:t>
            </w:r>
          </w:p>
        </w:tc>
      </w:tr>
      <w:tr w:rsidR="009E3372" w:rsidRPr="00484E9D" w14:paraId="0BF93423" w14:textId="77777777" w:rsidTr="00496870">
        <w:tc>
          <w:tcPr>
            <w:tcW w:w="4102" w:type="pct"/>
            <w:shd w:val="clear" w:color="auto" w:fill="auto"/>
            <w:noWrap/>
          </w:tcPr>
          <w:p w14:paraId="17CDD1F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Custody – youth (pre–trial detention)</w:t>
            </w:r>
          </w:p>
        </w:tc>
        <w:tc>
          <w:tcPr>
            <w:tcW w:w="435" w:type="pct"/>
            <w:shd w:val="clear" w:color="000000" w:fill="F2DCDB"/>
            <w:noWrap/>
          </w:tcPr>
          <w:p w14:paraId="4DFDC65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409(L)–410(L)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BAE622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3450575A" w14:textId="77777777" w:rsidTr="00496870">
        <w:tc>
          <w:tcPr>
            <w:tcW w:w="4102" w:type="pct"/>
            <w:shd w:val="clear" w:color="auto" w:fill="auto"/>
            <w:noWrap/>
          </w:tcPr>
          <w:p w14:paraId="7251E9B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Custody placement hearing – young person</w:t>
            </w:r>
          </w:p>
        </w:tc>
        <w:tc>
          <w:tcPr>
            <w:tcW w:w="435" w:type="pct"/>
            <w:shd w:val="clear" w:color="000000" w:fill="F2DCDB"/>
            <w:noWrap/>
          </w:tcPr>
          <w:p w14:paraId="4B8125B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490DBE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12</w:t>
            </w:r>
          </w:p>
        </w:tc>
      </w:tr>
      <w:tr w:rsidR="009E3372" w:rsidRPr="00484E9D" w14:paraId="3CA16E43" w14:textId="77777777" w:rsidTr="00496870">
        <w:tc>
          <w:tcPr>
            <w:tcW w:w="4102" w:type="pct"/>
            <w:shd w:val="clear" w:color="auto" w:fill="auto"/>
            <w:noWrap/>
          </w:tcPr>
          <w:p w14:paraId="0933E0E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Dangerous and long-term offenders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2647C32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A1682B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5.14</w:t>
            </w:r>
          </w:p>
        </w:tc>
      </w:tr>
      <w:tr w:rsidR="009E3372" w:rsidRPr="00484E9D" w14:paraId="40A44FB7" w14:textId="77777777" w:rsidTr="00496870">
        <w:tc>
          <w:tcPr>
            <w:tcW w:w="4102" w:type="pct"/>
            <w:shd w:val="clear" w:color="auto" w:fill="auto"/>
            <w:noWrap/>
          </w:tcPr>
          <w:p w14:paraId="180FDAA2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Data – definition – compelled evidence – types – Bill C-13</w:t>
            </w:r>
          </w:p>
        </w:tc>
        <w:tc>
          <w:tcPr>
            <w:tcW w:w="435" w:type="pct"/>
            <w:shd w:val="clear" w:color="000000" w:fill="F2DCDB"/>
            <w:noWrap/>
          </w:tcPr>
          <w:p w14:paraId="3343279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2534C5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6EEF52CA" w14:textId="77777777" w:rsidTr="00496870">
        <w:tc>
          <w:tcPr>
            <w:tcW w:w="4102" w:type="pct"/>
            <w:shd w:val="clear" w:color="auto" w:fill="auto"/>
            <w:noWrap/>
          </w:tcPr>
          <w:p w14:paraId="7A92FC77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Data – production order – Bill C-13</w:t>
            </w:r>
          </w:p>
        </w:tc>
        <w:tc>
          <w:tcPr>
            <w:tcW w:w="435" w:type="pct"/>
            <w:shd w:val="clear" w:color="000000" w:fill="F2DCDB"/>
            <w:noWrap/>
          </w:tcPr>
          <w:p w14:paraId="73EC4B0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B0737A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41B1D8ED" w14:textId="77777777" w:rsidTr="00496870">
        <w:tc>
          <w:tcPr>
            <w:tcW w:w="4102" w:type="pct"/>
            <w:shd w:val="clear" w:color="auto" w:fill="auto"/>
            <w:noWrap/>
          </w:tcPr>
          <w:p w14:paraId="6E480E0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Dead time – sentencing, impact on</w:t>
            </w:r>
          </w:p>
        </w:tc>
        <w:tc>
          <w:tcPr>
            <w:tcW w:w="435" w:type="pct"/>
            <w:shd w:val="clear" w:color="000000" w:fill="F2DCDB"/>
            <w:noWrap/>
          </w:tcPr>
          <w:p w14:paraId="5D4E620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382(L-R)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231397C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</w:t>
            </w:r>
          </w:p>
        </w:tc>
      </w:tr>
      <w:tr w:rsidR="009E3372" w:rsidRPr="00484E9D" w14:paraId="09EF528B" w14:textId="77777777" w:rsidTr="00496870">
        <w:tc>
          <w:tcPr>
            <w:tcW w:w="4102" w:type="pct"/>
            <w:shd w:val="clear" w:color="auto" w:fill="auto"/>
            <w:noWrap/>
          </w:tcPr>
          <w:p w14:paraId="5EDBC1B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Decisions – summary appeal court – options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2FA30CC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D2E07D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3.4.2</w:t>
            </w:r>
          </w:p>
        </w:tc>
      </w:tr>
      <w:tr w:rsidR="009E3372" w:rsidRPr="00484E9D" w14:paraId="367568DB" w14:textId="77777777" w:rsidTr="00496870">
        <w:tc>
          <w:tcPr>
            <w:tcW w:w="4102" w:type="pct"/>
            <w:shd w:val="clear" w:color="auto" w:fill="auto"/>
            <w:noWrap/>
          </w:tcPr>
          <w:p w14:paraId="3D3E620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Declaration of Principle – additional – YCJA – extrajudicial measures endorsed</w:t>
            </w:r>
          </w:p>
        </w:tc>
        <w:tc>
          <w:tcPr>
            <w:tcW w:w="435" w:type="pct"/>
            <w:shd w:val="clear" w:color="000000" w:fill="F2DCDB"/>
            <w:noWrap/>
          </w:tcPr>
          <w:p w14:paraId="1D42B37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408(R)–409(L)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2EB42F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</w:t>
            </w:r>
          </w:p>
        </w:tc>
      </w:tr>
      <w:tr w:rsidR="009E3372" w:rsidRPr="00484E9D" w14:paraId="37F34B60" w14:textId="77777777" w:rsidTr="00496870">
        <w:tc>
          <w:tcPr>
            <w:tcW w:w="4102" w:type="pct"/>
            <w:shd w:val="clear" w:color="auto" w:fill="auto"/>
            <w:noWrap/>
          </w:tcPr>
          <w:p w14:paraId="514472F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Declaration of Principle – s. 3 YCJA </w:t>
            </w:r>
          </w:p>
        </w:tc>
        <w:tc>
          <w:tcPr>
            <w:tcW w:w="435" w:type="pct"/>
            <w:shd w:val="clear" w:color="000000" w:fill="F2DCDB"/>
            <w:noWrap/>
          </w:tcPr>
          <w:p w14:paraId="49FAA28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408(L–R)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F38FA9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6ACC113C" w14:textId="77777777" w:rsidTr="00496870">
        <w:tc>
          <w:tcPr>
            <w:tcW w:w="4102" w:type="pct"/>
            <w:shd w:val="clear" w:color="auto" w:fill="auto"/>
            <w:noWrap/>
          </w:tcPr>
          <w:p w14:paraId="0B9F82C3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Deemed elections – elections and re-elections </w:t>
            </w:r>
          </w:p>
        </w:tc>
        <w:tc>
          <w:tcPr>
            <w:tcW w:w="435" w:type="pct"/>
            <w:shd w:val="clear" w:color="000000" w:fill="F2DCDB"/>
            <w:noWrap/>
          </w:tcPr>
          <w:p w14:paraId="0168210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2C6AC4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14.1</w:t>
            </w:r>
          </w:p>
        </w:tc>
      </w:tr>
      <w:tr w:rsidR="009E3372" w:rsidRPr="00484E9D" w14:paraId="1F200127" w14:textId="77777777" w:rsidTr="00496870">
        <w:tc>
          <w:tcPr>
            <w:tcW w:w="4102" w:type="pct"/>
            <w:shd w:val="clear" w:color="auto" w:fill="auto"/>
            <w:noWrap/>
          </w:tcPr>
          <w:p w14:paraId="31BE104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Deemed elections – where deemed – trial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by judge and jury</w:t>
            </w:r>
          </w:p>
        </w:tc>
        <w:tc>
          <w:tcPr>
            <w:tcW w:w="435" w:type="pct"/>
            <w:shd w:val="clear" w:color="000000" w:fill="F2DCDB"/>
            <w:noWrap/>
          </w:tcPr>
          <w:p w14:paraId="6383AEE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DD929A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14.1</w:t>
            </w:r>
          </w:p>
        </w:tc>
      </w:tr>
      <w:tr w:rsidR="009E3372" w:rsidRPr="00484E9D" w14:paraId="0F19858E" w14:textId="77777777" w:rsidTr="00496870">
        <w:tc>
          <w:tcPr>
            <w:tcW w:w="4102" w:type="pct"/>
            <w:shd w:val="clear" w:color="auto" w:fill="auto"/>
            <w:noWrap/>
          </w:tcPr>
          <w:p w14:paraId="29D8F6F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Defamatory libel – jurisdiction – s. 478(2)</w:t>
            </w:r>
          </w:p>
        </w:tc>
        <w:tc>
          <w:tcPr>
            <w:tcW w:w="435" w:type="pct"/>
            <w:shd w:val="clear" w:color="000000" w:fill="F2DCDB"/>
            <w:noWrap/>
          </w:tcPr>
          <w:p w14:paraId="0386DAE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 – 300(L)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789088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78B83240" w14:textId="77777777" w:rsidTr="00496870">
        <w:tc>
          <w:tcPr>
            <w:tcW w:w="4102" w:type="pct"/>
            <w:shd w:val="clear" w:color="auto" w:fill="auto"/>
            <w:noWrap/>
          </w:tcPr>
          <w:p w14:paraId="61254FE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Defence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alibi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disclosure</w:t>
            </w:r>
          </w:p>
        </w:tc>
        <w:tc>
          <w:tcPr>
            <w:tcW w:w="435" w:type="pct"/>
            <w:shd w:val="clear" w:color="000000" w:fill="F2DCDB"/>
            <w:noWrap/>
          </w:tcPr>
          <w:p w14:paraId="6F766CE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D3C2DD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9E3372" w:rsidRPr="00484E9D" w14:paraId="3D24A194" w14:textId="77777777" w:rsidTr="00496870">
        <w:tc>
          <w:tcPr>
            <w:tcW w:w="4102" w:type="pct"/>
            <w:shd w:val="clear" w:color="auto" w:fill="auto"/>
            <w:noWrap/>
          </w:tcPr>
          <w:p w14:paraId="4D6CBF9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Defence – cross examination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5FFE743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373(L–R)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3FBC7D6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8</w:t>
            </w:r>
          </w:p>
        </w:tc>
      </w:tr>
      <w:tr w:rsidR="009E3372" w:rsidRPr="00484E9D" w14:paraId="33307527" w14:textId="77777777" w:rsidTr="00496870">
        <w:tc>
          <w:tcPr>
            <w:tcW w:w="4102" w:type="pct"/>
            <w:shd w:val="clear" w:color="auto" w:fill="auto"/>
            <w:noWrap/>
          </w:tcPr>
          <w:p w14:paraId="4157829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Defence – disclosure obligations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5539637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5A9EE8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9E3372" w:rsidRPr="00484E9D" w14:paraId="6DE2A658" w14:textId="77777777" w:rsidTr="00496870">
        <w:tc>
          <w:tcPr>
            <w:tcW w:w="4102" w:type="pct"/>
            <w:shd w:val="clear" w:color="auto" w:fill="auto"/>
            <w:noWrap/>
          </w:tcPr>
          <w:p w14:paraId="650B374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Defence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lawyer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due diligence in requesting disclosure</w:t>
            </w:r>
          </w:p>
        </w:tc>
        <w:tc>
          <w:tcPr>
            <w:tcW w:w="435" w:type="pct"/>
            <w:shd w:val="clear" w:color="000000" w:fill="F2DCDB"/>
            <w:noWrap/>
          </w:tcPr>
          <w:p w14:paraId="7A547E0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673A73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9E3372" w:rsidRPr="00484E9D" w14:paraId="0BE4FDB6" w14:textId="77777777" w:rsidTr="00496870">
        <w:tc>
          <w:tcPr>
            <w:tcW w:w="4102" w:type="pct"/>
            <w:shd w:val="clear" w:color="auto" w:fill="auto"/>
            <w:noWrap/>
          </w:tcPr>
          <w:p w14:paraId="2B14751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Defence – opening statement – accused's prior record – Corbett</w:t>
            </w:r>
          </w:p>
        </w:tc>
        <w:tc>
          <w:tcPr>
            <w:tcW w:w="435" w:type="pct"/>
            <w:shd w:val="clear" w:color="000000" w:fill="F2DCDB"/>
            <w:noWrap/>
          </w:tcPr>
          <w:p w14:paraId="4ADD5F7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9A3CC6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12</w:t>
            </w:r>
          </w:p>
        </w:tc>
      </w:tr>
      <w:tr w:rsidR="009E3372" w:rsidRPr="00484E9D" w14:paraId="5351BF80" w14:textId="77777777" w:rsidTr="00496870">
        <w:tc>
          <w:tcPr>
            <w:tcW w:w="4102" w:type="pct"/>
            <w:shd w:val="clear" w:color="auto" w:fill="auto"/>
            <w:noWrap/>
          </w:tcPr>
          <w:p w14:paraId="6AE5D96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Defence – re-examination of accused</w:t>
            </w:r>
          </w:p>
        </w:tc>
        <w:tc>
          <w:tcPr>
            <w:tcW w:w="435" w:type="pct"/>
            <w:shd w:val="clear" w:color="000000" w:fill="F2DCDB"/>
            <w:noWrap/>
          </w:tcPr>
          <w:p w14:paraId="0ED122C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830CDB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12</w:t>
            </w:r>
          </w:p>
        </w:tc>
      </w:tr>
      <w:tr w:rsidR="009E3372" w:rsidRPr="00484E9D" w14:paraId="6B96F03D" w14:textId="77777777" w:rsidTr="00496870">
        <w:tc>
          <w:tcPr>
            <w:tcW w:w="4102" w:type="pct"/>
            <w:shd w:val="clear" w:color="auto" w:fill="auto"/>
            <w:noWrap/>
          </w:tcPr>
          <w:p w14:paraId="022C644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Defences – drug prosecutions – CDSA</w:t>
            </w:r>
          </w:p>
        </w:tc>
        <w:tc>
          <w:tcPr>
            <w:tcW w:w="435" w:type="pct"/>
            <w:shd w:val="clear" w:color="000000" w:fill="F2DCDB"/>
            <w:noWrap/>
          </w:tcPr>
          <w:p w14:paraId="7C10866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1022D7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3A559C0E" w14:textId="77777777" w:rsidTr="00496870">
        <w:tc>
          <w:tcPr>
            <w:tcW w:w="4102" w:type="pct"/>
            <w:shd w:val="clear" w:color="auto" w:fill="auto"/>
            <w:noWrap/>
          </w:tcPr>
          <w:p w14:paraId="188B555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Delay in the proceedings and other Charter breaches</w:t>
            </w:r>
          </w:p>
        </w:tc>
        <w:tc>
          <w:tcPr>
            <w:tcW w:w="435" w:type="pct"/>
            <w:shd w:val="clear" w:color="000000" w:fill="F2DCDB"/>
            <w:noWrap/>
          </w:tcPr>
          <w:p w14:paraId="3455A3C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478D37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2.4.1</w:t>
            </w:r>
          </w:p>
        </w:tc>
      </w:tr>
      <w:tr w:rsidR="009E3372" w:rsidRPr="00484E9D" w14:paraId="3FB29F89" w14:textId="77777777" w:rsidTr="00496870">
        <w:tc>
          <w:tcPr>
            <w:tcW w:w="4102" w:type="pct"/>
            <w:shd w:val="clear" w:color="auto" w:fill="auto"/>
            <w:noWrap/>
          </w:tcPr>
          <w:p w14:paraId="0150896D" w14:textId="77777777" w:rsidR="009E3372" w:rsidRPr="0039295E" w:rsidRDefault="009E3372" w:rsidP="002B6D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Delayed trial – bail – automatic review </w:t>
            </w:r>
          </w:p>
        </w:tc>
        <w:tc>
          <w:tcPr>
            <w:tcW w:w="435" w:type="pct"/>
            <w:shd w:val="clear" w:color="000000" w:fill="F2DCDB"/>
            <w:noWrap/>
          </w:tcPr>
          <w:p w14:paraId="09B4C0E4" w14:textId="77777777" w:rsidR="009E3372" w:rsidRPr="0039295E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39295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6589755" w14:textId="77777777" w:rsidR="009E3372" w:rsidRPr="0039295E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39295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9E3372" w:rsidRPr="00484E9D" w14:paraId="59E9186F" w14:textId="77777777" w:rsidTr="00496870">
        <w:tc>
          <w:tcPr>
            <w:tcW w:w="4102" w:type="pct"/>
            <w:shd w:val="clear" w:color="auto" w:fill="auto"/>
            <w:noWrap/>
          </w:tcPr>
          <w:p w14:paraId="429F328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Delgamuukw – application of Sparrow test</w:t>
            </w:r>
          </w:p>
        </w:tc>
        <w:tc>
          <w:tcPr>
            <w:tcW w:w="435" w:type="pct"/>
            <w:shd w:val="clear" w:color="000000" w:fill="F2DCDB"/>
            <w:noWrap/>
          </w:tcPr>
          <w:p w14:paraId="7062EE4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E5C670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474ECD45" w14:textId="77777777" w:rsidTr="00496870">
        <w:tc>
          <w:tcPr>
            <w:tcW w:w="4102" w:type="pct"/>
            <w:shd w:val="clear" w:color="auto" w:fill="auto"/>
            <w:noWrap/>
          </w:tcPr>
          <w:p w14:paraId="5E5B508F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Derivative Evidence – co–accused</w:t>
            </w:r>
          </w:p>
        </w:tc>
        <w:tc>
          <w:tcPr>
            <w:tcW w:w="435" w:type="pct"/>
            <w:shd w:val="clear" w:color="000000" w:fill="F2DCDB"/>
            <w:noWrap/>
          </w:tcPr>
          <w:p w14:paraId="702E6FE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088486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1.3</w:t>
            </w:r>
          </w:p>
        </w:tc>
      </w:tr>
      <w:tr w:rsidR="009E3372" w:rsidRPr="00484E9D" w14:paraId="2BB96CB6" w14:textId="77777777" w:rsidTr="00496870">
        <w:tc>
          <w:tcPr>
            <w:tcW w:w="4102" w:type="pct"/>
            <w:shd w:val="clear" w:color="auto" w:fill="auto"/>
            <w:noWrap/>
          </w:tcPr>
          <w:p w14:paraId="3525A3D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Deserters – assisting, aiding, harbouring or concealing of – AG consent required  </w:t>
            </w:r>
          </w:p>
        </w:tc>
        <w:tc>
          <w:tcPr>
            <w:tcW w:w="435" w:type="pct"/>
            <w:shd w:val="clear" w:color="000000" w:fill="F2DCDB"/>
            <w:noWrap/>
          </w:tcPr>
          <w:p w14:paraId="000B256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46A7BAE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09C10393" w14:textId="77777777" w:rsidTr="00496870">
        <w:tc>
          <w:tcPr>
            <w:tcW w:w="4102" w:type="pct"/>
            <w:shd w:val="clear" w:color="auto" w:fill="auto"/>
            <w:noWrap/>
          </w:tcPr>
          <w:p w14:paraId="038C45D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Designated offence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DNA data bank </w:t>
            </w:r>
          </w:p>
        </w:tc>
        <w:tc>
          <w:tcPr>
            <w:tcW w:w="435" w:type="pct"/>
            <w:shd w:val="clear" w:color="000000" w:fill="F2DCDB"/>
            <w:noWrap/>
          </w:tcPr>
          <w:p w14:paraId="37609DD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307(L-R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0939B7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2.2.7(c)</w:t>
            </w:r>
          </w:p>
        </w:tc>
      </w:tr>
      <w:tr w:rsidR="009E3372" w:rsidRPr="00484E9D" w14:paraId="2D440F31" w14:textId="77777777" w:rsidTr="00496870">
        <w:tc>
          <w:tcPr>
            <w:tcW w:w="4102" w:type="pct"/>
            <w:shd w:val="clear" w:color="auto" w:fill="auto"/>
            <w:noWrap/>
          </w:tcPr>
          <w:p w14:paraId="4CB2C6D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Designated offence – forfeiture of proceeds – s. 462.37 CCC</w:t>
            </w:r>
          </w:p>
        </w:tc>
        <w:tc>
          <w:tcPr>
            <w:tcW w:w="435" w:type="pct"/>
            <w:shd w:val="clear" w:color="000000" w:fill="F2DCDB"/>
            <w:noWrap/>
          </w:tcPr>
          <w:p w14:paraId="0183E96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C9EA59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5.7</w:t>
            </w:r>
          </w:p>
        </w:tc>
      </w:tr>
      <w:tr w:rsidR="009E3372" w:rsidRPr="00484E9D" w14:paraId="2B7B7731" w14:textId="77777777" w:rsidTr="00496870">
        <w:tc>
          <w:tcPr>
            <w:tcW w:w="4102" w:type="pct"/>
            <w:shd w:val="clear" w:color="auto" w:fill="auto"/>
            <w:noWrap/>
          </w:tcPr>
          <w:p w14:paraId="27078E9D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Designated offence – proceeds of crime </w:t>
            </w:r>
          </w:p>
        </w:tc>
        <w:tc>
          <w:tcPr>
            <w:tcW w:w="435" w:type="pct"/>
            <w:shd w:val="clear" w:color="000000" w:fill="F2DCDB"/>
            <w:noWrap/>
          </w:tcPr>
          <w:p w14:paraId="67F6DF4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4E049C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9E3372" w:rsidRPr="00484E9D" w14:paraId="4B5EB378" w14:textId="77777777" w:rsidTr="00496870">
        <w:tc>
          <w:tcPr>
            <w:tcW w:w="4102" w:type="pct"/>
            <w:shd w:val="clear" w:color="auto" w:fill="auto"/>
            <w:noWrap/>
          </w:tcPr>
          <w:p w14:paraId="3A985E1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Detain – SEE DETENTION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025EFA5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10B6AED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9E3372" w:rsidRPr="00484E9D" w14:paraId="5A9AD606" w14:textId="77777777" w:rsidTr="00496870">
        <w:tc>
          <w:tcPr>
            <w:tcW w:w="4102" w:type="pct"/>
            <w:shd w:val="clear" w:color="auto" w:fill="auto"/>
          </w:tcPr>
          <w:p w14:paraId="0B17DE0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 – attending a police station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2DACBD4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6E642B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9E3372" w:rsidRPr="00484E9D" w14:paraId="46B4BE66" w14:textId="77777777" w:rsidTr="00496870">
        <w:tc>
          <w:tcPr>
            <w:tcW w:w="4102" w:type="pct"/>
            <w:shd w:val="clear" w:color="auto" w:fill="auto"/>
            <w:noWrap/>
          </w:tcPr>
          <w:p w14:paraId="0111991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Detention – bail – hearing – grounds </w:t>
            </w:r>
          </w:p>
        </w:tc>
        <w:tc>
          <w:tcPr>
            <w:tcW w:w="435" w:type="pct"/>
            <w:shd w:val="clear" w:color="000000" w:fill="F2DCDB"/>
            <w:noWrap/>
          </w:tcPr>
          <w:p w14:paraId="1B2A08C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1C45F7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 – 322(L)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6A0825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9E3372" w:rsidRPr="00484E9D" w14:paraId="39F5334D" w14:textId="77777777" w:rsidTr="00496870">
        <w:tc>
          <w:tcPr>
            <w:tcW w:w="4102" w:type="pct"/>
            <w:shd w:val="clear" w:color="auto" w:fill="auto"/>
            <w:noWrap/>
          </w:tcPr>
          <w:p w14:paraId="1EF9242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based on racial profiling</w:t>
            </w:r>
          </w:p>
        </w:tc>
        <w:tc>
          <w:tcPr>
            <w:tcW w:w="435" w:type="pct"/>
            <w:shd w:val="clear" w:color="000000" w:fill="F2DCDB"/>
            <w:noWrap/>
          </w:tcPr>
          <w:p w14:paraId="56ED930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314(L)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32DAA8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9E3372" w:rsidRPr="00484E9D" w14:paraId="71EFF53C" w14:textId="77777777" w:rsidTr="00496870">
        <w:tc>
          <w:tcPr>
            <w:tcW w:w="4102" w:type="pct"/>
            <w:shd w:val="clear" w:color="auto" w:fill="auto"/>
            <w:noWrap/>
          </w:tcPr>
          <w:p w14:paraId="0EBDD47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Detention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definition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238D65C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28636C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9E3372" w:rsidRPr="00484E9D" w14:paraId="412C51D1" w14:textId="77777777" w:rsidTr="00496870">
        <w:tc>
          <w:tcPr>
            <w:tcW w:w="4102" w:type="pct"/>
            <w:shd w:val="clear" w:color="auto" w:fill="auto"/>
            <w:noWrap/>
          </w:tcPr>
          <w:p w14:paraId="1D9FFE8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Detention – hospital order – s. 672.29</w:t>
            </w:r>
          </w:p>
        </w:tc>
        <w:tc>
          <w:tcPr>
            <w:tcW w:w="435" w:type="pct"/>
            <w:shd w:val="clear" w:color="000000" w:fill="F2DCDB"/>
            <w:noWrap/>
          </w:tcPr>
          <w:p w14:paraId="1DF54C7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682C0D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7F457A48" w14:textId="77777777" w:rsidTr="00496870">
        <w:tc>
          <w:tcPr>
            <w:tcW w:w="4102" w:type="pct"/>
            <w:shd w:val="clear" w:color="auto" w:fill="auto"/>
            <w:noWrap/>
          </w:tcPr>
          <w:p w14:paraId="5C4B9FB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Detention – not necessary – criteria – bail pending appeal – conviction alone/conviction and sentence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5C3BBCD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399(R) – 400(L)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AC8AA9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5.1.1(c)</w:t>
            </w:r>
          </w:p>
        </w:tc>
      </w:tr>
      <w:tr w:rsidR="009E3372" w:rsidRPr="00484E9D" w14:paraId="3C8CBD6D" w14:textId="77777777" w:rsidTr="00496870">
        <w:tc>
          <w:tcPr>
            <w:tcW w:w="4102" w:type="pct"/>
            <w:shd w:val="clear" w:color="auto" w:fill="auto"/>
            <w:noWrap/>
          </w:tcPr>
          <w:p w14:paraId="2771201B" w14:textId="77777777" w:rsidR="009E3372" w:rsidRDefault="009E3372" w:rsidP="00AB12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 – of seized property – search warrant</w:t>
            </w:r>
          </w:p>
        </w:tc>
        <w:tc>
          <w:tcPr>
            <w:tcW w:w="435" w:type="pct"/>
            <w:shd w:val="clear" w:color="000000" w:fill="F2DCDB"/>
            <w:noWrap/>
          </w:tcPr>
          <w:p w14:paraId="39E980B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DFB4B8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2.2.5(e)</w:t>
            </w:r>
          </w:p>
        </w:tc>
      </w:tr>
      <w:tr w:rsidR="009E3372" w:rsidRPr="00484E9D" w14:paraId="0C1F4B23" w14:textId="77777777" w:rsidTr="00496870">
        <w:tc>
          <w:tcPr>
            <w:tcW w:w="4102" w:type="pct"/>
            <w:shd w:val="clear" w:color="auto" w:fill="auto"/>
            <w:noWrap/>
          </w:tcPr>
          <w:p w14:paraId="7E4BDA75" w14:textId="77777777" w:rsidR="009E3372" w:rsidRPr="004422DB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422DB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4422DB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order – review of </w:t>
            </w:r>
          </w:p>
        </w:tc>
        <w:tc>
          <w:tcPr>
            <w:tcW w:w="435" w:type="pct"/>
            <w:shd w:val="clear" w:color="000000" w:fill="F2DCDB"/>
            <w:noWrap/>
          </w:tcPr>
          <w:p w14:paraId="3F08AED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4B2957E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3.3.3</w:t>
            </w:r>
          </w:p>
        </w:tc>
      </w:tr>
      <w:tr w:rsidR="009E3372" w:rsidRPr="00484E9D" w14:paraId="7900FE6C" w14:textId="77777777" w:rsidTr="00496870">
        <w:tc>
          <w:tcPr>
            <w:tcW w:w="4102" w:type="pct"/>
            <w:shd w:val="clear" w:color="auto" w:fill="auto"/>
          </w:tcPr>
          <w:p w14:paraId="279232F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Detention – physical or psychological </w:t>
            </w:r>
          </w:p>
        </w:tc>
        <w:tc>
          <w:tcPr>
            <w:tcW w:w="435" w:type="pct"/>
            <w:shd w:val="clear" w:color="000000" w:fill="F2DCDB"/>
            <w:noWrap/>
          </w:tcPr>
          <w:p w14:paraId="2EBAF35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51746B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9E3372" w:rsidRPr="00484E9D" w14:paraId="1F5AF579" w14:textId="77777777" w:rsidTr="00496870">
        <w:tc>
          <w:tcPr>
            <w:tcW w:w="4102" w:type="pct"/>
            <w:shd w:val="clear" w:color="auto" w:fill="auto"/>
            <w:noWrap/>
          </w:tcPr>
          <w:p w14:paraId="362D5F8F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 – questioning upon – investigation and questioning of suspects</w:t>
            </w:r>
          </w:p>
        </w:tc>
        <w:tc>
          <w:tcPr>
            <w:tcW w:w="435" w:type="pct"/>
            <w:shd w:val="clear" w:color="000000" w:fill="F2DCDB"/>
            <w:noWrap/>
          </w:tcPr>
          <w:p w14:paraId="05B7C13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57B899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9E3372" w:rsidRPr="00484E9D" w14:paraId="5B683267" w14:textId="77777777" w:rsidTr="00496870">
        <w:tc>
          <w:tcPr>
            <w:tcW w:w="4102" w:type="pct"/>
            <w:shd w:val="clear" w:color="auto" w:fill="auto"/>
            <w:noWrap/>
          </w:tcPr>
          <w:p w14:paraId="7F87E7AA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Detention – right to counsel </w:t>
            </w:r>
          </w:p>
        </w:tc>
        <w:tc>
          <w:tcPr>
            <w:tcW w:w="435" w:type="pct"/>
            <w:shd w:val="clear" w:color="000000" w:fill="F2DCDB"/>
            <w:noWrap/>
          </w:tcPr>
          <w:p w14:paraId="1BCF544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314(R) – 315(L)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BDFFFE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9E3372" w:rsidRPr="00484E9D" w14:paraId="306F023B" w14:textId="77777777" w:rsidTr="00496870">
        <w:tc>
          <w:tcPr>
            <w:tcW w:w="4102" w:type="pct"/>
            <w:shd w:val="clear" w:color="auto" w:fill="auto"/>
            <w:noWrap/>
          </w:tcPr>
          <w:p w14:paraId="4762875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Detention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rights and duties</w:t>
            </w:r>
          </w:p>
        </w:tc>
        <w:tc>
          <w:tcPr>
            <w:tcW w:w="435" w:type="pct"/>
            <w:shd w:val="clear" w:color="000000" w:fill="F2DCDB"/>
            <w:noWrap/>
          </w:tcPr>
          <w:p w14:paraId="29EED9F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B2DA06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9E3372" w:rsidRPr="00484E9D" w14:paraId="5DFE0736" w14:textId="77777777" w:rsidTr="00496870">
        <w:tc>
          <w:tcPr>
            <w:tcW w:w="4102" w:type="pct"/>
            <w:shd w:val="clear" w:color="auto" w:fill="auto"/>
            <w:noWrap/>
          </w:tcPr>
          <w:p w14:paraId="2DB56C79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Detention – warrantless searches – right to counsel </w:t>
            </w:r>
          </w:p>
        </w:tc>
        <w:tc>
          <w:tcPr>
            <w:tcW w:w="435" w:type="pct"/>
            <w:shd w:val="clear" w:color="000000" w:fill="F2DCDB"/>
            <w:noWrap/>
          </w:tcPr>
          <w:p w14:paraId="240F2C09" w14:textId="77777777" w:rsidR="009E3372" w:rsidRPr="000A28D1" w:rsidRDefault="009E3372" w:rsidP="000A28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310(R) – 311(L)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5191315" w14:textId="77777777" w:rsidR="009E3372" w:rsidRPr="000A28D1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9E3372" w:rsidRPr="00484E9D" w14:paraId="1FED22A9" w14:textId="77777777" w:rsidTr="00496870">
        <w:tc>
          <w:tcPr>
            <w:tcW w:w="4102" w:type="pct"/>
            <w:shd w:val="clear" w:color="auto" w:fill="auto"/>
            <w:noWrap/>
          </w:tcPr>
          <w:p w14:paraId="756782B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Detention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when considered detained</w:t>
            </w:r>
          </w:p>
        </w:tc>
        <w:tc>
          <w:tcPr>
            <w:tcW w:w="435" w:type="pct"/>
            <w:shd w:val="clear" w:color="000000" w:fill="F2DCDB"/>
            <w:noWrap/>
          </w:tcPr>
          <w:p w14:paraId="1F0FDB5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313(L–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R)</w:t>
            </w:r>
          </w:p>
        </w:tc>
        <w:tc>
          <w:tcPr>
            <w:tcW w:w="463" w:type="pct"/>
            <w:shd w:val="clear" w:color="000000" w:fill="F2DCDB"/>
            <w:noWrap/>
          </w:tcPr>
          <w:p w14:paraId="3E5D64B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5.3.1</w:t>
            </w:r>
          </w:p>
        </w:tc>
      </w:tr>
      <w:tr w:rsidR="009E3372" w:rsidRPr="00484E9D" w14:paraId="1446C15C" w14:textId="77777777" w:rsidTr="00496870">
        <w:tc>
          <w:tcPr>
            <w:tcW w:w="4102" w:type="pct"/>
            <w:shd w:val="clear" w:color="auto" w:fill="auto"/>
          </w:tcPr>
          <w:p w14:paraId="67577BFE" w14:textId="77777777" w:rsidR="009E3372" w:rsidRPr="00A04E9E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A04E9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Detention – when detained</w:t>
            </w:r>
            <w:r w:rsidRPr="00A04E9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 xml:space="preserve"> </w:t>
            </w:r>
          </w:p>
        </w:tc>
        <w:tc>
          <w:tcPr>
            <w:tcW w:w="435" w:type="pct"/>
            <w:shd w:val="clear" w:color="000000" w:fill="F2DCDB"/>
            <w:noWrap/>
          </w:tcPr>
          <w:p w14:paraId="223CADDF" w14:textId="77777777" w:rsidR="009E3372" w:rsidRPr="00A04E9E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313(L–R</w:t>
            </w:r>
            <w:r w:rsidRPr="00A04E9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CE6FB63" w14:textId="77777777" w:rsidR="009E3372" w:rsidRPr="00A04E9E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A04E9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9E3372" w:rsidRPr="00484E9D" w14:paraId="15AA76DD" w14:textId="77777777" w:rsidTr="00496870">
        <w:tc>
          <w:tcPr>
            <w:tcW w:w="4102" w:type="pct"/>
            <w:shd w:val="clear" w:color="auto" w:fill="auto"/>
            <w:noWrap/>
          </w:tcPr>
          <w:p w14:paraId="7974A95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 &amp; Investigative Powers</w:t>
            </w:r>
          </w:p>
        </w:tc>
        <w:tc>
          <w:tcPr>
            <w:tcW w:w="435" w:type="pct"/>
            <w:shd w:val="clear" w:color="000000" w:fill="F2DCDB"/>
            <w:noWrap/>
          </w:tcPr>
          <w:p w14:paraId="0B91039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554365E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9E3372" w:rsidRPr="00484E9D" w14:paraId="7B9BED6E" w14:textId="77777777" w:rsidTr="00496870">
        <w:tc>
          <w:tcPr>
            <w:tcW w:w="4102" w:type="pct"/>
            <w:shd w:val="clear" w:color="auto" w:fill="auto"/>
            <w:noWrap/>
          </w:tcPr>
          <w:p w14:paraId="479ECB7C" w14:textId="77777777" w:rsidR="009E3372" w:rsidRPr="00484E9D" w:rsidRDefault="009E3372" w:rsidP="00B55B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Dial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ed number recorder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435" w:type="pct"/>
            <w:shd w:val="clear" w:color="000000" w:fill="F2DCDB"/>
            <w:noWrap/>
          </w:tcPr>
          <w:p w14:paraId="31F12DA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C718F8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2.2.7(g)</w:t>
            </w:r>
          </w:p>
        </w:tc>
      </w:tr>
      <w:tr w:rsidR="009E3372" w:rsidRPr="00484E9D" w14:paraId="39A01CD7" w14:textId="77777777" w:rsidTr="00496870">
        <w:tc>
          <w:tcPr>
            <w:tcW w:w="4102" w:type="pct"/>
            <w:shd w:val="clear" w:color="auto" w:fill="auto"/>
            <w:noWrap/>
          </w:tcPr>
          <w:p w14:paraId="27F0886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Direct Indictment</w:t>
            </w:r>
          </w:p>
        </w:tc>
        <w:tc>
          <w:tcPr>
            <w:tcW w:w="435" w:type="pct"/>
            <w:shd w:val="clear" w:color="000000" w:fill="F2DCDB"/>
          </w:tcPr>
          <w:p w14:paraId="51AE93F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>297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</w:tcPr>
          <w:p w14:paraId="31703B4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>9.3</w:t>
            </w:r>
          </w:p>
        </w:tc>
      </w:tr>
      <w:tr w:rsidR="009E3372" w:rsidRPr="00484E9D" w14:paraId="50604B14" w14:textId="77777777" w:rsidTr="00496870">
        <w:tc>
          <w:tcPr>
            <w:tcW w:w="4102" w:type="pct"/>
            <w:shd w:val="clear" w:color="auto" w:fill="auto"/>
            <w:noWrap/>
          </w:tcPr>
          <w:p w14:paraId="4E7F477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Direct indictment – deemed election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03E54E2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EF4620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14.3.5</w:t>
            </w:r>
          </w:p>
        </w:tc>
      </w:tr>
      <w:tr w:rsidR="009E3372" w:rsidRPr="00484E9D" w14:paraId="0644B97F" w14:textId="77777777" w:rsidTr="00496870">
        <w:tc>
          <w:tcPr>
            <w:tcW w:w="4102" w:type="pct"/>
            <w:shd w:val="clear" w:color="auto" w:fill="auto"/>
            <w:noWrap/>
          </w:tcPr>
          <w:p w14:paraId="192D1722" w14:textId="77777777" w:rsidR="009E3372" w:rsidRPr="005A1574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5A157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Direct indictment – formal requirements </w:t>
            </w:r>
          </w:p>
        </w:tc>
        <w:tc>
          <w:tcPr>
            <w:tcW w:w="435" w:type="pct"/>
            <w:shd w:val="clear" w:color="000000" w:fill="F2DCDB"/>
            <w:noWrap/>
          </w:tcPr>
          <w:p w14:paraId="71DD3729" w14:textId="77777777" w:rsidR="009E3372" w:rsidRPr="005A1574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294(L)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>297</w:t>
            </w:r>
            <w:r w:rsidRPr="005A157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E9A087E" w14:textId="77777777" w:rsidR="009E3372" w:rsidRPr="005A1574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</w:r>
            <w:r w:rsidRPr="005A157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9.3</w:t>
            </w:r>
          </w:p>
        </w:tc>
      </w:tr>
      <w:tr w:rsidR="009E3372" w:rsidRPr="00484E9D" w14:paraId="65C7B49E" w14:textId="77777777" w:rsidTr="00496870">
        <w:tc>
          <w:tcPr>
            <w:tcW w:w="4102" w:type="pct"/>
            <w:shd w:val="clear" w:color="auto" w:fill="auto"/>
            <w:noWrap/>
          </w:tcPr>
          <w:p w14:paraId="158CE9F2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Direct indictment – kinds of indictments </w:t>
            </w:r>
          </w:p>
        </w:tc>
        <w:tc>
          <w:tcPr>
            <w:tcW w:w="435" w:type="pct"/>
            <w:shd w:val="clear" w:color="000000" w:fill="F2DCDB"/>
            <w:noWrap/>
          </w:tcPr>
          <w:p w14:paraId="59F7B43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EC990E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9E3372" w:rsidRPr="00484E9D" w14:paraId="77CD3F20" w14:textId="77777777" w:rsidTr="00496870">
        <w:tc>
          <w:tcPr>
            <w:tcW w:w="4102" w:type="pct"/>
            <w:shd w:val="clear" w:color="auto" w:fill="auto"/>
            <w:noWrap/>
          </w:tcPr>
          <w:p w14:paraId="39690A09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Direct indictment – private prosecution – order of judge of Sup Ct Jus</w:t>
            </w:r>
          </w:p>
        </w:tc>
        <w:tc>
          <w:tcPr>
            <w:tcW w:w="435" w:type="pct"/>
            <w:shd w:val="clear" w:color="000000" w:fill="F2DCDB"/>
            <w:noWrap/>
          </w:tcPr>
          <w:p w14:paraId="0DB2BFA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D7049D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9.3</w:t>
            </w:r>
          </w:p>
        </w:tc>
      </w:tr>
      <w:tr w:rsidR="009E3372" w:rsidRPr="00484E9D" w14:paraId="325ABF96" w14:textId="77777777" w:rsidTr="00496870">
        <w:tc>
          <w:tcPr>
            <w:tcW w:w="4102" w:type="pct"/>
            <w:shd w:val="clear" w:color="auto" w:fill="auto"/>
            <w:noWrap/>
          </w:tcPr>
          <w:p w14:paraId="17FBAB2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Direct indictment – public prosecution – consent of Attorney General </w:t>
            </w:r>
          </w:p>
        </w:tc>
        <w:tc>
          <w:tcPr>
            <w:tcW w:w="435" w:type="pct"/>
            <w:shd w:val="clear" w:color="000000" w:fill="F2DCDB"/>
            <w:noWrap/>
          </w:tcPr>
          <w:p w14:paraId="2CE1F32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33AD06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9.3</w:t>
            </w:r>
          </w:p>
        </w:tc>
      </w:tr>
      <w:tr w:rsidR="009E3372" w:rsidRPr="00484E9D" w14:paraId="75FEA813" w14:textId="77777777" w:rsidTr="00496870">
        <w:tc>
          <w:tcPr>
            <w:tcW w:w="4102" w:type="pct"/>
            <w:shd w:val="clear" w:color="auto" w:fill="auto"/>
            <w:noWrap/>
          </w:tcPr>
          <w:p w14:paraId="5E74BD2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Direct indictment – 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 – requires consent</w:t>
            </w:r>
          </w:p>
        </w:tc>
        <w:tc>
          <w:tcPr>
            <w:tcW w:w="435" w:type="pct"/>
            <w:shd w:val="clear" w:color="000000" w:fill="F2DCDB"/>
            <w:noWrap/>
          </w:tcPr>
          <w:p w14:paraId="3F8A3F7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5B1831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14.3.5</w:t>
            </w:r>
          </w:p>
        </w:tc>
      </w:tr>
      <w:tr w:rsidR="009E3372" w:rsidRPr="00484E9D" w14:paraId="32A38C46" w14:textId="77777777" w:rsidTr="00496870">
        <w:tc>
          <w:tcPr>
            <w:tcW w:w="4102" w:type="pct"/>
            <w:shd w:val="clear" w:color="auto" w:fill="auto"/>
            <w:noWrap/>
          </w:tcPr>
          <w:p w14:paraId="4582CCE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Directed Verdict of acquittal</w:t>
            </w:r>
          </w:p>
        </w:tc>
        <w:tc>
          <w:tcPr>
            <w:tcW w:w="435" w:type="pct"/>
            <w:shd w:val="clear" w:color="000000" w:fill="F2DCDB"/>
            <w:noWrap/>
          </w:tcPr>
          <w:p w14:paraId="45FA7D7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5AC6B7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11</w:t>
            </w:r>
          </w:p>
        </w:tc>
      </w:tr>
      <w:tr w:rsidR="009E3372" w:rsidRPr="00484E9D" w14:paraId="2230588A" w14:textId="77777777" w:rsidTr="00496870">
        <w:tc>
          <w:tcPr>
            <w:tcW w:w="4102" w:type="pct"/>
            <w:shd w:val="clear" w:color="auto" w:fill="auto"/>
            <w:noWrap/>
          </w:tcPr>
          <w:p w14:paraId="47491D5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Direction to expedite trial – bail – review hearing by reason of delay</w:t>
            </w:r>
          </w:p>
        </w:tc>
        <w:tc>
          <w:tcPr>
            <w:tcW w:w="435" w:type="pct"/>
            <w:shd w:val="clear" w:color="000000" w:fill="F2DCDB"/>
            <w:noWrap/>
          </w:tcPr>
          <w:p w14:paraId="5AF675A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C0B8D1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9E3372" w:rsidRPr="00484E9D" w14:paraId="1052C29A" w14:textId="77777777" w:rsidTr="00496870">
        <w:tc>
          <w:tcPr>
            <w:tcW w:w="4102" w:type="pct"/>
            <w:shd w:val="clear" w:color="auto" w:fill="auto"/>
            <w:noWrap/>
          </w:tcPr>
          <w:p w14:paraId="33C16DE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Discharge – Absolute and conditional</w:t>
            </w:r>
          </w:p>
        </w:tc>
        <w:tc>
          <w:tcPr>
            <w:tcW w:w="435" w:type="pct"/>
            <w:shd w:val="clear" w:color="000000" w:fill="F2DCDB"/>
            <w:noWrap/>
          </w:tcPr>
          <w:p w14:paraId="1EA2844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BBA2CB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</w:t>
            </w:r>
          </w:p>
        </w:tc>
      </w:tr>
      <w:tr w:rsidR="009E3372" w:rsidRPr="00484E9D" w14:paraId="030BB95E" w14:textId="77777777" w:rsidTr="00496870">
        <w:tc>
          <w:tcPr>
            <w:tcW w:w="4102" w:type="pct"/>
            <w:shd w:val="clear" w:color="auto" w:fill="auto"/>
            <w:noWrap/>
          </w:tcPr>
          <w:p w14:paraId="5200380E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Discharge – after preliminary inquiry – Crown relays charges</w:t>
            </w:r>
          </w:p>
        </w:tc>
        <w:tc>
          <w:tcPr>
            <w:tcW w:w="435" w:type="pct"/>
            <w:shd w:val="clear" w:color="000000" w:fill="F2DCDB"/>
            <w:noWrap/>
          </w:tcPr>
          <w:p w14:paraId="6D734E1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B86F25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6.3</w:t>
            </w:r>
          </w:p>
        </w:tc>
      </w:tr>
      <w:tr w:rsidR="009E3372" w:rsidRPr="00484E9D" w14:paraId="0A401841" w14:textId="77777777" w:rsidTr="00496870">
        <w:tc>
          <w:tcPr>
            <w:tcW w:w="4102" w:type="pct"/>
            <w:shd w:val="clear" w:color="auto" w:fill="auto"/>
            <w:noWrap/>
          </w:tcPr>
          <w:p w14:paraId="73D302D1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Discharge – consequences of – after preliminary inquiry</w:t>
            </w:r>
          </w:p>
        </w:tc>
        <w:tc>
          <w:tcPr>
            <w:tcW w:w="435" w:type="pct"/>
            <w:shd w:val="clear" w:color="000000" w:fill="F2DCDB"/>
            <w:noWrap/>
          </w:tcPr>
          <w:p w14:paraId="01200A9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541D97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6.3</w:t>
            </w:r>
          </w:p>
        </w:tc>
      </w:tr>
      <w:tr w:rsidR="009E3372" w:rsidRPr="00484E9D" w14:paraId="65E4B26E" w14:textId="77777777" w:rsidTr="00496870">
        <w:tc>
          <w:tcPr>
            <w:tcW w:w="4102" w:type="pct"/>
            <w:shd w:val="clear" w:color="auto" w:fill="auto"/>
            <w:noWrap/>
          </w:tcPr>
          <w:p w14:paraId="57EF1DC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Discharge – consequences of record</w:t>
            </w:r>
          </w:p>
        </w:tc>
        <w:tc>
          <w:tcPr>
            <w:tcW w:w="435" w:type="pct"/>
            <w:shd w:val="clear" w:color="000000" w:fill="F2DCDB"/>
            <w:noWrap/>
          </w:tcPr>
          <w:p w14:paraId="0B561C8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385(R) –386(L)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192557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</w:t>
            </w:r>
          </w:p>
        </w:tc>
      </w:tr>
      <w:tr w:rsidR="009E3372" w:rsidRPr="00484E9D" w14:paraId="3A92EF40" w14:textId="77777777" w:rsidTr="00496870">
        <w:tc>
          <w:tcPr>
            <w:tcW w:w="4102" w:type="pct"/>
            <w:shd w:val="clear" w:color="auto" w:fill="auto"/>
            <w:noWrap/>
          </w:tcPr>
          <w:p w14:paraId="119E12C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E23D03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alibi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when to be disclosed</w:t>
            </w:r>
          </w:p>
        </w:tc>
        <w:tc>
          <w:tcPr>
            <w:tcW w:w="435" w:type="pct"/>
            <w:shd w:val="clear" w:color="000000" w:fill="F2DCDB"/>
            <w:noWrap/>
          </w:tcPr>
          <w:p w14:paraId="784277E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8FE306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9E3372" w:rsidRPr="00484E9D" w14:paraId="0DDC00C6" w14:textId="77777777" w:rsidTr="00496870">
        <w:tc>
          <w:tcPr>
            <w:tcW w:w="4102" w:type="pct"/>
            <w:shd w:val="clear" w:color="auto" w:fill="auto"/>
            <w:noWrap/>
          </w:tcPr>
          <w:p w14:paraId="31F1475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– application for (where disagreement)</w:t>
            </w:r>
          </w:p>
        </w:tc>
        <w:tc>
          <w:tcPr>
            <w:tcW w:w="435" w:type="pct"/>
            <w:shd w:val="clear" w:color="000000" w:fill="F2DCDB"/>
            <w:noWrap/>
          </w:tcPr>
          <w:p w14:paraId="1049927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184C73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402C3830" w14:textId="77777777" w:rsidTr="00496870">
        <w:tc>
          <w:tcPr>
            <w:tcW w:w="4102" w:type="pct"/>
            <w:shd w:val="clear" w:color="auto" w:fill="auto"/>
            <w:noWrap/>
          </w:tcPr>
          <w:p w14:paraId="4C16536B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– application for disclosure</w:t>
            </w:r>
          </w:p>
        </w:tc>
        <w:tc>
          <w:tcPr>
            <w:tcW w:w="435" w:type="pct"/>
            <w:shd w:val="clear" w:color="000000" w:fill="F2DCDB"/>
            <w:noWrap/>
          </w:tcPr>
          <w:p w14:paraId="0F8AFF2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26B0F0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7170C4FB" w14:textId="77777777" w:rsidTr="00496870">
        <w:tc>
          <w:tcPr>
            <w:tcW w:w="4102" w:type="pct"/>
            <w:shd w:val="clear" w:color="auto" w:fill="auto"/>
            <w:noWrap/>
          </w:tcPr>
          <w:p w14:paraId="7B746F9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balancing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3rd party records</w:t>
            </w:r>
          </w:p>
        </w:tc>
        <w:tc>
          <w:tcPr>
            <w:tcW w:w="435" w:type="pct"/>
            <w:shd w:val="clear" w:color="000000" w:fill="F2DCDB"/>
            <w:noWrap/>
          </w:tcPr>
          <w:p w14:paraId="3CE8D74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B96C0D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3.5.2</w:t>
            </w:r>
          </w:p>
        </w:tc>
      </w:tr>
      <w:tr w:rsidR="009E3372" w:rsidRPr="00484E9D" w14:paraId="7CBCF252" w14:textId="77777777" w:rsidTr="00496870">
        <w:tc>
          <w:tcPr>
            <w:tcW w:w="4102" w:type="pct"/>
            <w:shd w:val="clear" w:color="auto" w:fill="auto"/>
            <w:noWrap/>
          </w:tcPr>
          <w:p w14:paraId="0E41B8F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benefits </w:t>
            </w:r>
          </w:p>
        </w:tc>
        <w:tc>
          <w:tcPr>
            <w:tcW w:w="435" w:type="pct"/>
            <w:shd w:val="clear" w:color="000000" w:fill="F2DCDB"/>
            <w:noWrap/>
          </w:tcPr>
          <w:p w14:paraId="0A617EE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94D121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9E3372" w:rsidRPr="00484E9D" w14:paraId="23222667" w14:textId="77777777" w:rsidTr="00496870">
        <w:tc>
          <w:tcPr>
            <w:tcW w:w="4102" w:type="pct"/>
            <w:shd w:val="clear" w:color="auto" w:fill="auto"/>
            <w:noWrap/>
          </w:tcPr>
          <w:p w14:paraId="77A9236E" w14:textId="77777777" w:rsidR="009E3372" w:rsidRDefault="009E3372" w:rsidP="0024532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– by institution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2EC125A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2CF3B4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9E3372" w:rsidRPr="00484E9D" w14:paraId="00E44E75" w14:textId="77777777" w:rsidTr="00496870">
        <w:tc>
          <w:tcPr>
            <w:tcW w:w="4102" w:type="pct"/>
            <w:shd w:val="clear" w:color="auto" w:fill="auto"/>
            <w:noWrap/>
          </w:tcPr>
          <w:p w14:paraId="702810C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Disclosure – case management judge – pre–trial hearing s. 551.3(1)</w:t>
            </w:r>
          </w:p>
        </w:tc>
        <w:tc>
          <w:tcPr>
            <w:tcW w:w="435" w:type="pct"/>
            <w:shd w:val="clear" w:color="000000" w:fill="F2DCDB"/>
            <w:noWrap/>
          </w:tcPr>
          <w:p w14:paraId="4C19DBC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710F71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</w:t>
            </w:r>
          </w:p>
        </w:tc>
      </w:tr>
      <w:tr w:rsidR="009E3372" w:rsidRPr="00484E9D" w14:paraId="69DB28A5" w14:textId="77777777" w:rsidTr="00496870">
        <w:tc>
          <w:tcPr>
            <w:tcW w:w="4102" w:type="pct"/>
            <w:shd w:val="clear" w:color="auto" w:fill="auto"/>
            <w:noWrap/>
          </w:tcPr>
          <w:p w14:paraId="51A27FD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CD ROM v hard copy</w:t>
            </w:r>
          </w:p>
        </w:tc>
        <w:tc>
          <w:tcPr>
            <w:tcW w:w="435" w:type="pct"/>
            <w:shd w:val="clear" w:color="000000" w:fill="F2DCDB"/>
            <w:noWrap/>
          </w:tcPr>
          <w:p w14:paraId="620F7B2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6F46BE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381F214A" w14:textId="77777777" w:rsidTr="00496870">
        <w:tc>
          <w:tcPr>
            <w:tcW w:w="4102" w:type="pct"/>
            <w:shd w:val="clear" w:color="auto" w:fill="auto"/>
            <w:noWrap/>
          </w:tcPr>
          <w:p w14:paraId="17B32B9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– consequences of non-disclosure </w:t>
            </w:r>
          </w:p>
        </w:tc>
        <w:tc>
          <w:tcPr>
            <w:tcW w:w="435" w:type="pct"/>
            <w:shd w:val="clear" w:color="000000" w:fill="F2DCDB"/>
            <w:noWrap/>
          </w:tcPr>
          <w:p w14:paraId="4F9C1E0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334(R) – 335(L)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3394BD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5B1FB396" w14:textId="77777777" w:rsidTr="00496870">
        <w:tc>
          <w:tcPr>
            <w:tcW w:w="4102" w:type="pct"/>
            <w:shd w:val="clear" w:color="auto" w:fill="auto"/>
            <w:noWrap/>
          </w:tcPr>
          <w:p w14:paraId="1D4CF7D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constitutional right</w:t>
            </w:r>
          </w:p>
        </w:tc>
        <w:tc>
          <w:tcPr>
            <w:tcW w:w="435" w:type="pct"/>
            <w:shd w:val="clear" w:color="000000" w:fill="F2DCDB"/>
            <w:noWrap/>
          </w:tcPr>
          <w:p w14:paraId="2CCCB26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3E59F5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9E3372" w:rsidRPr="00484E9D" w14:paraId="115FF534" w14:textId="77777777" w:rsidTr="00496870">
        <w:tc>
          <w:tcPr>
            <w:tcW w:w="4102" w:type="pct"/>
            <w:shd w:val="clear" w:color="auto" w:fill="auto"/>
            <w:noWrap/>
          </w:tcPr>
          <w:p w14:paraId="6A39648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– continuing obligation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36D32DA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329(L)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>331(L)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E8AE42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>3.1</w:t>
            </w:r>
          </w:p>
        </w:tc>
      </w:tr>
      <w:tr w:rsidR="009E3372" w:rsidRPr="00484E9D" w14:paraId="1BDBFBEC" w14:textId="77777777" w:rsidTr="00496870">
        <w:tc>
          <w:tcPr>
            <w:tcW w:w="4102" w:type="pct"/>
            <w:shd w:val="clear" w:color="auto" w:fill="auto"/>
            <w:noWrap/>
          </w:tcPr>
          <w:p w14:paraId="294E8C7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sure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cost of</w:t>
            </w:r>
          </w:p>
        </w:tc>
        <w:tc>
          <w:tcPr>
            <w:tcW w:w="435" w:type="pct"/>
            <w:shd w:val="clear" w:color="000000" w:fill="F2DCDB"/>
            <w:noWrap/>
          </w:tcPr>
          <w:p w14:paraId="4570143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7C3568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06B227DE" w14:textId="77777777" w:rsidTr="00496870">
        <w:tc>
          <w:tcPr>
            <w:tcW w:w="4102" w:type="pct"/>
            <w:shd w:val="clear" w:color="auto" w:fill="auto"/>
            <w:noWrap/>
          </w:tcPr>
          <w:p w14:paraId="615C561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– Crown – decision judicially reviewable</w:t>
            </w:r>
          </w:p>
        </w:tc>
        <w:tc>
          <w:tcPr>
            <w:tcW w:w="435" w:type="pct"/>
            <w:shd w:val="clear" w:color="000000" w:fill="F2DCDB"/>
            <w:noWrap/>
          </w:tcPr>
          <w:p w14:paraId="2E5F838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1459D5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5C699A44" w14:textId="77777777" w:rsidTr="00496870">
        <w:tc>
          <w:tcPr>
            <w:tcW w:w="4102" w:type="pct"/>
            <w:shd w:val="clear" w:color="auto" w:fill="auto"/>
            <w:noWrap/>
          </w:tcPr>
          <w:p w14:paraId="7BB01C8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C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rown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delay or withhold</w:t>
            </w:r>
          </w:p>
        </w:tc>
        <w:tc>
          <w:tcPr>
            <w:tcW w:w="435" w:type="pct"/>
            <w:shd w:val="clear" w:color="000000" w:fill="F2DCDB"/>
            <w:noWrap/>
          </w:tcPr>
          <w:p w14:paraId="2E435FA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329(R)</w:t>
            </w:r>
          </w:p>
          <w:p w14:paraId="69BA5AC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2D39192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  <w:p w14:paraId="0285A72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235C87BF" w14:textId="77777777" w:rsidTr="00496870">
        <w:tc>
          <w:tcPr>
            <w:tcW w:w="4102" w:type="pct"/>
            <w:shd w:val="clear" w:color="auto" w:fill="auto"/>
            <w:noWrap/>
          </w:tcPr>
          <w:p w14:paraId="5A50178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C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rown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denial of disclosure if not in its control</w:t>
            </w:r>
          </w:p>
        </w:tc>
        <w:tc>
          <w:tcPr>
            <w:tcW w:w="435" w:type="pct"/>
            <w:shd w:val="clear" w:color="000000" w:fill="F2DCDB"/>
            <w:noWrap/>
          </w:tcPr>
          <w:p w14:paraId="4DA31A9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540D5F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9E3372" w:rsidRPr="00484E9D" w14:paraId="21DC658C" w14:textId="77777777" w:rsidTr="00496870">
        <w:tc>
          <w:tcPr>
            <w:tcW w:w="4102" w:type="pct"/>
            <w:shd w:val="clear" w:color="auto" w:fill="auto"/>
            <w:noWrap/>
          </w:tcPr>
          <w:p w14:paraId="2FD0744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– Crown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need not disclose</w:t>
            </w:r>
          </w:p>
        </w:tc>
        <w:tc>
          <w:tcPr>
            <w:tcW w:w="435" w:type="pct"/>
            <w:shd w:val="clear" w:color="000000" w:fill="F2DCDB"/>
            <w:noWrap/>
          </w:tcPr>
          <w:p w14:paraId="6B09324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ADB15B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9E3372" w:rsidRPr="00484E9D" w14:paraId="289DA9F7" w14:textId="77777777" w:rsidTr="00496870">
        <w:tc>
          <w:tcPr>
            <w:tcW w:w="4102" w:type="pct"/>
            <w:shd w:val="clear" w:color="auto" w:fill="auto"/>
            <w:noWrap/>
          </w:tcPr>
          <w:p w14:paraId="1F30667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C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rown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obligation of the</w:t>
            </w:r>
          </w:p>
        </w:tc>
        <w:tc>
          <w:tcPr>
            <w:tcW w:w="435" w:type="pct"/>
            <w:shd w:val="clear" w:color="000000" w:fill="F2DCDB"/>
            <w:noWrap/>
          </w:tcPr>
          <w:p w14:paraId="1ED74BA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47D310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  <w:p w14:paraId="11CE0B8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7546904D" w14:textId="77777777" w:rsidTr="00496870">
        <w:tc>
          <w:tcPr>
            <w:tcW w:w="4102" w:type="pct"/>
            <w:shd w:val="clear" w:color="auto" w:fill="auto"/>
            <w:noWrap/>
          </w:tcPr>
          <w:p w14:paraId="438E33B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C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rown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onus for non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</w:t>
            </w:r>
          </w:p>
        </w:tc>
        <w:tc>
          <w:tcPr>
            <w:tcW w:w="435" w:type="pct"/>
            <w:shd w:val="clear" w:color="000000" w:fill="F2DCDB"/>
            <w:noWrap/>
          </w:tcPr>
          <w:p w14:paraId="4163865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224B52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9E3372" w:rsidRPr="00484E9D" w14:paraId="564D5C7F" w14:textId="77777777" w:rsidTr="00496870">
        <w:tc>
          <w:tcPr>
            <w:tcW w:w="4102" w:type="pct"/>
            <w:shd w:val="clear" w:color="auto" w:fill="auto"/>
            <w:noWrap/>
          </w:tcPr>
          <w:p w14:paraId="2F1AD2D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C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rown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witnesses </w:t>
            </w:r>
          </w:p>
        </w:tc>
        <w:tc>
          <w:tcPr>
            <w:tcW w:w="435" w:type="pct"/>
            <w:shd w:val="clear" w:color="000000" w:fill="F2DCDB"/>
            <w:noWrap/>
          </w:tcPr>
          <w:p w14:paraId="33170EC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69E69C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0B0F63A9" w14:textId="77777777" w:rsidTr="00496870">
        <w:tc>
          <w:tcPr>
            <w:tcW w:w="4102" w:type="pct"/>
            <w:shd w:val="clear" w:color="auto" w:fill="auto"/>
            <w:noWrap/>
          </w:tcPr>
          <w:p w14:paraId="70E2667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– decision to delay/withhold on the basis of privilege</w:t>
            </w:r>
          </w:p>
        </w:tc>
        <w:tc>
          <w:tcPr>
            <w:tcW w:w="435" w:type="pct"/>
            <w:shd w:val="clear" w:color="000000" w:fill="F2DCDB"/>
            <w:noWrap/>
          </w:tcPr>
          <w:p w14:paraId="3882373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68C9A7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22FCDDAD" w14:textId="77777777" w:rsidTr="00496870">
        <w:tc>
          <w:tcPr>
            <w:tcW w:w="4102" w:type="pct"/>
            <w:shd w:val="clear" w:color="auto" w:fill="auto"/>
            <w:noWrap/>
          </w:tcPr>
          <w:p w14:paraId="686F115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defence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consequence of non disclosure </w:t>
            </w:r>
          </w:p>
        </w:tc>
        <w:tc>
          <w:tcPr>
            <w:tcW w:w="435" w:type="pct"/>
            <w:shd w:val="clear" w:color="000000" w:fill="F2DCDB"/>
            <w:noWrap/>
          </w:tcPr>
          <w:p w14:paraId="07F9841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334(R) – 335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A4C0F8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0DCE71B6" w14:textId="77777777" w:rsidTr="00496870">
        <w:tc>
          <w:tcPr>
            <w:tcW w:w="4102" w:type="pct"/>
            <w:shd w:val="clear" w:color="auto" w:fill="auto"/>
            <w:noWrap/>
          </w:tcPr>
          <w:p w14:paraId="59D106B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defence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expert evidence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s. 657.3(3)</w:t>
            </w:r>
          </w:p>
        </w:tc>
        <w:tc>
          <w:tcPr>
            <w:tcW w:w="435" w:type="pct"/>
            <w:shd w:val="clear" w:color="000000" w:fill="F2DCDB"/>
            <w:noWrap/>
          </w:tcPr>
          <w:p w14:paraId="42FAB42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6DD2B2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9E3372" w:rsidRPr="00484E9D" w14:paraId="1494B826" w14:textId="77777777" w:rsidTr="00496870">
        <w:tc>
          <w:tcPr>
            <w:tcW w:w="4102" w:type="pct"/>
            <w:shd w:val="clear" w:color="auto" w:fill="auto"/>
            <w:noWrap/>
          </w:tcPr>
          <w:p w14:paraId="43ECF91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defence disclosure </w:t>
            </w:r>
          </w:p>
        </w:tc>
        <w:tc>
          <w:tcPr>
            <w:tcW w:w="435" w:type="pct"/>
            <w:shd w:val="clear" w:color="000000" w:fill="F2DCDB"/>
            <w:noWrap/>
          </w:tcPr>
          <w:p w14:paraId="751D5E2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2B27DE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9E3372" w:rsidRPr="00484E9D" w14:paraId="3376DD85" w14:textId="77777777" w:rsidTr="00496870">
        <w:tc>
          <w:tcPr>
            <w:tcW w:w="4102" w:type="pct"/>
            <w:shd w:val="clear" w:color="auto" w:fill="auto"/>
            <w:noWrap/>
          </w:tcPr>
          <w:p w14:paraId="28694A3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– defence obligations – arguments re: Charter and sexual history of complainant</w:t>
            </w:r>
          </w:p>
        </w:tc>
        <w:tc>
          <w:tcPr>
            <w:tcW w:w="435" w:type="pct"/>
            <w:shd w:val="clear" w:color="000000" w:fill="F2DCDB"/>
            <w:noWrap/>
          </w:tcPr>
          <w:p w14:paraId="6A52257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C73D9C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9E3372" w:rsidRPr="00484E9D" w14:paraId="23FB772C" w14:textId="77777777" w:rsidTr="00496870">
        <w:tc>
          <w:tcPr>
            <w:tcW w:w="4102" w:type="pct"/>
            <w:shd w:val="clear" w:color="auto" w:fill="auto"/>
            <w:noWrap/>
          </w:tcPr>
          <w:p w14:paraId="721D0790" w14:textId="77777777" w:rsidR="009E3372" w:rsidRPr="00484E9D" w:rsidRDefault="009E3372" w:rsidP="0012556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defence request for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further investigation by police</w:t>
            </w:r>
          </w:p>
        </w:tc>
        <w:tc>
          <w:tcPr>
            <w:tcW w:w="435" w:type="pct"/>
            <w:shd w:val="clear" w:color="000000" w:fill="F2DCDB"/>
            <w:noWrap/>
          </w:tcPr>
          <w:p w14:paraId="5EB80DC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5F49B6D" w14:textId="77777777" w:rsidR="009E3372" w:rsidRPr="00484E9D" w:rsidRDefault="009E3372" w:rsidP="0012556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9E3372" w:rsidRPr="00484E9D" w14:paraId="339408F5" w14:textId="77777777" w:rsidTr="00496870">
        <w:tc>
          <w:tcPr>
            <w:tcW w:w="4102" w:type="pct"/>
            <w:shd w:val="clear" w:color="auto" w:fill="auto"/>
            <w:noWrap/>
          </w:tcPr>
          <w:p w14:paraId="01178CE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– delay/withhold on the basis of privilege</w:t>
            </w:r>
          </w:p>
        </w:tc>
        <w:tc>
          <w:tcPr>
            <w:tcW w:w="435" w:type="pct"/>
            <w:shd w:val="clear" w:color="000000" w:fill="F2DCDB"/>
            <w:noWrap/>
          </w:tcPr>
          <w:p w14:paraId="7F85636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B43D01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0F031CAC" w14:textId="77777777" w:rsidTr="00496870">
        <w:tc>
          <w:tcPr>
            <w:tcW w:w="4102" w:type="pct"/>
            <w:shd w:val="clear" w:color="auto" w:fill="auto"/>
            <w:noWrap/>
          </w:tcPr>
          <w:p w14:paraId="512874B9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– duty to preserve on Crown </w:t>
            </w:r>
          </w:p>
        </w:tc>
        <w:tc>
          <w:tcPr>
            <w:tcW w:w="435" w:type="pct"/>
            <w:shd w:val="clear" w:color="000000" w:fill="F2DCDB"/>
            <w:noWrap/>
          </w:tcPr>
          <w:p w14:paraId="1812AF4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FDA267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E3372" w:rsidRPr="00484E9D" w14:paraId="632E985A" w14:textId="77777777" w:rsidTr="00496870">
        <w:tc>
          <w:tcPr>
            <w:tcW w:w="4102" w:type="pct"/>
            <w:shd w:val="clear" w:color="auto" w:fill="auto"/>
            <w:noWrap/>
          </w:tcPr>
          <w:p w14:paraId="056F99C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electronic media</w:t>
            </w:r>
          </w:p>
        </w:tc>
        <w:tc>
          <w:tcPr>
            <w:tcW w:w="435" w:type="pct"/>
            <w:shd w:val="clear" w:color="000000" w:fill="F2DCDB"/>
            <w:noWrap/>
          </w:tcPr>
          <w:p w14:paraId="256A151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1B90CD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59A0EA52" w14:textId="77777777" w:rsidTr="00496870">
        <w:tc>
          <w:tcPr>
            <w:tcW w:w="4102" w:type="pct"/>
            <w:shd w:val="clear" w:color="auto" w:fill="auto"/>
            <w:noWrap/>
          </w:tcPr>
          <w:p w14:paraId="0D97A57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ensuring full and complete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obligation on defence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0DB387D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B702DF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9E3372" w:rsidRPr="00484E9D" w14:paraId="2A97D831" w14:textId="77777777" w:rsidTr="00496870">
        <w:tc>
          <w:tcPr>
            <w:tcW w:w="4102" w:type="pct"/>
            <w:shd w:val="clear" w:color="auto" w:fill="auto"/>
            <w:noWrap/>
          </w:tcPr>
          <w:p w14:paraId="0D4A3A7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establishing "likely relevance"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3rd party records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435" w:type="pct"/>
            <w:shd w:val="clear" w:color="000000" w:fill="F2DCDB"/>
            <w:noWrap/>
          </w:tcPr>
          <w:p w14:paraId="73B17F3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B69F2E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3.5.1</w:t>
            </w:r>
          </w:p>
        </w:tc>
      </w:tr>
      <w:tr w:rsidR="009E3372" w:rsidRPr="00484E9D" w14:paraId="7914E2CE" w14:textId="77777777" w:rsidTr="00496870">
        <w:tc>
          <w:tcPr>
            <w:tcW w:w="4102" w:type="pct"/>
            <w:shd w:val="clear" w:color="auto" w:fill="auto"/>
            <w:noWrap/>
          </w:tcPr>
          <w:p w14:paraId="1E4D8EAB" w14:textId="77777777" w:rsidR="009E3372" w:rsidRDefault="009E3372" w:rsidP="00780F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– evidence – lost or destroyed </w:t>
            </w:r>
          </w:p>
        </w:tc>
        <w:tc>
          <w:tcPr>
            <w:tcW w:w="435" w:type="pct"/>
            <w:shd w:val="clear" w:color="000000" w:fill="F2DCDB"/>
            <w:noWrap/>
          </w:tcPr>
          <w:p w14:paraId="2066F8C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963EA0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E3372" w:rsidRPr="00484E9D" w14:paraId="395BB5D9" w14:textId="77777777" w:rsidTr="00496870">
        <w:tc>
          <w:tcPr>
            <w:tcW w:w="4102" w:type="pct"/>
            <w:shd w:val="clear" w:color="auto" w:fill="auto"/>
            <w:noWrap/>
          </w:tcPr>
          <w:p w14:paraId="314DECC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Evidence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sexual offences – third party possession</w:t>
            </w:r>
          </w:p>
        </w:tc>
        <w:tc>
          <w:tcPr>
            <w:tcW w:w="435" w:type="pct"/>
            <w:shd w:val="clear" w:color="000000" w:fill="F2DCDB"/>
            <w:noWrap/>
          </w:tcPr>
          <w:p w14:paraId="15805B9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32(R)</w:t>
            </w:r>
          </w:p>
          <w:p w14:paraId="7846818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3E3F16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  <w:p w14:paraId="1AB1FDA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3.5.2</w:t>
            </w:r>
          </w:p>
        </w:tc>
      </w:tr>
      <w:tr w:rsidR="009E3372" w:rsidRPr="00484E9D" w14:paraId="29F1095F" w14:textId="77777777" w:rsidTr="00496870">
        <w:tc>
          <w:tcPr>
            <w:tcW w:w="4102" w:type="pct"/>
            <w:shd w:val="clear" w:color="auto" w:fill="auto"/>
            <w:noWrap/>
          </w:tcPr>
          <w:p w14:paraId="0E5C0DB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evidence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third party</w:t>
            </w:r>
          </w:p>
        </w:tc>
        <w:tc>
          <w:tcPr>
            <w:tcW w:w="435" w:type="pct"/>
            <w:shd w:val="clear" w:color="000000" w:fill="F2DCDB"/>
            <w:noWrap/>
          </w:tcPr>
          <w:p w14:paraId="7C85FA3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332(R)– 333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ADC212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9E3372" w:rsidRPr="00484E9D" w14:paraId="7F339456" w14:textId="77777777" w:rsidTr="00496870">
        <w:tc>
          <w:tcPr>
            <w:tcW w:w="4102" w:type="pct"/>
            <w:shd w:val="clear" w:color="auto" w:fill="auto"/>
            <w:noWrap/>
          </w:tcPr>
          <w:p w14:paraId="1F01556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evidence in possession of crown</w:t>
            </w:r>
          </w:p>
        </w:tc>
        <w:tc>
          <w:tcPr>
            <w:tcW w:w="435" w:type="pct"/>
            <w:shd w:val="clear" w:color="000000" w:fill="F2DCDB"/>
            <w:noWrap/>
          </w:tcPr>
          <w:p w14:paraId="1137479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 – 332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0C20B2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E3372" w:rsidRPr="00484E9D" w14:paraId="3D69F4BC" w14:textId="77777777" w:rsidTr="00496870">
        <w:tc>
          <w:tcPr>
            <w:tcW w:w="4102" w:type="pct"/>
            <w:shd w:val="clear" w:color="auto" w:fill="auto"/>
            <w:noWrap/>
          </w:tcPr>
          <w:p w14:paraId="78CEA30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evidence in possession of police</w:t>
            </w:r>
          </w:p>
        </w:tc>
        <w:tc>
          <w:tcPr>
            <w:tcW w:w="435" w:type="pct"/>
            <w:shd w:val="clear" w:color="000000" w:fill="F2DCDB"/>
            <w:noWrap/>
          </w:tcPr>
          <w:p w14:paraId="2A50F9B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F88C7E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9E3372" w:rsidRPr="00484E9D" w14:paraId="05F2209C" w14:textId="77777777" w:rsidTr="00496870">
        <w:tc>
          <w:tcPr>
            <w:tcW w:w="4102" w:type="pct"/>
            <w:shd w:val="clear" w:color="auto" w:fill="auto"/>
            <w:noWrap/>
          </w:tcPr>
          <w:p w14:paraId="24DEA80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evidence under crown control</w:t>
            </w:r>
          </w:p>
        </w:tc>
        <w:tc>
          <w:tcPr>
            <w:tcW w:w="435" w:type="pct"/>
            <w:shd w:val="clear" w:color="000000" w:fill="F2DCDB"/>
            <w:noWrap/>
          </w:tcPr>
          <w:p w14:paraId="0CE1560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 – 332(L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BAD646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E3372" w:rsidRPr="00484E9D" w14:paraId="0D7E056F" w14:textId="77777777" w:rsidTr="00496870">
        <w:tc>
          <w:tcPr>
            <w:tcW w:w="4102" w:type="pct"/>
            <w:shd w:val="clear" w:color="auto" w:fill="auto"/>
            <w:noWrap/>
          </w:tcPr>
          <w:p w14:paraId="34D9BBF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failure to disclose – consequences of non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</w:t>
            </w:r>
          </w:p>
        </w:tc>
        <w:tc>
          <w:tcPr>
            <w:tcW w:w="435" w:type="pct"/>
            <w:shd w:val="clear" w:color="000000" w:fill="F2DCDB"/>
            <w:noWrap/>
          </w:tcPr>
          <w:p w14:paraId="200BDA0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334(R) – 335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1B8115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4432EAF6" w14:textId="77777777" w:rsidTr="00496870">
        <w:tc>
          <w:tcPr>
            <w:tcW w:w="4102" w:type="pct"/>
            <w:shd w:val="clear" w:color="auto" w:fill="auto"/>
            <w:noWrap/>
          </w:tcPr>
          <w:p w14:paraId="36A32A1A" w14:textId="77777777" w:rsidR="009E3372" w:rsidRDefault="009E3372" w:rsidP="004E628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– First-party disclosure regime – information in Crown’s possession </w:t>
            </w:r>
            <w:r w:rsidRPr="004E6283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added by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4E6283">
              <w:rPr>
                <w:rFonts w:ascii="Arial Narrow" w:eastAsia="Times New Roman" w:hAnsi="Arial Narrow" w:cs="Calibri"/>
                <w:b/>
                <w:bCs/>
                <w:color w:val="000000"/>
                <w:sz w:val="19"/>
                <w:szCs w:val="19"/>
                <w:lang w:val="en-US"/>
              </w:rPr>
              <w:t>amendment in Examination Study Materials Addendum</w:t>
            </w:r>
          </w:p>
        </w:tc>
        <w:tc>
          <w:tcPr>
            <w:tcW w:w="435" w:type="pct"/>
            <w:shd w:val="clear" w:color="000000" w:fill="F2DCDB"/>
            <w:noWrap/>
          </w:tcPr>
          <w:p w14:paraId="2C92E97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B13085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E3372" w:rsidRPr="00484E9D" w14:paraId="6A62A720" w14:textId="77777777" w:rsidTr="00496870">
        <w:tc>
          <w:tcPr>
            <w:tcW w:w="4102" w:type="pct"/>
            <w:shd w:val="clear" w:color="auto" w:fill="auto"/>
            <w:noWrap/>
          </w:tcPr>
          <w:p w14:paraId="706CA98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– form and content of </w:t>
            </w:r>
          </w:p>
        </w:tc>
        <w:tc>
          <w:tcPr>
            <w:tcW w:w="435" w:type="pct"/>
            <w:shd w:val="clear" w:color="000000" w:fill="F2DCDB"/>
            <w:noWrap/>
          </w:tcPr>
          <w:p w14:paraId="13B132F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329(R) – 330(L)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FFCA56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381CCFBB" w14:textId="77777777" w:rsidTr="00496870">
        <w:tc>
          <w:tcPr>
            <w:tcW w:w="4102" w:type="pct"/>
            <w:shd w:val="clear" w:color="auto" w:fill="auto"/>
            <w:noWrap/>
          </w:tcPr>
          <w:p w14:paraId="65B26BB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general purpose</w:t>
            </w:r>
          </w:p>
        </w:tc>
        <w:tc>
          <w:tcPr>
            <w:tcW w:w="435" w:type="pct"/>
            <w:shd w:val="clear" w:color="000000" w:fill="F2DCDB"/>
            <w:noWrap/>
          </w:tcPr>
          <w:p w14:paraId="08DC07D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C25258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9E3372" w:rsidRPr="00484E9D" w14:paraId="3D2F602D" w14:textId="77777777" w:rsidTr="00496870">
        <w:tc>
          <w:tcPr>
            <w:tcW w:w="4102" w:type="pct"/>
            <w:shd w:val="clear" w:color="auto" w:fill="auto"/>
            <w:noWrap/>
          </w:tcPr>
          <w:p w14:paraId="445A1B2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in advance of preliminary inquiry</w:t>
            </w:r>
          </w:p>
        </w:tc>
        <w:tc>
          <w:tcPr>
            <w:tcW w:w="435" w:type="pct"/>
            <w:shd w:val="clear" w:color="000000" w:fill="F2DCDB"/>
            <w:noWrap/>
          </w:tcPr>
          <w:p w14:paraId="4FD0F91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EF1CC1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30FA791D" w14:textId="77777777" w:rsidTr="00496870">
        <w:tc>
          <w:tcPr>
            <w:tcW w:w="4102" w:type="pct"/>
            <w:shd w:val="clear" w:color="auto" w:fill="auto"/>
            <w:noWrap/>
          </w:tcPr>
          <w:p w14:paraId="5D8985AC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– information gathered by police </w:t>
            </w:r>
          </w:p>
        </w:tc>
        <w:tc>
          <w:tcPr>
            <w:tcW w:w="435" w:type="pct"/>
            <w:shd w:val="clear" w:color="000000" w:fill="F2DCDB"/>
            <w:noWrap/>
          </w:tcPr>
          <w:p w14:paraId="7FDA03D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9D1CEE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E3372" w:rsidRPr="00484E9D" w14:paraId="07F446E0" w14:textId="77777777" w:rsidTr="00496870">
        <w:tc>
          <w:tcPr>
            <w:tcW w:w="4102" w:type="pct"/>
            <w:shd w:val="clear" w:color="auto" w:fill="auto"/>
            <w:noWrap/>
          </w:tcPr>
          <w:p w14:paraId="14050C2E" w14:textId="77777777" w:rsidR="009E3372" w:rsidRDefault="009E3372" w:rsidP="004E628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– Information in Crown’s possession – first-party disclosure regime -</w:t>
            </w:r>
            <w:r w:rsidRPr="004E6283">
              <w:rPr>
                <w:rFonts w:ascii="Arial Narrow" w:eastAsia="Times New Roman" w:hAnsi="Arial Narrow" w:cs="Calibri"/>
                <w:b/>
                <w:bCs/>
                <w:color w:val="000000"/>
                <w:sz w:val="19"/>
                <w:szCs w:val="19"/>
                <w:lang w:val="en-US"/>
              </w:rPr>
              <w:t xml:space="preserve"> </w:t>
            </w:r>
            <w:r w:rsidRPr="004E6283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added by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4E6283">
              <w:rPr>
                <w:rFonts w:ascii="Arial Narrow" w:eastAsia="Times New Roman" w:hAnsi="Arial Narrow" w:cs="Calibri"/>
                <w:b/>
                <w:bCs/>
                <w:color w:val="000000"/>
                <w:sz w:val="19"/>
                <w:szCs w:val="19"/>
                <w:lang w:val="en-US"/>
              </w:rPr>
              <w:t>amendment in Examination Study Materials Addendum</w:t>
            </w:r>
          </w:p>
        </w:tc>
        <w:tc>
          <w:tcPr>
            <w:tcW w:w="435" w:type="pct"/>
            <w:shd w:val="clear" w:color="000000" w:fill="F2DCDB"/>
            <w:noWrap/>
          </w:tcPr>
          <w:p w14:paraId="20B0EE7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EBA30F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E3372" w:rsidRPr="00484E9D" w14:paraId="3648D532" w14:textId="77777777" w:rsidTr="00496870">
        <w:tc>
          <w:tcPr>
            <w:tcW w:w="4102" w:type="pct"/>
            <w:shd w:val="clear" w:color="auto" w:fill="auto"/>
            <w:noWrap/>
          </w:tcPr>
          <w:p w14:paraId="414FB121" w14:textId="77777777" w:rsidR="009E3372" w:rsidRPr="00484E9D" w:rsidRDefault="009E3372" w:rsidP="0012556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– inspection of police file </w:t>
            </w:r>
          </w:p>
        </w:tc>
        <w:tc>
          <w:tcPr>
            <w:tcW w:w="435" w:type="pct"/>
            <w:shd w:val="clear" w:color="000000" w:fill="F2DCDB"/>
            <w:noWrap/>
          </w:tcPr>
          <w:p w14:paraId="294B09D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EC5688E" w14:textId="77777777" w:rsidR="009E3372" w:rsidRPr="00484E9D" w:rsidRDefault="009E3372" w:rsidP="0012556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9E3372" w:rsidRPr="00484E9D" w14:paraId="6642960E" w14:textId="77777777" w:rsidTr="00496870">
        <w:tc>
          <w:tcPr>
            <w:tcW w:w="4102" w:type="pct"/>
            <w:shd w:val="clear" w:color="auto" w:fill="auto"/>
            <w:noWrap/>
          </w:tcPr>
          <w:p w14:paraId="2327AF31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– lost evidence – stay of proceedings </w:t>
            </w:r>
          </w:p>
        </w:tc>
        <w:tc>
          <w:tcPr>
            <w:tcW w:w="435" w:type="pct"/>
            <w:shd w:val="clear" w:color="000000" w:fill="F2DCDB"/>
            <w:noWrap/>
          </w:tcPr>
          <w:p w14:paraId="44789DF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2515BF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3EC42C90" w14:textId="77777777" w:rsidTr="00496870">
        <w:tc>
          <w:tcPr>
            <w:tcW w:w="4102" w:type="pct"/>
            <w:shd w:val="clear" w:color="auto" w:fill="auto"/>
            <w:noWrap/>
          </w:tcPr>
          <w:p w14:paraId="23838A2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lost or destroyed evidence by crown</w:t>
            </w:r>
          </w:p>
        </w:tc>
        <w:tc>
          <w:tcPr>
            <w:tcW w:w="435" w:type="pct"/>
            <w:shd w:val="clear" w:color="000000" w:fill="F2DCDB"/>
            <w:noWrap/>
          </w:tcPr>
          <w:p w14:paraId="0858BA3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EEB951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0EB436F0" w14:textId="77777777" w:rsidTr="00496870">
        <w:tc>
          <w:tcPr>
            <w:tcW w:w="4102" w:type="pct"/>
            <w:shd w:val="clear" w:color="auto" w:fill="auto"/>
            <w:noWrap/>
          </w:tcPr>
          <w:p w14:paraId="06EE5E8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– need not disclose (Crown)</w:t>
            </w:r>
          </w:p>
        </w:tc>
        <w:tc>
          <w:tcPr>
            <w:tcW w:w="435" w:type="pct"/>
            <w:shd w:val="clear" w:color="000000" w:fill="F2DCDB"/>
            <w:noWrap/>
          </w:tcPr>
          <w:p w14:paraId="01AD9FE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CDB937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9E3372" w:rsidRPr="00484E9D" w14:paraId="52C766C6" w14:textId="77777777" w:rsidTr="00496870">
        <w:tc>
          <w:tcPr>
            <w:tcW w:w="4102" w:type="pct"/>
            <w:shd w:val="clear" w:color="auto" w:fill="auto"/>
            <w:noWrap/>
          </w:tcPr>
          <w:p w14:paraId="32AC5A5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– need not disclose (Crown)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in the possession of the Crown</w:t>
            </w:r>
          </w:p>
        </w:tc>
        <w:tc>
          <w:tcPr>
            <w:tcW w:w="435" w:type="pct"/>
            <w:shd w:val="clear" w:color="000000" w:fill="F2DCDB"/>
            <w:noWrap/>
          </w:tcPr>
          <w:p w14:paraId="1912D4E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27EBA8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.3</w:t>
            </w:r>
          </w:p>
        </w:tc>
      </w:tr>
      <w:tr w:rsidR="009E3372" w:rsidRPr="00484E9D" w14:paraId="2C62FFA3" w14:textId="77777777" w:rsidTr="00496870">
        <w:tc>
          <w:tcPr>
            <w:tcW w:w="4102" w:type="pct"/>
            <w:shd w:val="clear" w:color="auto" w:fill="auto"/>
            <w:noWrap/>
          </w:tcPr>
          <w:p w14:paraId="46BE929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– need not disclose (Crown)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in the possession of the police </w:t>
            </w:r>
          </w:p>
        </w:tc>
        <w:tc>
          <w:tcPr>
            <w:tcW w:w="435" w:type="pct"/>
            <w:shd w:val="clear" w:color="000000" w:fill="F2DCDB"/>
            <w:noWrap/>
          </w:tcPr>
          <w:p w14:paraId="1809D75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4C95DD9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9E3372" w:rsidRPr="00484E9D" w14:paraId="4F969816" w14:textId="77777777" w:rsidTr="00496870">
        <w:tc>
          <w:tcPr>
            <w:tcW w:w="4102" w:type="pct"/>
            <w:shd w:val="clear" w:color="auto" w:fill="auto"/>
            <w:noWrap/>
          </w:tcPr>
          <w:p w14:paraId="6CF5EDD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– need not disclose (Crown)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in the possession of third parties</w:t>
            </w:r>
          </w:p>
        </w:tc>
        <w:tc>
          <w:tcPr>
            <w:tcW w:w="435" w:type="pct"/>
            <w:shd w:val="clear" w:color="000000" w:fill="F2DCDB"/>
            <w:noWrap/>
          </w:tcPr>
          <w:p w14:paraId="31B3862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F2EC05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9E3372" w:rsidRPr="00484E9D" w14:paraId="2EDC688A" w14:textId="77777777" w:rsidTr="00496870">
        <w:tc>
          <w:tcPr>
            <w:tcW w:w="4102" w:type="pct"/>
            <w:shd w:val="clear" w:color="auto" w:fill="auto"/>
            <w:noWrap/>
          </w:tcPr>
          <w:p w14:paraId="5F5557D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– need not disclose (Crown)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in the possession of third parties – stage two: balancing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6817906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6B0B62D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3.5.2</w:t>
            </w:r>
          </w:p>
        </w:tc>
      </w:tr>
      <w:tr w:rsidR="009E3372" w:rsidRPr="00484E9D" w14:paraId="167F9108" w14:textId="77777777" w:rsidTr="00496870">
        <w:tc>
          <w:tcPr>
            <w:tcW w:w="4102" w:type="pct"/>
            <w:shd w:val="clear" w:color="auto" w:fill="auto"/>
            <w:noWrap/>
          </w:tcPr>
          <w:p w14:paraId="58A34F1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– need not disclose (Crown)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in the possession of third parties – stage one: likely relevance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0C1D56A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C9335B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3.5.1</w:t>
            </w:r>
          </w:p>
        </w:tc>
      </w:tr>
      <w:tr w:rsidR="009E3372" w:rsidRPr="00484E9D" w14:paraId="5DC778C1" w14:textId="77777777" w:rsidTr="00496870">
        <w:tc>
          <w:tcPr>
            <w:tcW w:w="4102" w:type="pct"/>
            <w:shd w:val="clear" w:color="auto" w:fill="auto"/>
            <w:noWrap/>
          </w:tcPr>
          <w:p w14:paraId="36EBAF8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– need not disclose (Crown)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in the possession of third parties – serious police misconduct unrelated to the incident</w:t>
            </w:r>
          </w:p>
        </w:tc>
        <w:tc>
          <w:tcPr>
            <w:tcW w:w="435" w:type="pct"/>
            <w:shd w:val="clear" w:color="000000" w:fill="F2DCDB"/>
            <w:noWrap/>
          </w:tcPr>
          <w:p w14:paraId="0ABAB7A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82425B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3.5.3</w:t>
            </w:r>
          </w:p>
        </w:tc>
      </w:tr>
      <w:tr w:rsidR="009E3372" w:rsidRPr="00484E9D" w14:paraId="2FC47D88" w14:textId="77777777" w:rsidTr="00496870">
        <w:tc>
          <w:tcPr>
            <w:tcW w:w="4102" w:type="pct"/>
            <w:shd w:val="clear" w:color="auto" w:fill="auto"/>
            <w:noWrap/>
          </w:tcPr>
          <w:p w14:paraId="4870627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– need not disclose (Crown)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privilege </w:t>
            </w:r>
          </w:p>
        </w:tc>
        <w:tc>
          <w:tcPr>
            <w:tcW w:w="435" w:type="pct"/>
            <w:shd w:val="clear" w:color="000000" w:fill="F2DCDB"/>
            <w:noWrap/>
          </w:tcPr>
          <w:p w14:paraId="1A7DA38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0F846E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.2</w:t>
            </w:r>
          </w:p>
        </w:tc>
      </w:tr>
      <w:tr w:rsidR="009E3372" w:rsidRPr="00484E9D" w14:paraId="1DD2B5CF" w14:textId="77777777" w:rsidTr="00496870">
        <w:tc>
          <w:tcPr>
            <w:tcW w:w="4102" w:type="pct"/>
            <w:shd w:val="clear" w:color="auto" w:fill="auto"/>
            <w:noWrap/>
          </w:tcPr>
          <w:p w14:paraId="2010A90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– need not disclose (Crown)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relevance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3A31CE4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3C37E5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.1</w:t>
            </w:r>
          </w:p>
        </w:tc>
      </w:tr>
      <w:tr w:rsidR="009E3372" w:rsidRPr="00484E9D" w14:paraId="186852A8" w14:textId="77777777" w:rsidTr="00496870">
        <w:tc>
          <w:tcPr>
            <w:tcW w:w="4102" w:type="pct"/>
            <w:shd w:val="clear" w:color="auto" w:fill="auto"/>
            <w:noWrap/>
          </w:tcPr>
          <w:p w14:paraId="379596BF" w14:textId="77777777" w:rsidR="009E3372" w:rsidRPr="00484E9D" w:rsidRDefault="009E3372" w:rsidP="00E23D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–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 disclosure required </w:t>
            </w:r>
          </w:p>
        </w:tc>
        <w:tc>
          <w:tcPr>
            <w:tcW w:w="435" w:type="pct"/>
            <w:shd w:val="clear" w:color="000000" w:fill="F2DCDB"/>
            <w:noWrap/>
          </w:tcPr>
          <w:p w14:paraId="00C5015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0D14C4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9E3372" w:rsidRPr="00484E9D" w14:paraId="134528E6" w14:textId="77777777" w:rsidTr="00496870">
        <w:tc>
          <w:tcPr>
            <w:tcW w:w="4102" w:type="pct"/>
            <w:shd w:val="clear" w:color="auto" w:fill="auto"/>
            <w:noWrap/>
          </w:tcPr>
          <w:p w14:paraId="7537B69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–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 disclosure required – in the possession of the Crown</w:t>
            </w:r>
          </w:p>
        </w:tc>
        <w:tc>
          <w:tcPr>
            <w:tcW w:w="435" w:type="pct"/>
            <w:shd w:val="clear" w:color="000000" w:fill="F2DCDB"/>
            <w:noWrap/>
          </w:tcPr>
          <w:p w14:paraId="75654A0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9D5345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.3</w:t>
            </w:r>
          </w:p>
        </w:tc>
      </w:tr>
      <w:tr w:rsidR="009E3372" w:rsidRPr="00484E9D" w14:paraId="7D56D7F8" w14:textId="77777777" w:rsidTr="00496870">
        <w:tc>
          <w:tcPr>
            <w:tcW w:w="4102" w:type="pct"/>
            <w:shd w:val="clear" w:color="auto" w:fill="auto"/>
            <w:noWrap/>
          </w:tcPr>
          <w:p w14:paraId="5F3EC3B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–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 disclosure required – in the possession of the police </w:t>
            </w:r>
          </w:p>
        </w:tc>
        <w:tc>
          <w:tcPr>
            <w:tcW w:w="435" w:type="pct"/>
            <w:shd w:val="clear" w:color="000000" w:fill="F2DCDB"/>
            <w:noWrap/>
          </w:tcPr>
          <w:p w14:paraId="05E80EB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328A43C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9E3372" w:rsidRPr="00484E9D" w14:paraId="0E88CAB3" w14:textId="77777777" w:rsidTr="00496870">
        <w:tc>
          <w:tcPr>
            <w:tcW w:w="4102" w:type="pct"/>
            <w:shd w:val="clear" w:color="auto" w:fill="auto"/>
            <w:noWrap/>
          </w:tcPr>
          <w:p w14:paraId="07A84B8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–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 disclosure required – in the possession of third parties</w:t>
            </w:r>
          </w:p>
        </w:tc>
        <w:tc>
          <w:tcPr>
            <w:tcW w:w="435" w:type="pct"/>
            <w:shd w:val="clear" w:color="000000" w:fill="F2DCDB"/>
            <w:noWrap/>
          </w:tcPr>
          <w:p w14:paraId="5E65DBB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4AA263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9E3372" w:rsidRPr="00484E9D" w14:paraId="065EE1B8" w14:textId="77777777" w:rsidTr="00496870">
        <w:tc>
          <w:tcPr>
            <w:tcW w:w="4102" w:type="pct"/>
            <w:shd w:val="clear" w:color="auto" w:fill="auto"/>
            <w:noWrap/>
          </w:tcPr>
          <w:p w14:paraId="30D4E9C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–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 disclosure required – in the possession of third parties – stage two: balancing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73194C5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2C925F4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3.5.2</w:t>
            </w:r>
          </w:p>
        </w:tc>
      </w:tr>
      <w:tr w:rsidR="009E3372" w:rsidRPr="00484E9D" w14:paraId="01F344E3" w14:textId="77777777" w:rsidTr="00496870">
        <w:tc>
          <w:tcPr>
            <w:tcW w:w="4102" w:type="pct"/>
            <w:shd w:val="clear" w:color="auto" w:fill="auto"/>
            <w:noWrap/>
          </w:tcPr>
          <w:p w14:paraId="0106140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–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 disclosure required – in the possession of third parties – stage one: likely relevance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613B359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784EFE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3.5.1</w:t>
            </w:r>
          </w:p>
        </w:tc>
      </w:tr>
      <w:tr w:rsidR="009E3372" w:rsidRPr="00484E9D" w14:paraId="71B2729B" w14:textId="77777777" w:rsidTr="00496870">
        <w:tc>
          <w:tcPr>
            <w:tcW w:w="4102" w:type="pct"/>
            <w:shd w:val="clear" w:color="auto" w:fill="auto"/>
            <w:noWrap/>
          </w:tcPr>
          <w:p w14:paraId="6CA66A2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–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 disclosure required – in the possession of third parties – serious police misconduct unrelated to the incident</w:t>
            </w:r>
          </w:p>
        </w:tc>
        <w:tc>
          <w:tcPr>
            <w:tcW w:w="435" w:type="pct"/>
            <w:shd w:val="clear" w:color="000000" w:fill="F2DCDB"/>
            <w:noWrap/>
          </w:tcPr>
          <w:p w14:paraId="4742D15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96563C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3.5.3</w:t>
            </w:r>
          </w:p>
        </w:tc>
      </w:tr>
      <w:tr w:rsidR="009E3372" w:rsidRPr="00484E9D" w14:paraId="303D1A19" w14:textId="77777777" w:rsidTr="00496870">
        <w:tc>
          <w:tcPr>
            <w:tcW w:w="4102" w:type="pct"/>
            <w:shd w:val="clear" w:color="auto" w:fill="auto"/>
            <w:noWrap/>
          </w:tcPr>
          <w:p w14:paraId="65E39AE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Disclosure –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 disclosure required – privilege </w:t>
            </w:r>
          </w:p>
        </w:tc>
        <w:tc>
          <w:tcPr>
            <w:tcW w:w="435" w:type="pct"/>
            <w:shd w:val="clear" w:color="000000" w:fill="F2DCDB"/>
            <w:noWrap/>
          </w:tcPr>
          <w:p w14:paraId="67BB17E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F905C9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.2</w:t>
            </w:r>
          </w:p>
        </w:tc>
      </w:tr>
      <w:tr w:rsidR="009E3372" w:rsidRPr="00484E9D" w14:paraId="251F6327" w14:textId="77777777" w:rsidTr="00496870">
        <w:tc>
          <w:tcPr>
            <w:tcW w:w="4102" w:type="pct"/>
            <w:shd w:val="clear" w:color="auto" w:fill="auto"/>
            <w:noWrap/>
          </w:tcPr>
          <w:p w14:paraId="331EF39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–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 disclosure required – relevance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4574D9A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ECDB82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.1</w:t>
            </w:r>
          </w:p>
        </w:tc>
      </w:tr>
      <w:tr w:rsidR="009E3372" w:rsidRPr="00484E9D" w14:paraId="31CFD3AE" w14:textId="77777777" w:rsidTr="00496870">
        <w:tc>
          <w:tcPr>
            <w:tcW w:w="4102" w:type="pct"/>
            <w:shd w:val="clear" w:color="auto" w:fill="auto"/>
            <w:noWrap/>
          </w:tcPr>
          <w:p w14:paraId="402B899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non-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adjournment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614B199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921694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0F04A1CB" w14:textId="77777777" w:rsidTr="00496870">
        <w:tc>
          <w:tcPr>
            <w:tcW w:w="4102" w:type="pct"/>
            <w:shd w:val="clear" w:color="auto" w:fill="auto"/>
            <w:noWrap/>
          </w:tcPr>
          <w:p w14:paraId="0CF897BA" w14:textId="77777777" w:rsidR="009E3372" w:rsidRPr="00484E9D" w:rsidRDefault="009E3372" w:rsidP="00805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Non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–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after conviction – test on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37E1620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C7BA8B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19846EB5" w14:textId="77777777" w:rsidTr="00496870">
        <w:tc>
          <w:tcPr>
            <w:tcW w:w="4102" w:type="pct"/>
            <w:shd w:val="clear" w:color="auto" w:fill="auto"/>
            <w:noWrap/>
          </w:tcPr>
          <w:p w14:paraId="3FBFA16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Non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– discovered after conviction – test on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359F5F7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E1DD51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2E9730C7" w14:textId="77777777" w:rsidTr="00496870">
        <w:tc>
          <w:tcPr>
            <w:tcW w:w="4102" w:type="pct"/>
            <w:shd w:val="clear" w:color="auto" w:fill="auto"/>
            <w:noWrap/>
          </w:tcPr>
          <w:p w14:paraId="0897D4B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non-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– forum to seek relief</w:t>
            </w:r>
          </w:p>
        </w:tc>
        <w:tc>
          <w:tcPr>
            <w:tcW w:w="435" w:type="pct"/>
            <w:shd w:val="clear" w:color="000000" w:fill="F2DCDB"/>
            <w:noWrap/>
          </w:tcPr>
          <w:p w14:paraId="43C77A5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6AC647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525E1D5A" w14:textId="77777777" w:rsidTr="00496870">
        <w:tc>
          <w:tcPr>
            <w:tcW w:w="4102" w:type="pct"/>
            <w:shd w:val="clear" w:color="auto" w:fill="auto"/>
            <w:noWrap/>
          </w:tcPr>
          <w:p w14:paraId="79370C5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non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mistrial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4FE0914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53376B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413D1679" w14:textId="77777777" w:rsidTr="00496870">
        <w:tc>
          <w:tcPr>
            <w:tcW w:w="4102" w:type="pct"/>
            <w:shd w:val="clear" w:color="auto" w:fill="auto"/>
            <w:noWrap/>
          </w:tcPr>
          <w:p w14:paraId="7F98DBA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non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recall/re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examination of witnesses</w:t>
            </w:r>
          </w:p>
        </w:tc>
        <w:tc>
          <w:tcPr>
            <w:tcW w:w="435" w:type="pct"/>
            <w:shd w:val="clear" w:color="000000" w:fill="F2DCDB"/>
            <w:noWrap/>
          </w:tcPr>
          <w:p w14:paraId="262EE32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FCDB24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0C2BD0DD" w14:textId="77777777" w:rsidTr="00496870">
        <w:tc>
          <w:tcPr>
            <w:tcW w:w="4102" w:type="pct"/>
            <w:shd w:val="clear" w:color="auto" w:fill="auto"/>
            <w:noWrap/>
          </w:tcPr>
          <w:p w14:paraId="5F94014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non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remedies when discovered</w:t>
            </w:r>
          </w:p>
        </w:tc>
        <w:tc>
          <w:tcPr>
            <w:tcW w:w="435" w:type="pct"/>
            <w:shd w:val="clear" w:color="000000" w:fill="F2DCDB"/>
            <w:noWrap/>
          </w:tcPr>
          <w:p w14:paraId="4C024BD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334(R) – 335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F24A71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3F492B73" w14:textId="77777777" w:rsidTr="00496870">
        <w:tc>
          <w:tcPr>
            <w:tcW w:w="4102" w:type="pct"/>
            <w:shd w:val="clear" w:color="auto" w:fill="auto"/>
            <w:noWrap/>
          </w:tcPr>
          <w:p w14:paraId="07F8732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non-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– remedy/relief</w:t>
            </w:r>
          </w:p>
        </w:tc>
        <w:tc>
          <w:tcPr>
            <w:tcW w:w="435" w:type="pct"/>
            <w:shd w:val="clear" w:color="000000" w:fill="F2DCDB"/>
            <w:noWrap/>
          </w:tcPr>
          <w:p w14:paraId="6166298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334(R) – 335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7533C9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4A35D54E" w14:textId="77777777" w:rsidTr="00496870">
        <w:tc>
          <w:tcPr>
            <w:tcW w:w="4102" w:type="pct"/>
            <w:shd w:val="clear" w:color="auto" w:fill="auto"/>
            <w:noWrap/>
          </w:tcPr>
          <w:p w14:paraId="7514C18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– O’Connor application – third party records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test</w:t>
            </w:r>
          </w:p>
        </w:tc>
        <w:tc>
          <w:tcPr>
            <w:tcW w:w="435" w:type="pct"/>
            <w:shd w:val="clear" w:color="000000" w:fill="F2DCDB"/>
            <w:noWrap/>
          </w:tcPr>
          <w:p w14:paraId="38504CD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BA0284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9E3372" w:rsidRPr="00484E9D" w14:paraId="7B4D155C" w14:textId="77777777" w:rsidTr="00496870">
        <w:tc>
          <w:tcPr>
            <w:tcW w:w="4102" w:type="pct"/>
            <w:shd w:val="clear" w:color="auto" w:fill="auto"/>
            <w:noWrap/>
          </w:tcPr>
          <w:p w14:paraId="0E44DD1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ongoing obligation on crown</w:t>
            </w:r>
          </w:p>
        </w:tc>
        <w:tc>
          <w:tcPr>
            <w:tcW w:w="435" w:type="pct"/>
            <w:shd w:val="clear" w:color="000000" w:fill="F2DCDB"/>
            <w:noWrap/>
          </w:tcPr>
          <w:p w14:paraId="02E2875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76EA8C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9E3372" w:rsidRPr="00484E9D" w14:paraId="47385F96" w14:textId="77777777" w:rsidTr="00496870">
        <w:tc>
          <w:tcPr>
            <w:tcW w:w="4102" w:type="pct"/>
            <w:shd w:val="clear" w:color="auto" w:fill="auto"/>
            <w:noWrap/>
          </w:tcPr>
          <w:p w14:paraId="5739571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– payment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4DCE0FB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53D2EC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1C07D01D" w14:textId="77777777" w:rsidTr="00496870">
        <w:tc>
          <w:tcPr>
            <w:tcW w:w="4102" w:type="pct"/>
            <w:shd w:val="clear" w:color="auto" w:fill="auto"/>
            <w:noWrap/>
          </w:tcPr>
          <w:p w14:paraId="58B7C87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– police misconduct</w:t>
            </w:r>
          </w:p>
        </w:tc>
        <w:tc>
          <w:tcPr>
            <w:tcW w:w="435" w:type="pct"/>
            <w:shd w:val="clear" w:color="000000" w:fill="F2DCDB"/>
            <w:noWrap/>
          </w:tcPr>
          <w:p w14:paraId="1D93832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F1B794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9E3372" w:rsidRPr="00484E9D" w14:paraId="15D853AF" w14:textId="77777777" w:rsidTr="00496870">
        <w:tc>
          <w:tcPr>
            <w:tcW w:w="4102" w:type="pct"/>
            <w:shd w:val="clear" w:color="auto" w:fill="auto"/>
            <w:noWrap/>
          </w:tcPr>
          <w:p w14:paraId="72C7BB07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– police occurrence reports (R v Quesnelle)</w:t>
            </w:r>
          </w:p>
        </w:tc>
        <w:tc>
          <w:tcPr>
            <w:tcW w:w="435" w:type="pct"/>
            <w:shd w:val="clear" w:color="000000" w:fill="F2DCDB"/>
            <w:noWrap/>
          </w:tcPr>
          <w:p w14:paraId="735EFB3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DD880F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9E3372" w:rsidRPr="00484E9D" w14:paraId="43EF6430" w14:textId="77777777" w:rsidTr="00496870">
        <w:tc>
          <w:tcPr>
            <w:tcW w:w="4102" w:type="pct"/>
            <w:shd w:val="clear" w:color="auto" w:fill="auto"/>
            <w:noWrap/>
          </w:tcPr>
          <w:p w14:paraId="270F0CC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– pre-trial conference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076A34F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07DC4B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5FEC4FEE" w14:textId="77777777" w:rsidTr="00496870">
        <w:tc>
          <w:tcPr>
            <w:tcW w:w="4102" w:type="pct"/>
            <w:shd w:val="clear" w:color="auto" w:fill="auto"/>
            <w:noWrap/>
          </w:tcPr>
          <w:p w14:paraId="51E34D8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Disclosure – pre-trial conference – OCJ Rules 4.2</w:t>
            </w:r>
          </w:p>
        </w:tc>
        <w:tc>
          <w:tcPr>
            <w:tcW w:w="435" w:type="pct"/>
            <w:shd w:val="clear" w:color="000000" w:fill="F2DCDB"/>
            <w:noWrap/>
          </w:tcPr>
          <w:p w14:paraId="1821B71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07ABE8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</w:t>
            </w:r>
          </w:p>
        </w:tc>
      </w:tr>
      <w:tr w:rsidR="009E3372" w:rsidRPr="00484E9D" w14:paraId="40FAD074" w14:textId="77777777" w:rsidTr="00496870">
        <w:tc>
          <w:tcPr>
            <w:tcW w:w="4102" w:type="pct"/>
            <w:shd w:val="clear" w:color="auto" w:fill="auto"/>
            <w:noWrap/>
          </w:tcPr>
          <w:p w14:paraId="07C3463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conference – resolve issues prior to</w:t>
            </w:r>
          </w:p>
        </w:tc>
        <w:tc>
          <w:tcPr>
            <w:tcW w:w="435" w:type="pct"/>
            <w:shd w:val="clear" w:color="000000" w:fill="F2DCDB"/>
            <w:noWrap/>
          </w:tcPr>
          <w:p w14:paraId="69695CE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A1E219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9E3372" w:rsidRPr="00484E9D" w14:paraId="0FB6C54B" w14:textId="77777777" w:rsidTr="00496870">
        <w:tc>
          <w:tcPr>
            <w:tcW w:w="4102" w:type="pct"/>
            <w:shd w:val="clear" w:color="auto" w:fill="auto"/>
            <w:noWrap/>
          </w:tcPr>
          <w:p w14:paraId="711BD9F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– privacy </w:t>
            </w:r>
          </w:p>
        </w:tc>
        <w:tc>
          <w:tcPr>
            <w:tcW w:w="435" w:type="pct"/>
            <w:shd w:val="clear" w:color="000000" w:fill="F2DCDB"/>
            <w:noWrap/>
          </w:tcPr>
          <w:p w14:paraId="5486B5A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4EF45D9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0289B145" w14:textId="77777777" w:rsidTr="00496870">
        <w:tc>
          <w:tcPr>
            <w:tcW w:w="4102" w:type="pct"/>
            <w:shd w:val="clear" w:color="auto" w:fill="auto"/>
            <w:noWrap/>
          </w:tcPr>
          <w:p w14:paraId="71BB8F8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Privilege</w:t>
            </w:r>
          </w:p>
        </w:tc>
        <w:tc>
          <w:tcPr>
            <w:tcW w:w="435" w:type="pct"/>
            <w:shd w:val="clear" w:color="000000" w:fill="F2DCDB"/>
            <w:noWrap/>
          </w:tcPr>
          <w:p w14:paraId="437D501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976182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1060106B" w14:textId="77777777" w:rsidTr="00496870">
        <w:tc>
          <w:tcPr>
            <w:tcW w:w="4102" w:type="pct"/>
            <w:shd w:val="clear" w:color="auto" w:fill="auto"/>
            <w:noWrap/>
          </w:tcPr>
          <w:p w14:paraId="7762456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privilege – exceptions – innocence at stake – future crime</w:t>
            </w:r>
          </w:p>
        </w:tc>
        <w:tc>
          <w:tcPr>
            <w:tcW w:w="435" w:type="pct"/>
            <w:shd w:val="clear" w:color="000000" w:fill="F2DCDB"/>
            <w:noWrap/>
          </w:tcPr>
          <w:p w14:paraId="100DA07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5D1E58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3354E915" w14:textId="77777777" w:rsidTr="00496870">
        <w:tc>
          <w:tcPr>
            <w:tcW w:w="4102" w:type="pct"/>
            <w:shd w:val="clear" w:color="auto" w:fill="auto"/>
            <w:noWrap/>
          </w:tcPr>
          <w:p w14:paraId="5062835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privilege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informers</w:t>
            </w:r>
          </w:p>
        </w:tc>
        <w:tc>
          <w:tcPr>
            <w:tcW w:w="435" w:type="pct"/>
            <w:shd w:val="clear" w:color="000000" w:fill="F2DCDB"/>
            <w:noWrap/>
          </w:tcPr>
          <w:p w14:paraId="6E56138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737D0D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23694082" w14:textId="77777777" w:rsidTr="00496870">
        <w:tc>
          <w:tcPr>
            <w:tcW w:w="4102" w:type="pct"/>
            <w:shd w:val="clear" w:color="auto" w:fill="auto"/>
            <w:noWrap/>
          </w:tcPr>
          <w:p w14:paraId="5B7E9E0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– reasons Crown can delay – (protect witness’s safety/ allow investigation to be completed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35" w:type="pct"/>
            <w:shd w:val="clear" w:color="000000" w:fill="F2DCDB"/>
            <w:noWrap/>
          </w:tcPr>
          <w:p w14:paraId="23812C6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R)</w:t>
            </w:r>
          </w:p>
        </w:tc>
        <w:tc>
          <w:tcPr>
            <w:tcW w:w="463" w:type="pct"/>
            <w:shd w:val="clear" w:color="000000" w:fill="F2DCDB"/>
            <w:noWrap/>
          </w:tcPr>
          <w:p w14:paraId="2D90B47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2CD09BDE" w14:textId="77777777" w:rsidTr="00496870">
        <w:tc>
          <w:tcPr>
            <w:tcW w:w="4102" w:type="pct"/>
            <w:shd w:val="clear" w:color="auto" w:fill="auto"/>
            <w:noWrap/>
          </w:tcPr>
          <w:p w14:paraId="17DC82F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reciprocal disclosure</w:t>
            </w:r>
          </w:p>
        </w:tc>
        <w:tc>
          <w:tcPr>
            <w:tcW w:w="435" w:type="pct"/>
            <w:shd w:val="clear" w:color="000000" w:fill="F2DCDB"/>
            <w:noWrap/>
          </w:tcPr>
          <w:p w14:paraId="0197DE2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A320AA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9E3372" w:rsidRPr="00484E9D" w14:paraId="26531E6F" w14:textId="77777777" w:rsidTr="00496870">
        <w:tc>
          <w:tcPr>
            <w:tcW w:w="4102" w:type="pct"/>
            <w:shd w:val="clear" w:color="auto" w:fill="auto"/>
            <w:noWrap/>
          </w:tcPr>
          <w:p w14:paraId="59F84CB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reciprocal 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defence disclosure of case</w:t>
            </w:r>
          </w:p>
        </w:tc>
        <w:tc>
          <w:tcPr>
            <w:tcW w:w="435" w:type="pct"/>
            <w:shd w:val="clear" w:color="000000" w:fill="F2DCDB"/>
            <w:noWrap/>
          </w:tcPr>
          <w:p w14:paraId="25A4FE9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5C80AC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9E3372" w:rsidRPr="00484E9D" w14:paraId="06D88C44" w14:textId="77777777" w:rsidTr="00496870">
        <w:tc>
          <w:tcPr>
            <w:tcW w:w="4102" w:type="pct"/>
            <w:shd w:val="clear" w:color="auto" w:fill="auto"/>
            <w:noWrap/>
          </w:tcPr>
          <w:p w14:paraId="5DC3587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relevance</w:t>
            </w:r>
          </w:p>
        </w:tc>
        <w:tc>
          <w:tcPr>
            <w:tcW w:w="435" w:type="pct"/>
            <w:shd w:val="clear" w:color="000000" w:fill="F2DCDB"/>
            <w:noWrap/>
          </w:tcPr>
          <w:p w14:paraId="2A26E79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19045F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525C0DC5" w14:textId="77777777" w:rsidTr="00496870">
        <w:tc>
          <w:tcPr>
            <w:tcW w:w="4102" w:type="pct"/>
            <w:shd w:val="clear" w:color="auto" w:fill="auto"/>
            <w:noWrap/>
          </w:tcPr>
          <w:p w14:paraId="3C89D26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request in writing</w:t>
            </w:r>
          </w:p>
        </w:tc>
        <w:tc>
          <w:tcPr>
            <w:tcW w:w="435" w:type="pct"/>
            <w:shd w:val="clear" w:color="000000" w:fill="F2DCDB"/>
            <w:noWrap/>
          </w:tcPr>
          <w:p w14:paraId="0E58F6F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606EA6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339992AA" w14:textId="77777777" w:rsidTr="00496870">
        <w:tc>
          <w:tcPr>
            <w:tcW w:w="4102" w:type="pct"/>
            <w:shd w:val="clear" w:color="auto" w:fill="auto"/>
            <w:noWrap/>
          </w:tcPr>
          <w:p w14:paraId="308924E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s. 278.2 offences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185A29D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  <w:p w14:paraId="5604924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86C477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  <w:p w14:paraId="3CFF923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3.5.2</w:t>
            </w:r>
          </w:p>
        </w:tc>
      </w:tr>
      <w:tr w:rsidR="009E3372" w:rsidRPr="00484E9D" w14:paraId="2E676300" w14:textId="77777777" w:rsidTr="00496870">
        <w:tc>
          <w:tcPr>
            <w:tcW w:w="4102" w:type="pct"/>
            <w:shd w:val="clear" w:color="auto" w:fill="auto"/>
            <w:noWrap/>
          </w:tcPr>
          <w:p w14:paraId="259C443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search 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privileged records in Lawyer’s Office</w:t>
            </w:r>
          </w:p>
        </w:tc>
        <w:tc>
          <w:tcPr>
            <w:tcW w:w="435" w:type="pct"/>
            <w:shd w:val="clear" w:color="000000" w:fill="F2DCDB"/>
            <w:noWrap/>
          </w:tcPr>
          <w:p w14:paraId="76F1141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99CC61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9E3372" w:rsidRPr="00484E9D" w14:paraId="25A5C3C4" w14:textId="77777777" w:rsidTr="00496870">
        <w:tc>
          <w:tcPr>
            <w:tcW w:w="4102" w:type="pct"/>
            <w:shd w:val="clear" w:color="auto" w:fill="auto"/>
            <w:noWrap/>
          </w:tcPr>
          <w:p w14:paraId="4F4DD542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– sensitive material </w:t>
            </w:r>
          </w:p>
        </w:tc>
        <w:tc>
          <w:tcPr>
            <w:tcW w:w="435" w:type="pct"/>
            <w:shd w:val="clear" w:color="000000" w:fill="F2DCDB"/>
            <w:noWrap/>
          </w:tcPr>
          <w:p w14:paraId="77FB322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7ABFA83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092DD2B6" w14:textId="77777777" w:rsidTr="00496870">
        <w:tc>
          <w:tcPr>
            <w:tcW w:w="4102" w:type="pct"/>
            <w:shd w:val="clear" w:color="auto" w:fill="auto"/>
            <w:noWrap/>
          </w:tcPr>
          <w:p w14:paraId="6353F21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serious police misconduct unrelated to the incident</w:t>
            </w:r>
          </w:p>
        </w:tc>
        <w:tc>
          <w:tcPr>
            <w:tcW w:w="435" w:type="pct"/>
            <w:shd w:val="clear" w:color="000000" w:fill="F2DCDB"/>
            <w:noWrap/>
          </w:tcPr>
          <w:p w14:paraId="267A7B6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3DCD03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3.5.3</w:t>
            </w:r>
          </w:p>
        </w:tc>
      </w:tr>
      <w:tr w:rsidR="009E3372" w:rsidRPr="00484E9D" w14:paraId="70CAB210" w14:textId="77777777" w:rsidTr="00496870">
        <w:tc>
          <w:tcPr>
            <w:tcW w:w="4102" w:type="pct"/>
            <w:shd w:val="clear" w:color="auto" w:fill="auto"/>
            <w:noWrap/>
          </w:tcPr>
          <w:p w14:paraId="3DF9511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testing of exhibits</w:t>
            </w:r>
          </w:p>
        </w:tc>
        <w:tc>
          <w:tcPr>
            <w:tcW w:w="435" w:type="pct"/>
            <w:shd w:val="clear" w:color="000000" w:fill="F2DCDB"/>
            <w:noWrap/>
          </w:tcPr>
          <w:p w14:paraId="20A8589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55C4B8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9E3372" w:rsidRPr="00484E9D" w14:paraId="348AA0ED" w14:textId="77777777" w:rsidTr="00496870">
        <w:tc>
          <w:tcPr>
            <w:tcW w:w="4102" w:type="pct"/>
            <w:shd w:val="clear" w:color="auto" w:fill="auto"/>
            <w:noWrap/>
          </w:tcPr>
          <w:p w14:paraId="2B1E1436" w14:textId="77777777" w:rsidR="009E3372" w:rsidRDefault="009E3372" w:rsidP="00780F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– third party agency – duty to obtain – Crown </w:t>
            </w:r>
          </w:p>
        </w:tc>
        <w:tc>
          <w:tcPr>
            <w:tcW w:w="435" w:type="pct"/>
            <w:shd w:val="clear" w:color="000000" w:fill="F2DCDB"/>
            <w:noWrap/>
          </w:tcPr>
          <w:p w14:paraId="3BFA33F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8A81DC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E3372" w:rsidRPr="00484E9D" w14:paraId="36DB4D95" w14:textId="77777777" w:rsidTr="00496870">
        <w:tc>
          <w:tcPr>
            <w:tcW w:w="4102" w:type="pct"/>
            <w:shd w:val="clear" w:color="auto" w:fill="auto"/>
            <w:noWrap/>
          </w:tcPr>
          <w:p w14:paraId="454C6AD4" w14:textId="77777777" w:rsidR="009E3372" w:rsidRPr="00484E9D" w:rsidRDefault="009E3372" w:rsidP="0024532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third party records</w:t>
            </w:r>
          </w:p>
        </w:tc>
        <w:tc>
          <w:tcPr>
            <w:tcW w:w="435" w:type="pct"/>
            <w:shd w:val="clear" w:color="000000" w:fill="F2DCDB"/>
            <w:noWrap/>
          </w:tcPr>
          <w:p w14:paraId="1FAB32D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332(R)– 333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5CA243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9E3372" w:rsidRPr="00484E9D" w14:paraId="477652B4" w14:textId="77777777" w:rsidTr="00496870">
        <w:tc>
          <w:tcPr>
            <w:tcW w:w="4102" w:type="pct"/>
            <w:shd w:val="clear" w:color="auto" w:fill="auto"/>
            <w:noWrap/>
          </w:tcPr>
          <w:p w14:paraId="163C288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– third party records – no privilege if forwarded to Crown</w:t>
            </w:r>
          </w:p>
        </w:tc>
        <w:tc>
          <w:tcPr>
            <w:tcW w:w="435" w:type="pct"/>
            <w:shd w:val="clear" w:color="000000" w:fill="F2DCDB"/>
            <w:noWrap/>
          </w:tcPr>
          <w:p w14:paraId="1CEC270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AA2ED4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9E3372" w:rsidRPr="00484E9D" w14:paraId="192F1723" w14:textId="77777777" w:rsidTr="00496870">
        <w:tc>
          <w:tcPr>
            <w:tcW w:w="4102" w:type="pct"/>
            <w:shd w:val="clear" w:color="auto" w:fill="auto"/>
            <w:noWrap/>
          </w:tcPr>
          <w:p w14:paraId="214F91E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– third party records – police occurrence reports – R v Quesnelle</w:t>
            </w:r>
          </w:p>
        </w:tc>
        <w:tc>
          <w:tcPr>
            <w:tcW w:w="435" w:type="pct"/>
            <w:shd w:val="clear" w:color="000000" w:fill="F2DCDB"/>
            <w:noWrap/>
          </w:tcPr>
          <w:p w14:paraId="049DA5A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EE819B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9E3372" w:rsidRPr="00484E9D" w14:paraId="713E48DB" w14:textId="77777777" w:rsidTr="00496870">
        <w:tc>
          <w:tcPr>
            <w:tcW w:w="4102" w:type="pct"/>
            <w:shd w:val="clear" w:color="auto" w:fill="auto"/>
            <w:noWrap/>
          </w:tcPr>
          <w:p w14:paraId="3E97602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– third party records – test </w:t>
            </w:r>
          </w:p>
        </w:tc>
        <w:tc>
          <w:tcPr>
            <w:tcW w:w="435" w:type="pct"/>
            <w:shd w:val="clear" w:color="000000" w:fill="F2DCDB"/>
            <w:noWrap/>
          </w:tcPr>
          <w:p w14:paraId="505061C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6C2FBA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9E3372" w:rsidRPr="00484E9D" w14:paraId="4D2C66D7" w14:textId="77777777" w:rsidTr="004E6283">
        <w:trPr>
          <w:trHeight w:val="206"/>
        </w:trPr>
        <w:tc>
          <w:tcPr>
            <w:tcW w:w="4102" w:type="pct"/>
            <w:shd w:val="clear" w:color="auto" w:fill="auto"/>
            <w:noWrap/>
          </w:tcPr>
          <w:p w14:paraId="7D7DE30E" w14:textId="77777777" w:rsidR="009E3372" w:rsidRDefault="009E3372" w:rsidP="004E628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– Third-party records regime of disclosure –</w:t>
            </w:r>
            <w:r w:rsidRPr="004E6283">
              <w:rPr>
                <w:rFonts w:ascii="Arial Narrow" w:eastAsia="Times New Roman" w:hAnsi="Arial Narrow" w:cs="Calibri"/>
                <w:b/>
                <w:bCs/>
                <w:color w:val="000000"/>
                <w:sz w:val="19"/>
                <w:szCs w:val="19"/>
                <w:lang w:val="en-US"/>
              </w:rPr>
              <w:t xml:space="preserve"> </w:t>
            </w:r>
            <w:r w:rsidRPr="004E6283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added by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4E6283">
              <w:rPr>
                <w:rFonts w:ascii="Arial Narrow" w:eastAsia="Times New Roman" w:hAnsi="Arial Narrow" w:cs="Calibri"/>
                <w:b/>
                <w:bCs/>
                <w:color w:val="000000"/>
                <w:sz w:val="19"/>
                <w:szCs w:val="19"/>
                <w:lang w:val="en-US"/>
              </w:rPr>
              <w:t>amendment in Examination Study Materials Addendum</w:t>
            </w:r>
          </w:p>
        </w:tc>
        <w:tc>
          <w:tcPr>
            <w:tcW w:w="435" w:type="pct"/>
            <w:shd w:val="clear" w:color="000000" w:fill="F2DCDB"/>
            <w:noWrap/>
          </w:tcPr>
          <w:p w14:paraId="617C86B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 – 333(L)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148493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9E3372" w:rsidRPr="00484E9D" w14:paraId="7AC6B7E0" w14:textId="77777777" w:rsidTr="00496870">
        <w:tc>
          <w:tcPr>
            <w:tcW w:w="4102" w:type="pct"/>
            <w:shd w:val="clear" w:color="auto" w:fill="auto"/>
            <w:noWrap/>
          </w:tcPr>
          <w:p w14:paraId="3B722CF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– when it should be made </w:t>
            </w:r>
          </w:p>
        </w:tc>
        <w:tc>
          <w:tcPr>
            <w:tcW w:w="435" w:type="pct"/>
            <w:shd w:val="clear" w:color="000000" w:fill="F2DCDB"/>
            <w:noWrap/>
          </w:tcPr>
          <w:p w14:paraId="26348D8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927111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1DC3AE4B" w14:textId="77777777" w:rsidTr="00496870">
        <w:tc>
          <w:tcPr>
            <w:tcW w:w="4102" w:type="pct"/>
            <w:shd w:val="clear" w:color="auto" w:fill="auto"/>
            <w:noWrap/>
          </w:tcPr>
          <w:p w14:paraId="3489127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where payment required</w:t>
            </w:r>
          </w:p>
        </w:tc>
        <w:tc>
          <w:tcPr>
            <w:tcW w:w="435" w:type="pct"/>
            <w:shd w:val="clear" w:color="000000" w:fill="F2DCDB"/>
            <w:noWrap/>
          </w:tcPr>
          <w:p w14:paraId="0997716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1E51E2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66B78E4C" w14:textId="77777777" w:rsidTr="00496870">
        <w:tc>
          <w:tcPr>
            <w:tcW w:w="4102" w:type="pct"/>
            <w:shd w:val="clear" w:color="auto" w:fill="auto"/>
            <w:noWrap/>
          </w:tcPr>
          <w:p w14:paraId="7702361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withholding/delaying</w:t>
            </w:r>
          </w:p>
        </w:tc>
        <w:tc>
          <w:tcPr>
            <w:tcW w:w="435" w:type="pct"/>
            <w:shd w:val="clear" w:color="000000" w:fill="F2DCDB"/>
            <w:noWrap/>
          </w:tcPr>
          <w:p w14:paraId="2AE19E5E" w14:textId="77777777" w:rsidR="009E3372" w:rsidRDefault="009E3372" w:rsidP="001F73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329(R)</w:t>
            </w:r>
          </w:p>
          <w:p w14:paraId="2C8554C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12129EA8" w14:textId="77777777" w:rsidR="009E3372" w:rsidRDefault="009E3372" w:rsidP="001F73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  <w:p w14:paraId="6F5D3B4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78EE7F63" w14:textId="77777777" w:rsidTr="00496870">
        <w:tc>
          <w:tcPr>
            <w:tcW w:w="4102" w:type="pct"/>
            <w:shd w:val="clear" w:color="auto" w:fill="auto"/>
            <w:noWrap/>
          </w:tcPr>
          <w:p w14:paraId="2ADAD75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work product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crown</w:t>
            </w:r>
          </w:p>
        </w:tc>
        <w:tc>
          <w:tcPr>
            <w:tcW w:w="435" w:type="pct"/>
            <w:shd w:val="clear" w:color="000000" w:fill="F2DCDB"/>
            <w:noWrap/>
          </w:tcPr>
          <w:p w14:paraId="28842DB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1DAFB7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371C6C9A" w14:textId="77777777" w:rsidTr="00496870">
        <w:tc>
          <w:tcPr>
            <w:tcW w:w="4102" w:type="pct"/>
            <w:shd w:val="clear" w:color="auto" w:fill="auto"/>
            <w:noWrap/>
          </w:tcPr>
          <w:p w14:paraId="7099F3C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written request </w:t>
            </w:r>
          </w:p>
        </w:tc>
        <w:tc>
          <w:tcPr>
            <w:tcW w:w="435" w:type="pct"/>
            <w:shd w:val="clear" w:color="000000" w:fill="F2DCDB"/>
            <w:noWrap/>
          </w:tcPr>
          <w:p w14:paraId="5D29C1A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5F8067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3A084388" w14:textId="77777777" w:rsidTr="00496870">
        <w:tc>
          <w:tcPr>
            <w:tcW w:w="4102" w:type="pct"/>
            <w:shd w:val="clear" w:color="auto" w:fill="auto"/>
            <w:noWrap/>
          </w:tcPr>
          <w:p w14:paraId="587F2F5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Disclosure – youth court records </w:t>
            </w:r>
          </w:p>
        </w:tc>
        <w:tc>
          <w:tcPr>
            <w:tcW w:w="435" w:type="pct"/>
            <w:shd w:val="clear" w:color="000000" w:fill="F2DCDB"/>
            <w:noWrap/>
          </w:tcPr>
          <w:p w14:paraId="22478C2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414(R)–415(R)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DD75C9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13.2</w:t>
            </w:r>
          </w:p>
        </w:tc>
      </w:tr>
      <w:tr w:rsidR="009E3372" w:rsidRPr="00484E9D" w14:paraId="224B9E35" w14:textId="77777777" w:rsidTr="00496870">
        <w:tc>
          <w:tcPr>
            <w:tcW w:w="4102" w:type="pct"/>
            <w:shd w:val="clear" w:color="auto" w:fill="auto"/>
            <w:noWrap/>
          </w:tcPr>
          <w:p w14:paraId="6A138C19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Discovery – preliminary inquiry</w:t>
            </w:r>
          </w:p>
        </w:tc>
        <w:tc>
          <w:tcPr>
            <w:tcW w:w="435" w:type="pct"/>
            <w:shd w:val="clear" w:color="000000" w:fill="F2DCDB"/>
            <w:noWrap/>
          </w:tcPr>
          <w:p w14:paraId="0AF2972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79DF84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3.1</w:t>
            </w:r>
          </w:p>
        </w:tc>
      </w:tr>
      <w:tr w:rsidR="009E3372" w:rsidRPr="00484E9D" w14:paraId="432739E1" w14:textId="77777777" w:rsidTr="00496870">
        <w:tc>
          <w:tcPr>
            <w:tcW w:w="4102" w:type="pct"/>
            <w:shd w:val="clear" w:color="auto" w:fill="auto"/>
            <w:noWrap/>
          </w:tcPr>
          <w:p w14:paraId="4A0110E0" w14:textId="77777777" w:rsidR="009E3372" w:rsidRPr="00821BD4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Discretion – police – release of accused </w:t>
            </w:r>
          </w:p>
        </w:tc>
        <w:tc>
          <w:tcPr>
            <w:tcW w:w="435" w:type="pct"/>
            <w:shd w:val="clear" w:color="000000" w:fill="F2DCDB"/>
            <w:noWrap/>
          </w:tcPr>
          <w:p w14:paraId="25F12F0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0A4F3BC" w14:textId="77777777" w:rsidR="009E3372" w:rsidRPr="00821BD4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19DB2771" w14:textId="77777777" w:rsidTr="00496870">
        <w:tc>
          <w:tcPr>
            <w:tcW w:w="4102" w:type="pct"/>
            <w:shd w:val="clear" w:color="auto" w:fill="auto"/>
            <w:noWrap/>
          </w:tcPr>
          <w:p w14:paraId="52E44A9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Discretionary Prohibition orders – sentencing – weapons –– driving</w:t>
            </w:r>
          </w:p>
        </w:tc>
        <w:tc>
          <w:tcPr>
            <w:tcW w:w="435" w:type="pct"/>
            <w:shd w:val="clear" w:color="000000" w:fill="F2DCDB"/>
            <w:noWrap/>
          </w:tcPr>
          <w:p w14:paraId="1B0FA67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271912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5.9</w:t>
            </w:r>
          </w:p>
        </w:tc>
      </w:tr>
      <w:tr w:rsidR="009E3372" w:rsidRPr="00484E9D" w14:paraId="6BC01D64" w14:textId="77777777" w:rsidTr="00496870">
        <w:tc>
          <w:tcPr>
            <w:tcW w:w="4102" w:type="pct"/>
            <w:shd w:val="clear" w:color="auto" w:fill="auto"/>
            <w:noWrap/>
          </w:tcPr>
          <w:p w14:paraId="0784E77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Dismiss appeal – question of law – no substantial wrong or miscarriage of justice</w:t>
            </w:r>
          </w:p>
        </w:tc>
        <w:tc>
          <w:tcPr>
            <w:tcW w:w="435" w:type="pct"/>
            <w:shd w:val="clear" w:color="000000" w:fill="F2DCDB"/>
            <w:noWrap/>
          </w:tcPr>
          <w:p w14:paraId="10B018F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EBAB50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2.4.2(a)</w:t>
            </w:r>
          </w:p>
        </w:tc>
      </w:tr>
      <w:tr w:rsidR="009E3372" w:rsidRPr="00484E9D" w14:paraId="3737D3C4" w14:textId="77777777" w:rsidTr="00496870">
        <w:tc>
          <w:tcPr>
            <w:tcW w:w="4102" w:type="pct"/>
            <w:shd w:val="clear" w:color="auto" w:fill="auto"/>
            <w:noWrap/>
          </w:tcPr>
          <w:p w14:paraId="4434809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Disposition – Appeals – indictable</w:t>
            </w:r>
          </w:p>
        </w:tc>
        <w:tc>
          <w:tcPr>
            <w:tcW w:w="435" w:type="pct"/>
            <w:shd w:val="clear" w:color="000000" w:fill="F2DCDB"/>
            <w:noWrap/>
          </w:tcPr>
          <w:p w14:paraId="2D35CCB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393(R)– 394(L)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3FA5FB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2.1.1</w:t>
            </w:r>
          </w:p>
        </w:tc>
      </w:tr>
      <w:tr w:rsidR="009E3372" w:rsidRPr="00484E9D" w14:paraId="548124A9" w14:textId="77777777" w:rsidTr="00496870">
        <w:tc>
          <w:tcPr>
            <w:tcW w:w="4102" w:type="pct"/>
            <w:shd w:val="clear" w:color="auto" w:fill="auto"/>
            <w:noWrap/>
          </w:tcPr>
          <w:p w14:paraId="73C3D493" w14:textId="77777777" w:rsidR="009E3372" w:rsidRDefault="009E3372" w:rsidP="0024532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Disposition – appeals – power to</w:t>
            </w:r>
          </w:p>
        </w:tc>
        <w:tc>
          <w:tcPr>
            <w:tcW w:w="435" w:type="pct"/>
            <w:shd w:val="clear" w:color="000000" w:fill="F2DCDB"/>
            <w:noWrap/>
          </w:tcPr>
          <w:p w14:paraId="3ABF0B7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E274B5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</w:t>
            </w:r>
          </w:p>
        </w:tc>
      </w:tr>
      <w:tr w:rsidR="009E3372" w:rsidRPr="00484E9D" w14:paraId="7FB29CB8" w14:textId="77777777" w:rsidTr="00496870">
        <w:tc>
          <w:tcPr>
            <w:tcW w:w="4102" w:type="pct"/>
            <w:shd w:val="clear" w:color="auto" w:fill="auto"/>
            <w:noWrap/>
          </w:tcPr>
          <w:p w14:paraId="7968571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Disposition – hearing – Review Board – absolute discharge </w:t>
            </w:r>
          </w:p>
        </w:tc>
        <w:tc>
          <w:tcPr>
            <w:tcW w:w="435" w:type="pct"/>
            <w:shd w:val="clear" w:color="000000" w:fill="F2DCDB"/>
            <w:noWrap/>
          </w:tcPr>
          <w:p w14:paraId="32E2C6B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0EDD93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52934F93" w14:textId="77777777" w:rsidTr="00496870">
        <w:tc>
          <w:tcPr>
            <w:tcW w:w="4102" w:type="pct"/>
            <w:shd w:val="clear" w:color="auto" w:fill="auto"/>
            <w:noWrap/>
          </w:tcPr>
          <w:p w14:paraId="0233303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Disposition – mental disorder – unfit to stand 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00CD5AB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363(R)–364(L)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11DE2D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48CEE967" w14:textId="77777777" w:rsidTr="00496870">
        <w:tc>
          <w:tcPr>
            <w:tcW w:w="4102" w:type="pct"/>
            <w:shd w:val="clear" w:color="auto" w:fill="auto"/>
            <w:noWrap/>
          </w:tcPr>
          <w:p w14:paraId="7860977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Diversion – mental disorder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2C9F7AA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362(L) – 363(L)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D3080E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</w:t>
            </w:r>
          </w:p>
        </w:tc>
      </w:tr>
      <w:tr w:rsidR="009E3372" w:rsidRPr="00484E9D" w14:paraId="78A3C717" w14:textId="77777777" w:rsidTr="00496870">
        <w:tc>
          <w:tcPr>
            <w:tcW w:w="4102" w:type="pct"/>
            <w:shd w:val="clear" w:color="auto" w:fill="auto"/>
            <w:noWrap/>
          </w:tcPr>
          <w:p w14:paraId="44DCDE1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Diversion – sentencing hearing – mental disorder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6840479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507005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79A29978" w14:textId="77777777" w:rsidTr="00496870">
        <w:tc>
          <w:tcPr>
            <w:tcW w:w="4102" w:type="pct"/>
            <w:shd w:val="clear" w:color="auto" w:fill="auto"/>
            <w:noWrap/>
          </w:tcPr>
          <w:p w14:paraId="3E19A8E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Division of powers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Constitution Act</w:t>
            </w:r>
          </w:p>
        </w:tc>
        <w:tc>
          <w:tcPr>
            <w:tcW w:w="435" w:type="pct"/>
            <w:shd w:val="clear" w:color="000000" w:fill="F2DCDB"/>
            <w:noWrap/>
          </w:tcPr>
          <w:p w14:paraId="79708C6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DC6AB3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9E3372" w:rsidRPr="00484E9D" w14:paraId="1F117538" w14:textId="77777777" w:rsidTr="00496870">
        <w:tc>
          <w:tcPr>
            <w:tcW w:w="4102" w:type="pct"/>
            <w:shd w:val="clear" w:color="auto" w:fill="auto"/>
            <w:noWrap/>
          </w:tcPr>
          <w:p w14:paraId="6DE6779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DNA – orders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3D87DF4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390(R)- 391(L)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08EBDB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5.15.1</w:t>
            </w:r>
          </w:p>
        </w:tc>
      </w:tr>
      <w:tr w:rsidR="009E3372" w:rsidRPr="00484E9D" w14:paraId="55710F0A" w14:textId="77777777" w:rsidTr="00496870">
        <w:tc>
          <w:tcPr>
            <w:tcW w:w="4102" w:type="pct"/>
            <w:shd w:val="clear" w:color="auto" w:fill="auto"/>
            <w:noWrap/>
          </w:tcPr>
          <w:p w14:paraId="7BCAA75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DNA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samples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preservation – destruction – (s.487.09)</w:t>
            </w:r>
          </w:p>
        </w:tc>
        <w:tc>
          <w:tcPr>
            <w:tcW w:w="435" w:type="pct"/>
            <w:shd w:val="clear" w:color="000000" w:fill="F2DCDB"/>
            <w:noWrap/>
          </w:tcPr>
          <w:p w14:paraId="288328E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AC3D28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2.2.7(c)</w:t>
            </w:r>
          </w:p>
        </w:tc>
      </w:tr>
      <w:tr w:rsidR="009E3372" w:rsidRPr="00484E9D" w14:paraId="73988FB6" w14:textId="77777777" w:rsidTr="00496870">
        <w:tc>
          <w:tcPr>
            <w:tcW w:w="4102" w:type="pct"/>
            <w:shd w:val="clear" w:color="auto" w:fill="auto"/>
            <w:noWrap/>
          </w:tcPr>
          <w:p w14:paraId="6D5AC5B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DNA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samples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warrant to seize</w:t>
            </w:r>
          </w:p>
        </w:tc>
        <w:tc>
          <w:tcPr>
            <w:tcW w:w="435" w:type="pct"/>
            <w:shd w:val="clear" w:color="000000" w:fill="F2DCDB"/>
            <w:noWrap/>
          </w:tcPr>
          <w:p w14:paraId="4E605B4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19A32B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2.2.7(c)</w:t>
            </w:r>
          </w:p>
        </w:tc>
      </w:tr>
      <w:tr w:rsidR="009E3372" w:rsidRPr="00484E9D" w14:paraId="7FBFE924" w14:textId="77777777" w:rsidTr="00496870">
        <w:tc>
          <w:tcPr>
            <w:tcW w:w="4102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CE3546" w14:textId="77777777" w:rsidR="009E3372" w:rsidRPr="00484E9D" w:rsidRDefault="009E3372" w:rsidP="001F4C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DNA – samples – y</w:t>
            </w:r>
            <w:r w:rsidRPr="00AB12C8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outh – application of the Criminal Code</w:t>
            </w:r>
          </w:p>
        </w:tc>
        <w:tc>
          <w:tcPr>
            <w:tcW w:w="435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000000" w:fill="F2DCDB"/>
            <w:noWrap/>
          </w:tcPr>
          <w:p w14:paraId="07DE9786" w14:textId="77777777" w:rsidR="009E3372" w:rsidRPr="00484E9D" w:rsidRDefault="009E3372" w:rsidP="001F4C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000000" w:fill="F2DCDB"/>
            <w:noWrap/>
          </w:tcPr>
          <w:p w14:paraId="0167A209" w14:textId="77777777" w:rsidR="009E3372" w:rsidRPr="00484E9D" w:rsidRDefault="009E3372" w:rsidP="001F4C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2.2.7(c)</w:t>
            </w:r>
          </w:p>
        </w:tc>
      </w:tr>
      <w:tr w:rsidR="009E3372" w:rsidRPr="00484E9D" w14:paraId="6BAD36FC" w14:textId="77777777" w:rsidTr="00496870">
        <w:tc>
          <w:tcPr>
            <w:tcW w:w="4102" w:type="pct"/>
            <w:shd w:val="clear" w:color="auto" w:fill="auto"/>
            <w:noWrap/>
          </w:tcPr>
          <w:p w14:paraId="005FFAED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Document – definition – compelled evidence – types – Bill C-13</w:t>
            </w:r>
          </w:p>
        </w:tc>
        <w:tc>
          <w:tcPr>
            <w:tcW w:w="435" w:type="pct"/>
            <w:shd w:val="clear" w:color="000000" w:fill="F2DCDB"/>
            <w:noWrap/>
          </w:tcPr>
          <w:p w14:paraId="7D2A03E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FE3A7E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188FC295" w14:textId="77777777" w:rsidTr="00496870">
        <w:tc>
          <w:tcPr>
            <w:tcW w:w="4102" w:type="pct"/>
            <w:shd w:val="clear" w:color="auto" w:fill="auto"/>
            <w:noWrap/>
          </w:tcPr>
          <w:p w14:paraId="6F235B3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Documents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evidence – third party – production 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3A6FBFA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6C19103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4FAC9128" w14:textId="77777777" w:rsidTr="00496870">
        <w:tc>
          <w:tcPr>
            <w:tcW w:w="4102" w:type="pct"/>
            <w:shd w:val="clear" w:color="auto" w:fill="auto"/>
            <w:noWrap/>
          </w:tcPr>
          <w:p w14:paraId="5E28956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Documents – sentencing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55F7C6D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D93F1B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4.9</w:t>
            </w:r>
          </w:p>
        </w:tc>
      </w:tr>
      <w:tr w:rsidR="009E3372" w:rsidRPr="00484E9D" w14:paraId="1BEBF7D3" w14:textId="77777777" w:rsidTr="00496870">
        <w:tc>
          <w:tcPr>
            <w:tcW w:w="4102" w:type="pct"/>
            <w:shd w:val="clear" w:color="auto" w:fill="auto"/>
            <w:noWrap/>
          </w:tcPr>
          <w:p w14:paraId="2A4994A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Documents admitted – s. 30 CEA</w:t>
            </w:r>
          </w:p>
        </w:tc>
        <w:tc>
          <w:tcPr>
            <w:tcW w:w="435" w:type="pct"/>
            <w:shd w:val="clear" w:color="000000" w:fill="F2DCDB"/>
            <w:noWrap/>
          </w:tcPr>
          <w:p w14:paraId="63D8C4C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375(L-R)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0E02C92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10.3</w:t>
            </w:r>
          </w:p>
        </w:tc>
      </w:tr>
      <w:tr w:rsidR="009E3372" w:rsidRPr="00484E9D" w14:paraId="391E3B96" w14:textId="77777777" w:rsidTr="00496870">
        <w:tc>
          <w:tcPr>
            <w:tcW w:w="4102" w:type="pct"/>
            <w:shd w:val="clear" w:color="auto" w:fill="auto"/>
            <w:noWrap/>
          </w:tcPr>
          <w:p w14:paraId="468F098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Domestic offence – aggravating factor</w:t>
            </w:r>
          </w:p>
        </w:tc>
        <w:tc>
          <w:tcPr>
            <w:tcW w:w="435" w:type="pct"/>
            <w:shd w:val="clear" w:color="000000" w:fill="F2DCDB"/>
            <w:noWrap/>
          </w:tcPr>
          <w:p w14:paraId="786D82D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C425E0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2.3.3</w:t>
            </w:r>
          </w:p>
        </w:tc>
      </w:tr>
      <w:tr w:rsidR="009E3372" w:rsidRPr="00484E9D" w14:paraId="15E9DB2D" w14:textId="77777777" w:rsidTr="00496870">
        <w:tc>
          <w:tcPr>
            <w:tcW w:w="4102" w:type="pct"/>
            <w:shd w:val="clear" w:color="auto" w:fill="auto"/>
            <w:noWrap/>
          </w:tcPr>
          <w:p w14:paraId="57E0CBC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Domestic violence court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65F736E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803694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5.2</w:t>
            </w:r>
          </w:p>
        </w:tc>
      </w:tr>
      <w:tr w:rsidR="009E3372" w:rsidRPr="00484E9D" w14:paraId="5512C2B0" w14:textId="77777777" w:rsidTr="00496870">
        <w:tc>
          <w:tcPr>
            <w:tcW w:w="4102" w:type="pct"/>
            <w:shd w:val="clear" w:color="auto" w:fill="auto"/>
            <w:noWrap/>
          </w:tcPr>
          <w:p w14:paraId="478A0AC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Double jeopardy</w:t>
            </w:r>
          </w:p>
        </w:tc>
        <w:tc>
          <w:tcPr>
            <w:tcW w:w="435" w:type="pct"/>
            <w:shd w:val="clear" w:color="000000" w:fill="F2DCDB"/>
            <w:noWrap/>
          </w:tcPr>
          <w:p w14:paraId="15CCBF2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370(R) –371(L)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ACCFCF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5.4</w:t>
            </w:r>
          </w:p>
        </w:tc>
      </w:tr>
      <w:tr w:rsidR="009E3372" w:rsidRPr="00484E9D" w14:paraId="057482B2" w14:textId="77777777" w:rsidTr="00496870">
        <w:tc>
          <w:tcPr>
            <w:tcW w:w="4102" w:type="pct"/>
            <w:shd w:val="clear" w:color="auto" w:fill="auto"/>
            <w:noWrap/>
          </w:tcPr>
          <w:p w14:paraId="4BC3C41C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Double jeopardy – laying charge after discharge does not lead to double jeopardy</w:t>
            </w:r>
          </w:p>
        </w:tc>
        <w:tc>
          <w:tcPr>
            <w:tcW w:w="435" w:type="pct"/>
            <w:shd w:val="clear" w:color="000000" w:fill="F2DCDB"/>
            <w:noWrap/>
          </w:tcPr>
          <w:p w14:paraId="30474EC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AA5CB4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6.3</w:t>
            </w:r>
          </w:p>
        </w:tc>
      </w:tr>
      <w:tr w:rsidR="009E3372" w:rsidRPr="00484E9D" w14:paraId="235196F8" w14:textId="77777777" w:rsidTr="00496870">
        <w:tc>
          <w:tcPr>
            <w:tcW w:w="4102" w:type="pct"/>
            <w:shd w:val="clear" w:color="auto" w:fill="auto"/>
            <w:noWrap/>
          </w:tcPr>
          <w:p w14:paraId="61C68B9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Driving prohibitions – orders – stays pending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18E681D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E0FE85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1CEAE348" w14:textId="77777777" w:rsidTr="00496870">
        <w:tc>
          <w:tcPr>
            <w:tcW w:w="4102" w:type="pct"/>
            <w:shd w:val="clear" w:color="auto" w:fill="auto"/>
            <w:noWrap/>
          </w:tcPr>
          <w:p w14:paraId="0C196C8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Drug mules – cooperation with authorities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4664647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46FB7C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2.2.6</w:t>
            </w:r>
          </w:p>
        </w:tc>
      </w:tr>
      <w:tr w:rsidR="009E3372" w:rsidRPr="00484E9D" w14:paraId="1A1D6702" w14:textId="77777777" w:rsidTr="00496870">
        <w:tc>
          <w:tcPr>
            <w:tcW w:w="4102" w:type="pct"/>
            <w:shd w:val="clear" w:color="auto" w:fill="auto"/>
            <w:noWrap/>
          </w:tcPr>
          <w:p w14:paraId="7A1DF04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Drug mules – sentences – reducing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6998040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7DF3C6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2.6</w:t>
            </w:r>
          </w:p>
        </w:tc>
      </w:tr>
      <w:tr w:rsidR="009E3372" w:rsidRPr="00484E9D" w14:paraId="5E560F3A" w14:textId="77777777" w:rsidTr="00496870">
        <w:tc>
          <w:tcPr>
            <w:tcW w:w="4102" w:type="pct"/>
            <w:shd w:val="clear" w:color="auto" w:fill="auto"/>
            <w:noWrap/>
          </w:tcPr>
          <w:p w14:paraId="7505698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Drug treatment – mitigating factor – sentencing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6BAF3E6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CFA031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2.2.3</w:t>
            </w:r>
          </w:p>
        </w:tc>
      </w:tr>
      <w:tr w:rsidR="009E3372" w:rsidRPr="00484E9D" w14:paraId="20BEFFBC" w14:textId="77777777" w:rsidTr="00496870">
        <w:tc>
          <w:tcPr>
            <w:tcW w:w="4102" w:type="pct"/>
            <w:shd w:val="clear" w:color="auto" w:fill="auto"/>
            <w:noWrap/>
          </w:tcPr>
          <w:p w14:paraId="26931DE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Drug treatment court – impact on sentence– CDSA</w:t>
            </w:r>
          </w:p>
        </w:tc>
        <w:tc>
          <w:tcPr>
            <w:tcW w:w="435" w:type="pct"/>
            <w:shd w:val="clear" w:color="000000" w:fill="F2DCDB"/>
            <w:noWrap/>
          </w:tcPr>
          <w:p w14:paraId="74EF0E1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1FC8D2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58FF56AF" w14:textId="77777777" w:rsidTr="00496870">
        <w:tc>
          <w:tcPr>
            <w:tcW w:w="4102" w:type="pct"/>
            <w:shd w:val="clear" w:color="auto" w:fill="auto"/>
            <w:noWrap/>
          </w:tcPr>
          <w:p w14:paraId="5A65937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Drug treatment court – sentencing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05D7BAC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024A5F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5.2</w:t>
            </w:r>
          </w:p>
        </w:tc>
      </w:tr>
      <w:tr w:rsidR="009E3372" w:rsidRPr="00484E9D" w14:paraId="1346A381" w14:textId="77777777" w:rsidTr="00496870">
        <w:tc>
          <w:tcPr>
            <w:tcW w:w="4102" w:type="pct"/>
            <w:shd w:val="clear" w:color="auto" w:fill="auto"/>
            <w:noWrap/>
          </w:tcPr>
          <w:p w14:paraId="56AD57A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Duplicity rule – information/indictment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substantive requirements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of informations or indictments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5307B67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) </w:t>
            </w:r>
          </w:p>
        </w:tc>
        <w:tc>
          <w:tcPr>
            <w:tcW w:w="463" w:type="pct"/>
            <w:shd w:val="clear" w:color="000000" w:fill="F2DCDB"/>
            <w:noWrap/>
          </w:tcPr>
          <w:p w14:paraId="69EF100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775CA1B7" w14:textId="77777777" w:rsidTr="00496870">
        <w:tc>
          <w:tcPr>
            <w:tcW w:w="4102" w:type="pct"/>
            <w:shd w:val="clear" w:color="auto" w:fill="auto"/>
            <w:noWrap/>
          </w:tcPr>
          <w:p w14:paraId="17FB3FD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Duration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bail</w:t>
            </w:r>
          </w:p>
        </w:tc>
        <w:tc>
          <w:tcPr>
            <w:tcW w:w="435" w:type="pct"/>
            <w:shd w:val="clear" w:color="000000" w:fill="F2DCDB"/>
            <w:noWrap/>
          </w:tcPr>
          <w:p w14:paraId="1CCDDD6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0B2686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3.2.4(c)</w:t>
            </w:r>
          </w:p>
        </w:tc>
      </w:tr>
      <w:tr w:rsidR="009E3372" w:rsidRPr="00484E9D" w14:paraId="5E92C6C9" w14:textId="77777777" w:rsidTr="00496870">
        <w:tc>
          <w:tcPr>
            <w:tcW w:w="4102" w:type="pct"/>
            <w:shd w:val="clear" w:color="auto" w:fill="auto"/>
            <w:noWrap/>
          </w:tcPr>
          <w:p w14:paraId="37B4E94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 xml:space="preserve">Duration – factors of sentencing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3267510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09CE89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2.3.5</w:t>
            </w:r>
          </w:p>
        </w:tc>
      </w:tr>
      <w:tr w:rsidR="009E3372" w:rsidRPr="00484E9D" w14:paraId="1D3F7975" w14:textId="77777777" w:rsidTr="00496870">
        <w:tc>
          <w:tcPr>
            <w:tcW w:w="4102" w:type="pct"/>
            <w:shd w:val="clear" w:color="auto" w:fill="auto"/>
            <w:noWrap/>
          </w:tcPr>
          <w:p w14:paraId="3FE0EB2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Duration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release 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32A9303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FABCF6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3.2.4(c)</w:t>
            </w:r>
          </w:p>
        </w:tc>
      </w:tr>
      <w:tr w:rsidR="009E3372" w:rsidRPr="00484E9D" w14:paraId="5F1E8211" w14:textId="77777777" w:rsidTr="00496870">
        <w:tc>
          <w:tcPr>
            <w:tcW w:w="4102" w:type="pct"/>
            <w:shd w:val="clear" w:color="auto" w:fill="auto"/>
            <w:noWrap/>
          </w:tcPr>
          <w:p w14:paraId="2723405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Duration – youth sentences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0E68245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C471C8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10.5</w:t>
            </w:r>
          </w:p>
        </w:tc>
      </w:tr>
      <w:tr w:rsidR="009E3372" w:rsidRPr="00484E9D" w14:paraId="37FE2062" w14:textId="77777777" w:rsidTr="00496870">
        <w:tc>
          <w:tcPr>
            <w:tcW w:w="4102" w:type="pct"/>
            <w:shd w:val="clear" w:color="auto" w:fill="auto"/>
            <w:noWrap/>
          </w:tcPr>
          <w:p w14:paraId="3070BF4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Duty counsel – duty to inform upon detention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7066353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C13A06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9E3372" w:rsidRPr="00484E9D" w14:paraId="0C58E569" w14:textId="77777777" w:rsidTr="00496870">
        <w:tc>
          <w:tcPr>
            <w:tcW w:w="4102" w:type="pct"/>
            <w:shd w:val="clear" w:color="auto" w:fill="auto"/>
            <w:noWrap/>
          </w:tcPr>
          <w:p w14:paraId="2B2D1E9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Duty counsel – role/assistance offered</w:t>
            </w:r>
          </w:p>
        </w:tc>
        <w:tc>
          <w:tcPr>
            <w:tcW w:w="435" w:type="pct"/>
            <w:shd w:val="clear" w:color="000000" w:fill="F2DCDB"/>
            <w:noWrap/>
          </w:tcPr>
          <w:p w14:paraId="7CFAD87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295(L-R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E4F897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9E3372" w:rsidRPr="00484E9D" w14:paraId="220D80D4" w14:textId="77777777" w:rsidTr="00496870">
        <w:tc>
          <w:tcPr>
            <w:tcW w:w="4102" w:type="pct"/>
            <w:shd w:val="clear" w:color="auto" w:fill="auto"/>
            <w:noWrap/>
          </w:tcPr>
          <w:p w14:paraId="49659E7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Duty to give reasons – bail decisions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5A7C692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1DC0DE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3.2.4(d)</w:t>
            </w:r>
          </w:p>
        </w:tc>
      </w:tr>
      <w:tr w:rsidR="009E3372" w:rsidRPr="00484E9D" w14:paraId="04E2E4A0" w14:textId="77777777" w:rsidTr="00496870">
        <w:tc>
          <w:tcPr>
            <w:tcW w:w="4102" w:type="pct"/>
            <w:shd w:val="clear" w:color="auto" w:fill="auto"/>
            <w:noWrap/>
          </w:tcPr>
          <w:p w14:paraId="7B1403E1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Duty to investigate – police </w:t>
            </w:r>
          </w:p>
        </w:tc>
        <w:tc>
          <w:tcPr>
            <w:tcW w:w="435" w:type="pct"/>
            <w:shd w:val="clear" w:color="000000" w:fill="F2DCDB"/>
            <w:noWrap/>
          </w:tcPr>
          <w:p w14:paraId="49E5B7C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 – 313(L)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CC88D5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9E3372" w:rsidRPr="00484E9D" w14:paraId="2B5DA3DE" w14:textId="77777777" w:rsidTr="00496870">
        <w:tc>
          <w:tcPr>
            <w:tcW w:w="4102" w:type="pct"/>
            <w:shd w:val="clear" w:color="auto" w:fill="auto"/>
            <w:noWrap/>
          </w:tcPr>
          <w:p w14:paraId="0F699370" w14:textId="77777777" w:rsidR="009E3372" w:rsidRDefault="009E3372" w:rsidP="00780F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Duty to obtain – third party agency – Crown </w:t>
            </w:r>
          </w:p>
        </w:tc>
        <w:tc>
          <w:tcPr>
            <w:tcW w:w="435" w:type="pct"/>
            <w:shd w:val="clear" w:color="000000" w:fill="F2DCDB"/>
            <w:noWrap/>
          </w:tcPr>
          <w:p w14:paraId="6049E3D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DB672C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E3372" w:rsidRPr="00484E9D" w14:paraId="6C2918BC" w14:textId="77777777" w:rsidTr="00496870">
        <w:tc>
          <w:tcPr>
            <w:tcW w:w="4102" w:type="pct"/>
            <w:shd w:val="clear" w:color="auto" w:fill="auto"/>
            <w:noWrap/>
          </w:tcPr>
          <w:p w14:paraId="42644D3F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Duty to preserve – Crown – disclosure </w:t>
            </w:r>
          </w:p>
        </w:tc>
        <w:tc>
          <w:tcPr>
            <w:tcW w:w="435" w:type="pct"/>
            <w:shd w:val="clear" w:color="000000" w:fill="F2DCDB"/>
            <w:noWrap/>
          </w:tcPr>
          <w:p w14:paraId="1CF43C4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0BA750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E3372" w:rsidRPr="00484E9D" w14:paraId="3399BFE1" w14:textId="77777777" w:rsidTr="00496870">
        <w:tc>
          <w:tcPr>
            <w:tcW w:w="4102" w:type="pct"/>
            <w:shd w:val="clear" w:color="auto" w:fill="auto"/>
            <w:noWrap/>
          </w:tcPr>
          <w:p w14:paraId="7FA6DA2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 – A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ttorney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eneral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can require jury trial (s. 536(4)) regardless of election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3F0C261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01E406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14.5</w:t>
            </w:r>
          </w:p>
        </w:tc>
      </w:tr>
      <w:tr w:rsidR="009E3372" w:rsidRPr="00484E9D" w14:paraId="602C37A7" w14:textId="77777777" w:rsidTr="00496870">
        <w:tc>
          <w:tcPr>
            <w:tcW w:w="4102" w:type="pct"/>
            <w:shd w:val="clear" w:color="auto" w:fill="auto"/>
            <w:noWrap/>
          </w:tcPr>
          <w:p w14:paraId="2C62FC5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 – deemed – trial by judge and jury</w:t>
            </w:r>
          </w:p>
        </w:tc>
        <w:tc>
          <w:tcPr>
            <w:tcW w:w="435" w:type="pct"/>
            <w:shd w:val="clear" w:color="000000" w:fill="F2DCDB"/>
            <w:noWrap/>
          </w:tcPr>
          <w:p w14:paraId="6C7895F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91EDDB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14.1</w:t>
            </w:r>
          </w:p>
        </w:tc>
      </w:tr>
      <w:tr w:rsidR="009E3372" w:rsidRPr="00484E9D" w14:paraId="0A8700EC" w14:textId="77777777" w:rsidTr="00496870">
        <w:tc>
          <w:tcPr>
            <w:tcW w:w="4102" w:type="pct"/>
            <w:shd w:val="clear" w:color="auto" w:fill="auto"/>
            <w:noWrap/>
          </w:tcPr>
          <w:p w14:paraId="1B5FE5C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direct indictment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deemed</w:t>
            </w:r>
          </w:p>
        </w:tc>
        <w:tc>
          <w:tcPr>
            <w:tcW w:w="435" w:type="pct"/>
            <w:shd w:val="clear" w:color="000000" w:fill="F2DCDB"/>
            <w:noWrap/>
          </w:tcPr>
          <w:p w14:paraId="48FEAA2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CD38AF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14.3.5</w:t>
            </w:r>
          </w:p>
        </w:tc>
      </w:tr>
      <w:tr w:rsidR="009E3372" w:rsidRPr="00484E9D" w14:paraId="6F3A27BC" w14:textId="77777777" w:rsidTr="00496870">
        <w:tc>
          <w:tcPr>
            <w:tcW w:w="4102" w:type="pct"/>
            <w:shd w:val="clear" w:color="auto" w:fill="auto"/>
            <w:noWrap/>
          </w:tcPr>
          <w:p w14:paraId="783B1374" w14:textId="77777777" w:rsidR="009E3372" w:rsidRPr="00484E9D" w:rsidRDefault="009E3372" w:rsidP="008F62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 – generally </w:t>
            </w:r>
          </w:p>
        </w:tc>
        <w:tc>
          <w:tcPr>
            <w:tcW w:w="435" w:type="pct"/>
            <w:shd w:val="clear" w:color="000000" w:fill="F2DCDB"/>
            <w:noWrap/>
          </w:tcPr>
          <w:p w14:paraId="0D66526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97456F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</w:t>
            </w:r>
          </w:p>
        </w:tc>
      </w:tr>
      <w:tr w:rsidR="009E3372" w:rsidRPr="00484E9D" w14:paraId="6C34EE6B" w14:textId="77777777" w:rsidTr="00496870">
        <w:tc>
          <w:tcPr>
            <w:tcW w:w="4102" w:type="pct"/>
            <w:shd w:val="clear" w:color="auto" w:fill="auto"/>
            <w:noWrap/>
          </w:tcPr>
          <w:p w14:paraId="251352D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 – Judge alone or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Judge and Jury – provincial court performs prelim</w:t>
            </w:r>
          </w:p>
        </w:tc>
        <w:tc>
          <w:tcPr>
            <w:tcW w:w="435" w:type="pct"/>
            <w:shd w:val="clear" w:color="000000" w:fill="F2DCDB"/>
            <w:noWrap/>
          </w:tcPr>
          <w:p w14:paraId="715E634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D12FB0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</w:t>
            </w:r>
          </w:p>
        </w:tc>
      </w:tr>
      <w:tr w:rsidR="009E3372" w:rsidRPr="00484E9D" w14:paraId="465C8D9C" w14:textId="77777777" w:rsidTr="00496870">
        <w:tc>
          <w:tcPr>
            <w:tcW w:w="4102" w:type="pct"/>
            <w:shd w:val="clear" w:color="auto" w:fill="auto"/>
            <w:noWrap/>
          </w:tcPr>
          <w:p w14:paraId="45AB658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multiple accused</w:t>
            </w:r>
          </w:p>
        </w:tc>
        <w:tc>
          <w:tcPr>
            <w:tcW w:w="435" w:type="pct"/>
            <w:shd w:val="clear" w:color="000000" w:fill="F2DCDB"/>
            <w:noWrap/>
          </w:tcPr>
          <w:p w14:paraId="5B6299D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0B40CD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14.4</w:t>
            </w:r>
          </w:p>
        </w:tc>
      </w:tr>
      <w:tr w:rsidR="009E3372" w:rsidRPr="00484E9D" w14:paraId="0F4CF0B3" w14:textId="77777777" w:rsidTr="00496870">
        <w:tc>
          <w:tcPr>
            <w:tcW w:w="4102" w:type="pct"/>
            <w:shd w:val="clear" w:color="auto" w:fill="auto"/>
            <w:noWrap/>
          </w:tcPr>
          <w:p w14:paraId="67B171D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 – provincial court </w:t>
            </w:r>
          </w:p>
        </w:tc>
        <w:tc>
          <w:tcPr>
            <w:tcW w:w="435" w:type="pct"/>
            <w:shd w:val="clear" w:color="000000" w:fill="F2DCDB"/>
            <w:noWrap/>
          </w:tcPr>
          <w:p w14:paraId="1D69FD1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61FDC2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9E3372" w:rsidRPr="00484E9D" w14:paraId="674B37D7" w14:textId="77777777" w:rsidTr="00496870">
        <w:tc>
          <w:tcPr>
            <w:tcW w:w="4102" w:type="pct"/>
            <w:shd w:val="clear" w:color="auto" w:fill="auto"/>
            <w:noWrap/>
          </w:tcPr>
          <w:p w14:paraId="15BACF8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 – where initially elected provincial court (OCJ)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14 days before trial date</w:t>
            </w:r>
          </w:p>
        </w:tc>
        <w:tc>
          <w:tcPr>
            <w:tcW w:w="435" w:type="pct"/>
            <w:shd w:val="clear" w:color="000000" w:fill="F2DCDB"/>
            <w:noWrap/>
          </w:tcPr>
          <w:p w14:paraId="3AB8595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D483CA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9E3372" w:rsidRPr="00484E9D" w14:paraId="7D813406" w14:textId="77777777" w:rsidTr="00496870">
        <w:tc>
          <w:tcPr>
            <w:tcW w:w="4102" w:type="pct"/>
            <w:shd w:val="clear" w:color="auto" w:fill="auto"/>
            <w:noWrap/>
          </w:tcPr>
          <w:p w14:paraId="4BAA3242" w14:textId="77777777" w:rsidR="009E3372" w:rsidRPr="007E792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7E792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Election</w:t>
            </w:r>
            <w:r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EF5B26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s. 554 offences</w:t>
            </w:r>
            <w:r w:rsidRPr="007E792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</w:t>
            </w:r>
          </w:p>
          <w:p w14:paraId="5B56F12E" w14:textId="77777777" w:rsidR="009E3372" w:rsidRPr="007E792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7E792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 ALSO RE–ELECTION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316F5E6F" w14:textId="77777777" w:rsidR="009E3372" w:rsidRPr="007E792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  <w:r w:rsidRPr="007E792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886914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</w:t>
            </w:r>
          </w:p>
        </w:tc>
      </w:tr>
      <w:tr w:rsidR="009E3372" w:rsidRPr="00484E9D" w14:paraId="31C21FF1" w14:textId="77777777" w:rsidTr="00496870">
        <w:tc>
          <w:tcPr>
            <w:tcW w:w="4102" w:type="pct"/>
            <w:shd w:val="clear" w:color="auto" w:fill="auto"/>
            <w:noWrap/>
          </w:tcPr>
          <w:p w14:paraId="60B5D07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s. 554 offences (indictable) – courthouse/jury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proceeding by indictment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3A0AB8C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8604EF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9E3372" w:rsidRPr="00484E9D" w14:paraId="05469C17" w14:textId="77777777" w:rsidTr="00496870">
        <w:tc>
          <w:tcPr>
            <w:tcW w:w="4102" w:type="pct"/>
            <w:shd w:val="clear" w:color="auto" w:fill="auto"/>
            <w:noWrap/>
          </w:tcPr>
          <w:p w14:paraId="7F501B9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Election – youth court, SCJ, judge/jury – young person</w:t>
            </w:r>
          </w:p>
        </w:tc>
        <w:tc>
          <w:tcPr>
            <w:tcW w:w="435" w:type="pct"/>
            <w:shd w:val="clear" w:color="000000" w:fill="F2DCDB"/>
            <w:noWrap/>
          </w:tcPr>
          <w:p w14:paraId="3F3F752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407(R)–408(L)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07E386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</w:t>
            </w:r>
          </w:p>
        </w:tc>
      </w:tr>
      <w:tr w:rsidR="009E3372" w:rsidRPr="00484E9D" w14:paraId="22199A38" w14:textId="77777777" w:rsidTr="00496870">
        <w:tc>
          <w:tcPr>
            <w:tcW w:w="4102" w:type="pct"/>
            <w:shd w:val="clear" w:color="auto" w:fill="auto"/>
            <w:noWrap/>
          </w:tcPr>
          <w:p w14:paraId="00DEDB94" w14:textId="77777777" w:rsidR="009E3372" w:rsidRPr="00C23D6C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Elections and re-elections – Attorney General can require a jury 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009A64B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E17620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14.5</w:t>
            </w:r>
          </w:p>
        </w:tc>
      </w:tr>
      <w:tr w:rsidR="009E3372" w:rsidRPr="00484E9D" w14:paraId="07A2A88A" w14:textId="77777777" w:rsidTr="00496870">
        <w:tc>
          <w:tcPr>
            <w:tcW w:w="4102" w:type="pct"/>
            <w:shd w:val="clear" w:color="auto" w:fill="auto"/>
            <w:noWrap/>
          </w:tcPr>
          <w:p w14:paraId="4B3E25D8" w14:textId="77777777" w:rsidR="009E3372" w:rsidRPr="00C23D6C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Elections and re-elections – deemed elections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2A3E9E9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F56FFD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14.1</w:t>
            </w:r>
          </w:p>
        </w:tc>
      </w:tr>
      <w:tr w:rsidR="009E3372" w:rsidRPr="00484E9D" w14:paraId="5EF56ADF" w14:textId="77777777" w:rsidTr="00496870">
        <w:tc>
          <w:tcPr>
            <w:tcW w:w="4102" w:type="pct"/>
            <w:shd w:val="clear" w:color="auto" w:fill="auto"/>
            <w:noWrap/>
          </w:tcPr>
          <w:p w14:paraId="06287527" w14:textId="77777777" w:rsidR="009E3372" w:rsidRPr="00C23D6C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Elections and re-elections – electing judge alone or judge and jury and re-electing – re-electing trial by provincial court judge </w:t>
            </w:r>
          </w:p>
        </w:tc>
        <w:tc>
          <w:tcPr>
            <w:tcW w:w="435" w:type="pct"/>
            <w:shd w:val="clear" w:color="000000" w:fill="F2DCDB"/>
            <w:noWrap/>
          </w:tcPr>
          <w:p w14:paraId="5923036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2F47578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14.3.1</w:t>
            </w:r>
          </w:p>
        </w:tc>
      </w:tr>
      <w:tr w:rsidR="009E3372" w:rsidRPr="00484E9D" w14:paraId="4546015C" w14:textId="77777777" w:rsidTr="00496870">
        <w:tc>
          <w:tcPr>
            <w:tcW w:w="4102" w:type="pct"/>
            <w:shd w:val="clear" w:color="auto" w:fill="auto"/>
            <w:noWrap/>
          </w:tcPr>
          <w:p w14:paraId="0811D9E3" w14:textId="77777777" w:rsidR="009E3372" w:rsidRPr="00C23D6C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Elections and re-elections – electing judge alone or judge and jury and re-electing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2FE08A0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 – 302(R)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41BB04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</w:t>
            </w:r>
          </w:p>
        </w:tc>
      </w:tr>
      <w:tr w:rsidR="009E3372" w:rsidRPr="00484E9D" w14:paraId="505055C2" w14:textId="77777777" w:rsidTr="00496870">
        <w:tc>
          <w:tcPr>
            <w:tcW w:w="4102" w:type="pct"/>
            <w:shd w:val="clear" w:color="auto" w:fill="auto"/>
            <w:noWrap/>
          </w:tcPr>
          <w:p w14:paraId="29AF0C67" w14:textId="77777777" w:rsidR="009E3372" w:rsidRPr="00C23D6C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Elections and re-elections – electing judge alone or judge and jury and re-electing – re-electing mode of trial in the Superior Court before the completion of the preliminary inquiry </w:t>
            </w:r>
          </w:p>
        </w:tc>
        <w:tc>
          <w:tcPr>
            <w:tcW w:w="435" w:type="pct"/>
            <w:shd w:val="clear" w:color="000000" w:fill="F2DCDB"/>
            <w:noWrap/>
          </w:tcPr>
          <w:p w14:paraId="3B7B871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CF93AC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14.3.2</w:t>
            </w:r>
          </w:p>
        </w:tc>
      </w:tr>
      <w:tr w:rsidR="009E3372" w:rsidRPr="00484E9D" w14:paraId="22CB4D86" w14:textId="77777777" w:rsidTr="00496870">
        <w:tc>
          <w:tcPr>
            <w:tcW w:w="4102" w:type="pct"/>
            <w:shd w:val="clear" w:color="auto" w:fill="auto"/>
            <w:noWrap/>
          </w:tcPr>
          <w:p w14:paraId="34F6C42D" w14:textId="77777777" w:rsidR="009E3372" w:rsidRPr="00C23D6C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Elections and re-elections – electing judge alone or judge and jury and re-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electing – re-electing mode of trial in the Superior Court within 14 days after the completion of the preliminary inquiry </w:t>
            </w:r>
          </w:p>
        </w:tc>
        <w:tc>
          <w:tcPr>
            <w:tcW w:w="435" w:type="pct"/>
            <w:shd w:val="clear" w:color="000000" w:fill="F2DCDB"/>
            <w:noWrap/>
          </w:tcPr>
          <w:p w14:paraId="79D0BDD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81117C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14.3.3</w:t>
            </w:r>
          </w:p>
        </w:tc>
      </w:tr>
      <w:tr w:rsidR="009E3372" w:rsidRPr="00484E9D" w14:paraId="3E3652AC" w14:textId="77777777" w:rsidTr="00496870">
        <w:tc>
          <w:tcPr>
            <w:tcW w:w="4102" w:type="pct"/>
            <w:shd w:val="clear" w:color="auto" w:fill="auto"/>
            <w:noWrap/>
          </w:tcPr>
          <w:p w14:paraId="6C69C1AD" w14:textId="77777777" w:rsidR="009E3372" w:rsidRPr="00C23D6C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Elections and re-elections – electing judge alone or judge and jury and re-electing – direct indictments and re-elections </w:t>
            </w:r>
          </w:p>
        </w:tc>
        <w:tc>
          <w:tcPr>
            <w:tcW w:w="435" w:type="pct"/>
            <w:shd w:val="clear" w:color="000000" w:fill="F2DCDB"/>
            <w:noWrap/>
          </w:tcPr>
          <w:p w14:paraId="30380C4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713CA29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14.3.5</w:t>
            </w:r>
          </w:p>
        </w:tc>
      </w:tr>
      <w:tr w:rsidR="009E3372" w:rsidRPr="00484E9D" w14:paraId="330C5B0E" w14:textId="77777777" w:rsidTr="00496870">
        <w:tc>
          <w:tcPr>
            <w:tcW w:w="4102" w:type="pct"/>
            <w:shd w:val="clear" w:color="auto" w:fill="auto"/>
            <w:noWrap/>
          </w:tcPr>
          <w:p w14:paraId="450E65D4" w14:textId="77777777" w:rsidR="009E3372" w:rsidRPr="00C23D6C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Elections and re-elections – electing judge alone or judge and jury and re-electing – re-electing mode of trial in the Superior Court 15 days or more after the completion of the preliminary inquiry </w:t>
            </w:r>
          </w:p>
        </w:tc>
        <w:tc>
          <w:tcPr>
            <w:tcW w:w="435" w:type="pct"/>
            <w:shd w:val="clear" w:color="000000" w:fill="F2DCDB"/>
            <w:noWrap/>
          </w:tcPr>
          <w:p w14:paraId="54654B9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D117D9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14.3.4</w:t>
            </w:r>
          </w:p>
        </w:tc>
      </w:tr>
      <w:tr w:rsidR="009E3372" w:rsidRPr="00484E9D" w14:paraId="53C7BB92" w14:textId="77777777" w:rsidTr="00496870">
        <w:tc>
          <w:tcPr>
            <w:tcW w:w="4102" w:type="pct"/>
            <w:shd w:val="clear" w:color="auto" w:fill="auto"/>
            <w:noWrap/>
          </w:tcPr>
          <w:p w14:paraId="7C0E0751" w14:textId="77777777" w:rsidR="009E3372" w:rsidRPr="00C23D6C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Elections and re-elections – electing trial by provincial court judge and re-electing</w:t>
            </w:r>
          </w:p>
        </w:tc>
        <w:tc>
          <w:tcPr>
            <w:tcW w:w="435" w:type="pct"/>
            <w:shd w:val="clear" w:color="000000" w:fill="F2DCDB"/>
            <w:noWrap/>
          </w:tcPr>
          <w:p w14:paraId="413BA97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 – 301(L)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8E0D13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9E3372" w:rsidRPr="00484E9D" w14:paraId="7263A11F" w14:textId="77777777" w:rsidTr="00496870">
        <w:tc>
          <w:tcPr>
            <w:tcW w:w="4102" w:type="pct"/>
            <w:shd w:val="clear" w:color="auto" w:fill="auto"/>
            <w:noWrap/>
          </w:tcPr>
          <w:p w14:paraId="3073A289" w14:textId="77777777" w:rsidR="009E3372" w:rsidRPr="00C23D6C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Elections and re-elections – multiple accused </w:t>
            </w:r>
          </w:p>
        </w:tc>
        <w:tc>
          <w:tcPr>
            <w:tcW w:w="435" w:type="pct"/>
            <w:shd w:val="clear" w:color="000000" w:fill="F2DCDB"/>
            <w:noWrap/>
          </w:tcPr>
          <w:p w14:paraId="5F2F3B1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1FA824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14.4</w:t>
            </w:r>
          </w:p>
        </w:tc>
      </w:tr>
      <w:tr w:rsidR="009E3372" w:rsidRPr="00484E9D" w14:paraId="30A2A329" w14:textId="77777777" w:rsidTr="00496870">
        <w:tc>
          <w:tcPr>
            <w:tcW w:w="4102" w:type="pct"/>
            <w:shd w:val="clear" w:color="auto" w:fill="auto"/>
            <w:noWrap/>
          </w:tcPr>
          <w:p w14:paraId="7329143A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Electronic data – search warrant – evidence to be seized </w:t>
            </w:r>
          </w:p>
        </w:tc>
        <w:tc>
          <w:tcPr>
            <w:tcW w:w="435" w:type="pct"/>
            <w:shd w:val="clear" w:color="000000" w:fill="F2DCDB"/>
            <w:noWrap/>
          </w:tcPr>
          <w:p w14:paraId="09F9D98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11BC00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2.2.2(b)</w:t>
            </w:r>
          </w:p>
        </w:tc>
      </w:tr>
      <w:tr w:rsidR="009E3372" w:rsidRPr="00484E9D" w14:paraId="564B65D6" w14:textId="77777777" w:rsidTr="00496870">
        <w:tc>
          <w:tcPr>
            <w:tcW w:w="4102" w:type="pct"/>
            <w:shd w:val="clear" w:color="auto" w:fill="auto"/>
            <w:noWrap/>
          </w:tcPr>
          <w:p w14:paraId="6A5A34D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Electronic media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disclosure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21A9C08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84B92C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5F2F7ED3" w14:textId="77777777" w:rsidTr="00496870">
        <w:tc>
          <w:tcPr>
            <w:tcW w:w="4102" w:type="pct"/>
            <w:shd w:val="clear" w:color="auto" w:fill="auto"/>
            <w:noWrap/>
          </w:tcPr>
          <w:p w14:paraId="258EB8C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Elements of offence – plea – guilty </w:t>
            </w:r>
          </w:p>
        </w:tc>
        <w:tc>
          <w:tcPr>
            <w:tcW w:w="435" w:type="pct"/>
            <w:shd w:val="clear" w:color="000000" w:fill="F2DCDB"/>
            <w:noWrap/>
          </w:tcPr>
          <w:p w14:paraId="6F52A12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FFE05C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5E1BD315" w14:textId="77777777" w:rsidTr="00496870">
        <w:tc>
          <w:tcPr>
            <w:tcW w:w="4102" w:type="pct"/>
            <w:shd w:val="clear" w:color="auto" w:fill="auto"/>
            <w:noWrap/>
          </w:tcPr>
          <w:p w14:paraId="3C2149F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Empaneling – jury selection – aboriginal</w:t>
            </w:r>
          </w:p>
        </w:tc>
        <w:tc>
          <w:tcPr>
            <w:tcW w:w="435" w:type="pct"/>
            <w:shd w:val="clear" w:color="000000" w:fill="F2DCDB"/>
            <w:noWrap/>
          </w:tcPr>
          <w:p w14:paraId="641F05A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405(L–R)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1528ED1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</w:t>
            </w:r>
          </w:p>
        </w:tc>
      </w:tr>
      <w:tr w:rsidR="009E3372" w:rsidRPr="00484E9D" w14:paraId="545468D9" w14:textId="77777777" w:rsidTr="00496870">
        <w:tc>
          <w:tcPr>
            <w:tcW w:w="4102" w:type="pct"/>
            <w:shd w:val="clear" w:color="auto" w:fill="auto"/>
            <w:noWrap/>
          </w:tcPr>
          <w:p w14:paraId="6C7DBD05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Enforcement – failure to answer questions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2EC9545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345(L–R)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7CB55A4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2.1.5</w:t>
            </w:r>
          </w:p>
        </w:tc>
      </w:tr>
      <w:tr w:rsidR="009E3372" w:rsidRPr="00484E9D" w14:paraId="0B0B126B" w14:textId="77777777" w:rsidTr="00496870">
        <w:tc>
          <w:tcPr>
            <w:tcW w:w="4102" w:type="pct"/>
            <w:shd w:val="clear" w:color="auto" w:fill="auto"/>
            <w:noWrap/>
          </w:tcPr>
          <w:p w14:paraId="454722C6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Enforcement – failure to attend</w:t>
            </w:r>
          </w:p>
        </w:tc>
        <w:tc>
          <w:tcPr>
            <w:tcW w:w="435" w:type="pct"/>
            <w:shd w:val="clear" w:color="000000" w:fill="F2DCDB"/>
            <w:noWrap/>
          </w:tcPr>
          <w:p w14:paraId="550DECE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245639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2.2.3</w:t>
            </w:r>
          </w:p>
        </w:tc>
      </w:tr>
      <w:tr w:rsidR="009E3372" w:rsidRPr="00484E9D" w14:paraId="20864D84" w14:textId="77777777" w:rsidTr="00496870">
        <w:tc>
          <w:tcPr>
            <w:tcW w:w="4102" w:type="pct"/>
            <w:shd w:val="clear" w:color="auto" w:fill="auto"/>
            <w:noWrap/>
          </w:tcPr>
          <w:p w14:paraId="42CE55E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Enforcement – proceedings – sentencing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00C37B1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656870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5.6.1</w:t>
            </w:r>
          </w:p>
        </w:tc>
      </w:tr>
      <w:tr w:rsidR="009E3372" w:rsidRPr="00484E9D" w14:paraId="5F69D8E2" w14:textId="77777777" w:rsidTr="00496870">
        <w:tc>
          <w:tcPr>
            <w:tcW w:w="4102" w:type="pct"/>
            <w:shd w:val="clear" w:color="auto" w:fill="auto"/>
            <w:noWrap/>
          </w:tcPr>
          <w:p w14:paraId="5B58949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Enter acquittal – appeal – allowing –– conviction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70489A2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C4EA05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2.4.2(a)</w:t>
            </w:r>
          </w:p>
        </w:tc>
      </w:tr>
      <w:tr w:rsidR="009E3372" w:rsidRPr="00484E9D" w14:paraId="4FA9030C" w14:textId="77777777" w:rsidTr="00496870">
        <w:tc>
          <w:tcPr>
            <w:tcW w:w="4102" w:type="pct"/>
            <w:shd w:val="clear" w:color="auto" w:fill="auto"/>
            <w:noWrap/>
          </w:tcPr>
          <w:p w14:paraId="7AB2478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Error of law – appeal by Crown –– acquittal</w:t>
            </w:r>
          </w:p>
        </w:tc>
        <w:tc>
          <w:tcPr>
            <w:tcW w:w="435" w:type="pct"/>
            <w:shd w:val="clear" w:color="000000" w:fill="F2DCDB"/>
            <w:noWrap/>
          </w:tcPr>
          <w:p w14:paraId="246F797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39469B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2.4.2(b)</w:t>
            </w:r>
          </w:p>
        </w:tc>
      </w:tr>
      <w:tr w:rsidR="009E3372" w:rsidRPr="00484E9D" w14:paraId="1D8984DD" w14:textId="77777777" w:rsidTr="00496870">
        <w:tc>
          <w:tcPr>
            <w:tcW w:w="4102" w:type="pct"/>
            <w:shd w:val="clear" w:color="auto" w:fill="auto"/>
            <w:noWrap/>
          </w:tcPr>
          <w:p w14:paraId="21E6D49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Error of law – grounds of allowing appeal – indictable – conviction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2F75F6D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B8BCEC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2.4.2(a)</w:t>
            </w:r>
          </w:p>
        </w:tc>
      </w:tr>
      <w:tr w:rsidR="009E3372" w:rsidRPr="00484E9D" w14:paraId="15DB2FAD" w14:textId="77777777" w:rsidTr="00496870">
        <w:tc>
          <w:tcPr>
            <w:tcW w:w="4102" w:type="pct"/>
            <w:shd w:val="clear" w:color="auto" w:fill="auto"/>
            <w:noWrap/>
          </w:tcPr>
          <w:p w14:paraId="3FBAC57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Established facts of the offence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7B361C0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383(L-R)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65DE226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4.3</w:t>
            </w:r>
          </w:p>
        </w:tc>
      </w:tr>
      <w:tr w:rsidR="009E3372" w:rsidRPr="00484E9D" w14:paraId="2E2BB714" w14:textId="77777777" w:rsidTr="00496870">
        <w:tc>
          <w:tcPr>
            <w:tcW w:w="4102" w:type="pct"/>
            <w:shd w:val="clear" w:color="auto" w:fill="auto"/>
            <w:noWrap/>
          </w:tcPr>
          <w:p w14:paraId="14C0BA4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Evidence – admissibility – pre-trial hearing – case management judge</w:t>
            </w:r>
          </w:p>
        </w:tc>
        <w:tc>
          <w:tcPr>
            <w:tcW w:w="435" w:type="pct"/>
            <w:shd w:val="clear" w:color="000000" w:fill="F2DCDB"/>
            <w:noWrap/>
          </w:tcPr>
          <w:p w14:paraId="40B79CC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F0717D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</w:t>
            </w:r>
          </w:p>
        </w:tc>
      </w:tr>
      <w:tr w:rsidR="009E3372" w:rsidRPr="00484E9D" w14:paraId="3E475210" w14:textId="77777777" w:rsidTr="00496870">
        <w:tc>
          <w:tcPr>
            <w:tcW w:w="4102" w:type="pct"/>
            <w:shd w:val="clear" w:color="auto" w:fill="auto"/>
            <w:noWrap/>
          </w:tcPr>
          <w:p w14:paraId="5E1B57C6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Evidence – admissibility rules – preliminary inquiry</w:t>
            </w:r>
          </w:p>
        </w:tc>
        <w:tc>
          <w:tcPr>
            <w:tcW w:w="435" w:type="pct"/>
            <w:shd w:val="clear" w:color="000000" w:fill="F2DCDB"/>
            <w:noWrap/>
          </w:tcPr>
          <w:p w14:paraId="5A033B2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338(R)–339(L)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900C9B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3FA28201" w14:textId="77777777" w:rsidTr="00496870">
        <w:tc>
          <w:tcPr>
            <w:tcW w:w="4102" w:type="pct"/>
            <w:shd w:val="clear" w:color="auto" w:fill="auto"/>
            <w:noWrap/>
          </w:tcPr>
          <w:p w14:paraId="51240ED2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Evidence – application to Corporation – witness</w:t>
            </w:r>
          </w:p>
        </w:tc>
        <w:tc>
          <w:tcPr>
            <w:tcW w:w="435" w:type="pct"/>
            <w:shd w:val="clear" w:color="000000" w:fill="F2DCDB"/>
            <w:noWrap/>
          </w:tcPr>
          <w:p w14:paraId="6F59746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5D3F67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1.7</w:t>
            </w:r>
          </w:p>
        </w:tc>
      </w:tr>
      <w:tr w:rsidR="009E3372" w:rsidRPr="00484E9D" w14:paraId="7BDACB89" w14:textId="77777777" w:rsidTr="00496870">
        <w:tc>
          <w:tcPr>
            <w:tcW w:w="4102" w:type="pct"/>
            <w:shd w:val="clear" w:color="auto" w:fill="auto"/>
            <w:noWrap/>
          </w:tcPr>
          <w:p w14:paraId="58622D3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– bail review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Prosecutor 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test “necessary in the public interest”</w:t>
            </w:r>
          </w:p>
        </w:tc>
        <w:tc>
          <w:tcPr>
            <w:tcW w:w="435" w:type="pct"/>
            <w:shd w:val="clear" w:color="000000" w:fill="F2DCDB"/>
            <w:noWrap/>
          </w:tcPr>
          <w:p w14:paraId="496E64F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B23149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3.3.1(c)</w:t>
            </w:r>
          </w:p>
        </w:tc>
      </w:tr>
      <w:tr w:rsidR="009E3372" w:rsidRPr="00484E9D" w14:paraId="7AE9F7C1" w14:textId="77777777" w:rsidTr="00496870">
        <w:tc>
          <w:tcPr>
            <w:tcW w:w="4102" w:type="pct"/>
            <w:shd w:val="clear" w:color="auto" w:fill="auto"/>
            <w:noWrap/>
          </w:tcPr>
          <w:p w14:paraId="13BF345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Evidence – business documents – criminal trial –  admissible for truth of contents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2946D07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375(L-R)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1CB8DC5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10.3</w:t>
            </w:r>
          </w:p>
        </w:tc>
      </w:tr>
      <w:tr w:rsidR="009E3372" w:rsidRPr="00484E9D" w14:paraId="50F50528" w14:textId="77777777" w:rsidTr="00496870">
        <w:tc>
          <w:tcPr>
            <w:tcW w:w="4102" w:type="pct"/>
            <w:shd w:val="clear" w:color="auto" w:fill="auto"/>
            <w:noWrap/>
          </w:tcPr>
          <w:p w14:paraId="7CD29481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Evidence – children, of</w:t>
            </w:r>
          </w:p>
        </w:tc>
        <w:tc>
          <w:tcPr>
            <w:tcW w:w="435" w:type="pct"/>
            <w:shd w:val="clear" w:color="000000" w:fill="F2DCDB"/>
            <w:noWrap/>
          </w:tcPr>
          <w:p w14:paraId="3598208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825E5F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1.6</w:t>
            </w:r>
          </w:p>
        </w:tc>
      </w:tr>
      <w:tr w:rsidR="009E3372" w:rsidRPr="00484E9D" w14:paraId="6A619D55" w14:textId="77777777" w:rsidTr="00496870">
        <w:tc>
          <w:tcPr>
            <w:tcW w:w="4102" w:type="pct"/>
            <w:shd w:val="clear" w:color="auto" w:fill="auto"/>
            <w:noWrap/>
          </w:tcPr>
          <w:p w14:paraId="62D3BF19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Evidence – co–accused – use of </w:t>
            </w:r>
          </w:p>
        </w:tc>
        <w:tc>
          <w:tcPr>
            <w:tcW w:w="435" w:type="pct"/>
            <w:shd w:val="clear" w:color="000000" w:fill="F2DCDB"/>
            <w:noWrap/>
          </w:tcPr>
          <w:p w14:paraId="70570DA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6B49FC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1.3</w:t>
            </w:r>
          </w:p>
        </w:tc>
      </w:tr>
      <w:tr w:rsidR="009E3372" w:rsidRPr="00484E9D" w14:paraId="3B741E45" w14:textId="77777777" w:rsidTr="00496870">
        <w:tc>
          <w:tcPr>
            <w:tcW w:w="4102" w:type="pct"/>
            <w:shd w:val="clear" w:color="auto" w:fill="auto"/>
            <w:noWrap/>
          </w:tcPr>
          <w:p w14:paraId="3DDDA72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Evidence – commission</w:t>
            </w:r>
          </w:p>
        </w:tc>
        <w:tc>
          <w:tcPr>
            <w:tcW w:w="435" w:type="pct"/>
            <w:shd w:val="clear" w:color="000000" w:fill="F2DCDB"/>
            <w:noWrap/>
          </w:tcPr>
          <w:p w14:paraId="7B61BAB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346(R)– 347(L)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F44BF8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2.4.1</w:t>
            </w:r>
          </w:p>
        </w:tc>
      </w:tr>
      <w:tr w:rsidR="009E3372" w:rsidRPr="00484E9D" w14:paraId="2FC9FED5" w14:textId="77777777" w:rsidTr="00496870">
        <w:tc>
          <w:tcPr>
            <w:tcW w:w="4102" w:type="pct"/>
            <w:shd w:val="clear" w:color="auto" w:fill="auto"/>
            <w:noWrap/>
          </w:tcPr>
          <w:p w14:paraId="70BA058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Evidence – concealment of by lawyer</w:t>
            </w:r>
          </w:p>
        </w:tc>
        <w:tc>
          <w:tcPr>
            <w:tcW w:w="435" w:type="pct"/>
            <w:shd w:val="clear" w:color="000000" w:fill="F2DCDB"/>
            <w:noWrap/>
          </w:tcPr>
          <w:p w14:paraId="2B72B1F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A21DA8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7</w:t>
            </w:r>
          </w:p>
        </w:tc>
      </w:tr>
      <w:tr w:rsidR="009E3372" w:rsidRPr="00484E9D" w14:paraId="2CDD7617" w14:textId="77777777" w:rsidTr="00496870">
        <w:tc>
          <w:tcPr>
            <w:tcW w:w="4102" w:type="pct"/>
            <w:shd w:val="clear" w:color="auto" w:fill="auto"/>
            <w:noWrap/>
          </w:tcPr>
          <w:p w14:paraId="7342004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Evidence – confession of accused</w:t>
            </w:r>
          </w:p>
        </w:tc>
        <w:tc>
          <w:tcPr>
            <w:tcW w:w="435" w:type="pct"/>
            <w:shd w:val="clear" w:color="000000" w:fill="F2DCDB"/>
            <w:noWrap/>
          </w:tcPr>
          <w:p w14:paraId="461187E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9974FC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10.2</w:t>
            </w:r>
          </w:p>
        </w:tc>
      </w:tr>
      <w:tr w:rsidR="009E3372" w:rsidRPr="00484E9D" w14:paraId="74E0C239" w14:textId="77777777" w:rsidTr="00496870">
        <w:tc>
          <w:tcPr>
            <w:tcW w:w="4102" w:type="pct"/>
            <w:shd w:val="clear" w:color="auto" w:fill="auto"/>
            <w:noWrap/>
          </w:tcPr>
          <w:p w14:paraId="47082B8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– conform to the – information/indictment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amendments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1F7B4F8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8A60A2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9E3372" w:rsidRPr="00484E9D" w14:paraId="030483E3" w14:textId="77777777" w:rsidTr="00496870">
        <w:tc>
          <w:tcPr>
            <w:tcW w:w="4102" w:type="pct"/>
            <w:shd w:val="clear" w:color="auto" w:fill="auto"/>
            <w:noWrap/>
          </w:tcPr>
          <w:p w14:paraId="6D88042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Evidence – Crown – limitations – credibility</w:t>
            </w:r>
          </w:p>
        </w:tc>
        <w:tc>
          <w:tcPr>
            <w:tcW w:w="435" w:type="pct"/>
            <w:shd w:val="clear" w:color="000000" w:fill="F2DCDB"/>
            <w:noWrap/>
          </w:tcPr>
          <w:p w14:paraId="161471B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373(L–R)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95A29D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8</w:t>
            </w:r>
          </w:p>
        </w:tc>
      </w:tr>
      <w:tr w:rsidR="009E3372" w:rsidRPr="00484E9D" w14:paraId="6D6D35A5" w14:textId="77777777" w:rsidTr="00496870">
        <w:tc>
          <w:tcPr>
            <w:tcW w:w="4102" w:type="pct"/>
            <w:shd w:val="clear" w:color="auto" w:fill="auto"/>
            <w:noWrap/>
          </w:tcPr>
          <w:p w14:paraId="5F44605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crown disclosure</w:t>
            </w:r>
          </w:p>
        </w:tc>
        <w:tc>
          <w:tcPr>
            <w:tcW w:w="435" w:type="pct"/>
            <w:shd w:val="clear" w:color="000000" w:fill="F2DCDB"/>
            <w:noWrap/>
          </w:tcPr>
          <w:p w14:paraId="5D30273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329(R) – 330(R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B5D82B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05CACC66" w14:textId="77777777" w:rsidTr="00496870">
        <w:tc>
          <w:tcPr>
            <w:tcW w:w="4102" w:type="pct"/>
            <w:shd w:val="clear" w:color="auto" w:fill="auto"/>
            <w:noWrap/>
          </w:tcPr>
          <w:p w14:paraId="11AFE27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destruction of – crown </w:t>
            </w:r>
          </w:p>
        </w:tc>
        <w:tc>
          <w:tcPr>
            <w:tcW w:w="435" w:type="pct"/>
            <w:shd w:val="clear" w:color="000000" w:fill="F2DCDB"/>
            <w:noWrap/>
          </w:tcPr>
          <w:p w14:paraId="2390D6D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68DB7A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E3372" w:rsidRPr="00484E9D" w14:paraId="1A64770D" w14:textId="77777777" w:rsidTr="00496870">
        <w:tc>
          <w:tcPr>
            <w:tcW w:w="4102" w:type="pct"/>
            <w:shd w:val="clear" w:color="auto" w:fill="auto"/>
            <w:noWrap/>
          </w:tcPr>
          <w:p w14:paraId="501012E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Evidence – documents, generally hearsay </w:t>
            </w:r>
          </w:p>
        </w:tc>
        <w:tc>
          <w:tcPr>
            <w:tcW w:w="435" w:type="pct"/>
            <w:shd w:val="clear" w:color="000000" w:fill="F2DCDB"/>
            <w:noWrap/>
          </w:tcPr>
          <w:p w14:paraId="13B254C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B6B31D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10.3</w:t>
            </w:r>
          </w:p>
        </w:tc>
      </w:tr>
      <w:tr w:rsidR="009E3372" w:rsidRPr="00484E9D" w14:paraId="713C7F54" w14:textId="77777777" w:rsidTr="00496870">
        <w:tc>
          <w:tcPr>
            <w:tcW w:w="4102" w:type="pct"/>
            <w:shd w:val="clear" w:color="auto" w:fill="auto"/>
            <w:noWrap/>
          </w:tcPr>
          <w:p w14:paraId="1B37F50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Evidence – exclusion – Charter remedy</w:t>
            </w:r>
          </w:p>
        </w:tc>
        <w:tc>
          <w:tcPr>
            <w:tcW w:w="435" w:type="pct"/>
            <w:shd w:val="clear" w:color="000000" w:fill="F2DCDB"/>
            <w:noWrap/>
          </w:tcPr>
          <w:p w14:paraId="4CC0F0E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0E7A1F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5.5</w:t>
            </w:r>
          </w:p>
        </w:tc>
      </w:tr>
      <w:tr w:rsidR="009E3372" w:rsidRPr="00484E9D" w14:paraId="4BBE6436" w14:textId="77777777" w:rsidTr="00496870">
        <w:tc>
          <w:tcPr>
            <w:tcW w:w="4102" w:type="pct"/>
            <w:shd w:val="clear" w:color="auto" w:fill="auto"/>
            <w:noWrap/>
          </w:tcPr>
          <w:p w14:paraId="38ED9F1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Evidence – fresh evidence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0EFE276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395(R)– 396(L)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73B5F2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2.4.1</w:t>
            </w:r>
          </w:p>
        </w:tc>
      </w:tr>
      <w:tr w:rsidR="009E3372" w:rsidRPr="00484E9D" w14:paraId="1F0365CD" w14:textId="77777777" w:rsidTr="00496870">
        <w:tc>
          <w:tcPr>
            <w:tcW w:w="4102" w:type="pct"/>
            <w:shd w:val="clear" w:color="auto" w:fill="auto"/>
            <w:noWrap/>
          </w:tcPr>
          <w:p w14:paraId="62174DE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hearsay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bail hearing, allowed</w:t>
            </w:r>
          </w:p>
        </w:tc>
        <w:tc>
          <w:tcPr>
            <w:tcW w:w="435" w:type="pct"/>
            <w:shd w:val="clear" w:color="000000" w:fill="F2DCDB"/>
            <w:noWrap/>
          </w:tcPr>
          <w:p w14:paraId="33153C9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R)</w:t>
            </w:r>
          </w:p>
        </w:tc>
        <w:tc>
          <w:tcPr>
            <w:tcW w:w="463" w:type="pct"/>
            <w:shd w:val="clear" w:color="000000" w:fill="F2DCDB"/>
            <w:noWrap/>
          </w:tcPr>
          <w:p w14:paraId="50C1346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3.2.3(b)</w:t>
            </w:r>
          </w:p>
        </w:tc>
      </w:tr>
      <w:tr w:rsidR="009E3372" w:rsidRPr="00484E9D" w14:paraId="2DB34F51" w14:textId="77777777" w:rsidTr="00496870">
        <w:tc>
          <w:tcPr>
            <w:tcW w:w="4102" w:type="pct"/>
            <w:shd w:val="clear" w:color="auto" w:fill="auto"/>
            <w:noWrap/>
          </w:tcPr>
          <w:p w14:paraId="606526E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0A7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0A7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in hands of third party</w:t>
            </w:r>
          </w:p>
        </w:tc>
        <w:tc>
          <w:tcPr>
            <w:tcW w:w="435" w:type="pct"/>
            <w:shd w:val="clear" w:color="000000" w:fill="F2DCDB"/>
            <w:noWrap/>
          </w:tcPr>
          <w:p w14:paraId="2392B6C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332(R)– 333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E79B22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9E3372" w:rsidRPr="00484E9D" w14:paraId="59CF611C" w14:textId="77777777" w:rsidTr="00496870">
        <w:tc>
          <w:tcPr>
            <w:tcW w:w="4102" w:type="pct"/>
            <w:shd w:val="clear" w:color="auto" w:fill="auto"/>
            <w:noWrap/>
          </w:tcPr>
          <w:p w14:paraId="52F69A2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Evidence – jurisdiction – court can order Crown/police to produce evidence, even if not an exhibit</w:t>
            </w:r>
          </w:p>
        </w:tc>
        <w:tc>
          <w:tcPr>
            <w:tcW w:w="435" w:type="pct"/>
            <w:shd w:val="clear" w:color="000000" w:fill="F2DCDB"/>
            <w:noWrap/>
          </w:tcPr>
          <w:p w14:paraId="5984F88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352(L–R)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5D3F208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3.1</w:t>
            </w:r>
          </w:p>
        </w:tc>
      </w:tr>
      <w:tr w:rsidR="009E3372" w:rsidRPr="00484E9D" w14:paraId="4F815AD1" w14:textId="77777777" w:rsidTr="00496870">
        <w:tc>
          <w:tcPr>
            <w:tcW w:w="4102" w:type="pct"/>
            <w:shd w:val="clear" w:color="auto" w:fill="auto"/>
            <w:noWrap/>
          </w:tcPr>
          <w:p w14:paraId="03CD645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D178E5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D178E5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lawyer duty with respect to physical evidence (cannot conceal)</w:t>
            </w:r>
          </w:p>
        </w:tc>
        <w:tc>
          <w:tcPr>
            <w:tcW w:w="435" w:type="pct"/>
            <w:shd w:val="clear" w:color="000000" w:fill="F2DCDB"/>
            <w:noWrap/>
          </w:tcPr>
          <w:p w14:paraId="798FFA8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38C115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9E3372" w:rsidRPr="00484E9D" w14:paraId="126A5353" w14:textId="77777777" w:rsidTr="004E6283">
        <w:trPr>
          <w:trHeight w:val="206"/>
        </w:trPr>
        <w:tc>
          <w:tcPr>
            <w:tcW w:w="4102" w:type="pct"/>
            <w:shd w:val="clear" w:color="auto" w:fill="auto"/>
            <w:noWrap/>
          </w:tcPr>
          <w:p w14:paraId="3085F093" w14:textId="77777777" w:rsidR="009E3372" w:rsidRDefault="009E3372" w:rsidP="00780F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– lost or destroyed – disclosure </w:t>
            </w:r>
          </w:p>
        </w:tc>
        <w:tc>
          <w:tcPr>
            <w:tcW w:w="435" w:type="pct"/>
            <w:shd w:val="clear" w:color="000000" w:fill="F2DCDB"/>
            <w:noWrap/>
          </w:tcPr>
          <w:p w14:paraId="1D6AF96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BEF325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E3372" w:rsidRPr="00484E9D" w14:paraId="02B96630" w14:textId="77777777" w:rsidTr="00496870">
        <w:tc>
          <w:tcPr>
            <w:tcW w:w="4102" w:type="pct"/>
            <w:shd w:val="clear" w:color="auto" w:fill="auto"/>
            <w:noWrap/>
          </w:tcPr>
          <w:p w14:paraId="140B615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– O’Connor application – third party records</w:t>
            </w:r>
          </w:p>
        </w:tc>
        <w:tc>
          <w:tcPr>
            <w:tcW w:w="435" w:type="pct"/>
            <w:shd w:val="clear" w:color="000000" w:fill="F2DCDB"/>
            <w:noWrap/>
          </w:tcPr>
          <w:p w14:paraId="13A1CCF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4141572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9E3372" w:rsidRPr="00484E9D" w14:paraId="6F651F9C" w14:textId="77777777" w:rsidTr="00496870">
        <w:tc>
          <w:tcPr>
            <w:tcW w:w="4102" w:type="pct"/>
            <w:shd w:val="clear" w:color="auto" w:fill="auto"/>
            <w:noWrap/>
          </w:tcPr>
          <w:p w14:paraId="1D91EBF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Evidence – obtained by undercover police officer (entrapment)</w:t>
            </w:r>
          </w:p>
        </w:tc>
        <w:tc>
          <w:tcPr>
            <w:tcW w:w="435" w:type="pct"/>
            <w:shd w:val="clear" w:color="000000" w:fill="F2DCDB"/>
            <w:noWrap/>
          </w:tcPr>
          <w:p w14:paraId="021578B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CC4A7C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251CCB54" w14:textId="77777777" w:rsidTr="00496870">
        <w:tc>
          <w:tcPr>
            <w:tcW w:w="4102" w:type="pct"/>
            <w:shd w:val="clear" w:color="auto" w:fill="auto"/>
            <w:noWrap/>
          </w:tcPr>
          <w:p w14:paraId="157A9BDA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Evidence – person whose mental capacity is challenged</w:t>
            </w:r>
          </w:p>
        </w:tc>
        <w:tc>
          <w:tcPr>
            <w:tcW w:w="435" w:type="pct"/>
            <w:shd w:val="clear" w:color="000000" w:fill="F2DCDB"/>
            <w:noWrap/>
          </w:tcPr>
          <w:p w14:paraId="1BB9AC0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D09340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1.5</w:t>
            </w:r>
          </w:p>
        </w:tc>
      </w:tr>
      <w:tr w:rsidR="009E3372" w:rsidRPr="00484E9D" w14:paraId="252A5E32" w14:textId="77777777" w:rsidTr="00496870">
        <w:tc>
          <w:tcPr>
            <w:tcW w:w="4102" w:type="pct"/>
            <w:shd w:val="clear" w:color="auto" w:fill="auto"/>
            <w:noWrap/>
          </w:tcPr>
          <w:p w14:paraId="5CB11B7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police lose</w:t>
            </w:r>
          </w:p>
        </w:tc>
        <w:tc>
          <w:tcPr>
            <w:tcW w:w="435" w:type="pct"/>
            <w:shd w:val="clear" w:color="000000" w:fill="F2DCDB"/>
            <w:noWrap/>
          </w:tcPr>
          <w:p w14:paraId="1178CA0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  <w:p w14:paraId="61EA4D4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4A43AA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  <w:p w14:paraId="5B6AA43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63A480DD" w14:textId="77777777" w:rsidTr="00496870">
        <w:tc>
          <w:tcPr>
            <w:tcW w:w="4102" w:type="pct"/>
            <w:shd w:val="clear" w:color="auto" w:fill="auto"/>
            <w:noWrap/>
          </w:tcPr>
          <w:p w14:paraId="656C6EF1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 xml:space="preserve">Evidence – Preliminary inquiry </w:t>
            </w:r>
          </w:p>
        </w:tc>
        <w:tc>
          <w:tcPr>
            <w:tcW w:w="435" w:type="pct"/>
            <w:shd w:val="clear" w:color="000000" w:fill="F2DCDB"/>
            <w:noWrap/>
          </w:tcPr>
          <w:p w14:paraId="0BE8F80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338(R)–339(L)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38014A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60EA0CF1" w14:textId="77777777" w:rsidTr="00496870">
        <w:tc>
          <w:tcPr>
            <w:tcW w:w="4102" w:type="pct"/>
            <w:shd w:val="clear" w:color="auto" w:fill="auto"/>
            <w:noWrap/>
          </w:tcPr>
          <w:p w14:paraId="38F07B5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private records, production of</w:t>
            </w:r>
          </w:p>
        </w:tc>
        <w:tc>
          <w:tcPr>
            <w:tcW w:w="435" w:type="pct"/>
            <w:shd w:val="clear" w:color="000000" w:fill="F2DCDB"/>
            <w:noWrap/>
          </w:tcPr>
          <w:p w14:paraId="7CB8CFB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332(R)– 333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906474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9E3372" w:rsidRPr="00484E9D" w14:paraId="065DF3BA" w14:textId="77777777" w:rsidTr="00496870">
        <w:tc>
          <w:tcPr>
            <w:tcW w:w="4102" w:type="pct"/>
            <w:shd w:val="clear" w:color="auto" w:fill="auto"/>
            <w:noWrap/>
          </w:tcPr>
          <w:p w14:paraId="0DFF6DB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production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private records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procedure</w:t>
            </w:r>
          </w:p>
        </w:tc>
        <w:tc>
          <w:tcPr>
            <w:tcW w:w="435" w:type="pct"/>
            <w:shd w:val="clear" w:color="000000" w:fill="F2DCDB"/>
            <w:noWrap/>
          </w:tcPr>
          <w:p w14:paraId="1B1FE79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332(R)– 333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2050A0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9E3372" w:rsidRPr="00484E9D" w14:paraId="6B1BF89E" w14:textId="77777777" w:rsidTr="00496870">
        <w:tc>
          <w:tcPr>
            <w:tcW w:w="4102" w:type="pct"/>
            <w:shd w:val="clear" w:color="auto" w:fill="auto"/>
            <w:noWrap/>
          </w:tcPr>
          <w:p w14:paraId="5D5BE9D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Evidence – quasi-criminal – admissibility of documents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2A2754B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375(L-R)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41EAE33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10.3</w:t>
            </w:r>
          </w:p>
        </w:tc>
      </w:tr>
      <w:tr w:rsidR="009E3372" w:rsidRPr="00484E9D" w14:paraId="073B1EF3" w14:textId="77777777" w:rsidTr="00496870">
        <w:tc>
          <w:tcPr>
            <w:tcW w:w="4102" w:type="pct"/>
            <w:shd w:val="clear" w:color="auto" w:fill="auto"/>
            <w:noWrap/>
          </w:tcPr>
          <w:p w14:paraId="2B1DA95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Evidence – reply evidence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2BF6C78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55133C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13</w:t>
            </w:r>
          </w:p>
        </w:tc>
      </w:tr>
      <w:tr w:rsidR="009E3372" w:rsidRPr="00484E9D" w14:paraId="766FD86A" w14:textId="77777777" w:rsidTr="00496870">
        <w:tc>
          <w:tcPr>
            <w:tcW w:w="4102" w:type="pct"/>
            <w:shd w:val="clear" w:color="auto" w:fill="auto"/>
            <w:noWrap/>
          </w:tcPr>
          <w:p w14:paraId="021F0DB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– search warrant – evidence to be seized </w:t>
            </w:r>
          </w:p>
        </w:tc>
        <w:tc>
          <w:tcPr>
            <w:tcW w:w="435" w:type="pct"/>
            <w:shd w:val="clear" w:color="000000" w:fill="F2DCDB"/>
            <w:noWrap/>
          </w:tcPr>
          <w:p w14:paraId="7C5E239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287FFD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2.2.2(b)</w:t>
            </w:r>
          </w:p>
        </w:tc>
      </w:tr>
      <w:tr w:rsidR="009E3372" w:rsidRPr="00484E9D" w14:paraId="5ACBFFCF" w14:textId="77777777" w:rsidTr="00496870">
        <w:tc>
          <w:tcPr>
            <w:tcW w:w="4102" w:type="pct"/>
            <w:shd w:val="clear" w:color="auto" w:fill="auto"/>
            <w:noWrap/>
          </w:tcPr>
          <w:p w14:paraId="3BCE428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search warrant requirements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72DA538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CC4891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2.2.2(b)</w:t>
            </w:r>
          </w:p>
        </w:tc>
      </w:tr>
      <w:tr w:rsidR="009E3372" w:rsidRPr="00484E9D" w14:paraId="495648E9" w14:textId="77777777" w:rsidTr="00496870">
        <w:tc>
          <w:tcPr>
            <w:tcW w:w="4102" w:type="pct"/>
            <w:shd w:val="clear" w:color="auto" w:fill="auto"/>
            <w:noWrap/>
          </w:tcPr>
          <w:p w14:paraId="5F219AD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Evidence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273E008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0A5F28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2B1583C6" w14:textId="77777777" w:rsidTr="00496870">
        <w:tc>
          <w:tcPr>
            <w:tcW w:w="4102" w:type="pct"/>
            <w:shd w:val="clear" w:color="auto" w:fill="auto"/>
            <w:noWrap/>
          </w:tcPr>
          <w:p w14:paraId="0E37F601" w14:textId="77777777" w:rsidR="009E3372" w:rsidRPr="004F66B4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F66B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F66B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sexual offences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F66B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production /disclosure – third party records</w:t>
            </w:r>
          </w:p>
        </w:tc>
        <w:tc>
          <w:tcPr>
            <w:tcW w:w="435" w:type="pct"/>
            <w:shd w:val="clear" w:color="000000" w:fill="F2DCDB"/>
            <w:noWrap/>
          </w:tcPr>
          <w:p w14:paraId="13E5324C" w14:textId="77777777" w:rsidR="009E3372" w:rsidRPr="004F66B4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>333</w:t>
            </w:r>
            <w:r w:rsidRPr="004F66B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AC74E59" w14:textId="77777777" w:rsidR="009E3372" w:rsidRPr="004F66B4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  <w:r w:rsidRPr="004F66B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>3.5.2</w:t>
            </w:r>
          </w:p>
        </w:tc>
      </w:tr>
      <w:tr w:rsidR="009E3372" w:rsidRPr="00484E9D" w14:paraId="1D4A80AF" w14:textId="77777777" w:rsidTr="00496870">
        <w:tc>
          <w:tcPr>
            <w:tcW w:w="4102" w:type="pct"/>
            <w:shd w:val="clear" w:color="auto" w:fill="auto"/>
            <w:noWrap/>
          </w:tcPr>
          <w:p w14:paraId="736D1BC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Evidence – statements by accused – voluntariness</w:t>
            </w:r>
          </w:p>
        </w:tc>
        <w:tc>
          <w:tcPr>
            <w:tcW w:w="435" w:type="pct"/>
            <w:shd w:val="clear" w:color="000000" w:fill="F2DCDB"/>
            <w:noWrap/>
          </w:tcPr>
          <w:p w14:paraId="3BD024E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B25340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10.2</w:t>
            </w:r>
          </w:p>
        </w:tc>
      </w:tr>
      <w:tr w:rsidR="009E3372" w:rsidRPr="00484E9D" w14:paraId="65DECF78" w14:textId="77777777" w:rsidTr="00496870">
        <w:tc>
          <w:tcPr>
            <w:tcW w:w="4102" w:type="pct"/>
            <w:shd w:val="clear" w:color="auto" w:fill="auto"/>
            <w:noWrap/>
          </w:tcPr>
          <w:p w14:paraId="4E37889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– that can be compelled – types </w:t>
            </w:r>
          </w:p>
        </w:tc>
        <w:tc>
          <w:tcPr>
            <w:tcW w:w="435" w:type="pct"/>
            <w:shd w:val="clear" w:color="000000" w:fill="F2DCDB"/>
            <w:noWrap/>
          </w:tcPr>
          <w:p w14:paraId="43812DC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DC6FCD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612BB63F" w14:textId="77777777" w:rsidTr="00496870">
        <w:tc>
          <w:tcPr>
            <w:tcW w:w="4102" w:type="pct"/>
            <w:shd w:val="clear" w:color="auto" w:fill="auto"/>
            <w:noWrap/>
          </w:tcPr>
          <w:p w14:paraId="2FCA291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– third party information – production 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7997A39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496C775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79F0795A" w14:textId="77777777" w:rsidTr="00496870">
        <w:tc>
          <w:tcPr>
            <w:tcW w:w="4102" w:type="pct"/>
            <w:shd w:val="clear" w:color="auto" w:fill="auto"/>
            <w:noWrap/>
          </w:tcPr>
          <w:p w14:paraId="64FB8712" w14:textId="77777777" w:rsidR="009E3372" w:rsidRPr="00484E9D" w:rsidRDefault="009E3372" w:rsidP="00436C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undercover police officer</w:t>
            </w:r>
          </w:p>
        </w:tc>
        <w:tc>
          <w:tcPr>
            <w:tcW w:w="435" w:type="pct"/>
            <w:shd w:val="clear" w:color="000000" w:fill="F2DCDB"/>
            <w:noWrap/>
          </w:tcPr>
          <w:p w14:paraId="2079A4D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316(L-R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5B69EA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9E3372" w:rsidRPr="00484E9D" w14:paraId="1040769E" w14:textId="77777777" w:rsidTr="00496870">
        <w:tc>
          <w:tcPr>
            <w:tcW w:w="4102" w:type="pct"/>
            <w:shd w:val="clear" w:color="auto" w:fill="auto"/>
            <w:noWrap/>
          </w:tcPr>
          <w:p w14:paraId="196C5D1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Evidence – voir dire</w:t>
            </w:r>
          </w:p>
        </w:tc>
        <w:tc>
          <w:tcPr>
            <w:tcW w:w="435" w:type="pct"/>
            <w:shd w:val="clear" w:color="000000" w:fill="F2DCDB"/>
            <w:noWrap/>
          </w:tcPr>
          <w:p w14:paraId="6D3B3A4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354(R)–355(L)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436AAB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4.3</w:t>
            </w:r>
          </w:p>
        </w:tc>
      </w:tr>
      <w:tr w:rsidR="009E3372" w:rsidRPr="00484E9D" w14:paraId="280A76CE" w14:textId="77777777" w:rsidTr="00496870">
        <w:tc>
          <w:tcPr>
            <w:tcW w:w="4102" w:type="pct"/>
            <w:shd w:val="clear" w:color="auto" w:fill="auto"/>
            <w:noWrap/>
          </w:tcPr>
          <w:p w14:paraId="1413451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Evidentiary matters – trial </w:t>
            </w:r>
          </w:p>
        </w:tc>
        <w:tc>
          <w:tcPr>
            <w:tcW w:w="435" w:type="pct"/>
            <w:shd w:val="clear" w:color="000000" w:fill="F2DCDB"/>
            <w:noWrap/>
          </w:tcPr>
          <w:p w14:paraId="424E7E5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8509FA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</w:t>
            </w:r>
          </w:p>
        </w:tc>
      </w:tr>
      <w:tr w:rsidR="009E3372" w:rsidRPr="00484E9D" w14:paraId="16008667" w14:textId="77777777" w:rsidTr="00496870">
        <w:tc>
          <w:tcPr>
            <w:tcW w:w="4102" w:type="pct"/>
            <w:shd w:val="clear" w:color="auto" w:fill="auto"/>
            <w:noWrap/>
          </w:tcPr>
          <w:p w14:paraId="347C9733" w14:textId="77777777" w:rsidR="009E3372" w:rsidRPr="00C150E3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highlight w:val="yellow"/>
                <w:lang w:val="en-US"/>
              </w:rPr>
            </w:pPr>
            <w:r w:rsidRPr="00C150E3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C150E3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parte hearing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C150E3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initiating the criminal process by information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2AC15B9E" w14:textId="77777777" w:rsidR="009E3372" w:rsidRPr="00C150E3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highlight w:val="yellow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</w:t>
            </w:r>
            <w:r w:rsidRPr="00C150E3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</w:t>
            </w:r>
            <w:r w:rsidRPr="00C150E3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6E478F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9E3372" w:rsidRPr="00484E9D" w14:paraId="3395A70F" w14:textId="77777777" w:rsidTr="00496870">
        <w:tc>
          <w:tcPr>
            <w:tcW w:w="4102" w:type="pct"/>
            <w:shd w:val="clear" w:color="auto" w:fill="auto"/>
            <w:noWrap/>
          </w:tcPr>
          <w:p w14:paraId="2D30D08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Exceptional cases – Minister of Justice Review</w:t>
            </w:r>
          </w:p>
        </w:tc>
        <w:tc>
          <w:tcPr>
            <w:tcW w:w="435" w:type="pct"/>
            <w:shd w:val="clear" w:color="000000" w:fill="F2DCDB"/>
            <w:noWrap/>
          </w:tcPr>
          <w:p w14:paraId="44BC538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7DC903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7</w:t>
            </w:r>
          </w:p>
        </w:tc>
      </w:tr>
      <w:tr w:rsidR="009E3372" w:rsidRPr="00484E9D" w14:paraId="47999A93" w14:textId="77777777" w:rsidTr="00496870">
        <w:tc>
          <w:tcPr>
            <w:tcW w:w="4102" w:type="pct"/>
            <w:shd w:val="clear" w:color="auto" w:fill="auto"/>
            <w:noWrap/>
          </w:tcPr>
          <w:p w14:paraId="0F36C7D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Excluding prior criminal record – Corbett </w:t>
            </w:r>
          </w:p>
        </w:tc>
        <w:tc>
          <w:tcPr>
            <w:tcW w:w="435" w:type="pct"/>
            <w:shd w:val="clear" w:color="000000" w:fill="F2DCDB"/>
            <w:noWrap/>
          </w:tcPr>
          <w:p w14:paraId="439C367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376(R)–377(L)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AE2BDD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12</w:t>
            </w:r>
          </w:p>
        </w:tc>
      </w:tr>
      <w:tr w:rsidR="009E3372" w:rsidRPr="00484E9D" w14:paraId="46E4BCBC" w14:textId="77777777" w:rsidTr="00496870">
        <w:tc>
          <w:tcPr>
            <w:tcW w:w="4102" w:type="pct"/>
            <w:shd w:val="clear" w:color="auto" w:fill="auto"/>
            <w:noWrap/>
          </w:tcPr>
          <w:p w14:paraId="6ACBDF7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Exclusion of public – witness</w:t>
            </w:r>
          </w:p>
        </w:tc>
        <w:tc>
          <w:tcPr>
            <w:tcW w:w="435" w:type="pct"/>
            <w:shd w:val="clear" w:color="000000" w:fill="F2DCDB"/>
            <w:noWrap/>
          </w:tcPr>
          <w:p w14:paraId="2A484E1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348(L–R)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32E99AC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3.4</w:t>
            </w:r>
          </w:p>
        </w:tc>
      </w:tr>
      <w:tr w:rsidR="009E3372" w:rsidRPr="00484E9D" w14:paraId="233A00DE" w14:textId="77777777" w:rsidTr="00496870">
        <w:tc>
          <w:tcPr>
            <w:tcW w:w="4102" w:type="pct"/>
            <w:shd w:val="clear" w:color="auto" w:fill="auto"/>
            <w:noWrap/>
          </w:tcPr>
          <w:p w14:paraId="5029415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Exclusion of witness</w:t>
            </w:r>
          </w:p>
        </w:tc>
        <w:tc>
          <w:tcPr>
            <w:tcW w:w="435" w:type="pct"/>
            <w:shd w:val="clear" w:color="000000" w:fill="F2DCDB"/>
            <w:noWrap/>
          </w:tcPr>
          <w:p w14:paraId="59BCF75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16A39D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6.1</w:t>
            </w:r>
          </w:p>
        </w:tc>
      </w:tr>
      <w:tr w:rsidR="009E3372" w:rsidRPr="00484E9D" w14:paraId="2C757F82" w14:textId="77777777" w:rsidTr="00496870">
        <w:tc>
          <w:tcPr>
            <w:tcW w:w="4102" w:type="pct"/>
            <w:shd w:val="clear" w:color="auto" w:fill="auto"/>
            <w:noWrap/>
          </w:tcPr>
          <w:p w14:paraId="033FFF9F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Exclusive jurisdiction offences – proceeding by indictment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493E285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295(R) – 296(L)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09F5B1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9E3372" w:rsidRPr="00484E9D" w14:paraId="540F8AD3" w14:textId="77777777" w:rsidTr="00496870">
        <w:tc>
          <w:tcPr>
            <w:tcW w:w="4102" w:type="pct"/>
            <w:shd w:val="clear" w:color="auto" w:fill="auto"/>
            <w:noWrap/>
          </w:tcPr>
          <w:p w14:paraId="32A95A18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Exclusive Jurisdiction Offences (s. 469)</w:t>
            </w:r>
          </w:p>
        </w:tc>
        <w:tc>
          <w:tcPr>
            <w:tcW w:w="435" w:type="pct"/>
            <w:shd w:val="clear" w:color="000000" w:fill="F2DCDB"/>
            <w:noWrap/>
          </w:tcPr>
          <w:p w14:paraId="25F2299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295(R) – 296(L)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631EAF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9E3372" w:rsidRPr="00484E9D" w14:paraId="46EBD44D" w14:textId="77777777" w:rsidTr="00496870">
        <w:tc>
          <w:tcPr>
            <w:tcW w:w="4102" w:type="pct"/>
            <w:shd w:val="clear" w:color="auto" w:fill="auto"/>
            <w:noWrap/>
          </w:tcPr>
          <w:p w14:paraId="734DA7F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Exculpatory statements – defendant</w:t>
            </w:r>
          </w:p>
        </w:tc>
        <w:tc>
          <w:tcPr>
            <w:tcW w:w="435" w:type="pct"/>
            <w:shd w:val="clear" w:color="000000" w:fill="F2DCDB"/>
            <w:noWrap/>
          </w:tcPr>
          <w:p w14:paraId="05320E2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C56544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10.2</w:t>
            </w:r>
          </w:p>
        </w:tc>
      </w:tr>
      <w:tr w:rsidR="009E3372" w:rsidRPr="00484E9D" w14:paraId="0D65781F" w14:textId="77777777" w:rsidTr="00496870">
        <w:tc>
          <w:tcPr>
            <w:tcW w:w="4102" w:type="pct"/>
            <w:shd w:val="clear" w:color="auto" w:fill="auto"/>
            <w:noWrap/>
          </w:tcPr>
          <w:p w14:paraId="603C63E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Excusing jurors – s. 632 CCC</w:t>
            </w:r>
          </w:p>
        </w:tc>
        <w:tc>
          <w:tcPr>
            <w:tcW w:w="435" w:type="pct"/>
            <w:shd w:val="clear" w:color="000000" w:fill="F2DCDB"/>
            <w:noWrap/>
          </w:tcPr>
          <w:p w14:paraId="07D1EEF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BC91CE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6.4.1</w:t>
            </w:r>
          </w:p>
        </w:tc>
      </w:tr>
      <w:tr w:rsidR="009E3372" w:rsidRPr="00484E9D" w14:paraId="5BBEC18A" w14:textId="77777777" w:rsidTr="00496870">
        <w:tc>
          <w:tcPr>
            <w:tcW w:w="4102" w:type="pct"/>
            <w:shd w:val="clear" w:color="auto" w:fill="auto"/>
            <w:noWrap/>
          </w:tcPr>
          <w:p w14:paraId="08BE0054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Execution of warrant – material witness warrant</w:t>
            </w:r>
          </w:p>
        </w:tc>
        <w:tc>
          <w:tcPr>
            <w:tcW w:w="435" w:type="pct"/>
            <w:shd w:val="clear" w:color="000000" w:fill="F2DCDB"/>
            <w:noWrap/>
          </w:tcPr>
          <w:p w14:paraId="7C1F396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4EB238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2.2.2</w:t>
            </w:r>
          </w:p>
        </w:tc>
      </w:tr>
      <w:tr w:rsidR="009E3372" w:rsidRPr="00484E9D" w14:paraId="55AC9749" w14:textId="77777777" w:rsidTr="00496870">
        <w:tc>
          <w:tcPr>
            <w:tcW w:w="4102" w:type="pct"/>
            <w:shd w:val="clear" w:color="auto" w:fill="auto"/>
            <w:noWrap/>
          </w:tcPr>
          <w:p w14:paraId="4013C09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Exhibit testing – motion – requirements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50D1666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352(L–R)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0C528B0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3.1</w:t>
            </w:r>
          </w:p>
        </w:tc>
      </w:tr>
      <w:tr w:rsidR="009E3372" w:rsidRPr="00484E9D" w14:paraId="3A8DCD75" w14:textId="77777777" w:rsidTr="00496870">
        <w:tc>
          <w:tcPr>
            <w:tcW w:w="4102" w:type="pct"/>
            <w:shd w:val="clear" w:color="auto" w:fill="auto"/>
            <w:noWrap/>
          </w:tcPr>
          <w:p w14:paraId="59349C2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Exhibits – release for testing</w:t>
            </w:r>
          </w:p>
        </w:tc>
        <w:tc>
          <w:tcPr>
            <w:tcW w:w="435" w:type="pct"/>
            <w:shd w:val="clear" w:color="000000" w:fill="F2DCDB"/>
            <w:noWrap/>
          </w:tcPr>
          <w:p w14:paraId="5256FC0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352(L–R)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6E0E6D8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3.1</w:t>
            </w:r>
          </w:p>
        </w:tc>
      </w:tr>
      <w:tr w:rsidR="009E3372" w:rsidRPr="00484E9D" w14:paraId="470D5C9D" w14:textId="77777777" w:rsidTr="00496870">
        <w:tc>
          <w:tcPr>
            <w:tcW w:w="4102" w:type="pct"/>
            <w:shd w:val="clear" w:color="auto" w:fill="auto"/>
            <w:noWrap/>
          </w:tcPr>
          <w:p w14:paraId="6D0FD87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Exhibits – release of – Preliminary inquiry </w:t>
            </w:r>
          </w:p>
        </w:tc>
        <w:tc>
          <w:tcPr>
            <w:tcW w:w="435" w:type="pct"/>
            <w:shd w:val="clear" w:color="000000" w:fill="F2DCDB"/>
            <w:noWrap/>
          </w:tcPr>
          <w:p w14:paraId="13F1558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352(L–R)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C6C052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3.1</w:t>
            </w:r>
          </w:p>
        </w:tc>
      </w:tr>
      <w:tr w:rsidR="009E3372" w:rsidRPr="00484E9D" w14:paraId="5099A88C" w14:textId="77777777" w:rsidTr="00496870">
        <w:tc>
          <w:tcPr>
            <w:tcW w:w="4102" w:type="pct"/>
            <w:shd w:val="clear" w:color="auto" w:fill="auto"/>
            <w:noWrap/>
          </w:tcPr>
          <w:p w14:paraId="66A6D18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Exhibits – testing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disclosure </w:t>
            </w:r>
          </w:p>
        </w:tc>
        <w:tc>
          <w:tcPr>
            <w:tcW w:w="435" w:type="pct"/>
            <w:shd w:val="clear" w:color="000000" w:fill="F2DCDB"/>
            <w:noWrap/>
          </w:tcPr>
          <w:p w14:paraId="28C0B70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43A6DF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9E3372" w:rsidRPr="00484E9D" w14:paraId="3CA3FD04" w14:textId="77777777" w:rsidTr="00496870">
        <w:tc>
          <w:tcPr>
            <w:tcW w:w="4102" w:type="pct"/>
            <w:shd w:val="clear" w:color="auto" w:fill="auto"/>
            <w:noWrap/>
          </w:tcPr>
          <w:p w14:paraId="31E3DA7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Exhibits – Trial procedure – Crown</w:t>
            </w:r>
          </w:p>
        </w:tc>
        <w:tc>
          <w:tcPr>
            <w:tcW w:w="435" w:type="pct"/>
            <w:shd w:val="clear" w:color="000000" w:fill="F2DCDB"/>
            <w:noWrap/>
          </w:tcPr>
          <w:p w14:paraId="0D40549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7F993B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8</w:t>
            </w:r>
          </w:p>
        </w:tc>
      </w:tr>
      <w:tr w:rsidR="009E3372" w:rsidRPr="00484E9D" w14:paraId="0204A18C" w14:textId="77777777" w:rsidTr="00496870">
        <w:tc>
          <w:tcPr>
            <w:tcW w:w="4102" w:type="pct"/>
            <w:shd w:val="clear" w:color="auto" w:fill="auto"/>
            <w:noWrap/>
          </w:tcPr>
          <w:p w14:paraId="7A2E44E9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Exigent circumstances – warrantless search</w:t>
            </w:r>
          </w:p>
        </w:tc>
        <w:tc>
          <w:tcPr>
            <w:tcW w:w="435" w:type="pct"/>
            <w:shd w:val="clear" w:color="000000" w:fill="F2DCDB"/>
            <w:noWrap/>
          </w:tcPr>
          <w:p w14:paraId="5C16A34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B82550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2.3.5</w:t>
            </w:r>
          </w:p>
        </w:tc>
      </w:tr>
      <w:tr w:rsidR="009E3372" w:rsidRPr="00484E9D" w14:paraId="76756716" w14:textId="77777777" w:rsidTr="00496870">
        <w:tc>
          <w:tcPr>
            <w:tcW w:w="4102" w:type="pct"/>
            <w:shd w:val="clear" w:color="auto" w:fill="auto"/>
            <w:noWrap/>
          </w:tcPr>
          <w:p w14:paraId="06B62DB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Expedite – hearing of appeal – when bail pending appeal denied</w:t>
            </w:r>
          </w:p>
        </w:tc>
        <w:tc>
          <w:tcPr>
            <w:tcW w:w="435" w:type="pct"/>
            <w:shd w:val="clear" w:color="000000" w:fill="F2DCDB"/>
            <w:noWrap/>
          </w:tcPr>
          <w:p w14:paraId="16054FC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4D264E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5.1.5</w:t>
            </w:r>
          </w:p>
        </w:tc>
      </w:tr>
      <w:tr w:rsidR="009E3372" w:rsidRPr="00484E9D" w14:paraId="39FA49BC" w14:textId="77777777" w:rsidTr="00496870">
        <w:tc>
          <w:tcPr>
            <w:tcW w:w="4102" w:type="pct"/>
            <w:shd w:val="clear" w:color="auto" w:fill="auto"/>
            <w:noWrap/>
          </w:tcPr>
          <w:p w14:paraId="1100C0D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Expedite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trial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directions for – bail – review hearing by reason of delay</w:t>
            </w:r>
          </w:p>
        </w:tc>
        <w:tc>
          <w:tcPr>
            <w:tcW w:w="435" w:type="pct"/>
            <w:shd w:val="clear" w:color="000000" w:fill="F2DCDB"/>
            <w:noWrap/>
          </w:tcPr>
          <w:p w14:paraId="64F39A2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06DA90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9E3372" w:rsidRPr="00484E9D" w14:paraId="68BA15CA" w14:textId="77777777" w:rsidTr="00496870">
        <w:tc>
          <w:tcPr>
            <w:tcW w:w="4102" w:type="pct"/>
            <w:shd w:val="clear" w:color="auto" w:fill="auto"/>
            <w:noWrap/>
          </w:tcPr>
          <w:p w14:paraId="51EB8331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Expert – as witnesses – criteria</w:t>
            </w:r>
          </w:p>
        </w:tc>
        <w:tc>
          <w:tcPr>
            <w:tcW w:w="435" w:type="pct"/>
            <w:shd w:val="clear" w:color="000000" w:fill="F2DCDB"/>
            <w:noWrap/>
          </w:tcPr>
          <w:p w14:paraId="5314DD1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272C9F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1.8</w:t>
            </w:r>
          </w:p>
        </w:tc>
      </w:tr>
      <w:tr w:rsidR="009E3372" w:rsidRPr="00484E9D" w14:paraId="5A34CA6D" w14:textId="77777777" w:rsidTr="00496870">
        <w:tc>
          <w:tcPr>
            <w:tcW w:w="4102" w:type="pct"/>
            <w:shd w:val="clear" w:color="auto" w:fill="auto"/>
            <w:noWrap/>
          </w:tcPr>
          <w:p w14:paraId="45E2CE2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xpert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defence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testing exhibits</w:t>
            </w:r>
          </w:p>
        </w:tc>
        <w:tc>
          <w:tcPr>
            <w:tcW w:w="435" w:type="pct"/>
            <w:shd w:val="clear" w:color="000000" w:fill="F2DCDB"/>
            <w:noWrap/>
          </w:tcPr>
          <w:p w14:paraId="290BC45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3777E4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9E3372" w:rsidRPr="00484E9D" w14:paraId="55BF2CC7" w14:textId="77777777" w:rsidTr="00496870">
        <w:tc>
          <w:tcPr>
            <w:tcW w:w="4102" w:type="pct"/>
            <w:shd w:val="clear" w:color="auto" w:fill="auto"/>
            <w:noWrap/>
          </w:tcPr>
          <w:p w14:paraId="3646A6D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Expert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defence disclosure </w:t>
            </w:r>
          </w:p>
        </w:tc>
        <w:tc>
          <w:tcPr>
            <w:tcW w:w="435" w:type="pct"/>
            <w:shd w:val="clear" w:color="000000" w:fill="F2DCDB"/>
            <w:noWrap/>
          </w:tcPr>
          <w:p w14:paraId="4F7C625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1D6BA8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9E3372" w:rsidRPr="00484E9D" w14:paraId="1EB77C02" w14:textId="77777777" w:rsidTr="00496870">
        <w:tc>
          <w:tcPr>
            <w:tcW w:w="4102" w:type="pct"/>
            <w:shd w:val="clear" w:color="auto" w:fill="auto"/>
            <w:noWrap/>
          </w:tcPr>
          <w:p w14:paraId="2225B6D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Expert – evidence – admissibility – R v Abbey</w:t>
            </w:r>
          </w:p>
        </w:tc>
        <w:tc>
          <w:tcPr>
            <w:tcW w:w="435" w:type="pct"/>
            <w:shd w:val="clear" w:color="000000" w:fill="F2DCDB"/>
            <w:noWrap/>
          </w:tcPr>
          <w:p w14:paraId="1BE358A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BCDBC2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10.1</w:t>
            </w:r>
          </w:p>
        </w:tc>
      </w:tr>
      <w:tr w:rsidR="009E3372" w:rsidRPr="00484E9D" w14:paraId="40E9E996" w14:textId="77777777" w:rsidTr="00496870">
        <w:tc>
          <w:tcPr>
            <w:tcW w:w="4102" w:type="pct"/>
            <w:shd w:val="clear" w:color="auto" w:fill="auto"/>
            <w:noWrap/>
          </w:tcPr>
          <w:p w14:paraId="001D24C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Expert – evidence – Mohan – R v Abbey</w:t>
            </w:r>
          </w:p>
        </w:tc>
        <w:tc>
          <w:tcPr>
            <w:tcW w:w="435" w:type="pct"/>
            <w:shd w:val="clear" w:color="000000" w:fill="F2DCDB"/>
            <w:noWrap/>
          </w:tcPr>
          <w:p w14:paraId="7918CE2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7A931D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10.1</w:t>
            </w:r>
          </w:p>
        </w:tc>
      </w:tr>
      <w:tr w:rsidR="009E3372" w:rsidRPr="00484E9D" w14:paraId="6C6E26AA" w14:textId="77777777" w:rsidTr="00496870">
        <w:tc>
          <w:tcPr>
            <w:tcW w:w="4102" w:type="pct"/>
            <w:shd w:val="clear" w:color="auto" w:fill="auto"/>
            <w:noWrap/>
          </w:tcPr>
          <w:p w14:paraId="68B2E93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Exporting drugs – prohibition against – CDSA</w:t>
            </w:r>
          </w:p>
        </w:tc>
        <w:tc>
          <w:tcPr>
            <w:tcW w:w="435" w:type="pct"/>
            <w:shd w:val="clear" w:color="000000" w:fill="F2DCDB"/>
            <w:noWrap/>
          </w:tcPr>
          <w:p w14:paraId="32A9FF5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417(R)– 418(L)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EB6231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</w:t>
            </w:r>
          </w:p>
        </w:tc>
      </w:tr>
      <w:tr w:rsidR="009E3372" w:rsidRPr="00484E9D" w14:paraId="68E5A20F" w14:textId="77777777" w:rsidTr="00496870">
        <w:tc>
          <w:tcPr>
            <w:tcW w:w="4102" w:type="pct"/>
            <w:shd w:val="clear" w:color="auto" w:fill="auto"/>
            <w:noWrap/>
          </w:tcPr>
          <w:p w14:paraId="58CE2FC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Extension of Order of release – bail pending appeal </w:t>
            </w:r>
          </w:p>
        </w:tc>
        <w:tc>
          <w:tcPr>
            <w:tcW w:w="435" w:type="pct"/>
            <w:shd w:val="clear" w:color="000000" w:fill="F2DCDB"/>
            <w:noWrap/>
          </w:tcPr>
          <w:p w14:paraId="790B03C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69E105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5.1.6(b)</w:t>
            </w:r>
          </w:p>
        </w:tc>
      </w:tr>
      <w:tr w:rsidR="009E3372" w:rsidRPr="00484E9D" w14:paraId="048B7F2A" w14:textId="77777777" w:rsidTr="00496870">
        <w:tc>
          <w:tcPr>
            <w:tcW w:w="4102" w:type="pct"/>
            <w:shd w:val="clear" w:color="auto" w:fill="auto"/>
            <w:noWrap/>
          </w:tcPr>
          <w:p w14:paraId="4C870C1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Extrajudicial measures – when inadequate – youth</w:t>
            </w:r>
          </w:p>
        </w:tc>
        <w:tc>
          <w:tcPr>
            <w:tcW w:w="435" w:type="pct"/>
            <w:shd w:val="clear" w:color="000000" w:fill="F2DCDB"/>
            <w:noWrap/>
          </w:tcPr>
          <w:p w14:paraId="73E7A4B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8A81DC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525D6DE5" w14:textId="77777777" w:rsidTr="00496870">
        <w:tc>
          <w:tcPr>
            <w:tcW w:w="4102" w:type="pct"/>
            <w:shd w:val="clear" w:color="auto" w:fill="auto"/>
            <w:noWrap/>
          </w:tcPr>
          <w:p w14:paraId="769A2B3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Extrajudicial measures – young persons </w:t>
            </w:r>
          </w:p>
        </w:tc>
        <w:tc>
          <w:tcPr>
            <w:tcW w:w="435" w:type="pct"/>
            <w:shd w:val="clear" w:color="000000" w:fill="F2DCDB"/>
            <w:noWrap/>
          </w:tcPr>
          <w:p w14:paraId="137A0A8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408(R)–</w:t>
            </w: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409(L)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BF35DA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</w:t>
            </w:r>
          </w:p>
        </w:tc>
      </w:tr>
      <w:tr w:rsidR="009E3372" w:rsidRPr="00484E9D" w14:paraId="242B020C" w14:textId="77777777" w:rsidTr="00496870">
        <w:tc>
          <w:tcPr>
            <w:tcW w:w="4102" w:type="pct"/>
            <w:shd w:val="clear" w:color="auto" w:fill="auto"/>
            <w:noWrap/>
          </w:tcPr>
          <w:p w14:paraId="654DBEE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Extrajudicial measures and sanctions – young persons</w:t>
            </w:r>
          </w:p>
        </w:tc>
        <w:tc>
          <w:tcPr>
            <w:tcW w:w="435" w:type="pct"/>
            <w:shd w:val="clear" w:color="000000" w:fill="F2DCDB"/>
            <w:noWrap/>
          </w:tcPr>
          <w:p w14:paraId="72A2C15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408(R)–409(L)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8E13E9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0B46A2AA" w14:textId="77777777" w:rsidTr="00496870">
        <w:tc>
          <w:tcPr>
            <w:tcW w:w="4102" w:type="pct"/>
            <w:shd w:val="clear" w:color="auto" w:fill="auto"/>
            <w:noWrap/>
          </w:tcPr>
          <w:p w14:paraId="20FA3C0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Extrajudicial sanctions – preconditions – s. 10(2) YCJA</w:t>
            </w:r>
          </w:p>
        </w:tc>
        <w:tc>
          <w:tcPr>
            <w:tcW w:w="435" w:type="pct"/>
            <w:shd w:val="clear" w:color="000000" w:fill="F2DCDB"/>
            <w:noWrap/>
          </w:tcPr>
          <w:p w14:paraId="3ADCF4A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9A2F2B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78168CBB" w14:textId="77777777" w:rsidTr="00496870">
        <w:tc>
          <w:tcPr>
            <w:tcW w:w="4102" w:type="pct"/>
            <w:shd w:val="clear" w:color="auto" w:fill="auto"/>
            <w:noWrap/>
          </w:tcPr>
          <w:p w14:paraId="2FDB061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Extrajudicial sanctions – when appropriate – youth</w:t>
            </w:r>
          </w:p>
        </w:tc>
        <w:tc>
          <w:tcPr>
            <w:tcW w:w="435" w:type="pct"/>
            <w:shd w:val="clear" w:color="000000" w:fill="F2DCDB"/>
            <w:noWrap/>
          </w:tcPr>
          <w:p w14:paraId="00863C6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8C852A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191A8066" w14:textId="77777777" w:rsidTr="00496870">
        <w:tc>
          <w:tcPr>
            <w:tcW w:w="4102" w:type="pct"/>
            <w:shd w:val="clear" w:color="auto" w:fill="auto"/>
            <w:noWrap/>
          </w:tcPr>
          <w:p w14:paraId="1421C79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Extrajudicial sanctions – Youth</w:t>
            </w:r>
          </w:p>
        </w:tc>
        <w:tc>
          <w:tcPr>
            <w:tcW w:w="435" w:type="pct"/>
            <w:shd w:val="clear" w:color="000000" w:fill="F2DCDB"/>
            <w:noWrap/>
          </w:tcPr>
          <w:p w14:paraId="6EF3983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22463E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516828A7" w14:textId="77777777" w:rsidTr="00496870">
        <w:tc>
          <w:tcPr>
            <w:tcW w:w="4102" w:type="pct"/>
            <w:shd w:val="clear" w:color="auto" w:fill="auto"/>
            <w:noWrap/>
          </w:tcPr>
          <w:p w14:paraId="28BC81D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Extraordinary Remedies – Judicial Review</w:t>
            </w:r>
          </w:p>
        </w:tc>
        <w:tc>
          <w:tcPr>
            <w:tcW w:w="435" w:type="pct"/>
            <w:shd w:val="clear" w:color="000000" w:fill="F2DCDB"/>
            <w:noWrap/>
          </w:tcPr>
          <w:p w14:paraId="62CE55E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0C219E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392D521A" w14:textId="77777777" w:rsidTr="00496870">
        <w:tc>
          <w:tcPr>
            <w:tcW w:w="4102" w:type="pct"/>
            <w:shd w:val="clear" w:color="auto" w:fill="auto"/>
            <w:noWrap/>
          </w:tcPr>
          <w:p w14:paraId="23EC6CE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Factors pertaining to the "the gravity of the offence"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401BAD4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00D2FC7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</w:t>
            </w:r>
          </w:p>
        </w:tc>
      </w:tr>
      <w:tr w:rsidR="009E3372" w:rsidRPr="00484E9D" w14:paraId="084701E2" w14:textId="77777777" w:rsidTr="00496870">
        <w:tc>
          <w:tcPr>
            <w:tcW w:w="4102" w:type="pct"/>
            <w:shd w:val="clear" w:color="auto" w:fill="auto"/>
            <w:noWrap/>
          </w:tcPr>
          <w:p w14:paraId="1AB3919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Factum – appeal – conviction alone – conviction plus sentence – acquittal (summary)</w:t>
            </w:r>
          </w:p>
        </w:tc>
        <w:tc>
          <w:tcPr>
            <w:tcW w:w="435" w:type="pct"/>
            <w:shd w:val="clear" w:color="000000" w:fill="F2DCDB"/>
            <w:noWrap/>
          </w:tcPr>
          <w:p w14:paraId="75E5A44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5DCF24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3.2.4</w:t>
            </w:r>
          </w:p>
        </w:tc>
      </w:tr>
      <w:tr w:rsidR="009E3372" w:rsidRPr="00484E9D" w14:paraId="695BA0DB" w14:textId="77777777" w:rsidTr="00496870">
        <w:tc>
          <w:tcPr>
            <w:tcW w:w="4102" w:type="pct"/>
            <w:shd w:val="clear" w:color="auto" w:fill="auto"/>
            <w:noWrap/>
          </w:tcPr>
          <w:p w14:paraId="271FF32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Factum – appeal – indictable </w:t>
            </w:r>
          </w:p>
        </w:tc>
        <w:tc>
          <w:tcPr>
            <w:tcW w:w="435" w:type="pct"/>
            <w:shd w:val="clear" w:color="000000" w:fill="F2DCDB"/>
            <w:noWrap/>
          </w:tcPr>
          <w:p w14:paraId="0FBFCD8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394(R) –395(L)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C3D5E6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2.2.1(d)</w:t>
            </w:r>
          </w:p>
        </w:tc>
      </w:tr>
      <w:tr w:rsidR="009E3372" w:rsidRPr="00484E9D" w14:paraId="4AED7FBA" w14:textId="77777777" w:rsidTr="00496870">
        <w:tc>
          <w:tcPr>
            <w:tcW w:w="4102" w:type="pct"/>
            <w:shd w:val="clear" w:color="auto" w:fill="auto"/>
            <w:noWrap/>
          </w:tcPr>
          <w:p w14:paraId="7B36F30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Factum – appeal – respondents factum</w:t>
            </w:r>
          </w:p>
        </w:tc>
        <w:tc>
          <w:tcPr>
            <w:tcW w:w="435" w:type="pct"/>
            <w:shd w:val="clear" w:color="000000" w:fill="F2DCDB"/>
            <w:noWrap/>
          </w:tcPr>
          <w:p w14:paraId="0616755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69F5E3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3.2.4</w:t>
            </w:r>
          </w:p>
        </w:tc>
      </w:tr>
      <w:tr w:rsidR="009E3372" w:rsidRPr="00484E9D" w14:paraId="4AFDEE13" w14:textId="77777777" w:rsidTr="00496870">
        <w:tc>
          <w:tcPr>
            <w:tcW w:w="4102" w:type="pct"/>
            <w:shd w:val="clear" w:color="auto" w:fill="auto"/>
            <w:noWrap/>
          </w:tcPr>
          <w:p w14:paraId="1449DB1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Factum – Application – Charter – challenging legislation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7065BC2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355(R)–356(R) </w:t>
            </w:r>
          </w:p>
        </w:tc>
        <w:tc>
          <w:tcPr>
            <w:tcW w:w="463" w:type="pct"/>
            <w:shd w:val="clear" w:color="000000" w:fill="F2DCDB"/>
            <w:noWrap/>
          </w:tcPr>
          <w:p w14:paraId="09EFAE4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</w:t>
            </w:r>
          </w:p>
        </w:tc>
      </w:tr>
      <w:tr w:rsidR="009E3372" w:rsidRPr="00484E9D" w14:paraId="140A57C6" w14:textId="77777777" w:rsidTr="00496870">
        <w:tc>
          <w:tcPr>
            <w:tcW w:w="4102" w:type="pct"/>
            <w:shd w:val="clear" w:color="auto" w:fill="auto"/>
            <w:noWrap/>
          </w:tcPr>
          <w:p w14:paraId="0AA33AA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Factum – Application – Charter – remedies s 24(1)</w:t>
            </w:r>
          </w:p>
        </w:tc>
        <w:tc>
          <w:tcPr>
            <w:tcW w:w="435" w:type="pct"/>
            <w:shd w:val="clear" w:color="000000" w:fill="F2DCDB"/>
            <w:noWrap/>
          </w:tcPr>
          <w:p w14:paraId="330DD3C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356(R)-357(L)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482ABE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5.4</w:t>
            </w:r>
          </w:p>
        </w:tc>
      </w:tr>
      <w:tr w:rsidR="009E3372" w:rsidRPr="00484E9D" w14:paraId="738A777B" w14:textId="77777777" w:rsidTr="00496870">
        <w:tc>
          <w:tcPr>
            <w:tcW w:w="4102" w:type="pct"/>
            <w:shd w:val="clear" w:color="auto" w:fill="auto"/>
            <w:noWrap/>
          </w:tcPr>
          <w:p w14:paraId="6BD6150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Factum – change of venue – when in SCJ</w:t>
            </w:r>
          </w:p>
        </w:tc>
        <w:tc>
          <w:tcPr>
            <w:tcW w:w="435" w:type="pct"/>
            <w:shd w:val="clear" w:color="000000" w:fill="F2DCDB"/>
            <w:noWrap/>
          </w:tcPr>
          <w:p w14:paraId="0EF0AB8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353(R) </w:t>
            </w:r>
          </w:p>
        </w:tc>
        <w:tc>
          <w:tcPr>
            <w:tcW w:w="463" w:type="pct"/>
            <w:shd w:val="clear" w:color="000000" w:fill="F2DCDB"/>
            <w:noWrap/>
          </w:tcPr>
          <w:p w14:paraId="41F1C7C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4.2.2</w:t>
            </w:r>
          </w:p>
        </w:tc>
      </w:tr>
      <w:tr w:rsidR="009E3372" w:rsidRPr="00484E9D" w14:paraId="642D486F" w14:textId="77777777" w:rsidTr="00496870">
        <w:tc>
          <w:tcPr>
            <w:tcW w:w="4102" w:type="pct"/>
            <w:shd w:val="clear" w:color="auto" w:fill="auto"/>
            <w:noWrap/>
          </w:tcPr>
          <w:p w14:paraId="2216A77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Factum – indictable – appeals </w:t>
            </w:r>
          </w:p>
        </w:tc>
        <w:tc>
          <w:tcPr>
            <w:tcW w:w="435" w:type="pct"/>
            <w:shd w:val="clear" w:color="000000" w:fill="F2DCDB"/>
            <w:noWrap/>
          </w:tcPr>
          <w:p w14:paraId="5A243F5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394(R) –395(L)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B9F2A7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2.2.1(d)</w:t>
            </w:r>
          </w:p>
        </w:tc>
      </w:tr>
      <w:tr w:rsidR="009E3372" w:rsidRPr="00484E9D" w14:paraId="09D84CA5" w14:textId="77777777" w:rsidTr="00496870">
        <w:tc>
          <w:tcPr>
            <w:tcW w:w="4102" w:type="pct"/>
            <w:shd w:val="clear" w:color="auto" w:fill="auto"/>
            <w:noWrap/>
          </w:tcPr>
          <w:p w14:paraId="3840BA6B" w14:textId="77777777" w:rsidR="009E3372" w:rsidRDefault="009E3372" w:rsidP="002F3E2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Factum – maximum length – indictable appeals (30 pages)</w:t>
            </w:r>
          </w:p>
        </w:tc>
        <w:tc>
          <w:tcPr>
            <w:tcW w:w="435" w:type="pct"/>
            <w:shd w:val="clear" w:color="000000" w:fill="F2DCDB"/>
            <w:noWrap/>
          </w:tcPr>
          <w:p w14:paraId="263C6A8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6CF4D6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2.2.1(d)</w:t>
            </w:r>
          </w:p>
        </w:tc>
      </w:tr>
      <w:tr w:rsidR="009E3372" w:rsidRPr="00484E9D" w14:paraId="51628937" w14:textId="77777777" w:rsidTr="00496870">
        <w:tc>
          <w:tcPr>
            <w:tcW w:w="4102" w:type="pct"/>
            <w:shd w:val="clear" w:color="auto" w:fill="auto"/>
            <w:noWrap/>
          </w:tcPr>
          <w:p w14:paraId="4A0117A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Factum – maximum length – summary conviction appeals</w:t>
            </w:r>
          </w:p>
        </w:tc>
        <w:tc>
          <w:tcPr>
            <w:tcW w:w="435" w:type="pct"/>
            <w:shd w:val="clear" w:color="000000" w:fill="F2DCDB"/>
            <w:noWrap/>
          </w:tcPr>
          <w:p w14:paraId="26F546F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AB0881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3.2.4</w:t>
            </w:r>
          </w:p>
        </w:tc>
      </w:tr>
      <w:tr w:rsidR="009E3372" w:rsidRPr="00484E9D" w14:paraId="4C104FA6" w14:textId="77777777" w:rsidTr="00496870">
        <w:tc>
          <w:tcPr>
            <w:tcW w:w="4102" w:type="pct"/>
            <w:shd w:val="clear" w:color="auto" w:fill="auto"/>
            <w:noWrap/>
          </w:tcPr>
          <w:p w14:paraId="4C36E42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Factum – sentence only appeal factum – indictable appeals</w:t>
            </w:r>
          </w:p>
        </w:tc>
        <w:tc>
          <w:tcPr>
            <w:tcW w:w="435" w:type="pct"/>
            <w:shd w:val="clear" w:color="000000" w:fill="F2DCDB"/>
            <w:noWrap/>
          </w:tcPr>
          <w:p w14:paraId="70DBE94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F91810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2.2.1(d)</w:t>
            </w:r>
          </w:p>
        </w:tc>
      </w:tr>
      <w:tr w:rsidR="009E3372" w:rsidRPr="00484E9D" w14:paraId="56362277" w14:textId="77777777" w:rsidTr="00496870">
        <w:tc>
          <w:tcPr>
            <w:tcW w:w="4102" w:type="pct"/>
            <w:shd w:val="clear" w:color="auto" w:fill="auto"/>
            <w:noWrap/>
          </w:tcPr>
          <w:p w14:paraId="28CC662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Failure to charge an offence known to law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count </w:t>
            </w:r>
          </w:p>
        </w:tc>
        <w:tc>
          <w:tcPr>
            <w:tcW w:w="435" w:type="pct"/>
            <w:shd w:val="clear" w:color="000000" w:fill="F2DCDB"/>
            <w:noWrap/>
          </w:tcPr>
          <w:p w14:paraId="4478A22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2F1181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9E3372" w:rsidRPr="00484E9D" w14:paraId="03349A78" w14:textId="77777777" w:rsidTr="00496870">
        <w:tc>
          <w:tcPr>
            <w:tcW w:w="4102" w:type="pct"/>
            <w:shd w:val="clear" w:color="auto" w:fill="auto"/>
            <w:noWrap/>
          </w:tcPr>
          <w:p w14:paraId="75D50F96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Failure to comply – arrest – duties on person making arrest </w:t>
            </w:r>
          </w:p>
        </w:tc>
        <w:tc>
          <w:tcPr>
            <w:tcW w:w="435" w:type="pct"/>
            <w:shd w:val="clear" w:color="000000" w:fill="F2DCDB"/>
            <w:noWrap/>
          </w:tcPr>
          <w:p w14:paraId="09C3DDF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A26F29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5.3.3</w:t>
            </w:r>
          </w:p>
        </w:tc>
      </w:tr>
      <w:tr w:rsidR="009E3372" w:rsidRPr="00484E9D" w14:paraId="7B62F964" w14:textId="77777777" w:rsidTr="00496870">
        <w:tc>
          <w:tcPr>
            <w:tcW w:w="4102" w:type="pct"/>
            <w:shd w:val="clear" w:color="auto" w:fill="auto"/>
            <w:noWrap/>
          </w:tcPr>
          <w:p w14:paraId="14168F6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Failure to comply – bail conditions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offence under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145(3)</w:t>
            </w:r>
          </w:p>
        </w:tc>
        <w:tc>
          <w:tcPr>
            <w:tcW w:w="435" w:type="pct"/>
            <w:shd w:val="clear" w:color="000000" w:fill="F2DCDB"/>
            <w:noWrap/>
          </w:tcPr>
          <w:p w14:paraId="40879FB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E07C6D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3.2.4(b)</w:t>
            </w:r>
          </w:p>
        </w:tc>
      </w:tr>
      <w:tr w:rsidR="009E3372" w:rsidRPr="00484E9D" w14:paraId="633B9816" w14:textId="77777777" w:rsidTr="00496870">
        <w:tc>
          <w:tcPr>
            <w:tcW w:w="4102" w:type="pct"/>
            <w:shd w:val="clear" w:color="auto" w:fill="auto"/>
            <w:noWrap/>
          </w:tcPr>
          <w:p w14:paraId="1F067DBF" w14:textId="77777777" w:rsidR="009E3372" w:rsidRPr="00484E9D" w:rsidRDefault="009E3372" w:rsidP="002F3E2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Failure to comply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probation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jurisdiction – s. 739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740</w:t>
            </w:r>
          </w:p>
        </w:tc>
        <w:tc>
          <w:tcPr>
            <w:tcW w:w="435" w:type="pct"/>
            <w:shd w:val="clear" w:color="000000" w:fill="F2DCDB"/>
            <w:noWrap/>
          </w:tcPr>
          <w:p w14:paraId="5712CB2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 – 300(L)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708449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2FA51EB9" w14:textId="77777777" w:rsidTr="00496870">
        <w:tc>
          <w:tcPr>
            <w:tcW w:w="4102" w:type="pct"/>
            <w:shd w:val="clear" w:color="auto" w:fill="auto"/>
            <w:noWrap/>
          </w:tcPr>
          <w:p w14:paraId="0046784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Failure to comply – probation order – suspended sentence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2A81386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A5D7D8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5.4</w:t>
            </w:r>
          </w:p>
        </w:tc>
      </w:tr>
      <w:tr w:rsidR="009E3372" w:rsidRPr="00484E9D" w14:paraId="176C7374" w14:textId="77777777" w:rsidTr="00496870">
        <w:tc>
          <w:tcPr>
            <w:tcW w:w="4102" w:type="pct"/>
            <w:shd w:val="clear" w:color="auto" w:fill="auto"/>
            <w:noWrap/>
          </w:tcPr>
          <w:p w14:paraId="6C987D0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Failure to comply – production order </w:t>
            </w:r>
          </w:p>
        </w:tc>
        <w:tc>
          <w:tcPr>
            <w:tcW w:w="435" w:type="pct"/>
            <w:shd w:val="clear" w:color="000000" w:fill="F2DCDB"/>
            <w:noWrap/>
          </w:tcPr>
          <w:p w14:paraId="3100EC2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B715F9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9E3372" w:rsidRPr="00484E9D" w14:paraId="1C8591A8" w14:textId="77777777" w:rsidTr="00496870">
        <w:tc>
          <w:tcPr>
            <w:tcW w:w="4102" w:type="pct"/>
            <w:shd w:val="clear" w:color="auto" w:fill="auto"/>
            <w:noWrap/>
          </w:tcPr>
          <w:p w14:paraId="3695F5F1" w14:textId="77777777" w:rsidR="009E3372" w:rsidRDefault="009E3372" w:rsidP="000938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Failure to comply – undertaking (Form 11.1) - pre-trial release</w:t>
            </w:r>
          </w:p>
        </w:tc>
        <w:tc>
          <w:tcPr>
            <w:tcW w:w="435" w:type="pct"/>
            <w:shd w:val="clear" w:color="000000" w:fill="F2DCDB"/>
            <w:noWrap/>
          </w:tcPr>
          <w:p w14:paraId="3208FF5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320(L)</w:t>
            </w:r>
          </w:p>
          <w:p w14:paraId="1E3939F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471DF3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  <w:p w14:paraId="6F8D586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9E3372" w:rsidRPr="00484E9D" w14:paraId="47C6D683" w14:textId="77777777" w:rsidTr="00496870">
        <w:tc>
          <w:tcPr>
            <w:tcW w:w="4102" w:type="pct"/>
            <w:shd w:val="clear" w:color="auto" w:fill="auto"/>
            <w:noWrap/>
          </w:tcPr>
          <w:p w14:paraId="4B31A7E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Failure to comply – with production 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4B02586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4053B7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9E3372" w:rsidRPr="00484E9D" w14:paraId="1839AC01" w14:textId="77777777" w:rsidTr="00496870">
        <w:tc>
          <w:tcPr>
            <w:tcW w:w="4102" w:type="pct"/>
            <w:shd w:val="clear" w:color="auto" w:fill="auto"/>
            <w:noWrap/>
          </w:tcPr>
          <w:p w14:paraId="322045B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Failure to give reasonable information – count </w:t>
            </w:r>
          </w:p>
        </w:tc>
        <w:tc>
          <w:tcPr>
            <w:tcW w:w="435" w:type="pct"/>
            <w:shd w:val="clear" w:color="000000" w:fill="F2DCDB"/>
            <w:noWrap/>
          </w:tcPr>
          <w:p w14:paraId="1B1F6D6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FB5B05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9E3372" w:rsidRPr="00484E9D" w14:paraId="535E5C8F" w14:textId="77777777" w:rsidTr="00496870">
        <w:tc>
          <w:tcPr>
            <w:tcW w:w="4102" w:type="pct"/>
            <w:shd w:val="clear" w:color="auto" w:fill="auto"/>
            <w:noWrap/>
          </w:tcPr>
          <w:p w14:paraId="77886C0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Failure to give sufficient information to identify transaction – count </w:t>
            </w:r>
          </w:p>
        </w:tc>
        <w:tc>
          <w:tcPr>
            <w:tcW w:w="435" w:type="pct"/>
            <w:shd w:val="clear" w:color="000000" w:fill="F2DCDB"/>
            <w:noWrap/>
          </w:tcPr>
          <w:p w14:paraId="47A4C47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7131D7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9E3372" w:rsidRPr="00484E9D" w14:paraId="70090817" w14:textId="77777777" w:rsidTr="00496870">
        <w:tc>
          <w:tcPr>
            <w:tcW w:w="4102" w:type="pct"/>
            <w:shd w:val="clear" w:color="auto" w:fill="auto"/>
            <w:noWrap/>
          </w:tcPr>
          <w:p w14:paraId="6611BD3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Failure to perfect appeal – Rule 18 Criminal Appeal Rules – consequences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51954DC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7D4F6B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2.2.1(e)</w:t>
            </w:r>
          </w:p>
        </w:tc>
      </w:tr>
      <w:tr w:rsidR="009E3372" w:rsidRPr="00484E9D" w14:paraId="4EDCC92D" w14:textId="77777777" w:rsidTr="00496870">
        <w:tc>
          <w:tcPr>
            <w:tcW w:w="4102" w:type="pct"/>
            <w:shd w:val="clear" w:color="auto" w:fill="auto"/>
            <w:noWrap/>
          </w:tcPr>
          <w:p w14:paraId="25885D1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Faint hope clause – life imprisonment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7B68AD4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390(L-R)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79CD2A4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5.13.1</w:t>
            </w:r>
          </w:p>
        </w:tc>
      </w:tr>
      <w:tr w:rsidR="009E3372" w:rsidRPr="00484E9D" w14:paraId="2707C3E2" w14:textId="77777777" w:rsidTr="00496870">
        <w:tc>
          <w:tcPr>
            <w:tcW w:w="4102" w:type="pct"/>
            <w:shd w:val="clear" w:color="auto" w:fill="auto"/>
            <w:noWrap/>
          </w:tcPr>
          <w:p w14:paraId="071EB14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Fairness or validity of trial – fresh evidence – procedure</w:t>
            </w:r>
          </w:p>
        </w:tc>
        <w:tc>
          <w:tcPr>
            <w:tcW w:w="435" w:type="pct"/>
            <w:shd w:val="clear" w:color="000000" w:fill="F2DCDB"/>
            <w:noWrap/>
          </w:tcPr>
          <w:p w14:paraId="3F83697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395(R)– 396(L)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F71424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2.4.1</w:t>
            </w:r>
          </w:p>
        </w:tc>
      </w:tr>
      <w:tr w:rsidR="009E3372" w:rsidRPr="00484E9D" w14:paraId="3E63A97A" w14:textId="77777777" w:rsidTr="00496870">
        <w:tc>
          <w:tcPr>
            <w:tcW w:w="4102" w:type="pct"/>
            <w:shd w:val="clear" w:color="auto" w:fill="auto"/>
            <w:noWrap/>
          </w:tcPr>
          <w:p w14:paraId="6FF269C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Federal jurisdiction – aboriginal </w:t>
            </w:r>
          </w:p>
        </w:tc>
        <w:tc>
          <w:tcPr>
            <w:tcW w:w="435" w:type="pct"/>
            <w:shd w:val="clear" w:color="000000" w:fill="F2DCDB"/>
            <w:noWrap/>
          </w:tcPr>
          <w:p w14:paraId="41D0C55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1308B7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7EF50B66" w14:textId="77777777" w:rsidTr="00496870">
        <w:tc>
          <w:tcPr>
            <w:tcW w:w="4102" w:type="pct"/>
            <w:shd w:val="clear" w:color="auto" w:fill="auto"/>
            <w:noWrap/>
          </w:tcPr>
          <w:p w14:paraId="1069853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Federal offence – committed by young person – jurisdiction of youth court</w:t>
            </w:r>
          </w:p>
        </w:tc>
        <w:tc>
          <w:tcPr>
            <w:tcW w:w="435" w:type="pct"/>
            <w:shd w:val="clear" w:color="000000" w:fill="F2DCDB"/>
            <w:noWrap/>
          </w:tcPr>
          <w:p w14:paraId="3B28506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4A0FC2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</w:t>
            </w:r>
          </w:p>
        </w:tc>
      </w:tr>
      <w:tr w:rsidR="009E3372" w:rsidRPr="00484E9D" w14:paraId="352A0655" w14:textId="77777777" w:rsidTr="00496870">
        <w:tc>
          <w:tcPr>
            <w:tcW w:w="4102" w:type="pct"/>
            <w:shd w:val="clear" w:color="auto" w:fill="auto"/>
            <w:noWrap/>
          </w:tcPr>
          <w:p w14:paraId="19C3359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Fiduciary duty – aboriginal interests – Crown</w:t>
            </w:r>
          </w:p>
        </w:tc>
        <w:tc>
          <w:tcPr>
            <w:tcW w:w="435" w:type="pct"/>
            <w:shd w:val="clear" w:color="000000" w:fill="F2DCDB"/>
            <w:noWrap/>
          </w:tcPr>
          <w:p w14:paraId="70EC1DF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403(L–R)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D47C3A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6E6D7603" w14:textId="77777777" w:rsidTr="00496870">
        <w:tc>
          <w:tcPr>
            <w:tcW w:w="4102" w:type="pct"/>
            <w:shd w:val="clear" w:color="auto" w:fill="auto"/>
            <w:noWrap/>
          </w:tcPr>
          <w:p w14:paraId="2841BFD9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Financial data – production order </w:t>
            </w:r>
          </w:p>
        </w:tc>
        <w:tc>
          <w:tcPr>
            <w:tcW w:w="435" w:type="pct"/>
            <w:shd w:val="clear" w:color="000000" w:fill="F2DCDB"/>
            <w:noWrap/>
          </w:tcPr>
          <w:p w14:paraId="7D69C0E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D1AF67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149EE43A" w14:textId="77777777" w:rsidTr="00496870">
        <w:tc>
          <w:tcPr>
            <w:tcW w:w="4102" w:type="pct"/>
            <w:shd w:val="clear" w:color="auto" w:fill="auto"/>
            <w:noWrap/>
          </w:tcPr>
          <w:p w14:paraId="785541E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Fines – sentencing – ability to pay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79CF369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D6DB3F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5.6</w:t>
            </w:r>
          </w:p>
        </w:tc>
      </w:tr>
      <w:tr w:rsidR="009E3372" w:rsidRPr="00484E9D" w14:paraId="5F291EE8" w14:textId="77777777" w:rsidTr="00496870">
        <w:tc>
          <w:tcPr>
            <w:tcW w:w="4102" w:type="pct"/>
            <w:shd w:val="clear" w:color="auto" w:fill="auto"/>
            <w:noWrap/>
          </w:tcPr>
          <w:p w14:paraId="2EA64D7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Fines – sentencing – as an alternative to incarceration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3CF6207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947B64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5.6</w:t>
            </w:r>
          </w:p>
        </w:tc>
      </w:tr>
      <w:tr w:rsidR="009E3372" w:rsidRPr="00484E9D" w14:paraId="791B7A6F" w14:textId="77777777" w:rsidTr="00496870">
        <w:tc>
          <w:tcPr>
            <w:tcW w:w="4102" w:type="pct"/>
            <w:shd w:val="clear" w:color="auto" w:fill="auto"/>
            <w:noWrap/>
          </w:tcPr>
          <w:p w14:paraId="479384F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Fines – sentencing – maximum fine</w:t>
            </w:r>
          </w:p>
        </w:tc>
        <w:tc>
          <w:tcPr>
            <w:tcW w:w="435" w:type="pct"/>
            <w:shd w:val="clear" w:color="000000" w:fill="F2DCDB"/>
            <w:noWrap/>
          </w:tcPr>
          <w:p w14:paraId="0160098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C59B90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5.6</w:t>
            </w:r>
          </w:p>
        </w:tc>
      </w:tr>
      <w:tr w:rsidR="009E3372" w:rsidRPr="00484E9D" w14:paraId="65DE5C04" w14:textId="77777777" w:rsidTr="00496870">
        <w:tc>
          <w:tcPr>
            <w:tcW w:w="4102" w:type="pct"/>
            <w:shd w:val="clear" w:color="auto" w:fill="auto"/>
            <w:noWrap/>
          </w:tcPr>
          <w:p w14:paraId="2E34F18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Fines – sentencing – victim fine surcharge</w:t>
            </w:r>
          </w:p>
        </w:tc>
        <w:tc>
          <w:tcPr>
            <w:tcW w:w="435" w:type="pct"/>
            <w:shd w:val="clear" w:color="000000" w:fill="F2DCDB"/>
            <w:noWrap/>
          </w:tcPr>
          <w:p w14:paraId="4022B5F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387(L-R)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0EAB8A1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5.8</w:t>
            </w:r>
          </w:p>
        </w:tc>
      </w:tr>
      <w:tr w:rsidR="009E3372" w:rsidRPr="00484E9D" w14:paraId="1EDFA0B6" w14:textId="77777777" w:rsidTr="00496870">
        <w:tc>
          <w:tcPr>
            <w:tcW w:w="4102" w:type="pct"/>
            <w:shd w:val="clear" w:color="auto" w:fill="auto"/>
            <w:noWrap/>
          </w:tcPr>
          <w:p w14:paraId="1E7CEB5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Fines – sentencing – when court may impose</w:t>
            </w:r>
          </w:p>
        </w:tc>
        <w:tc>
          <w:tcPr>
            <w:tcW w:w="435" w:type="pct"/>
            <w:shd w:val="clear" w:color="000000" w:fill="F2DCDB"/>
            <w:noWrap/>
          </w:tcPr>
          <w:p w14:paraId="395DDD1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0F7D62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5.6</w:t>
            </w:r>
          </w:p>
        </w:tc>
      </w:tr>
      <w:tr w:rsidR="009E3372" w:rsidRPr="00484E9D" w14:paraId="4072642E" w14:textId="77777777" w:rsidTr="00496870">
        <w:tc>
          <w:tcPr>
            <w:tcW w:w="4102" w:type="pct"/>
            <w:shd w:val="clear" w:color="auto" w:fill="auto"/>
            <w:noWrap/>
          </w:tcPr>
          <w:p w14:paraId="04253A57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Fingerprint – other investigative tests</w:t>
            </w:r>
          </w:p>
        </w:tc>
        <w:tc>
          <w:tcPr>
            <w:tcW w:w="435" w:type="pct"/>
            <w:shd w:val="clear" w:color="000000" w:fill="F2DCDB"/>
            <w:noWrap/>
          </w:tcPr>
          <w:p w14:paraId="233BD56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49759F7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9E3372" w:rsidRPr="00484E9D" w14:paraId="69A63E24" w14:textId="77777777" w:rsidTr="00496870">
        <w:tc>
          <w:tcPr>
            <w:tcW w:w="4102" w:type="pct"/>
            <w:shd w:val="clear" w:color="auto" w:fill="auto"/>
            <w:noWrap/>
          </w:tcPr>
          <w:p w14:paraId="7F7A000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Fingerprint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power to obtain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during custody</w:t>
            </w:r>
          </w:p>
        </w:tc>
        <w:tc>
          <w:tcPr>
            <w:tcW w:w="435" w:type="pct"/>
            <w:shd w:val="clear" w:color="000000" w:fill="F2DCDB"/>
            <w:noWrap/>
          </w:tcPr>
          <w:p w14:paraId="06607CD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EA20BA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9E3372" w:rsidRPr="00484E9D" w14:paraId="3273A0E0" w14:textId="77777777" w:rsidTr="00496870">
        <w:tc>
          <w:tcPr>
            <w:tcW w:w="4102" w:type="pct"/>
            <w:shd w:val="clear" w:color="auto" w:fill="auto"/>
            <w:noWrap/>
          </w:tcPr>
          <w:p w14:paraId="29AACC9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Fingerprint – warrant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18766FD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2ADD93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2.2.7(d)</w:t>
            </w:r>
          </w:p>
        </w:tc>
      </w:tr>
      <w:tr w:rsidR="009E3372" w:rsidRPr="00484E9D" w14:paraId="7875BFD6" w14:textId="77777777" w:rsidTr="00496870">
        <w:tc>
          <w:tcPr>
            <w:tcW w:w="4102" w:type="pct"/>
            <w:shd w:val="clear" w:color="auto" w:fill="auto"/>
            <w:noWrap/>
          </w:tcPr>
          <w:p w14:paraId="18EF6F3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Firearms – prohibitions – aboriginal – considerations – s. 113 Code exemptions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34897F0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19DAC2F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016C5A92" w14:textId="77777777" w:rsidTr="00496870">
        <w:tc>
          <w:tcPr>
            <w:tcW w:w="4102" w:type="pct"/>
            <w:shd w:val="clear" w:color="auto" w:fill="auto"/>
            <w:noWrap/>
          </w:tcPr>
          <w:p w14:paraId="584D739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Firearms – sentencing – prohibition 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2E587BF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39976B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5.9</w:t>
            </w:r>
          </w:p>
        </w:tc>
      </w:tr>
      <w:tr w:rsidR="009E3372" w:rsidRPr="00484E9D" w14:paraId="701546E8" w14:textId="77777777" w:rsidTr="00496870">
        <w:tc>
          <w:tcPr>
            <w:tcW w:w="4102" w:type="pct"/>
            <w:shd w:val="clear" w:color="auto" w:fill="auto"/>
            <w:noWrap/>
          </w:tcPr>
          <w:p w14:paraId="34DB51D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First degree murder – special charging rules – information/indictment (s. 582)</w:t>
            </w:r>
          </w:p>
        </w:tc>
        <w:tc>
          <w:tcPr>
            <w:tcW w:w="435" w:type="pct"/>
            <w:shd w:val="clear" w:color="000000" w:fill="F2DCDB"/>
            <w:noWrap/>
          </w:tcPr>
          <w:p w14:paraId="5CDF141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7512DF8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9E3372" w:rsidRPr="00484E9D" w14:paraId="61D14E51" w14:textId="77777777" w:rsidTr="00496870">
        <w:tc>
          <w:tcPr>
            <w:tcW w:w="4102" w:type="pct"/>
            <w:shd w:val="clear" w:color="auto" w:fill="auto"/>
            <w:noWrap/>
          </w:tcPr>
          <w:p w14:paraId="7B4E139C" w14:textId="77777777" w:rsidR="009E3372" w:rsidRDefault="009E3372" w:rsidP="004E628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First-party disclosure regime – disclosure –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9"/>
                <w:szCs w:val="19"/>
                <w:lang w:val="en-US"/>
              </w:rPr>
              <w:t>added by</w:t>
            </w:r>
            <w:r w:rsidRPr="004E6283">
              <w:rPr>
                <w:rFonts w:ascii="Arial Narrow" w:eastAsia="Times New Roman" w:hAnsi="Arial Narrow" w:cs="Calibri"/>
                <w:b/>
                <w:bCs/>
                <w:color w:val="000000"/>
                <w:sz w:val="19"/>
                <w:szCs w:val="19"/>
                <w:lang w:val="en-US"/>
              </w:rPr>
              <w:t xml:space="preserve"> amendment in Examination Study Materials Addendum</w:t>
            </w:r>
          </w:p>
        </w:tc>
        <w:tc>
          <w:tcPr>
            <w:tcW w:w="435" w:type="pct"/>
            <w:shd w:val="clear" w:color="000000" w:fill="F2DCDB"/>
            <w:noWrap/>
          </w:tcPr>
          <w:p w14:paraId="7D53461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EB4313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E3372" w:rsidRPr="00484E9D" w14:paraId="331C73E5" w14:textId="77777777" w:rsidTr="00496870">
        <w:tc>
          <w:tcPr>
            <w:tcW w:w="4102" w:type="pct"/>
            <w:shd w:val="clear" w:color="auto" w:fill="auto"/>
            <w:noWrap/>
          </w:tcPr>
          <w:p w14:paraId="35B667F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Fishing expedition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defence counsel</w:t>
            </w:r>
          </w:p>
        </w:tc>
        <w:tc>
          <w:tcPr>
            <w:tcW w:w="435" w:type="pct"/>
            <w:shd w:val="clear" w:color="000000" w:fill="F2DCDB"/>
            <w:noWrap/>
          </w:tcPr>
          <w:p w14:paraId="31BE85A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51B4B1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9E3372" w:rsidRPr="00484E9D" w14:paraId="787D6CC2" w14:textId="77777777" w:rsidTr="00496870">
        <w:tc>
          <w:tcPr>
            <w:tcW w:w="4102" w:type="pct"/>
            <w:shd w:val="clear" w:color="auto" w:fill="auto"/>
            <w:noWrap/>
          </w:tcPr>
          <w:p w14:paraId="6596D70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Fitness – assessments – length of </w:t>
            </w:r>
          </w:p>
        </w:tc>
        <w:tc>
          <w:tcPr>
            <w:tcW w:w="435" w:type="pct"/>
            <w:shd w:val="clear" w:color="000000" w:fill="F2DCDB"/>
            <w:noWrap/>
          </w:tcPr>
          <w:p w14:paraId="66C51D2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365(L–R)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32FB948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70409D94" w14:textId="77777777" w:rsidTr="00496870">
        <w:tc>
          <w:tcPr>
            <w:tcW w:w="4102" w:type="pct"/>
            <w:shd w:val="clear" w:color="auto" w:fill="auto"/>
            <w:noWrap/>
          </w:tcPr>
          <w:p w14:paraId="7EC2426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Fitness – to stand trial – mental disorder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7D79D02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361(L–R)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533D35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1.1.1</w:t>
            </w:r>
          </w:p>
        </w:tc>
      </w:tr>
      <w:tr w:rsidR="009E3372" w:rsidRPr="00484E9D" w14:paraId="7BC91A5E" w14:textId="77777777" w:rsidTr="00496870">
        <w:tc>
          <w:tcPr>
            <w:tcW w:w="4102" w:type="pct"/>
            <w:shd w:val="clear" w:color="auto" w:fill="auto"/>
            <w:noWrap/>
          </w:tcPr>
          <w:p w14:paraId="79EA2E3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Fitness – to stand trial – mental disorder – test to determine</w:t>
            </w:r>
          </w:p>
        </w:tc>
        <w:tc>
          <w:tcPr>
            <w:tcW w:w="435" w:type="pct"/>
            <w:shd w:val="clear" w:color="000000" w:fill="F2DCDB"/>
            <w:noWrap/>
          </w:tcPr>
          <w:p w14:paraId="27FB490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E2E283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3A64DD21" w14:textId="77777777" w:rsidTr="00496870">
        <w:tc>
          <w:tcPr>
            <w:tcW w:w="4102" w:type="pct"/>
            <w:shd w:val="clear" w:color="auto" w:fill="auto"/>
            <w:noWrap/>
          </w:tcPr>
          <w:p w14:paraId="6D05937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Fitness of sentence – sole consideration – sentence –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09F6234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2B5254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2.4.2(c)</w:t>
            </w:r>
          </w:p>
        </w:tc>
      </w:tr>
      <w:tr w:rsidR="009E3372" w:rsidRPr="00484E9D" w14:paraId="40031E78" w14:textId="77777777" w:rsidTr="00496870">
        <w:tc>
          <w:tcPr>
            <w:tcW w:w="4102" w:type="pct"/>
            <w:shd w:val="clear" w:color="auto" w:fill="auto"/>
            <w:noWrap/>
          </w:tcPr>
          <w:p w14:paraId="4A8412E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Fixing date – hearing – appeal – summary</w:t>
            </w:r>
          </w:p>
        </w:tc>
        <w:tc>
          <w:tcPr>
            <w:tcW w:w="435" w:type="pct"/>
            <w:shd w:val="clear" w:color="000000" w:fill="F2DCDB"/>
            <w:noWrap/>
          </w:tcPr>
          <w:p w14:paraId="47D51E0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5EEAA2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3.2.5</w:t>
            </w:r>
          </w:p>
        </w:tc>
      </w:tr>
      <w:tr w:rsidR="009E3372" w:rsidRPr="00484E9D" w14:paraId="779BBEDE" w14:textId="77777777" w:rsidTr="00496870">
        <w:tc>
          <w:tcPr>
            <w:tcW w:w="4102" w:type="pct"/>
            <w:shd w:val="clear" w:color="auto" w:fill="auto"/>
            <w:noWrap/>
          </w:tcPr>
          <w:p w14:paraId="52B4BC2E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Focus hearing – preliminary inquiries – where no statement of issues/witnesses filed</w:t>
            </w:r>
          </w:p>
        </w:tc>
        <w:tc>
          <w:tcPr>
            <w:tcW w:w="435" w:type="pct"/>
            <w:shd w:val="clear" w:color="000000" w:fill="F2DCDB"/>
            <w:noWrap/>
          </w:tcPr>
          <w:p w14:paraId="7AA421B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337(R)–338(L)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5ADCCF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38E53B0B" w14:textId="77777777" w:rsidTr="00496870">
        <w:tc>
          <w:tcPr>
            <w:tcW w:w="4102" w:type="pct"/>
            <w:shd w:val="clear" w:color="auto" w:fill="auto"/>
            <w:noWrap/>
          </w:tcPr>
          <w:p w14:paraId="2CF646E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Footprint – warrant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7F0A05D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E90179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2.2.7(d)</w:t>
            </w:r>
          </w:p>
        </w:tc>
      </w:tr>
      <w:tr w:rsidR="009E3372" w:rsidRPr="00484E9D" w14:paraId="5B69F969" w14:textId="77777777" w:rsidTr="00496870">
        <w:tc>
          <w:tcPr>
            <w:tcW w:w="4102" w:type="pct"/>
            <w:shd w:val="clear" w:color="auto" w:fill="auto"/>
            <w:noWrap/>
          </w:tcPr>
          <w:p w14:paraId="4D16EA4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Forfeiture – of offence – related property – CDSA – sentence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0326014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420(L-R)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640CD59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5.4</w:t>
            </w:r>
          </w:p>
        </w:tc>
      </w:tr>
      <w:tr w:rsidR="009E3372" w:rsidRPr="00484E9D" w14:paraId="034DC8E8" w14:textId="77777777" w:rsidTr="00496870">
        <w:tc>
          <w:tcPr>
            <w:tcW w:w="4102" w:type="pct"/>
            <w:shd w:val="clear" w:color="auto" w:fill="auto"/>
            <w:noWrap/>
          </w:tcPr>
          <w:p w14:paraId="0B922AE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Forfeiture – of proceeds of crime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0184C02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CCB6E2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5.7</w:t>
            </w:r>
          </w:p>
        </w:tc>
      </w:tr>
      <w:tr w:rsidR="009E3372" w:rsidRPr="00484E9D" w14:paraId="1C7300A4" w14:textId="77777777" w:rsidTr="00496870">
        <w:tc>
          <w:tcPr>
            <w:tcW w:w="4102" w:type="pct"/>
            <w:shd w:val="clear" w:color="auto" w:fill="auto"/>
            <w:noWrap/>
          </w:tcPr>
          <w:p w14:paraId="5A21191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Forfeiture – proceeds of crime – Controlled Drugs and Substances Act</w:t>
            </w:r>
          </w:p>
        </w:tc>
        <w:tc>
          <w:tcPr>
            <w:tcW w:w="435" w:type="pct"/>
            <w:shd w:val="clear" w:color="000000" w:fill="F2DCDB"/>
            <w:noWrap/>
          </w:tcPr>
          <w:p w14:paraId="42CC52A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38BFCE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4.3</w:t>
            </w:r>
          </w:p>
        </w:tc>
      </w:tr>
      <w:tr w:rsidR="009E3372" w:rsidRPr="00484E9D" w14:paraId="24A3DB72" w14:textId="77777777" w:rsidTr="00496870">
        <w:tc>
          <w:tcPr>
            <w:tcW w:w="4102" w:type="pct"/>
            <w:shd w:val="clear" w:color="auto" w:fill="auto"/>
            <w:noWrap/>
          </w:tcPr>
          <w:p w14:paraId="02EC66A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Forging passport – jurisdiction – s. 57</w:t>
            </w:r>
          </w:p>
        </w:tc>
        <w:tc>
          <w:tcPr>
            <w:tcW w:w="435" w:type="pct"/>
            <w:shd w:val="clear" w:color="000000" w:fill="F2DCDB"/>
            <w:noWrap/>
          </w:tcPr>
          <w:p w14:paraId="422BBF2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3523AB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74F8A762" w14:textId="77777777" w:rsidTr="00496870">
        <w:tc>
          <w:tcPr>
            <w:tcW w:w="4102" w:type="pct"/>
            <w:shd w:val="clear" w:color="auto" w:fill="auto"/>
            <w:noWrap/>
          </w:tcPr>
          <w:p w14:paraId="3D26712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Form – charge screening form</w:t>
            </w:r>
          </w:p>
        </w:tc>
        <w:tc>
          <w:tcPr>
            <w:tcW w:w="435" w:type="pct"/>
            <w:shd w:val="clear" w:color="000000" w:fill="F2DCDB"/>
            <w:noWrap/>
          </w:tcPr>
          <w:p w14:paraId="06CF4BE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9A0480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9E3372" w:rsidRPr="00484E9D" w14:paraId="78D77932" w14:textId="77777777" w:rsidTr="00496870">
        <w:tc>
          <w:tcPr>
            <w:tcW w:w="4102" w:type="pct"/>
            <w:shd w:val="clear" w:color="auto" w:fill="auto"/>
            <w:noWrap/>
          </w:tcPr>
          <w:p w14:paraId="023A4F3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Form 17 – Pre-trial conference report – SCJ</w:t>
            </w:r>
          </w:p>
        </w:tc>
        <w:tc>
          <w:tcPr>
            <w:tcW w:w="435" w:type="pct"/>
            <w:shd w:val="clear" w:color="000000" w:fill="F2DCDB"/>
            <w:noWrap/>
          </w:tcPr>
          <w:p w14:paraId="11FCD68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BBFD19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2.2.2</w:t>
            </w:r>
          </w:p>
        </w:tc>
      </w:tr>
      <w:tr w:rsidR="009E3372" w:rsidRPr="00484E9D" w14:paraId="5E6D0F44" w14:textId="77777777" w:rsidTr="00496870">
        <w:tc>
          <w:tcPr>
            <w:tcW w:w="4102" w:type="pct"/>
            <w:shd w:val="clear" w:color="auto" w:fill="auto"/>
            <w:noWrap/>
          </w:tcPr>
          <w:p w14:paraId="7D5164F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Form and content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disclosure</w:t>
            </w:r>
          </w:p>
        </w:tc>
        <w:tc>
          <w:tcPr>
            <w:tcW w:w="435" w:type="pct"/>
            <w:shd w:val="clear" w:color="000000" w:fill="F2DCDB"/>
            <w:noWrap/>
          </w:tcPr>
          <w:p w14:paraId="369BC7BA" w14:textId="77777777" w:rsidR="009E3372" w:rsidRPr="00484E9D" w:rsidRDefault="009E3372" w:rsidP="00447EC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329(R)- 330(L-R) </w:t>
            </w:r>
          </w:p>
        </w:tc>
        <w:tc>
          <w:tcPr>
            <w:tcW w:w="463" w:type="pct"/>
            <w:shd w:val="clear" w:color="000000" w:fill="F2DCDB"/>
            <w:noWrap/>
          </w:tcPr>
          <w:p w14:paraId="1149FC9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78F1F7F0" w14:textId="77777777" w:rsidTr="00496870">
        <w:tc>
          <w:tcPr>
            <w:tcW w:w="4102" w:type="pct"/>
            <w:shd w:val="clear" w:color="auto" w:fill="auto"/>
            <w:noWrap/>
          </w:tcPr>
          <w:p w14:paraId="18EF83B0" w14:textId="77777777" w:rsidR="009E3372" w:rsidRPr="00CD2B3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CD2B3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Form of release  – bail – conditions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379BC490" w14:textId="77777777" w:rsidR="009E3372" w:rsidRPr="00CD2B3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  <w:r w:rsidRPr="00CD2B3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  <w:r w:rsidRPr="00CD2B3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DD0A90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CD2B3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9E3372" w:rsidRPr="00484E9D" w14:paraId="55BAACAB" w14:textId="77777777" w:rsidTr="00496870">
        <w:tc>
          <w:tcPr>
            <w:tcW w:w="4102" w:type="pct"/>
            <w:shd w:val="clear" w:color="auto" w:fill="auto"/>
            <w:noWrap/>
          </w:tcPr>
          <w:p w14:paraId="75C1B69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Form of release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conditions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238670D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7A37B3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3.2.4(b)</w:t>
            </w:r>
          </w:p>
        </w:tc>
      </w:tr>
      <w:tr w:rsidR="009E3372" w:rsidRPr="00484E9D" w14:paraId="3467E283" w14:textId="77777777" w:rsidTr="00496870">
        <w:tc>
          <w:tcPr>
            <w:tcW w:w="4102" w:type="pct"/>
            <w:shd w:val="clear" w:color="auto" w:fill="auto"/>
            <w:noWrap/>
          </w:tcPr>
          <w:p w14:paraId="757F053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Form of release – bail </w:t>
            </w:r>
          </w:p>
        </w:tc>
        <w:tc>
          <w:tcPr>
            <w:tcW w:w="435" w:type="pct"/>
            <w:shd w:val="clear" w:color="000000" w:fill="F2DCDB"/>
            <w:noWrap/>
          </w:tcPr>
          <w:p w14:paraId="24F915A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2C0AAD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9E3372" w:rsidRPr="00484E9D" w14:paraId="2BFC9326" w14:textId="77777777" w:rsidTr="00496870">
        <w:tc>
          <w:tcPr>
            <w:tcW w:w="4102" w:type="pct"/>
            <w:shd w:val="clear" w:color="auto" w:fill="auto"/>
            <w:noWrap/>
          </w:tcPr>
          <w:p w14:paraId="10698999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Form of release – conditions the justice may direct – bail hearings for offences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not listed in s. 469</w:t>
            </w:r>
          </w:p>
        </w:tc>
        <w:tc>
          <w:tcPr>
            <w:tcW w:w="435" w:type="pct"/>
            <w:shd w:val="clear" w:color="000000" w:fill="F2DCDB"/>
            <w:noWrap/>
          </w:tcPr>
          <w:p w14:paraId="3BD05A1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324(L)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31C33D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)</w:t>
            </w:r>
          </w:p>
        </w:tc>
      </w:tr>
      <w:tr w:rsidR="009E3372" w:rsidRPr="00484E9D" w14:paraId="62EC16FF" w14:textId="77777777" w:rsidTr="00496870">
        <w:tc>
          <w:tcPr>
            <w:tcW w:w="4102" w:type="pct"/>
            <w:shd w:val="clear" w:color="auto" w:fill="auto"/>
            <w:noWrap/>
          </w:tcPr>
          <w:p w14:paraId="13A5D174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Form of release – duration of release order – bail hearings for offences not listed in s. 469</w:t>
            </w:r>
          </w:p>
        </w:tc>
        <w:tc>
          <w:tcPr>
            <w:tcW w:w="435" w:type="pct"/>
            <w:shd w:val="clear" w:color="000000" w:fill="F2DCDB"/>
            <w:noWrap/>
          </w:tcPr>
          <w:p w14:paraId="5B610EE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585A3D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3.2.4(c)</w:t>
            </w:r>
          </w:p>
        </w:tc>
      </w:tr>
      <w:tr w:rsidR="009E3372" w:rsidRPr="00484E9D" w14:paraId="07CDC329" w14:textId="77777777" w:rsidTr="00496870">
        <w:tc>
          <w:tcPr>
            <w:tcW w:w="4102" w:type="pct"/>
            <w:shd w:val="clear" w:color="auto" w:fill="auto"/>
            <w:noWrap/>
          </w:tcPr>
          <w:p w14:paraId="163B19F1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Form of release – duty to give reasons – bail hearings for offences not listed in s. 469</w:t>
            </w:r>
          </w:p>
        </w:tc>
        <w:tc>
          <w:tcPr>
            <w:tcW w:w="435" w:type="pct"/>
            <w:shd w:val="clear" w:color="000000" w:fill="F2DCDB"/>
            <w:noWrap/>
          </w:tcPr>
          <w:p w14:paraId="745EFC3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AFE45E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3.2.4(d)</w:t>
            </w:r>
          </w:p>
        </w:tc>
      </w:tr>
      <w:tr w:rsidR="009E3372" w:rsidRPr="00484E9D" w14:paraId="1A321B55" w14:textId="77777777" w:rsidTr="00496870">
        <w:tc>
          <w:tcPr>
            <w:tcW w:w="4102" w:type="pct"/>
            <w:shd w:val="clear" w:color="auto" w:fill="auto"/>
            <w:noWrap/>
          </w:tcPr>
          <w:p w14:paraId="7BC4AD9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Form of release – non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resident</w:t>
            </w:r>
          </w:p>
        </w:tc>
        <w:tc>
          <w:tcPr>
            <w:tcW w:w="435" w:type="pct"/>
            <w:shd w:val="clear" w:color="000000" w:fill="F2DCDB"/>
            <w:noWrap/>
          </w:tcPr>
          <w:p w14:paraId="4343A44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502743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9E3372" w:rsidRPr="00484E9D" w14:paraId="210530EF" w14:textId="77777777" w:rsidTr="00496870">
        <w:tc>
          <w:tcPr>
            <w:tcW w:w="4102" w:type="pct"/>
            <w:shd w:val="clear" w:color="auto" w:fill="auto"/>
            <w:noWrap/>
          </w:tcPr>
          <w:p w14:paraId="0F4F572F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Form of release – sureties – bail hearings for offences not listed in s. 469</w:t>
            </w:r>
          </w:p>
        </w:tc>
        <w:tc>
          <w:tcPr>
            <w:tcW w:w="435" w:type="pct"/>
            <w:shd w:val="clear" w:color="000000" w:fill="F2DCDB"/>
            <w:noWrap/>
          </w:tcPr>
          <w:p w14:paraId="71D06E9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323(R) – 324(L)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430038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9E3372" w:rsidRPr="00484E9D" w14:paraId="149719CA" w14:textId="77777777" w:rsidTr="00496870">
        <w:tc>
          <w:tcPr>
            <w:tcW w:w="4102" w:type="pct"/>
            <w:shd w:val="clear" w:color="auto" w:fill="auto"/>
            <w:noWrap/>
          </w:tcPr>
          <w:p w14:paraId="5F330C33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Formal requirements of indictment – after preliminary inquiry </w:t>
            </w:r>
          </w:p>
        </w:tc>
        <w:tc>
          <w:tcPr>
            <w:tcW w:w="435" w:type="pct"/>
            <w:shd w:val="clear" w:color="000000" w:fill="F2DCDB"/>
            <w:noWrap/>
          </w:tcPr>
          <w:p w14:paraId="4467F66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364297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9E3372" w:rsidRPr="00484E9D" w14:paraId="668A7531" w14:textId="77777777" w:rsidTr="00496870">
        <w:tc>
          <w:tcPr>
            <w:tcW w:w="4102" w:type="pct"/>
            <w:shd w:val="clear" w:color="auto" w:fill="auto"/>
            <w:noWrap/>
          </w:tcPr>
          <w:p w14:paraId="03C51B46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Formal requirements of indictment – where indictment is direct </w:t>
            </w:r>
          </w:p>
        </w:tc>
        <w:tc>
          <w:tcPr>
            <w:tcW w:w="435" w:type="pct"/>
            <w:shd w:val="clear" w:color="000000" w:fill="F2DCDB"/>
            <w:noWrap/>
          </w:tcPr>
          <w:p w14:paraId="3BB40B7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527E50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9.3</w:t>
            </w:r>
          </w:p>
        </w:tc>
      </w:tr>
      <w:tr w:rsidR="009E3372" w:rsidRPr="00484E9D" w14:paraId="1E571DB1" w14:textId="77777777" w:rsidTr="00496870">
        <w:tc>
          <w:tcPr>
            <w:tcW w:w="4102" w:type="pct"/>
            <w:shd w:val="clear" w:color="auto" w:fill="auto"/>
            <w:noWrap/>
          </w:tcPr>
          <w:p w14:paraId="68BEBA5B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Formal requirements of indictment – where preliminary inquiry requested </w:t>
            </w:r>
          </w:p>
        </w:tc>
        <w:tc>
          <w:tcPr>
            <w:tcW w:w="435" w:type="pct"/>
            <w:shd w:val="clear" w:color="000000" w:fill="F2DCDB"/>
            <w:noWrap/>
          </w:tcPr>
          <w:p w14:paraId="780021E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8227E6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9.2</w:t>
            </w:r>
          </w:p>
        </w:tc>
      </w:tr>
      <w:tr w:rsidR="009E3372" w:rsidRPr="00484E9D" w14:paraId="140403F1" w14:textId="77777777" w:rsidTr="00496870">
        <w:tc>
          <w:tcPr>
            <w:tcW w:w="4102" w:type="pct"/>
            <w:shd w:val="clear" w:color="auto" w:fill="auto"/>
            <w:noWrap/>
          </w:tcPr>
          <w:p w14:paraId="0F1AC99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Fraud – special charging rules – information/indictment (s. 586)</w:t>
            </w:r>
          </w:p>
        </w:tc>
        <w:tc>
          <w:tcPr>
            <w:tcW w:w="435" w:type="pct"/>
            <w:shd w:val="clear" w:color="000000" w:fill="F2DCDB"/>
            <w:noWrap/>
          </w:tcPr>
          <w:p w14:paraId="11B4B23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C250A2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9E3372" w:rsidRPr="00484E9D" w14:paraId="4A52E89A" w14:textId="77777777" w:rsidTr="00496870">
        <w:tc>
          <w:tcPr>
            <w:tcW w:w="4102" w:type="pct"/>
            <w:shd w:val="clear" w:color="auto" w:fill="auto"/>
            <w:noWrap/>
          </w:tcPr>
          <w:p w14:paraId="7917F2BD" w14:textId="77777777" w:rsidR="009E3372" w:rsidRDefault="009E3372" w:rsidP="00BF33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Freedom of Information and Protection of Privacy Act – Search warrant</w:t>
            </w:r>
          </w:p>
        </w:tc>
        <w:tc>
          <w:tcPr>
            <w:tcW w:w="435" w:type="pct"/>
            <w:shd w:val="clear" w:color="000000" w:fill="F2DCDB"/>
            <w:noWrap/>
          </w:tcPr>
          <w:p w14:paraId="26C833B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9750BC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9E3372" w:rsidRPr="00484E9D" w14:paraId="022839F8" w14:textId="77777777" w:rsidTr="00496870">
        <w:tc>
          <w:tcPr>
            <w:tcW w:w="4102" w:type="pct"/>
            <w:shd w:val="clear" w:color="auto" w:fill="auto"/>
            <w:noWrap/>
          </w:tcPr>
          <w:p w14:paraId="69B2451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Freeze assets</w:t>
            </w:r>
          </w:p>
        </w:tc>
        <w:tc>
          <w:tcPr>
            <w:tcW w:w="435" w:type="pct"/>
            <w:shd w:val="clear" w:color="000000" w:fill="F2DCDB"/>
            <w:noWrap/>
          </w:tcPr>
          <w:p w14:paraId="7710974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2898E6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7438B9DF" w14:textId="77777777" w:rsidTr="00496870">
        <w:tc>
          <w:tcPr>
            <w:tcW w:w="4102" w:type="pct"/>
            <w:shd w:val="clear" w:color="auto" w:fill="auto"/>
            <w:noWrap/>
          </w:tcPr>
          <w:p w14:paraId="5C4495F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Freezing bank account – proceeds of crime – restraint order (s. 462.33)</w:t>
            </w:r>
          </w:p>
        </w:tc>
        <w:tc>
          <w:tcPr>
            <w:tcW w:w="435" w:type="pct"/>
            <w:shd w:val="clear" w:color="000000" w:fill="F2DCDB"/>
            <w:noWrap/>
          </w:tcPr>
          <w:p w14:paraId="4E3916E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F301F9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32754D17" w14:textId="77777777" w:rsidTr="00496870">
        <w:tc>
          <w:tcPr>
            <w:tcW w:w="4102" w:type="pct"/>
            <w:shd w:val="clear" w:color="auto" w:fill="auto"/>
            <w:noWrap/>
          </w:tcPr>
          <w:p w14:paraId="3F3F8DE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Fresh evidence &amp; C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rown breach of disclosure obligations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0434CF4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900E59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0A898A0B" w14:textId="77777777" w:rsidTr="00496870">
        <w:tc>
          <w:tcPr>
            <w:tcW w:w="4102" w:type="pct"/>
            <w:shd w:val="clear" w:color="auto" w:fill="auto"/>
            <w:noWrap/>
          </w:tcPr>
          <w:p w14:paraId="591B46D7" w14:textId="77777777" w:rsidR="009E3372" w:rsidRDefault="009E3372" w:rsidP="004E628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Fruits of investigation –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9"/>
                <w:szCs w:val="19"/>
                <w:lang w:val="en-US"/>
              </w:rPr>
              <w:t xml:space="preserve">added by </w:t>
            </w:r>
            <w:r w:rsidRPr="004E6283">
              <w:rPr>
                <w:rFonts w:ascii="Arial Narrow" w:eastAsia="Times New Roman" w:hAnsi="Arial Narrow" w:cs="Calibri"/>
                <w:b/>
                <w:bCs/>
                <w:color w:val="000000"/>
                <w:sz w:val="19"/>
                <w:szCs w:val="19"/>
                <w:lang w:val="en-US"/>
              </w:rPr>
              <w:t>amendment in Examination Study Materials Addendum</w:t>
            </w:r>
          </w:p>
        </w:tc>
        <w:tc>
          <w:tcPr>
            <w:tcW w:w="435" w:type="pct"/>
            <w:shd w:val="clear" w:color="000000" w:fill="F2DCDB"/>
            <w:noWrap/>
          </w:tcPr>
          <w:p w14:paraId="06799DF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2AEE4B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E3372" w:rsidRPr="00484E9D" w14:paraId="52874010" w14:textId="77777777" w:rsidTr="00496870">
        <w:tc>
          <w:tcPr>
            <w:tcW w:w="4102" w:type="pct"/>
            <w:shd w:val="clear" w:color="auto" w:fill="auto"/>
            <w:noWrap/>
          </w:tcPr>
          <w:p w14:paraId="59816CA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Full and complete disclosure</w:t>
            </w:r>
          </w:p>
        </w:tc>
        <w:tc>
          <w:tcPr>
            <w:tcW w:w="435" w:type="pct"/>
            <w:shd w:val="clear" w:color="000000" w:fill="F2DCDB"/>
            <w:noWrap/>
          </w:tcPr>
          <w:p w14:paraId="5531933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9EA09C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9E3372" w:rsidRPr="00484E9D" w14:paraId="056364DF" w14:textId="77777777" w:rsidTr="00496870">
        <w:tc>
          <w:tcPr>
            <w:tcW w:w="4102" w:type="pct"/>
            <w:shd w:val="clear" w:color="auto" w:fill="auto"/>
            <w:noWrap/>
          </w:tcPr>
          <w:p w14:paraId="29B174F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General search warrant</w:t>
            </w:r>
          </w:p>
        </w:tc>
        <w:tc>
          <w:tcPr>
            <w:tcW w:w="435" w:type="pct"/>
            <w:shd w:val="clear" w:color="000000" w:fill="F2DCDB"/>
            <w:noWrap/>
          </w:tcPr>
          <w:p w14:paraId="17DFEDD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4B3EBA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2.2.7(e)</w:t>
            </w:r>
          </w:p>
        </w:tc>
      </w:tr>
      <w:tr w:rsidR="009E3372" w:rsidRPr="00484E9D" w14:paraId="30A2971A" w14:textId="77777777" w:rsidTr="00496870">
        <w:tc>
          <w:tcPr>
            <w:tcW w:w="4102" w:type="pct"/>
            <w:shd w:val="clear" w:color="auto" w:fill="auto"/>
            <w:noWrap/>
          </w:tcPr>
          <w:p w14:paraId="5121694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Giving contradictory evidence – AG consent required </w:t>
            </w:r>
          </w:p>
        </w:tc>
        <w:tc>
          <w:tcPr>
            <w:tcW w:w="435" w:type="pct"/>
            <w:shd w:val="clear" w:color="000000" w:fill="F2DCDB"/>
            <w:noWrap/>
          </w:tcPr>
          <w:p w14:paraId="09D066F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B0BD97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06FB0F1F" w14:textId="77777777" w:rsidTr="00496870">
        <w:tc>
          <w:tcPr>
            <w:tcW w:w="4102" w:type="pct"/>
            <w:shd w:val="clear" w:color="auto" w:fill="auto"/>
            <w:noWrap/>
          </w:tcPr>
          <w:p w14:paraId="688B975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Gladue – principles of – Gladue report</w:t>
            </w:r>
          </w:p>
        </w:tc>
        <w:tc>
          <w:tcPr>
            <w:tcW w:w="435" w:type="pct"/>
            <w:shd w:val="clear" w:color="000000" w:fill="F2DCDB"/>
            <w:noWrap/>
          </w:tcPr>
          <w:p w14:paraId="4E3A993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915737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2.2.8</w:t>
            </w:r>
          </w:p>
        </w:tc>
      </w:tr>
      <w:tr w:rsidR="009E3372" w:rsidRPr="00484E9D" w14:paraId="681D0464" w14:textId="77777777" w:rsidTr="00496870">
        <w:tc>
          <w:tcPr>
            <w:tcW w:w="4102" w:type="pct"/>
            <w:shd w:val="clear" w:color="auto" w:fill="auto"/>
            <w:noWrap/>
          </w:tcPr>
          <w:p w14:paraId="687FD3E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Gladue principles and report – sentencing – s. 718.2(e) CCC</w:t>
            </w:r>
          </w:p>
        </w:tc>
        <w:tc>
          <w:tcPr>
            <w:tcW w:w="435" w:type="pct"/>
            <w:shd w:val="clear" w:color="000000" w:fill="F2DCDB"/>
            <w:noWrap/>
          </w:tcPr>
          <w:p w14:paraId="0AF1353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405(R)– 406(R)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294235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7577D786" w14:textId="77777777" w:rsidTr="004E6283">
        <w:trPr>
          <w:trHeight w:val="206"/>
        </w:trPr>
        <w:tc>
          <w:tcPr>
            <w:tcW w:w="4102" w:type="pct"/>
            <w:shd w:val="clear" w:color="auto" w:fill="auto"/>
            <w:noWrap/>
          </w:tcPr>
          <w:p w14:paraId="3C3E6238" w14:textId="77777777" w:rsidR="009E3372" w:rsidRDefault="009E3372" w:rsidP="004E628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Government agency – information in possession of – disclosure </w:t>
            </w:r>
          </w:p>
        </w:tc>
        <w:tc>
          <w:tcPr>
            <w:tcW w:w="435" w:type="pct"/>
            <w:shd w:val="clear" w:color="000000" w:fill="F2DCDB"/>
            <w:noWrap/>
          </w:tcPr>
          <w:p w14:paraId="404ADBC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 – 333(L)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2DE4E8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9E3372" w:rsidRPr="00484E9D" w14:paraId="1B175C67" w14:textId="77777777" w:rsidTr="00496870">
        <w:tc>
          <w:tcPr>
            <w:tcW w:w="4102" w:type="pct"/>
            <w:shd w:val="clear" w:color="auto" w:fill="auto"/>
            <w:noWrap/>
          </w:tcPr>
          <w:p w14:paraId="1194364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Gravity of offence – sentencing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7DF217C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B87280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2.3.1</w:t>
            </w:r>
          </w:p>
        </w:tc>
      </w:tr>
      <w:tr w:rsidR="009E3372" w:rsidRPr="00484E9D" w14:paraId="2254F226" w14:textId="77777777" w:rsidTr="00496870">
        <w:tc>
          <w:tcPr>
            <w:tcW w:w="4102" w:type="pct"/>
            <w:shd w:val="clear" w:color="auto" w:fill="auto"/>
            <w:noWrap/>
          </w:tcPr>
          <w:p w14:paraId="6A40964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Grounds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for detention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bail</w:t>
            </w:r>
          </w:p>
        </w:tc>
        <w:tc>
          <w:tcPr>
            <w:tcW w:w="435" w:type="pct"/>
            <w:shd w:val="clear" w:color="000000" w:fill="F2DCDB"/>
            <w:noWrap/>
          </w:tcPr>
          <w:p w14:paraId="4AD34C0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322(L)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719C2D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9E3372" w:rsidRPr="00484E9D" w14:paraId="23E47095" w14:textId="77777777" w:rsidTr="00496870">
        <w:tc>
          <w:tcPr>
            <w:tcW w:w="4102" w:type="pct"/>
            <w:shd w:val="clear" w:color="auto" w:fill="auto"/>
            <w:noWrap/>
          </w:tcPr>
          <w:p w14:paraId="2FDA643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Grounds – for excusing jurors s. 632 CCC</w:t>
            </w:r>
          </w:p>
        </w:tc>
        <w:tc>
          <w:tcPr>
            <w:tcW w:w="435" w:type="pct"/>
            <w:shd w:val="clear" w:color="000000" w:fill="F2DCDB"/>
            <w:noWrap/>
          </w:tcPr>
          <w:p w14:paraId="68424AB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23A5BE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6.4.1</w:t>
            </w:r>
          </w:p>
        </w:tc>
      </w:tr>
      <w:tr w:rsidR="009E3372" w:rsidRPr="00484E9D" w14:paraId="1F655BDC" w14:textId="77777777" w:rsidTr="00496870">
        <w:tc>
          <w:tcPr>
            <w:tcW w:w="4102" w:type="pct"/>
            <w:shd w:val="clear" w:color="auto" w:fill="auto"/>
            <w:noWrap/>
          </w:tcPr>
          <w:p w14:paraId="0DBFB86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Grounds – for pre-trial detention – young persons – YCJA s. 29(2)</w:t>
            </w:r>
          </w:p>
        </w:tc>
        <w:tc>
          <w:tcPr>
            <w:tcW w:w="435" w:type="pct"/>
            <w:shd w:val="clear" w:color="000000" w:fill="F2DCDB"/>
            <w:noWrap/>
          </w:tcPr>
          <w:p w14:paraId="0F13259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C94B15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01CBD07B" w14:textId="77777777" w:rsidTr="00496870">
        <w:tc>
          <w:tcPr>
            <w:tcW w:w="4102" w:type="pct"/>
            <w:shd w:val="clear" w:color="auto" w:fill="auto"/>
            <w:noWrap/>
          </w:tcPr>
          <w:p w14:paraId="0E81D26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Grounds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for release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3 criteria – s. 515</w:t>
            </w:r>
          </w:p>
        </w:tc>
        <w:tc>
          <w:tcPr>
            <w:tcW w:w="435" w:type="pct"/>
            <w:shd w:val="clear" w:color="000000" w:fill="F2DCDB"/>
            <w:noWrap/>
          </w:tcPr>
          <w:p w14:paraId="2570835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– 322(L)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86B91F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9E3372" w:rsidRPr="00484E9D" w14:paraId="73246374" w14:textId="77777777" w:rsidTr="00496870">
        <w:tc>
          <w:tcPr>
            <w:tcW w:w="4102" w:type="pct"/>
            <w:shd w:val="clear" w:color="auto" w:fill="auto"/>
            <w:noWrap/>
          </w:tcPr>
          <w:p w14:paraId="0309BC0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Grounds – of allowing appeal – court of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27800F8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76DF64A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2.4.2(a)</w:t>
            </w:r>
          </w:p>
        </w:tc>
      </w:tr>
      <w:tr w:rsidR="009E3372" w:rsidRPr="00484E9D" w14:paraId="4FBC056D" w14:textId="77777777" w:rsidTr="00496870">
        <w:tc>
          <w:tcPr>
            <w:tcW w:w="4102" w:type="pct"/>
            <w:shd w:val="clear" w:color="auto" w:fill="auto"/>
            <w:noWrap/>
          </w:tcPr>
          <w:p w14:paraId="560859C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Grounds – of Appeal – improper cross–examination – indictable</w:t>
            </w:r>
          </w:p>
        </w:tc>
        <w:tc>
          <w:tcPr>
            <w:tcW w:w="435" w:type="pct"/>
            <w:shd w:val="clear" w:color="000000" w:fill="F2DCDB"/>
            <w:noWrap/>
          </w:tcPr>
          <w:p w14:paraId="196995F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2AA063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2.1.1</w:t>
            </w:r>
          </w:p>
        </w:tc>
      </w:tr>
      <w:tr w:rsidR="009E3372" w:rsidRPr="00484E9D" w14:paraId="3C1573D4" w14:textId="77777777" w:rsidTr="00496870">
        <w:tc>
          <w:tcPr>
            <w:tcW w:w="4102" w:type="pct"/>
            <w:shd w:val="clear" w:color="auto" w:fill="auto"/>
            <w:noWrap/>
          </w:tcPr>
          <w:p w14:paraId="7B2903F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Grounds – of Appeal – lawyer incompetent – indictable</w:t>
            </w:r>
          </w:p>
        </w:tc>
        <w:tc>
          <w:tcPr>
            <w:tcW w:w="435" w:type="pct"/>
            <w:shd w:val="clear" w:color="000000" w:fill="F2DCDB"/>
            <w:noWrap/>
          </w:tcPr>
          <w:p w14:paraId="6F89CB4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393 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4487DF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2.1.1</w:t>
            </w:r>
          </w:p>
        </w:tc>
      </w:tr>
      <w:tr w:rsidR="009E3372" w:rsidRPr="00484E9D" w14:paraId="2BD3CCC5" w14:textId="77777777" w:rsidTr="00496870">
        <w:tc>
          <w:tcPr>
            <w:tcW w:w="4102" w:type="pct"/>
            <w:shd w:val="clear" w:color="auto" w:fill="auto"/>
            <w:noWrap/>
          </w:tcPr>
          <w:p w14:paraId="1E09529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Grounds – of Appeal – questions of fact – indictable</w:t>
            </w:r>
          </w:p>
        </w:tc>
        <w:tc>
          <w:tcPr>
            <w:tcW w:w="435" w:type="pct"/>
            <w:shd w:val="clear" w:color="000000" w:fill="F2DCDB"/>
            <w:noWrap/>
          </w:tcPr>
          <w:p w14:paraId="66B2957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393 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C1CE6E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2.1.1</w:t>
            </w:r>
          </w:p>
        </w:tc>
      </w:tr>
      <w:tr w:rsidR="009E3372" w:rsidRPr="00484E9D" w14:paraId="60399413" w14:textId="77777777" w:rsidTr="00496870">
        <w:tc>
          <w:tcPr>
            <w:tcW w:w="4102" w:type="pct"/>
            <w:shd w:val="clear" w:color="auto" w:fill="auto"/>
            <w:noWrap/>
          </w:tcPr>
          <w:p w14:paraId="77635DB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Grounds – of Appeal – questions of law – indictable</w:t>
            </w:r>
          </w:p>
        </w:tc>
        <w:tc>
          <w:tcPr>
            <w:tcW w:w="435" w:type="pct"/>
            <w:shd w:val="clear" w:color="000000" w:fill="F2DCDB"/>
            <w:noWrap/>
          </w:tcPr>
          <w:p w14:paraId="3A0FC9A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393 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AB86CF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2.1.1</w:t>
            </w:r>
          </w:p>
        </w:tc>
      </w:tr>
      <w:tr w:rsidR="009E3372" w:rsidRPr="00484E9D" w14:paraId="28BB6D34" w14:textId="77777777" w:rsidTr="00496870">
        <w:tc>
          <w:tcPr>
            <w:tcW w:w="4102" w:type="pct"/>
            <w:shd w:val="clear" w:color="auto" w:fill="auto"/>
            <w:noWrap/>
          </w:tcPr>
          <w:p w14:paraId="1BF2944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Grounds – of Appeal – questions of mixed fact &amp; law – indictable</w:t>
            </w:r>
          </w:p>
        </w:tc>
        <w:tc>
          <w:tcPr>
            <w:tcW w:w="435" w:type="pct"/>
            <w:shd w:val="clear" w:color="000000" w:fill="F2DCDB"/>
            <w:noWrap/>
          </w:tcPr>
          <w:p w14:paraId="442EB5B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393 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EFF06F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2.1.1</w:t>
            </w:r>
          </w:p>
        </w:tc>
      </w:tr>
      <w:tr w:rsidR="009E3372" w:rsidRPr="00484E9D" w14:paraId="4A98B0B2" w14:textId="77777777" w:rsidTr="00496870">
        <w:tc>
          <w:tcPr>
            <w:tcW w:w="4102" w:type="pct"/>
            <w:shd w:val="clear" w:color="auto" w:fill="auto"/>
            <w:noWrap/>
          </w:tcPr>
          <w:p w14:paraId="3959293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Grounds – to jury challenge (s. 629)</w:t>
            </w:r>
          </w:p>
        </w:tc>
        <w:tc>
          <w:tcPr>
            <w:tcW w:w="435" w:type="pct"/>
            <w:shd w:val="clear" w:color="000000" w:fill="F2DCDB"/>
            <w:noWrap/>
          </w:tcPr>
          <w:p w14:paraId="2C8E640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DA0BDA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6.3</w:t>
            </w:r>
          </w:p>
        </w:tc>
      </w:tr>
      <w:tr w:rsidR="009E3372" w:rsidRPr="00484E9D" w14:paraId="18A07E4C" w14:textId="77777777" w:rsidTr="00496870">
        <w:tc>
          <w:tcPr>
            <w:tcW w:w="4102" w:type="pct"/>
            <w:shd w:val="clear" w:color="auto" w:fill="auto"/>
            <w:noWrap/>
          </w:tcPr>
          <w:p w14:paraId="5EBF6E6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Guilty plea</w:t>
            </w:r>
          </w:p>
        </w:tc>
        <w:tc>
          <w:tcPr>
            <w:tcW w:w="435" w:type="pct"/>
            <w:shd w:val="clear" w:color="000000" w:fill="F2DCDB"/>
            <w:noWrap/>
          </w:tcPr>
          <w:p w14:paraId="70FB928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368(R)– 369(L)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E3028F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7E06E8DC" w14:textId="77777777" w:rsidTr="00496870">
        <w:tc>
          <w:tcPr>
            <w:tcW w:w="4102" w:type="pct"/>
            <w:shd w:val="clear" w:color="auto" w:fill="auto"/>
            <w:noWrap/>
          </w:tcPr>
          <w:p w14:paraId="6019F91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Guilty plea – procedure – aggravating and mitigating factors</w:t>
            </w:r>
          </w:p>
        </w:tc>
        <w:tc>
          <w:tcPr>
            <w:tcW w:w="435" w:type="pct"/>
            <w:shd w:val="clear" w:color="000000" w:fill="F2DCDB"/>
            <w:noWrap/>
          </w:tcPr>
          <w:p w14:paraId="5F76764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EA5144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5F762557" w14:textId="77777777" w:rsidTr="00496870">
        <w:tc>
          <w:tcPr>
            <w:tcW w:w="4102" w:type="pct"/>
            <w:shd w:val="clear" w:color="auto" w:fill="auto"/>
            <w:noWrap/>
          </w:tcPr>
          <w:p w14:paraId="6A204BA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Guilty plea – procedure – summary of facts</w:t>
            </w:r>
          </w:p>
        </w:tc>
        <w:tc>
          <w:tcPr>
            <w:tcW w:w="435" w:type="pct"/>
            <w:shd w:val="clear" w:color="000000" w:fill="F2DCDB"/>
            <w:noWrap/>
          </w:tcPr>
          <w:p w14:paraId="7403897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6BD190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54E21658" w14:textId="77777777" w:rsidTr="00496870">
        <w:tc>
          <w:tcPr>
            <w:tcW w:w="4102" w:type="pct"/>
            <w:shd w:val="clear" w:color="auto" w:fill="auto"/>
            <w:noWrap/>
          </w:tcPr>
          <w:p w14:paraId="528367D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Guilty plea – Rules of Professional Conduct 5.1–8 – when court can accept plea</w:t>
            </w:r>
          </w:p>
        </w:tc>
        <w:tc>
          <w:tcPr>
            <w:tcW w:w="435" w:type="pct"/>
            <w:shd w:val="clear" w:color="000000" w:fill="F2DCDB"/>
            <w:noWrap/>
          </w:tcPr>
          <w:p w14:paraId="1633E99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095261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11A1474F" w14:textId="77777777" w:rsidTr="00496870">
        <w:tc>
          <w:tcPr>
            <w:tcW w:w="4102" w:type="pct"/>
            <w:shd w:val="clear" w:color="auto" w:fill="auto"/>
            <w:noWrap/>
          </w:tcPr>
          <w:p w14:paraId="0080025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Guilty plea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49E68B5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C7B4F6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2.2.5</w:t>
            </w:r>
          </w:p>
        </w:tc>
      </w:tr>
      <w:tr w:rsidR="009E3372" w:rsidRPr="00484E9D" w14:paraId="0407DA47" w14:textId="77777777" w:rsidTr="00496870">
        <w:tc>
          <w:tcPr>
            <w:tcW w:w="4102" w:type="pct"/>
            <w:shd w:val="clear" w:color="auto" w:fill="auto"/>
            <w:noWrap/>
          </w:tcPr>
          <w:p w14:paraId="733959F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Handprint – warrant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7A3D68B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0E81F5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2.2.7(d)</w:t>
            </w:r>
          </w:p>
        </w:tc>
      </w:tr>
      <w:tr w:rsidR="009E3372" w:rsidRPr="00484E9D" w14:paraId="25C5A55C" w14:textId="77777777" w:rsidTr="00496870">
        <w:tc>
          <w:tcPr>
            <w:tcW w:w="4102" w:type="pct"/>
            <w:shd w:val="clear" w:color="auto" w:fill="auto"/>
            <w:noWrap/>
          </w:tcPr>
          <w:p w14:paraId="3C4D7EB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Handwashings – general warrant</w:t>
            </w:r>
          </w:p>
        </w:tc>
        <w:tc>
          <w:tcPr>
            <w:tcW w:w="435" w:type="pct"/>
            <w:shd w:val="clear" w:color="000000" w:fill="F2DCDB"/>
            <w:noWrap/>
          </w:tcPr>
          <w:p w14:paraId="04029FF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3BFF27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2.2.7(e)</w:t>
            </w:r>
          </w:p>
        </w:tc>
      </w:tr>
      <w:tr w:rsidR="009E3372" w:rsidRPr="00484E9D" w14:paraId="14D2CD1D" w14:textId="77777777" w:rsidTr="00496870">
        <w:tc>
          <w:tcPr>
            <w:tcW w:w="4102" w:type="pct"/>
            <w:shd w:val="clear" w:color="auto" w:fill="auto"/>
            <w:noWrap/>
          </w:tcPr>
          <w:p w14:paraId="2A65841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Hearing – appeal – Court of Appeal for Ontario</w:t>
            </w:r>
          </w:p>
        </w:tc>
        <w:tc>
          <w:tcPr>
            <w:tcW w:w="435" w:type="pct"/>
            <w:shd w:val="clear" w:color="000000" w:fill="F2DCDB"/>
            <w:noWrap/>
          </w:tcPr>
          <w:p w14:paraId="1388BBF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F9F141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</w:t>
            </w:r>
          </w:p>
        </w:tc>
      </w:tr>
      <w:tr w:rsidR="009E3372" w:rsidRPr="00484E9D" w14:paraId="3451DC41" w14:textId="77777777" w:rsidTr="00496870">
        <w:tc>
          <w:tcPr>
            <w:tcW w:w="4102" w:type="pct"/>
            <w:shd w:val="clear" w:color="auto" w:fill="auto"/>
            <w:noWrap/>
          </w:tcPr>
          <w:p w14:paraId="761396B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Hearing – breach – conditional sentence – procedure</w:t>
            </w:r>
          </w:p>
        </w:tc>
        <w:tc>
          <w:tcPr>
            <w:tcW w:w="435" w:type="pct"/>
            <w:shd w:val="clear" w:color="000000" w:fill="F2DCDB"/>
            <w:noWrap/>
          </w:tcPr>
          <w:p w14:paraId="6888F73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388(L)–389(L)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981D19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5.11</w:t>
            </w:r>
          </w:p>
        </w:tc>
      </w:tr>
      <w:tr w:rsidR="009E3372" w:rsidRPr="00484E9D" w14:paraId="4F55F364" w14:textId="77777777" w:rsidTr="00496870">
        <w:tc>
          <w:tcPr>
            <w:tcW w:w="4102" w:type="pct"/>
            <w:shd w:val="clear" w:color="auto" w:fill="auto"/>
            <w:noWrap/>
          </w:tcPr>
          <w:p w14:paraId="437B7A0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Hearing – procedure – bail pending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73049B1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2BF48B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5.1.4</w:t>
            </w:r>
          </w:p>
        </w:tc>
      </w:tr>
      <w:tr w:rsidR="009E3372" w:rsidRPr="00484E9D" w14:paraId="638C7CFA" w14:textId="77777777" w:rsidTr="00496870">
        <w:tc>
          <w:tcPr>
            <w:tcW w:w="4102" w:type="pct"/>
            <w:shd w:val="clear" w:color="auto" w:fill="auto"/>
            <w:noWrap/>
          </w:tcPr>
          <w:p w14:paraId="2F672BC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D42D5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Hearsay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bail hearing, allowed – 518(1)(e)</w:t>
            </w:r>
          </w:p>
        </w:tc>
        <w:tc>
          <w:tcPr>
            <w:tcW w:w="435" w:type="pct"/>
            <w:shd w:val="clear" w:color="000000" w:fill="F2DCDB"/>
            <w:noWrap/>
          </w:tcPr>
          <w:p w14:paraId="2407531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80ADB5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3.2.3(b)</w:t>
            </w:r>
          </w:p>
        </w:tc>
      </w:tr>
      <w:tr w:rsidR="009E3372" w:rsidRPr="00484E9D" w14:paraId="34D68EF0" w14:textId="77777777" w:rsidTr="00496870">
        <w:tc>
          <w:tcPr>
            <w:tcW w:w="4102" w:type="pct"/>
            <w:shd w:val="clear" w:color="auto" w:fill="auto"/>
            <w:noWrap/>
          </w:tcPr>
          <w:p w14:paraId="1FA378C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Hearsay – exception – common law – business records</w:t>
            </w:r>
          </w:p>
        </w:tc>
        <w:tc>
          <w:tcPr>
            <w:tcW w:w="435" w:type="pct"/>
            <w:shd w:val="clear" w:color="000000" w:fill="F2DCDB"/>
            <w:noWrap/>
          </w:tcPr>
          <w:p w14:paraId="5D5C809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0BD2F9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10.3</w:t>
            </w:r>
          </w:p>
        </w:tc>
      </w:tr>
      <w:tr w:rsidR="009E3372" w:rsidRPr="00484E9D" w14:paraId="35653C6F" w14:textId="77777777" w:rsidTr="00496870">
        <w:tc>
          <w:tcPr>
            <w:tcW w:w="4102" w:type="pct"/>
            <w:shd w:val="clear" w:color="auto" w:fill="auto"/>
            <w:noWrap/>
          </w:tcPr>
          <w:p w14:paraId="26366F0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Hearsay – exception – reading in evidence from prelim/former trial – requirements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114EDB6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942DEA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2.4.3</w:t>
            </w:r>
          </w:p>
        </w:tc>
      </w:tr>
      <w:tr w:rsidR="009E3372" w:rsidRPr="00484E9D" w14:paraId="483F10C0" w14:textId="77777777" w:rsidTr="00496870">
        <w:tc>
          <w:tcPr>
            <w:tcW w:w="4102" w:type="pct"/>
            <w:shd w:val="clear" w:color="auto" w:fill="auto"/>
            <w:noWrap/>
          </w:tcPr>
          <w:p w14:paraId="07CC40E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Hearsay – search warrant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41E2717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728187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2.2.2(d)</w:t>
            </w:r>
          </w:p>
        </w:tc>
      </w:tr>
      <w:tr w:rsidR="009E3372" w:rsidRPr="00484E9D" w14:paraId="6606894F" w14:textId="77777777" w:rsidTr="00496870">
        <w:tc>
          <w:tcPr>
            <w:tcW w:w="4102" w:type="pct"/>
            <w:shd w:val="clear" w:color="auto" w:fill="auto"/>
            <w:noWrap/>
          </w:tcPr>
          <w:p w14:paraId="3672843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Hearsay – sentencing hearing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624641F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C5D655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3E19AFA5" w14:textId="77777777" w:rsidTr="00496870">
        <w:tc>
          <w:tcPr>
            <w:tcW w:w="4102" w:type="pct"/>
            <w:shd w:val="clear" w:color="auto" w:fill="auto"/>
            <w:noWrap/>
          </w:tcPr>
          <w:p w14:paraId="23CE8473" w14:textId="77777777" w:rsidR="009E3372" w:rsidRPr="00755F08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755F08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Highway Traffic Act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755F08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respond</w:t>
            </w:r>
            <w:r w:rsidRPr="00755F08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to police inquiries</w:t>
            </w:r>
          </w:p>
        </w:tc>
        <w:tc>
          <w:tcPr>
            <w:tcW w:w="435" w:type="pct"/>
            <w:shd w:val="clear" w:color="000000" w:fill="F2DCDB"/>
            <w:noWrap/>
          </w:tcPr>
          <w:p w14:paraId="44BC0712" w14:textId="77777777" w:rsidR="009E3372" w:rsidRPr="00755F08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</w:t>
            </w:r>
            <w:r w:rsidRPr="00755F08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C680877" w14:textId="77777777" w:rsidR="009E3372" w:rsidRPr="00755F08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755F08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9E3372" w:rsidRPr="00484E9D" w14:paraId="3BA6E35E" w14:textId="77777777" w:rsidTr="00496870">
        <w:tc>
          <w:tcPr>
            <w:tcW w:w="4102" w:type="pct"/>
            <w:shd w:val="clear" w:color="auto" w:fill="auto"/>
            <w:noWrap/>
          </w:tcPr>
          <w:p w14:paraId="7A7434D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Holding out substance as drug – trafficking –CDSA</w:t>
            </w:r>
          </w:p>
        </w:tc>
        <w:tc>
          <w:tcPr>
            <w:tcW w:w="435" w:type="pct"/>
            <w:shd w:val="clear" w:color="000000" w:fill="F2DCDB"/>
            <w:noWrap/>
          </w:tcPr>
          <w:p w14:paraId="571D000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417(L–R)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0E966B8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</w:t>
            </w:r>
          </w:p>
        </w:tc>
      </w:tr>
      <w:tr w:rsidR="009E3372" w:rsidRPr="00484E9D" w14:paraId="59BE972B" w14:textId="77777777" w:rsidTr="00496870">
        <w:tc>
          <w:tcPr>
            <w:tcW w:w="4102" w:type="pct"/>
            <w:shd w:val="clear" w:color="auto" w:fill="auto"/>
            <w:noWrap/>
          </w:tcPr>
          <w:p w14:paraId="0C6D6D2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House arrest – conditional sentence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5D007EF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388(L)–389(L)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7141D8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5.11</w:t>
            </w:r>
          </w:p>
        </w:tc>
      </w:tr>
      <w:tr w:rsidR="009E3372" w:rsidRPr="00484E9D" w14:paraId="36D57701" w14:textId="77777777" w:rsidTr="00496870">
        <w:tc>
          <w:tcPr>
            <w:tcW w:w="4102" w:type="pct"/>
            <w:shd w:val="clear" w:color="auto" w:fill="auto"/>
            <w:noWrap/>
          </w:tcPr>
          <w:p w14:paraId="7FBA2AA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Hybrid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2403474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294(R) – 295(L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CD3078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E3372" w:rsidRPr="00484E9D" w14:paraId="634E1897" w14:textId="77777777" w:rsidTr="00496870">
        <w:tc>
          <w:tcPr>
            <w:tcW w:w="4102" w:type="pct"/>
            <w:shd w:val="clear" w:color="auto" w:fill="auto"/>
            <w:noWrap/>
          </w:tcPr>
          <w:p w14:paraId="36431F7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Hybrid offence – no election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481B7B6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294(R) – 295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15A612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E3372" w:rsidRPr="00484E9D" w14:paraId="7E11271F" w14:textId="77777777" w:rsidTr="00496870">
        <w:tc>
          <w:tcPr>
            <w:tcW w:w="4102" w:type="pct"/>
            <w:shd w:val="clear" w:color="auto" w:fill="auto"/>
            <w:noWrap/>
          </w:tcPr>
          <w:p w14:paraId="4612499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Hybrid offence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penalties</w:t>
            </w:r>
          </w:p>
        </w:tc>
        <w:tc>
          <w:tcPr>
            <w:tcW w:w="435" w:type="pct"/>
            <w:shd w:val="clear" w:color="000000" w:fill="F2DCDB"/>
            <w:noWrap/>
          </w:tcPr>
          <w:p w14:paraId="469F40C3" w14:textId="77777777" w:rsidR="009E3372" w:rsidRPr="00484E9D" w:rsidRDefault="009E3372" w:rsidP="00E03B2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684572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E3372" w:rsidRPr="00484E9D" w14:paraId="3919403D" w14:textId="77777777" w:rsidTr="00496870">
        <w:tc>
          <w:tcPr>
            <w:tcW w:w="4102" w:type="pct"/>
            <w:shd w:val="clear" w:color="auto" w:fill="auto"/>
            <w:noWrap/>
          </w:tcPr>
          <w:p w14:paraId="7316BEEE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Identification of Criminals Act – fingerprint – power to obtain </w:t>
            </w:r>
          </w:p>
        </w:tc>
        <w:tc>
          <w:tcPr>
            <w:tcW w:w="435" w:type="pct"/>
            <w:shd w:val="clear" w:color="000000" w:fill="F2DCDB"/>
            <w:noWrap/>
          </w:tcPr>
          <w:p w14:paraId="4AA7953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A152AD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9E3372" w:rsidRPr="00484E9D" w14:paraId="46CAF34C" w14:textId="77777777" w:rsidTr="00496870">
        <w:tc>
          <w:tcPr>
            <w:tcW w:w="4102" w:type="pct"/>
            <w:shd w:val="clear" w:color="auto" w:fill="auto"/>
            <w:noWrap/>
          </w:tcPr>
          <w:p w14:paraId="18C23E9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Identification of Criminals Act – fingerprints </w:t>
            </w:r>
          </w:p>
        </w:tc>
        <w:tc>
          <w:tcPr>
            <w:tcW w:w="435" w:type="pct"/>
            <w:shd w:val="clear" w:color="000000" w:fill="F2DCDB"/>
            <w:noWrap/>
          </w:tcPr>
          <w:p w14:paraId="6EE856A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25089F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9E3372" w:rsidRPr="00484E9D" w14:paraId="32226208" w14:textId="77777777" w:rsidTr="00496870">
        <w:tc>
          <w:tcPr>
            <w:tcW w:w="4102" w:type="pct"/>
            <w:shd w:val="clear" w:color="auto" w:fill="auto"/>
            <w:noWrap/>
          </w:tcPr>
          <w:p w14:paraId="72E4878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Immigration consequences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442FDC2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B1D67C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2.2.9</w:t>
            </w:r>
          </w:p>
        </w:tc>
      </w:tr>
      <w:tr w:rsidR="009E3372" w:rsidRPr="00484E9D" w14:paraId="4495DCBD" w14:textId="77777777" w:rsidTr="00496870">
        <w:tc>
          <w:tcPr>
            <w:tcW w:w="4102" w:type="pct"/>
            <w:shd w:val="clear" w:color="auto" w:fill="auto"/>
            <w:noWrap/>
          </w:tcPr>
          <w:p w14:paraId="6C179DC0" w14:textId="77777777" w:rsidR="009E3372" w:rsidRPr="0083266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83266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Impaired driving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83266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blood samples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83266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warrant</w:t>
            </w:r>
          </w:p>
        </w:tc>
        <w:tc>
          <w:tcPr>
            <w:tcW w:w="435" w:type="pct"/>
            <w:shd w:val="clear" w:color="000000" w:fill="F2DCDB"/>
            <w:noWrap/>
          </w:tcPr>
          <w:p w14:paraId="610BCE93" w14:textId="77777777" w:rsidR="009E3372" w:rsidRPr="0083266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83266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D00D91D" w14:textId="77777777" w:rsidR="009E3372" w:rsidRPr="0083266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83266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2.2.7(b)</w:t>
            </w:r>
          </w:p>
        </w:tc>
      </w:tr>
      <w:tr w:rsidR="009E3372" w:rsidRPr="00484E9D" w14:paraId="5C49431D" w14:textId="77777777" w:rsidTr="00496870">
        <w:tc>
          <w:tcPr>
            <w:tcW w:w="4102" w:type="pct"/>
            <w:shd w:val="clear" w:color="auto" w:fill="auto"/>
            <w:noWrap/>
          </w:tcPr>
          <w:p w14:paraId="4442292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Impaired driving – bodily sample – no warrant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3930DB7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2601D1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9E3372" w:rsidRPr="00484E9D" w14:paraId="3083B056" w14:textId="77777777" w:rsidTr="00496870">
        <w:tc>
          <w:tcPr>
            <w:tcW w:w="4102" w:type="pct"/>
            <w:shd w:val="clear" w:color="auto" w:fill="auto"/>
            <w:noWrap/>
          </w:tcPr>
          <w:p w14:paraId="01A0931E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Impaired driving – evaluation – bodily sample</w:t>
            </w:r>
          </w:p>
        </w:tc>
        <w:tc>
          <w:tcPr>
            <w:tcW w:w="435" w:type="pct"/>
            <w:shd w:val="clear" w:color="000000" w:fill="F2DCDB"/>
            <w:noWrap/>
          </w:tcPr>
          <w:p w14:paraId="0838A8B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0AE0F0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9E3372" w:rsidRPr="00484E9D" w14:paraId="4D1F83A4" w14:textId="77777777" w:rsidTr="00496870">
        <w:tc>
          <w:tcPr>
            <w:tcW w:w="4102" w:type="pct"/>
            <w:shd w:val="clear" w:color="auto" w:fill="auto"/>
            <w:noWrap/>
          </w:tcPr>
          <w:p w14:paraId="4710B03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Impaired driving – imprisonment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6644266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F8359F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5.12</w:t>
            </w:r>
          </w:p>
        </w:tc>
      </w:tr>
      <w:tr w:rsidR="009E3372" w:rsidRPr="00484E9D" w14:paraId="73339B25" w14:textId="77777777" w:rsidTr="00496870">
        <w:tc>
          <w:tcPr>
            <w:tcW w:w="4102" w:type="pct"/>
            <w:shd w:val="clear" w:color="auto" w:fill="auto"/>
            <w:noWrap/>
          </w:tcPr>
          <w:p w14:paraId="4D0A10C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Impaired driving – prohibition orders</w:t>
            </w:r>
          </w:p>
        </w:tc>
        <w:tc>
          <w:tcPr>
            <w:tcW w:w="435" w:type="pct"/>
            <w:shd w:val="clear" w:color="000000" w:fill="F2DCDB"/>
            <w:noWrap/>
          </w:tcPr>
          <w:p w14:paraId="1632993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E2C43D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5.9</w:t>
            </w:r>
          </w:p>
        </w:tc>
      </w:tr>
      <w:tr w:rsidR="009E3372" w:rsidRPr="00484E9D" w14:paraId="7CBA037E" w14:textId="77777777" w:rsidTr="00496870">
        <w:tc>
          <w:tcPr>
            <w:tcW w:w="4102" w:type="pct"/>
            <w:shd w:val="clear" w:color="auto" w:fill="auto"/>
            <w:noWrap/>
          </w:tcPr>
          <w:p w14:paraId="1DD3C6F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Importing – offence – CDSA</w:t>
            </w:r>
          </w:p>
        </w:tc>
        <w:tc>
          <w:tcPr>
            <w:tcW w:w="435" w:type="pct"/>
            <w:shd w:val="clear" w:color="000000" w:fill="F2DCDB"/>
            <w:noWrap/>
          </w:tcPr>
          <w:p w14:paraId="6083BFA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417(R)– 418(L)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95B402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</w:t>
            </w:r>
          </w:p>
        </w:tc>
      </w:tr>
      <w:tr w:rsidR="009E3372" w:rsidRPr="00484E9D" w14:paraId="4F2F612A" w14:textId="77777777" w:rsidTr="00496870">
        <w:tc>
          <w:tcPr>
            <w:tcW w:w="4102" w:type="pct"/>
            <w:shd w:val="clear" w:color="auto" w:fill="auto"/>
            <w:noWrap/>
          </w:tcPr>
          <w:p w14:paraId="0724F05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Importing drugs – prohibition against– CDSA</w:t>
            </w:r>
          </w:p>
        </w:tc>
        <w:tc>
          <w:tcPr>
            <w:tcW w:w="435" w:type="pct"/>
            <w:shd w:val="clear" w:color="000000" w:fill="F2DCDB"/>
            <w:noWrap/>
          </w:tcPr>
          <w:p w14:paraId="2F25CF5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417(R)– 418(L)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89109B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</w:t>
            </w:r>
          </w:p>
        </w:tc>
      </w:tr>
      <w:tr w:rsidR="009E3372" w:rsidRPr="00484E9D" w14:paraId="27C311C2" w14:textId="77777777" w:rsidTr="00496870">
        <w:tc>
          <w:tcPr>
            <w:tcW w:w="4102" w:type="pct"/>
            <w:shd w:val="clear" w:color="auto" w:fill="auto"/>
            <w:noWrap/>
          </w:tcPr>
          <w:p w14:paraId="67AF695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Importing/Exporting – CDSA</w:t>
            </w:r>
          </w:p>
        </w:tc>
        <w:tc>
          <w:tcPr>
            <w:tcW w:w="435" w:type="pct"/>
            <w:shd w:val="clear" w:color="000000" w:fill="F2DCDB"/>
            <w:noWrap/>
          </w:tcPr>
          <w:p w14:paraId="4F69FE3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417(R)– 418(L)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04A26E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</w:t>
            </w:r>
          </w:p>
        </w:tc>
      </w:tr>
      <w:tr w:rsidR="009E3372" w:rsidRPr="00484E9D" w14:paraId="7909817F" w14:textId="77777777" w:rsidTr="00496870">
        <w:tc>
          <w:tcPr>
            <w:tcW w:w="4102" w:type="pct"/>
            <w:shd w:val="clear" w:color="auto" w:fill="auto"/>
            <w:noWrap/>
          </w:tcPr>
          <w:p w14:paraId="018D0EE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Importing/Exporting – CDSA offence – schedule, procedure, minimum penalty, maximum penalty</w:t>
            </w:r>
          </w:p>
        </w:tc>
        <w:tc>
          <w:tcPr>
            <w:tcW w:w="435" w:type="pct"/>
            <w:shd w:val="clear" w:color="000000" w:fill="F2DCDB"/>
            <w:noWrap/>
          </w:tcPr>
          <w:p w14:paraId="1B817C1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422</w:t>
            </w:r>
          </w:p>
        </w:tc>
        <w:tc>
          <w:tcPr>
            <w:tcW w:w="463" w:type="pct"/>
            <w:shd w:val="clear" w:color="000000" w:fill="F2DCDB"/>
            <w:noWrap/>
          </w:tcPr>
          <w:p w14:paraId="5181BBA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</w:p>
        </w:tc>
      </w:tr>
      <w:tr w:rsidR="009E3372" w:rsidRPr="00484E9D" w14:paraId="206A86DB" w14:textId="77777777" w:rsidTr="00496870">
        <w:tc>
          <w:tcPr>
            <w:tcW w:w="4102" w:type="pct"/>
            <w:shd w:val="clear" w:color="auto" w:fill="auto"/>
            <w:noWrap/>
          </w:tcPr>
          <w:p w14:paraId="7CB9DCB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 xml:space="preserve">Importing/exporting – offence – CDSA </w:t>
            </w:r>
          </w:p>
        </w:tc>
        <w:tc>
          <w:tcPr>
            <w:tcW w:w="435" w:type="pct"/>
            <w:shd w:val="clear" w:color="000000" w:fill="F2DCDB"/>
            <w:noWrap/>
          </w:tcPr>
          <w:p w14:paraId="01557B2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417(R)– 418(L)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76247D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</w:t>
            </w:r>
          </w:p>
        </w:tc>
      </w:tr>
      <w:tr w:rsidR="009E3372" w:rsidRPr="00484E9D" w14:paraId="166D5A51" w14:textId="77777777" w:rsidTr="00496870">
        <w:tc>
          <w:tcPr>
            <w:tcW w:w="4102" w:type="pct"/>
            <w:shd w:val="clear" w:color="auto" w:fill="auto"/>
            <w:noWrap/>
          </w:tcPr>
          <w:p w14:paraId="31C441A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Imprisonment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511738B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389(L-R)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02E7ECA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5.12</w:t>
            </w:r>
          </w:p>
        </w:tc>
      </w:tr>
      <w:tr w:rsidR="009E3372" w:rsidRPr="00484E9D" w14:paraId="5BA9D895" w14:textId="77777777" w:rsidTr="00496870">
        <w:tc>
          <w:tcPr>
            <w:tcW w:w="4102" w:type="pct"/>
            <w:shd w:val="clear" w:color="auto" w:fill="auto"/>
            <w:noWrap/>
          </w:tcPr>
          <w:p w14:paraId="7C2EA50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Imprisonment – conditional sentence of </w:t>
            </w:r>
          </w:p>
        </w:tc>
        <w:tc>
          <w:tcPr>
            <w:tcW w:w="435" w:type="pct"/>
            <w:shd w:val="clear" w:color="000000" w:fill="F2DCDB"/>
            <w:noWrap/>
          </w:tcPr>
          <w:p w14:paraId="247CDE1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388(L)–389(L)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5612A8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5.11</w:t>
            </w:r>
          </w:p>
        </w:tc>
      </w:tr>
      <w:tr w:rsidR="009E3372" w:rsidRPr="00484E9D" w14:paraId="66596EEF" w14:textId="77777777" w:rsidTr="00496870">
        <w:tc>
          <w:tcPr>
            <w:tcW w:w="4102" w:type="pct"/>
            <w:shd w:val="clear" w:color="auto" w:fill="auto"/>
            <w:noWrap/>
          </w:tcPr>
          <w:p w14:paraId="1DE6ADE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imprisonment – intermittent</w:t>
            </w:r>
          </w:p>
        </w:tc>
        <w:tc>
          <w:tcPr>
            <w:tcW w:w="435" w:type="pct"/>
            <w:shd w:val="clear" w:color="000000" w:fill="F2DCDB"/>
            <w:noWrap/>
          </w:tcPr>
          <w:p w14:paraId="35AA9F0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DA4CD0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5.12</w:t>
            </w:r>
          </w:p>
        </w:tc>
      </w:tr>
      <w:tr w:rsidR="009E3372" w:rsidRPr="00484E9D" w14:paraId="4A298D01" w14:textId="77777777" w:rsidTr="00496870">
        <w:tc>
          <w:tcPr>
            <w:tcW w:w="4102" w:type="pct"/>
            <w:shd w:val="clear" w:color="auto" w:fill="auto"/>
            <w:noWrap/>
          </w:tcPr>
          <w:p w14:paraId="1001C36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Imprisonment – provincial v federal institutions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2EB32F6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B2F219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5.12</w:t>
            </w:r>
          </w:p>
        </w:tc>
      </w:tr>
      <w:tr w:rsidR="009E3372" w:rsidRPr="00484E9D" w14:paraId="46103DBF" w14:textId="77777777" w:rsidTr="00496870">
        <w:tc>
          <w:tcPr>
            <w:tcW w:w="4102" w:type="pct"/>
            <w:shd w:val="clear" w:color="auto" w:fill="auto"/>
            <w:noWrap/>
          </w:tcPr>
          <w:p w14:paraId="37133AB4" w14:textId="77777777" w:rsidR="009E3372" w:rsidRDefault="009E3372" w:rsidP="004D42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 camera hearing – pre-enquete – initiating criminal process</w:t>
            </w:r>
          </w:p>
        </w:tc>
        <w:tc>
          <w:tcPr>
            <w:tcW w:w="435" w:type="pct"/>
            <w:shd w:val="clear" w:color="000000" w:fill="F2DCDB"/>
            <w:noWrap/>
          </w:tcPr>
          <w:p w14:paraId="77BFCEF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297(L)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474208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9E3372" w:rsidRPr="00484E9D" w14:paraId="1F082460" w14:textId="77777777" w:rsidTr="00496870">
        <w:tc>
          <w:tcPr>
            <w:tcW w:w="4102" w:type="pct"/>
            <w:shd w:val="clear" w:color="auto" w:fill="auto"/>
            <w:noWrap/>
          </w:tcPr>
          <w:p w14:paraId="781DA166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 camera hearing – property seizure and legal fees</w:t>
            </w:r>
          </w:p>
        </w:tc>
        <w:tc>
          <w:tcPr>
            <w:tcW w:w="435" w:type="pct"/>
            <w:shd w:val="clear" w:color="000000" w:fill="F2DCDB"/>
            <w:noWrap/>
          </w:tcPr>
          <w:p w14:paraId="23C5BE2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41D31B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55C0D752" w14:textId="77777777" w:rsidTr="00496870">
        <w:tc>
          <w:tcPr>
            <w:tcW w:w="4102" w:type="pct"/>
            <w:shd w:val="clear" w:color="auto" w:fill="auto"/>
            <w:noWrap/>
          </w:tcPr>
          <w:p w14:paraId="16683F0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Incarceration – intermittent</w:t>
            </w:r>
          </w:p>
        </w:tc>
        <w:tc>
          <w:tcPr>
            <w:tcW w:w="435" w:type="pct"/>
            <w:shd w:val="clear" w:color="000000" w:fill="F2DCDB"/>
            <w:noWrap/>
          </w:tcPr>
          <w:p w14:paraId="3846ECA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3F2695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5.12</w:t>
            </w:r>
          </w:p>
        </w:tc>
      </w:tr>
      <w:tr w:rsidR="009E3372" w:rsidRPr="00484E9D" w14:paraId="5973DB90" w14:textId="77777777" w:rsidTr="00496870">
        <w:tc>
          <w:tcPr>
            <w:tcW w:w="4102" w:type="pct"/>
            <w:shd w:val="clear" w:color="auto" w:fill="auto"/>
            <w:noWrap/>
          </w:tcPr>
          <w:p w14:paraId="62114A04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Incident to arrest – search – cell phone – conditions (R v Fearon)</w:t>
            </w:r>
          </w:p>
        </w:tc>
        <w:tc>
          <w:tcPr>
            <w:tcW w:w="435" w:type="pct"/>
            <w:shd w:val="clear" w:color="000000" w:fill="F2DCDB"/>
            <w:noWrap/>
          </w:tcPr>
          <w:p w14:paraId="4C51648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309(R) – 310(L)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98975A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9E3372" w:rsidRPr="00484E9D" w14:paraId="627CABEC" w14:textId="77777777" w:rsidTr="00496870">
        <w:tc>
          <w:tcPr>
            <w:tcW w:w="4102" w:type="pct"/>
            <w:shd w:val="clear" w:color="auto" w:fill="auto"/>
            <w:noWrap/>
          </w:tcPr>
          <w:p w14:paraId="4CBB173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Included offences – conviction – verdict</w:t>
            </w:r>
          </w:p>
        </w:tc>
        <w:tc>
          <w:tcPr>
            <w:tcW w:w="435" w:type="pct"/>
            <w:shd w:val="clear" w:color="000000" w:fill="F2DCDB"/>
            <w:noWrap/>
          </w:tcPr>
          <w:p w14:paraId="4076E5D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C5C0D7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18</w:t>
            </w:r>
          </w:p>
        </w:tc>
      </w:tr>
      <w:tr w:rsidR="009E3372" w:rsidRPr="00484E9D" w14:paraId="35350BD9" w14:textId="77777777" w:rsidTr="00496870">
        <w:tc>
          <w:tcPr>
            <w:tcW w:w="4102" w:type="pct"/>
            <w:shd w:val="clear" w:color="auto" w:fill="auto"/>
            <w:noWrap/>
          </w:tcPr>
          <w:p w14:paraId="63DC70F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Incompetence – mental – Taylor standard for assessing claims</w:t>
            </w:r>
          </w:p>
        </w:tc>
        <w:tc>
          <w:tcPr>
            <w:tcW w:w="435" w:type="pct"/>
            <w:shd w:val="clear" w:color="000000" w:fill="F2DCDB"/>
            <w:noWrap/>
          </w:tcPr>
          <w:p w14:paraId="1AE5E98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13DA6C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8</w:t>
            </w:r>
          </w:p>
        </w:tc>
      </w:tr>
      <w:tr w:rsidR="009E3372" w:rsidRPr="00484E9D" w14:paraId="32FF77AE" w14:textId="77777777" w:rsidTr="00496870">
        <w:tc>
          <w:tcPr>
            <w:tcW w:w="4102" w:type="pct"/>
            <w:shd w:val="clear" w:color="auto" w:fill="auto"/>
            <w:noWrap/>
          </w:tcPr>
          <w:p w14:paraId="4F144399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Incrimination – production order </w:t>
            </w:r>
          </w:p>
        </w:tc>
        <w:tc>
          <w:tcPr>
            <w:tcW w:w="435" w:type="pct"/>
            <w:shd w:val="clear" w:color="000000" w:fill="F2DCDB"/>
            <w:noWrap/>
          </w:tcPr>
          <w:p w14:paraId="577219A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4F4F5F1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20F2F589" w14:textId="77777777" w:rsidTr="00496870">
        <w:tc>
          <w:tcPr>
            <w:tcW w:w="4102" w:type="pct"/>
            <w:shd w:val="clear" w:color="auto" w:fill="auto"/>
            <w:noWrap/>
          </w:tcPr>
          <w:p w14:paraId="0D9F19E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Indemnification – of sureties (prohibited)</w:t>
            </w:r>
          </w:p>
        </w:tc>
        <w:tc>
          <w:tcPr>
            <w:tcW w:w="435" w:type="pct"/>
            <w:shd w:val="clear" w:color="000000" w:fill="F2DCDB"/>
            <w:noWrap/>
          </w:tcPr>
          <w:p w14:paraId="2BB104D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1136AB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9E3372" w:rsidRPr="00484E9D" w14:paraId="4647CF01" w14:textId="77777777" w:rsidTr="00496870">
        <w:tc>
          <w:tcPr>
            <w:tcW w:w="4102" w:type="pct"/>
            <w:shd w:val="clear" w:color="auto" w:fill="auto"/>
            <w:noWrap/>
          </w:tcPr>
          <w:p w14:paraId="23C23B9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Independent legal advice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law office search </w:t>
            </w:r>
          </w:p>
        </w:tc>
        <w:tc>
          <w:tcPr>
            <w:tcW w:w="435" w:type="pct"/>
            <w:shd w:val="clear" w:color="000000" w:fill="F2DCDB"/>
            <w:noWrap/>
          </w:tcPr>
          <w:p w14:paraId="6D742FB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D57A45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9E3372" w:rsidRPr="00484E9D" w14:paraId="4C697B45" w14:textId="77777777" w:rsidTr="00496870">
        <w:tc>
          <w:tcPr>
            <w:tcW w:w="4102" w:type="pct"/>
            <w:shd w:val="clear" w:color="auto" w:fill="auto"/>
            <w:noWrap/>
          </w:tcPr>
          <w:p w14:paraId="4BDD44C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Indeterminate sentence – dangerous offenders</w:t>
            </w:r>
          </w:p>
        </w:tc>
        <w:tc>
          <w:tcPr>
            <w:tcW w:w="435" w:type="pct"/>
            <w:shd w:val="clear" w:color="000000" w:fill="F2DCDB"/>
            <w:noWrap/>
          </w:tcPr>
          <w:p w14:paraId="02A5A52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7BE590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5.14</w:t>
            </w:r>
          </w:p>
        </w:tc>
      </w:tr>
      <w:tr w:rsidR="009E3372" w:rsidRPr="00484E9D" w14:paraId="1FCA57DA" w14:textId="77777777" w:rsidTr="00496870">
        <w:tc>
          <w:tcPr>
            <w:tcW w:w="4102" w:type="pct"/>
            <w:shd w:val="clear" w:color="auto" w:fill="auto"/>
            <w:noWrap/>
          </w:tcPr>
          <w:p w14:paraId="05AAD2D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Indian Act – the, – provincial jurisdiction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05686F7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288A90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23659AE5" w14:textId="77777777" w:rsidTr="00496870">
        <w:tc>
          <w:tcPr>
            <w:tcW w:w="4102" w:type="pct"/>
            <w:shd w:val="clear" w:color="auto" w:fill="auto"/>
            <w:noWrap/>
          </w:tcPr>
          <w:p w14:paraId="309910E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Indictable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7B2A251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393 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ADCCB0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</w:t>
            </w:r>
          </w:p>
        </w:tc>
      </w:tr>
      <w:tr w:rsidR="009E3372" w:rsidRPr="00484E9D" w14:paraId="5924FA0C" w14:textId="77777777" w:rsidTr="00496870">
        <w:tc>
          <w:tcPr>
            <w:tcW w:w="4102" w:type="pct"/>
            <w:shd w:val="clear" w:color="auto" w:fill="auto"/>
            <w:noWrap/>
          </w:tcPr>
          <w:p w14:paraId="0BF4046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Indictable appeal – procedure on</w:t>
            </w:r>
          </w:p>
        </w:tc>
        <w:tc>
          <w:tcPr>
            <w:tcW w:w="435" w:type="pct"/>
            <w:shd w:val="clear" w:color="000000" w:fill="F2DCDB"/>
            <w:noWrap/>
          </w:tcPr>
          <w:p w14:paraId="2B58D82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A682A2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7EC9AB4E" w14:textId="77777777" w:rsidTr="00496870">
        <w:tc>
          <w:tcPr>
            <w:tcW w:w="4102" w:type="pct"/>
            <w:shd w:val="clear" w:color="auto" w:fill="auto"/>
            <w:noWrap/>
          </w:tcPr>
          <w:p w14:paraId="7A9971D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Indictable appeal – release pending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6BB0B93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399(L–R)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75BD6B4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5D84307E" w14:textId="77777777" w:rsidTr="00496870">
        <w:tc>
          <w:tcPr>
            <w:tcW w:w="4102" w:type="pct"/>
            <w:shd w:val="clear" w:color="auto" w:fill="auto"/>
            <w:noWrap/>
          </w:tcPr>
          <w:p w14:paraId="19BDBCC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Indictable appeal – stay of order – adopt summary procedures</w:t>
            </w:r>
          </w:p>
        </w:tc>
        <w:tc>
          <w:tcPr>
            <w:tcW w:w="435" w:type="pct"/>
            <w:shd w:val="clear" w:color="000000" w:fill="F2DCDB"/>
            <w:noWrap/>
          </w:tcPr>
          <w:p w14:paraId="1F01133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74AD96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1653AB1C" w14:textId="77777777" w:rsidTr="00496870">
        <w:tc>
          <w:tcPr>
            <w:tcW w:w="4102" w:type="pct"/>
            <w:shd w:val="clear" w:color="auto" w:fill="auto"/>
            <w:noWrap/>
          </w:tcPr>
          <w:p w14:paraId="3345425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Indictable conviction – appeal by accused – where</w:t>
            </w:r>
          </w:p>
        </w:tc>
        <w:tc>
          <w:tcPr>
            <w:tcW w:w="435" w:type="pct"/>
            <w:shd w:val="clear" w:color="000000" w:fill="F2DCDB"/>
            <w:noWrap/>
          </w:tcPr>
          <w:p w14:paraId="030DF08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393 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8D1090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2.1.1</w:t>
            </w:r>
          </w:p>
        </w:tc>
      </w:tr>
      <w:tr w:rsidR="009E3372" w:rsidRPr="00484E9D" w14:paraId="26A40E3C" w14:textId="77777777" w:rsidTr="00496870">
        <w:tc>
          <w:tcPr>
            <w:tcW w:w="4102" w:type="pct"/>
            <w:shd w:val="clear" w:color="auto" w:fill="auto"/>
            <w:noWrap/>
          </w:tcPr>
          <w:p w14:paraId="22D814A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Indictable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569E4A4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19545D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07325692" w14:textId="77777777" w:rsidTr="00496870">
        <w:tc>
          <w:tcPr>
            <w:tcW w:w="4102" w:type="pct"/>
            <w:shd w:val="clear" w:color="auto" w:fill="auto"/>
            <w:noWrap/>
          </w:tcPr>
          <w:p w14:paraId="7EC2ED2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Indictable offence – appeals – jurisdiction issues</w:t>
            </w:r>
          </w:p>
        </w:tc>
        <w:tc>
          <w:tcPr>
            <w:tcW w:w="435" w:type="pct"/>
            <w:shd w:val="clear" w:color="000000" w:fill="F2DCDB"/>
            <w:noWrap/>
          </w:tcPr>
          <w:p w14:paraId="171218A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393(L-R)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2C48FD8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1.1</w:t>
            </w:r>
          </w:p>
        </w:tc>
      </w:tr>
      <w:tr w:rsidR="009E3372" w:rsidRPr="00484E9D" w14:paraId="1164EB3E" w14:textId="77777777" w:rsidTr="00496870">
        <w:tc>
          <w:tcPr>
            <w:tcW w:w="4102" w:type="pct"/>
            <w:shd w:val="clear" w:color="auto" w:fill="auto"/>
            <w:noWrap/>
          </w:tcPr>
          <w:p w14:paraId="312FD98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 – bail – automatic review</w:t>
            </w:r>
          </w:p>
        </w:tc>
        <w:tc>
          <w:tcPr>
            <w:tcW w:w="435" w:type="pct"/>
            <w:shd w:val="clear" w:color="000000" w:fill="F2DCDB"/>
            <w:noWrap/>
          </w:tcPr>
          <w:p w14:paraId="13BA177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5232C3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9E3372" w:rsidRPr="00484E9D" w14:paraId="1A94AD02" w14:textId="77777777" w:rsidTr="00496870">
        <w:tc>
          <w:tcPr>
            <w:tcW w:w="4102" w:type="pct"/>
            <w:shd w:val="clear" w:color="auto" w:fill="auto"/>
            <w:noWrap/>
          </w:tcPr>
          <w:p w14:paraId="67A15D26" w14:textId="77777777" w:rsidR="009E3372" w:rsidRPr="002911A6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</w:t>
            </w:r>
            <w:r w:rsidRPr="002911A6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2911A6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categories of</w:t>
            </w:r>
          </w:p>
        </w:tc>
        <w:tc>
          <w:tcPr>
            <w:tcW w:w="435" w:type="pct"/>
            <w:shd w:val="clear" w:color="000000" w:fill="F2DCDB"/>
            <w:noWrap/>
          </w:tcPr>
          <w:p w14:paraId="347F5A6A" w14:textId="77777777" w:rsidR="009E3372" w:rsidRPr="002911A6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4BC65A8" w14:textId="77777777" w:rsidR="009E3372" w:rsidRPr="002911A6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2911A6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3BFF2841" w14:textId="77777777" w:rsidTr="00496870">
        <w:tc>
          <w:tcPr>
            <w:tcW w:w="4102" w:type="pct"/>
            <w:shd w:val="clear" w:color="auto" w:fill="auto"/>
            <w:noWrap/>
          </w:tcPr>
          <w:p w14:paraId="54BDEA6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election by accused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s. 554</w:t>
            </w:r>
          </w:p>
        </w:tc>
        <w:tc>
          <w:tcPr>
            <w:tcW w:w="435" w:type="pct"/>
            <w:shd w:val="clear" w:color="000000" w:fill="F2DCDB"/>
            <w:noWrap/>
          </w:tcPr>
          <w:p w14:paraId="14D793D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D4E9D8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9E3372" w:rsidRPr="00484E9D" w14:paraId="419F66FC" w14:textId="77777777" w:rsidTr="00496870">
        <w:tc>
          <w:tcPr>
            <w:tcW w:w="4102" w:type="pct"/>
            <w:shd w:val="clear" w:color="auto" w:fill="auto"/>
            <w:noWrap/>
          </w:tcPr>
          <w:p w14:paraId="46B80D0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Indictable offence – penalties</w:t>
            </w:r>
          </w:p>
        </w:tc>
        <w:tc>
          <w:tcPr>
            <w:tcW w:w="435" w:type="pct"/>
            <w:shd w:val="clear" w:color="000000" w:fill="F2DCDB"/>
            <w:noWrap/>
          </w:tcPr>
          <w:p w14:paraId="1DD856A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F8021D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25AF62D7" w14:textId="77777777" w:rsidTr="00496870">
        <w:tc>
          <w:tcPr>
            <w:tcW w:w="4102" w:type="pct"/>
            <w:shd w:val="clear" w:color="auto" w:fill="auto"/>
            <w:noWrap/>
          </w:tcPr>
          <w:p w14:paraId="1B3EB3A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penalties</w:t>
            </w:r>
          </w:p>
        </w:tc>
        <w:tc>
          <w:tcPr>
            <w:tcW w:w="435" w:type="pct"/>
            <w:shd w:val="clear" w:color="000000" w:fill="F2DCDB"/>
            <w:noWrap/>
          </w:tcPr>
          <w:p w14:paraId="4F7DF86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EAFB49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3A341712" w14:textId="77777777" w:rsidTr="00496870">
        <w:tc>
          <w:tcPr>
            <w:tcW w:w="4102" w:type="pct"/>
            <w:shd w:val="clear" w:color="auto" w:fill="auto"/>
            <w:noWrap/>
          </w:tcPr>
          <w:p w14:paraId="546F9A1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proceeding by way of indictment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5878135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18BC5E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2F96328F" w14:textId="77777777" w:rsidTr="004863F9">
        <w:trPr>
          <w:trHeight w:val="263"/>
        </w:trPr>
        <w:tc>
          <w:tcPr>
            <w:tcW w:w="4102" w:type="pct"/>
            <w:shd w:val="clear" w:color="auto" w:fill="auto"/>
            <w:noWrap/>
          </w:tcPr>
          <w:p w14:paraId="7B65D37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“preferred” (definition)</w:t>
            </w:r>
          </w:p>
        </w:tc>
        <w:tc>
          <w:tcPr>
            <w:tcW w:w="435" w:type="pct"/>
            <w:shd w:val="clear" w:color="000000" w:fill="F2DCDB"/>
            <w:noWrap/>
          </w:tcPr>
          <w:p w14:paraId="0C6DA85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5DECE1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9E3372" w:rsidRPr="00484E9D" w14:paraId="26E969D2" w14:textId="77777777" w:rsidTr="00496870">
        <w:tc>
          <w:tcPr>
            <w:tcW w:w="4102" w:type="pct"/>
            <w:shd w:val="clear" w:color="auto" w:fill="auto"/>
            <w:noWrap/>
          </w:tcPr>
          <w:p w14:paraId="301E73BD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– amendment   </w:t>
            </w:r>
          </w:p>
        </w:tc>
        <w:tc>
          <w:tcPr>
            <w:tcW w:w="435" w:type="pct"/>
            <w:shd w:val="clear" w:color="000000" w:fill="F2DCDB"/>
            <w:noWrap/>
          </w:tcPr>
          <w:p w14:paraId="1B4AE0B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298(R) – 299(L)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29AC7A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9E3372" w:rsidRPr="00484E9D" w14:paraId="102468FB" w14:textId="77777777" w:rsidTr="00496870">
        <w:tc>
          <w:tcPr>
            <w:tcW w:w="4102" w:type="pct"/>
            <w:shd w:val="clear" w:color="auto" w:fill="auto"/>
            <w:noWrap/>
          </w:tcPr>
          <w:p w14:paraId="638D5A3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– amendmen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conform the evidence – s. 601(2) must be at trial  </w:t>
            </w:r>
          </w:p>
        </w:tc>
        <w:tc>
          <w:tcPr>
            <w:tcW w:w="435" w:type="pct"/>
            <w:shd w:val="clear" w:color="000000" w:fill="F2DCDB"/>
            <w:noWrap/>
          </w:tcPr>
          <w:p w14:paraId="40CA709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14DC8F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9E3372" w:rsidRPr="00484E9D" w14:paraId="07B38807" w14:textId="77777777" w:rsidTr="00496870">
        <w:tc>
          <w:tcPr>
            <w:tcW w:w="4102" w:type="pct"/>
            <w:shd w:val="clear" w:color="auto" w:fill="auto"/>
            <w:noWrap/>
          </w:tcPr>
          <w:p w14:paraId="5FDC1B3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– amendment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s. 601(3)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/(2)</w:t>
            </w:r>
          </w:p>
        </w:tc>
        <w:tc>
          <w:tcPr>
            <w:tcW w:w="435" w:type="pct"/>
            <w:shd w:val="clear" w:color="000000" w:fill="F2DCDB"/>
            <w:noWrap/>
          </w:tcPr>
          <w:p w14:paraId="1A0C98AC" w14:textId="77777777" w:rsidR="009E3372" w:rsidRDefault="009E3372" w:rsidP="003C47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298(R) – 299(L)</w:t>
            </w:r>
          </w:p>
          <w:p w14:paraId="7049BED8" w14:textId="77777777" w:rsidR="009E3372" w:rsidRPr="00484E9D" w:rsidRDefault="009E3372" w:rsidP="003C47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582B65CB" w14:textId="77777777" w:rsidR="009E3372" w:rsidRDefault="009E3372" w:rsidP="005858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  <w:p w14:paraId="13ED0A5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9E3372" w:rsidRPr="00484E9D" w14:paraId="2E3B652C" w14:textId="77777777" w:rsidTr="00496870">
        <w:tc>
          <w:tcPr>
            <w:tcW w:w="4102" w:type="pct"/>
            <w:shd w:val="clear" w:color="auto" w:fill="auto"/>
            <w:noWrap/>
          </w:tcPr>
          <w:p w14:paraId="0D7619C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Indictment – appeal – transcripts on</w:t>
            </w:r>
          </w:p>
        </w:tc>
        <w:tc>
          <w:tcPr>
            <w:tcW w:w="435" w:type="pct"/>
            <w:shd w:val="clear" w:color="000000" w:fill="F2DCDB"/>
            <w:noWrap/>
          </w:tcPr>
          <w:p w14:paraId="06C7F21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F9E129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2.2.1(b)</w:t>
            </w:r>
          </w:p>
        </w:tc>
      </w:tr>
      <w:tr w:rsidR="009E3372" w:rsidRPr="00484E9D" w14:paraId="04D8A96E" w14:textId="77777777" w:rsidTr="00496870">
        <w:tc>
          <w:tcPr>
            <w:tcW w:w="4102" w:type="pct"/>
            <w:shd w:val="clear" w:color="auto" w:fill="auto"/>
            <w:noWrap/>
          </w:tcPr>
          <w:p w14:paraId="37A525A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– charges that can be included</w:t>
            </w:r>
          </w:p>
        </w:tc>
        <w:tc>
          <w:tcPr>
            <w:tcW w:w="435" w:type="pct"/>
            <w:shd w:val="clear" w:color="000000" w:fill="F2DCDB"/>
            <w:noWrap/>
          </w:tcPr>
          <w:p w14:paraId="55A3056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A13636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9E3372" w:rsidRPr="00484E9D" w14:paraId="390ED0CB" w14:textId="77777777" w:rsidTr="00496870">
        <w:tc>
          <w:tcPr>
            <w:tcW w:w="4102" w:type="pct"/>
            <w:shd w:val="clear" w:color="auto" w:fill="auto"/>
            <w:noWrap/>
          </w:tcPr>
          <w:p w14:paraId="06E899F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– charging document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246814C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293(R) – 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7F264B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9E3372" w:rsidRPr="00484E9D" w14:paraId="0B5AE6E8" w14:textId="77777777" w:rsidTr="00496870">
        <w:tc>
          <w:tcPr>
            <w:tcW w:w="4102" w:type="pct"/>
            <w:shd w:val="clear" w:color="auto" w:fill="auto"/>
            <w:noWrap/>
          </w:tcPr>
          <w:p w14:paraId="086CCF72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Indictment – committal </w:t>
            </w:r>
          </w:p>
        </w:tc>
        <w:tc>
          <w:tcPr>
            <w:tcW w:w="435" w:type="pct"/>
            <w:shd w:val="clear" w:color="000000" w:fill="F2DCDB"/>
            <w:noWrap/>
          </w:tcPr>
          <w:p w14:paraId="515EF7C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354129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6.1</w:t>
            </w:r>
          </w:p>
        </w:tc>
      </w:tr>
      <w:tr w:rsidR="009E3372" w:rsidRPr="00484E9D" w14:paraId="66C19904" w14:textId="77777777" w:rsidTr="00496870">
        <w:tc>
          <w:tcPr>
            <w:tcW w:w="4102" w:type="pct"/>
            <w:shd w:val="clear" w:color="auto" w:fill="auto"/>
            <w:noWrap/>
          </w:tcPr>
          <w:p w14:paraId="39590BE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– content – failure to comply </w:t>
            </w:r>
          </w:p>
        </w:tc>
        <w:tc>
          <w:tcPr>
            <w:tcW w:w="435" w:type="pct"/>
            <w:shd w:val="clear" w:color="000000" w:fill="F2DCDB"/>
            <w:noWrap/>
          </w:tcPr>
          <w:p w14:paraId="282A6A8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E46373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0BA2886C" w14:textId="77777777" w:rsidTr="00496870">
        <w:tc>
          <w:tcPr>
            <w:tcW w:w="4102" w:type="pct"/>
            <w:shd w:val="clear" w:color="auto" w:fill="auto"/>
            <w:noWrap/>
          </w:tcPr>
          <w:p w14:paraId="2C180C7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– contents </w:t>
            </w:r>
          </w:p>
        </w:tc>
        <w:tc>
          <w:tcPr>
            <w:tcW w:w="435" w:type="pct"/>
            <w:shd w:val="clear" w:color="000000" w:fill="F2DCDB"/>
            <w:noWrap/>
          </w:tcPr>
          <w:p w14:paraId="31A3EFA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293(R) – 294(L)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92E98A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9E3372" w:rsidRPr="00484E9D" w14:paraId="766B93FE" w14:textId="77777777" w:rsidTr="00496870">
        <w:tc>
          <w:tcPr>
            <w:tcW w:w="4102" w:type="pct"/>
            <w:shd w:val="clear" w:color="auto" w:fill="auto"/>
            <w:noWrap/>
          </w:tcPr>
          <w:p w14:paraId="75585D97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– deficient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5A0B593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069D06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9E3372" w:rsidRPr="00484E9D" w14:paraId="518D0BAB" w14:textId="77777777" w:rsidTr="00496870">
        <w:tc>
          <w:tcPr>
            <w:tcW w:w="4102" w:type="pct"/>
            <w:shd w:val="clear" w:color="auto" w:fill="auto"/>
            <w:noWrap/>
          </w:tcPr>
          <w:p w14:paraId="18195C0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direct</w:t>
            </w:r>
          </w:p>
        </w:tc>
        <w:tc>
          <w:tcPr>
            <w:tcW w:w="435" w:type="pct"/>
            <w:shd w:val="clear" w:color="000000" w:fill="F2DCDB"/>
            <w:noWrap/>
          </w:tcPr>
          <w:p w14:paraId="1FED52C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>297(R)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E8DD0B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>9.3</w:t>
            </w:r>
          </w:p>
        </w:tc>
      </w:tr>
      <w:tr w:rsidR="009E3372" w:rsidRPr="00484E9D" w14:paraId="746D9491" w14:textId="77777777" w:rsidTr="00496870">
        <w:tc>
          <w:tcPr>
            <w:tcW w:w="4102" w:type="pct"/>
            <w:shd w:val="clear" w:color="auto" w:fill="auto"/>
            <w:noWrap/>
          </w:tcPr>
          <w:p w14:paraId="2B057D7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– direct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requirements </w:t>
            </w:r>
          </w:p>
        </w:tc>
        <w:tc>
          <w:tcPr>
            <w:tcW w:w="435" w:type="pct"/>
            <w:shd w:val="clear" w:color="000000" w:fill="F2DCDB"/>
            <w:noWrap/>
          </w:tcPr>
          <w:p w14:paraId="0CAABF4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D78F57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9E3372" w:rsidRPr="00484E9D" w14:paraId="78A9F4DC" w14:textId="77777777" w:rsidTr="00496870">
        <w:tc>
          <w:tcPr>
            <w:tcW w:w="4102" w:type="pct"/>
            <w:shd w:val="clear" w:color="auto" w:fill="auto"/>
            <w:noWrap/>
          </w:tcPr>
          <w:p w14:paraId="2AE983A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direct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when used</w:t>
            </w:r>
          </w:p>
        </w:tc>
        <w:tc>
          <w:tcPr>
            <w:tcW w:w="435" w:type="pct"/>
            <w:shd w:val="clear" w:color="000000" w:fill="F2DCDB"/>
            <w:noWrap/>
          </w:tcPr>
          <w:p w14:paraId="5B6D473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A51A16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9E3372" w:rsidRPr="00484E9D" w14:paraId="25BF0019" w14:textId="77777777" w:rsidTr="00496870">
        <w:tc>
          <w:tcPr>
            <w:tcW w:w="4102" w:type="pct"/>
            <w:shd w:val="clear" w:color="auto" w:fill="auto"/>
            <w:noWrap/>
          </w:tcPr>
          <w:p w14:paraId="2B23933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– document vs. indictable offence [different concepts]</w:t>
            </w:r>
          </w:p>
        </w:tc>
        <w:tc>
          <w:tcPr>
            <w:tcW w:w="435" w:type="pct"/>
            <w:shd w:val="clear" w:color="000000" w:fill="F2DCDB"/>
            <w:noWrap/>
          </w:tcPr>
          <w:p w14:paraId="0ED338B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832890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2CC07A2F" w14:textId="77777777" w:rsidTr="00496870">
        <w:tc>
          <w:tcPr>
            <w:tcW w:w="4102" w:type="pct"/>
            <w:shd w:val="clear" w:color="auto" w:fill="auto"/>
            <w:noWrap/>
          </w:tcPr>
          <w:p w14:paraId="2B7387EA" w14:textId="77777777" w:rsidR="009E3372" w:rsidRPr="00B20215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B20215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– duplicity rule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substantive requirements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of informations or indictments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0A31E4C4" w14:textId="77777777" w:rsidR="009E3372" w:rsidRPr="00B20215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B20215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(L) </w:t>
            </w:r>
          </w:p>
        </w:tc>
        <w:tc>
          <w:tcPr>
            <w:tcW w:w="463" w:type="pct"/>
            <w:shd w:val="clear" w:color="000000" w:fill="F2DCDB"/>
            <w:noWrap/>
          </w:tcPr>
          <w:p w14:paraId="3721F4FE" w14:textId="77777777" w:rsidR="009E3372" w:rsidRPr="00B20215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B20215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49B91717" w14:textId="77777777" w:rsidTr="00496870">
        <w:tc>
          <w:tcPr>
            <w:tcW w:w="4102" w:type="pct"/>
            <w:shd w:val="clear" w:color="auto" w:fill="auto"/>
            <w:noWrap/>
          </w:tcPr>
          <w:p w14:paraId="6F1C229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formal requirements </w:t>
            </w:r>
          </w:p>
        </w:tc>
        <w:tc>
          <w:tcPr>
            <w:tcW w:w="435" w:type="pct"/>
            <w:shd w:val="clear" w:color="000000" w:fill="F2DCDB"/>
            <w:noWrap/>
          </w:tcPr>
          <w:p w14:paraId="256883B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– 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592544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9E3372" w:rsidRPr="00484E9D" w14:paraId="6E011958" w14:textId="77777777" w:rsidTr="00496870">
        <w:tc>
          <w:tcPr>
            <w:tcW w:w="4102" w:type="pct"/>
            <w:shd w:val="clear" w:color="auto" w:fill="auto"/>
            <w:noWrap/>
          </w:tcPr>
          <w:p w14:paraId="5CB7B6A1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– formal requirements – after preliminary inquiry </w:t>
            </w:r>
          </w:p>
        </w:tc>
        <w:tc>
          <w:tcPr>
            <w:tcW w:w="435" w:type="pct"/>
            <w:shd w:val="clear" w:color="000000" w:fill="F2DCDB"/>
            <w:noWrap/>
          </w:tcPr>
          <w:p w14:paraId="0EE6203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D6DF29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9E3372" w:rsidRPr="00484E9D" w14:paraId="117CE28F" w14:textId="77777777" w:rsidTr="00496870">
        <w:tc>
          <w:tcPr>
            <w:tcW w:w="4102" w:type="pct"/>
            <w:shd w:val="clear" w:color="auto" w:fill="auto"/>
            <w:noWrap/>
          </w:tcPr>
          <w:p w14:paraId="3B363A88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– formal requirements – where indictment is direct </w:t>
            </w:r>
          </w:p>
        </w:tc>
        <w:tc>
          <w:tcPr>
            <w:tcW w:w="435" w:type="pct"/>
            <w:shd w:val="clear" w:color="000000" w:fill="F2DCDB"/>
            <w:noWrap/>
          </w:tcPr>
          <w:p w14:paraId="2A704D1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14A7BD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9.3</w:t>
            </w:r>
          </w:p>
        </w:tc>
      </w:tr>
      <w:tr w:rsidR="009E3372" w:rsidRPr="00484E9D" w14:paraId="6F2222F5" w14:textId="77777777" w:rsidTr="00496870">
        <w:tc>
          <w:tcPr>
            <w:tcW w:w="4102" w:type="pct"/>
            <w:shd w:val="clear" w:color="auto" w:fill="auto"/>
            <w:noWrap/>
          </w:tcPr>
          <w:p w14:paraId="7F0C556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formal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requirements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where no prelim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inary inquiry requested</w:t>
            </w:r>
          </w:p>
        </w:tc>
        <w:tc>
          <w:tcPr>
            <w:tcW w:w="435" w:type="pct"/>
            <w:shd w:val="clear" w:color="000000" w:fill="F2DCDB"/>
            <w:noWrap/>
          </w:tcPr>
          <w:p w14:paraId="1736096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F13369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9.2</w:t>
            </w:r>
          </w:p>
        </w:tc>
      </w:tr>
      <w:tr w:rsidR="009E3372" w:rsidRPr="00484E9D" w14:paraId="2CB3C176" w14:textId="77777777" w:rsidTr="00496870">
        <w:tc>
          <w:tcPr>
            <w:tcW w:w="4102" w:type="pct"/>
            <w:shd w:val="clear" w:color="auto" w:fill="auto"/>
            <w:noWrap/>
          </w:tcPr>
          <w:p w14:paraId="0BA4049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maximum time in prison</w:t>
            </w:r>
          </w:p>
        </w:tc>
        <w:tc>
          <w:tcPr>
            <w:tcW w:w="435" w:type="pct"/>
            <w:shd w:val="clear" w:color="000000" w:fill="F2DCDB"/>
            <w:noWrap/>
          </w:tcPr>
          <w:p w14:paraId="2E5205B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BB292B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400036D4" w14:textId="77777777" w:rsidTr="00496870">
        <w:tc>
          <w:tcPr>
            <w:tcW w:w="4102" w:type="pct"/>
            <w:shd w:val="clear" w:color="auto" w:fill="auto"/>
            <w:noWrap/>
          </w:tcPr>
          <w:p w14:paraId="0711A82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motion to quash – s. 601</w:t>
            </w:r>
          </w:p>
        </w:tc>
        <w:tc>
          <w:tcPr>
            <w:tcW w:w="435" w:type="pct"/>
            <w:shd w:val="clear" w:color="000000" w:fill="F2DCDB"/>
            <w:noWrap/>
          </w:tcPr>
          <w:p w14:paraId="4B6DBE2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C24EF6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9E3372" w:rsidRPr="00484E9D" w14:paraId="650AEAB7" w14:textId="77777777" w:rsidTr="00496870">
        <w:tc>
          <w:tcPr>
            <w:tcW w:w="4102" w:type="pct"/>
            <w:shd w:val="clear" w:color="auto" w:fill="auto"/>
            <w:noWrap/>
          </w:tcPr>
          <w:p w14:paraId="63442DA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preferred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timing</w:t>
            </w:r>
          </w:p>
        </w:tc>
        <w:tc>
          <w:tcPr>
            <w:tcW w:w="435" w:type="pct"/>
            <w:shd w:val="clear" w:color="000000" w:fill="F2DCDB"/>
            <w:noWrap/>
          </w:tcPr>
          <w:p w14:paraId="4997E97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3E50C0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9E3372" w:rsidRPr="00484E9D" w14:paraId="086580EE" w14:textId="77777777" w:rsidTr="00496870">
        <w:tc>
          <w:tcPr>
            <w:tcW w:w="4102" w:type="pct"/>
            <w:shd w:val="clear" w:color="auto" w:fill="auto"/>
            <w:noWrap/>
          </w:tcPr>
          <w:p w14:paraId="6EDB529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preferring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after prelim</w:t>
            </w:r>
          </w:p>
        </w:tc>
        <w:tc>
          <w:tcPr>
            <w:tcW w:w="435" w:type="pct"/>
            <w:shd w:val="clear" w:color="000000" w:fill="F2DCDB"/>
            <w:noWrap/>
          </w:tcPr>
          <w:p w14:paraId="6EFC11B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7418A5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62A90EDF" w14:textId="77777777" w:rsidTr="00496870">
        <w:tc>
          <w:tcPr>
            <w:tcW w:w="4102" w:type="pct"/>
            <w:shd w:val="clear" w:color="auto" w:fill="auto"/>
            <w:noWrap/>
          </w:tcPr>
          <w:p w14:paraId="390FE2F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Indictment – preferring – direct indictment (youth)</w:t>
            </w:r>
          </w:p>
        </w:tc>
        <w:tc>
          <w:tcPr>
            <w:tcW w:w="435" w:type="pct"/>
            <w:shd w:val="clear" w:color="000000" w:fill="F2DCDB"/>
            <w:noWrap/>
          </w:tcPr>
          <w:p w14:paraId="3182A93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CA1B4F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</w:t>
            </w:r>
          </w:p>
        </w:tc>
      </w:tr>
      <w:tr w:rsidR="009E3372" w:rsidRPr="00484E9D" w14:paraId="7E210424" w14:textId="77777777" w:rsidTr="00496870">
        <w:tc>
          <w:tcPr>
            <w:tcW w:w="4102" w:type="pct"/>
            <w:shd w:val="clear" w:color="auto" w:fill="auto"/>
            <w:noWrap/>
          </w:tcPr>
          <w:p w14:paraId="0AAC6D7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prepared after the accused has been committed to stand 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13EF0EC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51768E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9E3372" w:rsidRPr="00484E9D" w14:paraId="6692D61B" w14:textId="77777777" w:rsidTr="00496870">
        <w:tc>
          <w:tcPr>
            <w:tcW w:w="4102" w:type="pct"/>
            <w:shd w:val="clear" w:color="auto" w:fill="auto"/>
            <w:noWrap/>
          </w:tcPr>
          <w:p w14:paraId="53A8D42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– quash </w:t>
            </w:r>
          </w:p>
        </w:tc>
        <w:tc>
          <w:tcPr>
            <w:tcW w:w="435" w:type="pct"/>
            <w:shd w:val="clear" w:color="000000" w:fill="F2DCDB"/>
            <w:noWrap/>
          </w:tcPr>
          <w:p w14:paraId="0EE0F9B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7D80DB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9E3372" w:rsidRPr="00484E9D" w14:paraId="08C209B3" w14:textId="77777777" w:rsidTr="00496870">
        <w:tc>
          <w:tcPr>
            <w:tcW w:w="4102" w:type="pct"/>
            <w:shd w:val="clear" w:color="auto" w:fill="auto"/>
            <w:noWrap/>
          </w:tcPr>
          <w:p w14:paraId="2A2CC597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– quash – consequences </w:t>
            </w:r>
          </w:p>
        </w:tc>
        <w:tc>
          <w:tcPr>
            <w:tcW w:w="435" w:type="pct"/>
            <w:shd w:val="clear" w:color="000000" w:fill="F2DCDB"/>
            <w:noWrap/>
          </w:tcPr>
          <w:p w14:paraId="12A50E6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125F8A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9E3372" w:rsidRPr="00484E9D" w14:paraId="51D6D230" w14:textId="77777777" w:rsidTr="00496870">
        <w:tc>
          <w:tcPr>
            <w:tcW w:w="4102" w:type="pct"/>
            <w:shd w:val="clear" w:color="auto" w:fill="auto"/>
            <w:noWrap/>
          </w:tcPr>
          <w:p w14:paraId="16FACD6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requirements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(formal)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after prelim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inary inquiry </w:t>
            </w:r>
          </w:p>
        </w:tc>
        <w:tc>
          <w:tcPr>
            <w:tcW w:w="435" w:type="pct"/>
            <w:shd w:val="clear" w:color="000000" w:fill="F2DCDB"/>
            <w:noWrap/>
          </w:tcPr>
          <w:p w14:paraId="2EA5C24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81BE96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9E3372" w:rsidRPr="00484E9D" w14:paraId="5F579137" w14:textId="77777777" w:rsidTr="00496870">
        <w:tc>
          <w:tcPr>
            <w:tcW w:w="4102" w:type="pct"/>
            <w:shd w:val="clear" w:color="auto" w:fill="auto"/>
            <w:noWrap/>
          </w:tcPr>
          <w:p w14:paraId="394A623D" w14:textId="77777777" w:rsidR="009E3372" w:rsidRPr="001C54CC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1C54C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– requirements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(substantive)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1C54C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offence known to law (s. 581(1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1C54C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2))</w:t>
            </w:r>
          </w:p>
        </w:tc>
        <w:tc>
          <w:tcPr>
            <w:tcW w:w="435" w:type="pct"/>
            <w:shd w:val="clear" w:color="000000" w:fill="F2DCDB"/>
            <w:noWrap/>
          </w:tcPr>
          <w:p w14:paraId="75A7A017" w14:textId="77777777" w:rsidR="009E3372" w:rsidRPr="001C54CC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1C54C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AB57BB5" w14:textId="77777777" w:rsidR="009E3372" w:rsidRPr="001C54CC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1C54C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46B39FAA" w14:textId="77777777" w:rsidTr="00496870">
        <w:tc>
          <w:tcPr>
            <w:tcW w:w="4102" w:type="pct"/>
            <w:shd w:val="clear" w:color="auto" w:fill="auto"/>
            <w:noWrap/>
          </w:tcPr>
          <w:p w14:paraId="3D6AC93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– requirements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(substantive)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– one offence per count</w:t>
            </w:r>
          </w:p>
        </w:tc>
        <w:tc>
          <w:tcPr>
            <w:tcW w:w="435" w:type="pct"/>
            <w:shd w:val="clear" w:color="000000" w:fill="F2DCDB"/>
            <w:noWrap/>
          </w:tcPr>
          <w:p w14:paraId="44B7165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EE0874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2E0EDAF8" w14:textId="77777777" w:rsidTr="00496870">
        <w:tc>
          <w:tcPr>
            <w:tcW w:w="4102" w:type="pct"/>
            <w:shd w:val="clear" w:color="auto" w:fill="auto"/>
            <w:noWrap/>
          </w:tcPr>
          <w:p w14:paraId="74011EE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– requirements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(substantive)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– single transaction (s. 581(1))</w:t>
            </w:r>
          </w:p>
        </w:tc>
        <w:tc>
          <w:tcPr>
            <w:tcW w:w="435" w:type="pct"/>
            <w:shd w:val="clear" w:color="000000" w:fill="F2DCDB"/>
            <w:noWrap/>
          </w:tcPr>
          <w:p w14:paraId="6A0BCEE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20D29F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55B27C54" w14:textId="77777777" w:rsidTr="00496870">
        <w:tc>
          <w:tcPr>
            <w:tcW w:w="4102" w:type="pct"/>
            <w:shd w:val="clear" w:color="auto" w:fill="auto"/>
            <w:noWrap/>
          </w:tcPr>
          <w:p w14:paraId="0AF31C7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– requirements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(substantive)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identified act/omission (s. 581(3))</w:t>
            </w:r>
          </w:p>
        </w:tc>
        <w:tc>
          <w:tcPr>
            <w:tcW w:w="435" w:type="pct"/>
            <w:shd w:val="clear" w:color="000000" w:fill="F2DCDB"/>
            <w:noWrap/>
          </w:tcPr>
          <w:p w14:paraId="2B978F7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067B5B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5B36B128" w14:textId="77777777" w:rsidTr="00496870">
        <w:tc>
          <w:tcPr>
            <w:tcW w:w="4102" w:type="pct"/>
            <w:shd w:val="clear" w:color="auto" w:fill="auto"/>
            <w:noWrap/>
          </w:tcPr>
          <w:p w14:paraId="3B58765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special provisions for charging certain offences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4BC18B1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B01481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9E3372" w:rsidRPr="00484E9D" w14:paraId="522C6C06" w14:textId="77777777" w:rsidTr="00496870">
        <w:tc>
          <w:tcPr>
            <w:tcW w:w="4102" w:type="pct"/>
            <w:shd w:val="clear" w:color="auto" w:fill="auto"/>
            <w:noWrap/>
          </w:tcPr>
          <w:p w14:paraId="5C37247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– substantive requirements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4A7F00B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297(R) – 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54C10C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50C2741F" w14:textId="77777777" w:rsidTr="00496870">
        <w:tc>
          <w:tcPr>
            <w:tcW w:w="4102" w:type="pct"/>
            <w:shd w:val="clear" w:color="auto" w:fill="auto"/>
            <w:noWrap/>
          </w:tcPr>
          <w:p w14:paraId="0D38F1D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–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substantive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requirements – identified act/omission (s. 581(3))</w:t>
            </w:r>
          </w:p>
        </w:tc>
        <w:tc>
          <w:tcPr>
            <w:tcW w:w="435" w:type="pct"/>
            <w:shd w:val="clear" w:color="000000" w:fill="F2DCDB"/>
            <w:noWrap/>
          </w:tcPr>
          <w:p w14:paraId="5CA22F1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4F4DCA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748E8745" w14:textId="77777777" w:rsidTr="00496870">
        <w:tc>
          <w:tcPr>
            <w:tcW w:w="4102" w:type="pct"/>
            <w:shd w:val="clear" w:color="auto" w:fill="auto"/>
            <w:noWrap/>
          </w:tcPr>
          <w:p w14:paraId="4EEDA79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1C54C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–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substantive </w:t>
            </w:r>
            <w:r w:rsidRPr="001C54C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requirements – offence known to law (s. 581(1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1C54C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2))</w:t>
            </w:r>
          </w:p>
        </w:tc>
        <w:tc>
          <w:tcPr>
            <w:tcW w:w="435" w:type="pct"/>
            <w:shd w:val="clear" w:color="000000" w:fill="F2DCDB"/>
            <w:noWrap/>
          </w:tcPr>
          <w:p w14:paraId="0E43665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1C54C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ABA9FB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1C54C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65B685D0" w14:textId="77777777" w:rsidTr="00496870">
        <w:tc>
          <w:tcPr>
            <w:tcW w:w="4102" w:type="pct"/>
            <w:shd w:val="clear" w:color="auto" w:fill="auto"/>
            <w:noWrap/>
          </w:tcPr>
          <w:p w14:paraId="1AE8671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–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substantive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requirements – one offence per count</w:t>
            </w:r>
          </w:p>
        </w:tc>
        <w:tc>
          <w:tcPr>
            <w:tcW w:w="435" w:type="pct"/>
            <w:shd w:val="clear" w:color="000000" w:fill="F2DCDB"/>
            <w:noWrap/>
          </w:tcPr>
          <w:p w14:paraId="60C6BA8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2EEFEE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33D3834D" w14:textId="77777777" w:rsidTr="00496870">
        <w:tc>
          <w:tcPr>
            <w:tcW w:w="4102" w:type="pct"/>
            <w:shd w:val="clear" w:color="auto" w:fill="auto"/>
            <w:noWrap/>
          </w:tcPr>
          <w:p w14:paraId="263873D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–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substantive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requirements – single transaction (s. 581(1))</w:t>
            </w:r>
          </w:p>
        </w:tc>
        <w:tc>
          <w:tcPr>
            <w:tcW w:w="435" w:type="pct"/>
            <w:shd w:val="clear" w:color="000000" w:fill="F2DCDB"/>
            <w:noWrap/>
          </w:tcPr>
          <w:p w14:paraId="5EC12C4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3CBFDC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4CC983A2" w14:textId="77777777" w:rsidTr="00496870">
        <w:tc>
          <w:tcPr>
            <w:tcW w:w="4102" w:type="pct"/>
            <w:shd w:val="clear" w:color="auto" w:fill="auto"/>
            <w:noWrap/>
          </w:tcPr>
          <w:p w14:paraId="5460E9C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time limitations on </w:t>
            </w:r>
          </w:p>
        </w:tc>
        <w:tc>
          <w:tcPr>
            <w:tcW w:w="435" w:type="pct"/>
            <w:shd w:val="clear" w:color="000000" w:fill="F2DCDB"/>
            <w:noWrap/>
          </w:tcPr>
          <w:p w14:paraId="24F64C9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7E5250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9E3372" w:rsidRPr="00484E9D" w14:paraId="5C649AEC" w14:textId="77777777" w:rsidTr="00496870">
        <w:tc>
          <w:tcPr>
            <w:tcW w:w="4102" w:type="pct"/>
            <w:shd w:val="clear" w:color="auto" w:fill="auto"/>
            <w:noWrap/>
          </w:tcPr>
          <w:p w14:paraId="69CBC9B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–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timing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preferred</w:t>
            </w:r>
          </w:p>
        </w:tc>
        <w:tc>
          <w:tcPr>
            <w:tcW w:w="435" w:type="pct"/>
            <w:shd w:val="clear" w:color="000000" w:fill="F2DCDB"/>
            <w:noWrap/>
          </w:tcPr>
          <w:p w14:paraId="4A0793C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FBE238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9E3372" w:rsidRPr="00484E9D" w14:paraId="4097A865" w14:textId="77777777" w:rsidTr="00496870">
        <w:tc>
          <w:tcPr>
            <w:tcW w:w="4102" w:type="pct"/>
            <w:shd w:val="clear" w:color="auto" w:fill="auto"/>
            <w:noWrap/>
          </w:tcPr>
          <w:p w14:paraId="1A983D2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– types </w:t>
            </w:r>
          </w:p>
        </w:tc>
        <w:tc>
          <w:tcPr>
            <w:tcW w:w="435" w:type="pct"/>
            <w:shd w:val="clear" w:color="000000" w:fill="F2DCDB"/>
            <w:noWrap/>
          </w:tcPr>
          <w:p w14:paraId="5D6DFC5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F75ADC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9E3372" w:rsidRPr="00484E9D" w14:paraId="58BB4065" w14:textId="77777777" w:rsidTr="00496870">
        <w:tc>
          <w:tcPr>
            <w:tcW w:w="4102" w:type="pct"/>
            <w:shd w:val="clear" w:color="auto" w:fill="auto"/>
            <w:noWrap/>
          </w:tcPr>
          <w:p w14:paraId="1523F80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ways to proceed</w:t>
            </w:r>
          </w:p>
        </w:tc>
        <w:tc>
          <w:tcPr>
            <w:tcW w:w="435" w:type="pct"/>
            <w:shd w:val="clear" w:color="000000" w:fill="F2DCDB"/>
            <w:noWrap/>
          </w:tcPr>
          <w:p w14:paraId="1FEE9CA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296(L)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FFD6FE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4810B667" w14:textId="77777777" w:rsidTr="00496870">
        <w:tc>
          <w:tcPr>
            <w:tcW w:w="4102" w:type="pct"/>
            <w:shd w:val="clear" w:color="auto" w:fill="auto"/>
            <w:noWrap/>
          </w:tcPr>
          <w:p w14:paraId="22A23B1C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Ineffective subpoena – material witness warrant- witness</w:t>
            </w:r>
          </w:p>
        </w:tc>
        <w:tc>
          <w:tcPr>
            <w:tcW w:w="435" w:type="pct"/>
            <w:shd w:val="clear" w:color="000000" w:fill="F2DCDB"/>
            <w:noWrap/>
          </w:tcPr>
          <w:p w14:paraId="44C2618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0249FB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3F0F973A" w14:textId="77777777" w:rsidTr="00496870">
        <w:tc>
          <w:tcPr>
            <w:tcW w:w="4102" w:type="pct"/>
            <w:shd w:val="clear" w:color="auto" w:fill="auto"/>
            <w:noWrap/>
          </w:tcPr>
          <w:p w14:paraId="443275C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</w:pPr>
            <w:r w:rsidRPr="004D42D5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Inference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adverse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not participating in line up </w:t>
            </w:r>
          </w:p>
        </w:tc>
        <w:tc>
          <w:tcPr>
            <w:tcW w:w="435" w:type="pct"/>
            <w:shd w:val="clear" w:color="000000" w:fill="F2DCDB"/>
            <w:noWrap/>
          </w:tcPr>
          <w:p w14:paraId="5EDDC78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D3D987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9E3372" w:rsidRPr="00484E9D" w14:paraId="1B69AF4F" w14:textId="77777777" w:rsidTr="00496870">
        <w:tc>
          <w:tcPr>
            <w:tcW w:w="4102" w:type="pct"/>
            <w:shd w:val="clear" w:color="auto" w:fill="auto"/>
            <w:noWrap/>
          </w:tcPr>
          <w:p w14:paraId="54295F5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Inference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search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privilege of documents in law office</w:t>
            </w:r>
          </w:p>
        </w:tc>
        <w:tc>
          <w:tcPr>
            <w:tcW w:w="435" w:type="pct"/>
            <w:shd w:val="clear" w:color="000000" w:fill="F2DCDB"/>
            <w:noWrap/>
          </w:tcPr>
          <w:p w14:paraId="523A78B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8352F7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9E3372" w:rsidRPr="00484E9D" w14:paraId="7FE4FF48" w14:textId="77777777" w:rsidTr="00496870">
        <w:tc>
          <w:tcPr>
            <w:tcW w:w="4102" w:type="pct"/>
            <w:shd w:val="clear" w:color="auto" w:fill="auto"/>
            <w:noWrap/>
          </w:tcPr>
          <w:p w14:paraId="40773873" w14:textId="77777777" w:rsidR="009E3372" w:rsidRPr="008F244E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Informant -– initiating criminal process</w:t>
            </w:r>
          </w:p>
        </w:tc>
        <w:tc>
          <w:tcPr>
            <w:tcW w:w="435" w:type="pct"/>
            <w:shd w:val="clear" w:color="000000" w:fill="F2DCDB"/>
            <w:noWrap/>
          </w:tcPr>
          <w:p w14:paraId="38BD69F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296(L–R</w:t>
            </w:r>
            <w:r w:rsidRPr="008F244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5963E6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9E3372" w:rsidRPr="00484E9D" w14:paraId="59C6BEFF" w14:textId="77777777" w:rsidTr="00496870">
        <w:tc>
          <w:tcPr>
            <w:tcW w:w="4102" w:type="pct"/>
            <w:shd w:val="clear" w:color="auto" w:fill="auto"/>
            <w:noWrap/>
          </w:tcPr>
          <w:p w14:paraId="0F2275C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Informant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confession</w:t>
            </w:r>
          </w:p>
        </w:tc>
        <w:tc>
          <w:tcPr>
            <w:tcW w:w="435" w:type="pct"/>
            <w:shd w:val="clear" w:color="000000" w:fill="F2DCDB"/>
            <w:noWrap/>
          </w:tcPr>
          <w:p w14:paraId="380C25A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316(L-R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50E89B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9E3372" w:rsidRPr="00484E9D" w14:paraId="7372F17E" w14:textId="77777777" w:rsidTr="00496870">
        <w:tc>
          <w:tcPr>
            <w:tcW w:w="4102" w:type="pct"/>
            <w:shd w:val="clear" w:color="auto" w:fill="auto"/>
            <w:noWrap/>
          </w:tcPr>
          <w:p w14:paraId="389A245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Informant – confidential </w:t>
            </w:r>
          </w:p>
        </w:tc>
        <w:tc>
          <w:tcPr>
            <w:tcW w:w="435" w:type="pct"/>
            <w:shd w:val="clear" w:color="000000" w:fill="F2DCDB"/>
            <w:noWrap/>
          </w:tcPr>
          <w:p w14:paraId="0C70E01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150CA6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2.2.2(e)</w:t>
            </w:r>
          </w:p>
        </w:tc>
      </w:tr>
      <w:tr w:rsidR="009E3372" w:rsidRPr="00484E9D" w14:paraId="10D7A257" w14:textId="77777777" w:rsidTr="00496870">
        <w:tc>
          <w:tcPr>
            <w:tcW w:w="4102" w:type="pct"/>
            <w:shd w:val="clear" w:color="auto" w:fill="auto"/>
            <w:noWrap/>
          </w:tcPr>
          <w:p w14:paraId="1BA76191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Informant – Free agent</w:t>
            </w:r>
          </w:p>
        </w:tc>
        <w:tc>
          <w:tcPr>
            <w:tcW w:w="435" w:type="pct"/>
            <w:shd w:val="clear" w:color="000000" w:fill="F2DCDB"/>
            <w:noWrap/>
          </w:tcPr>
          <w:p w14:paraId="7F56B5A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316(L-R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C8336B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9E3372" w:rsidRPr="00484E9D" w14:paraId="6237336A" w14:textId="77777777" w:rsidTr="00496870">
        <w:tc>
          <w:tcPr>
            <w:tcW w:w="4102" w:type="pct"/>
            <w:shd w:val="clear" w:color="auto" w:fill="auto"/>
            <w:noWrap/>
          </w:tcPr>
          <w:p w14:paraId="3B7BA77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Informant – private citizen </w:t>
            </w:r>
          </w:p>
        </w:tc>
        <w:tc>
          <w:tcPr>
            <w:tcW w:w="435" w:type="pct"/>
            <w:shd w:val="clear" w:color="000000" w:fill="F2DCDB"/>
            <w:noWrap/>
          </w:tcPr>
          <w:p w14:paraId="11D555F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296(R) – 297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050436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9E3372" w:rsidRPr="00484E9D" w14:paraId="7C9EDB28" w14:textId="77777777" w:rsidTr="00496870">
        <w:tc>
          <w:tcPr>
            <w:tcW w:w="4102" w:type="pct"/>
            <w:shd w:val="clear" w:color="auto" w:fill="auto"/>
            <w:noWrap/>
          </w:tcPr>
          <w:p w14:paraId="7ABC57A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sear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 warrant – divulge identity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to accused</w:t>
            </w:r>
          </w:p>
        </w:tc>
        <w:tc>
          <w:tcPr>
            <w:tcW w:w="435" w:type="pct"/>
            <w:shd w:val="clear" w:color="000000" w:fill="F2DCDB"/>
            <w:noWrap/>
          </w:tcPr>
          <w:p w14:paraId="267B7BF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A4F3B3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.3</w:t>
            </w:r>
          </w:p>
        </w:tc>
      </w:tr>
      <w:tr w:rsidR="009E3372" w:rsidRPr="00484E9D" w14:paraId="1DF1C58A" w14:textId="77777777" w:rsidTr="00496870">
        <w:tc>
          <w:tcPr>
            <w:tcW w:w="4102" w:type="pct"/>
            <w:shd w:val="clear" w:color="auto" w:fill="auto"/>
            <w:noWrap/>
          </w:tcPr>
          <w:p w14:paraId="754A803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Informant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search warrant – sealing 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4626CE5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9C60D1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9E3372" w:rsidRPr="00484E9D" w14:paraId="71403EBA" w14:textId="77777777" w:rsidTr="00496870">
        <w:tc>
          <w:tcPr>
            <w:tcW w:w="4102" w:type="pct"/>
            <w:shd w:val="clear" w:color="auto" w:fill="auto"/>
            <w:noWrap/>
          </w:tcPr>
          <w:p w14:paraId="5F33F4D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Informant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search 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totality of circumstances test</w:t>
            </w:r>
          </w:p>
        </w:tc>
        <w:tc>
          <w:tcPr>
            <w:tcW w:w="435" w:type="pct"/>
            <w:shd w:val="clear" w:color="000000" w:fill="F2DCDB"/>
            <w:noWrap/>
          </w:tcPr>
          <w:p w14:paraId="6745587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A5F9E1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2.2.2(e)</w:t>
            </w:r>
          </w:p>
        </w:tc>
      </w:tr>
      <w:tr w:rsidR="009E3372" w:rsidRPr="00484E9D" w14:paraId="352DE5CA" w14:textId="77777777" w:rsidTr="00496870">
        <w:tc>
          <w:tcPr>
            <w:tcW w:w="4102" w:type="pct"/>
            <w:shd w:val="clear" w:color="auto" w:fill="auto"/>
            <w:noWrap/>
          </w:tcPr>
          <w:p w14:paraId="48B3612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Informant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search 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totality of circumstances test</w:t>
            </w:r>
          </w:p>
        </w:tc>
        <w:tc>
          <w:tcPr>
            <w:tcW w:w="435" w:type="pct"/>
            <w:shd w:val="clear" w:color="000000" w:fill="F2DCDB"/>
            <w:noWrap/>
          </w:tcPr>
          <w:p w14:paraId="24A1F6B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481DDF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2.2.2(e)</w:t>
            </w:r>
          </w:p>
        </w:tc>
      </w:tr>
      <w:tr w:rsidR="009E3372" w:rsidRPr="00484E9D" w14:paraId="16A4CFC7" w14:textId="77777777" w:rsidTr="00496870">
        <w:tc>
          <w:tcPr>
            <w:tcW w:w="4102" w:type="pct"/>
            <w:shd w:val="clear" w:color="auto" w:fill="auto"/>
            <w:noWrap/>
          </w:tcPr>
          <w:p w14:paraId="3CD536BF" w14:textId="77777777" w:rsidR="009E3372" w:rsidRPr="008F244E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8F244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Informant – swearing an information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initiating criminal process</w:t>
            </w:r>
          </w:p>
        </w:tc>
        <w:tc>
          <w:tcPr>
            <w:tcW w:w="435" w:type="pct"/>
            <w:shd w:val="clear" w:color="000000" w:fill="F2DCDB"/>
            <w:noWrap/>
          </w:tcPr>
          <w:p w14:paraId="5AA21859" w14:textId="77777777" w:rsidR="009E3372" w:rsidRPr="008F244E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296(L–R</w:t>
            </w:r>
            <w:r w:rsidRPr="008F244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78CFBC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9E3372" w:rsidRPr="00484E9D" w14:paraId="382FC6DE" w14:textId="77777777" w:rsidTr="00496870">
        <w:tc>
          <w:tcPr>
            <w:tcW w:w="4102" w:type="pct"/>
            <w:shd w:val="clear" w:color="auto" w:fill="auto"/>
            <w:noWrap/>
          </w:tcPr>
          <w:p w14:paraId="4BC3B2C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amending</w:t>
            </w:r>
          </w:p>
        </w:tc>
        <w:tc>
          <w:tcPr>
            <w:tcW w:w="435" w:type="pct"/>
            <w:shd w:val="clear" w:color="000000" w:fill="F2DCDB"/>
            <w:noWrap/>
          </w:tcPr>
          <w:p w14:paraId="2DAE3996" w14:textId="77777777" w:rsidR="009E3372" w:rsidRDefault="009E3372" w:rsidP="003C47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298(R) – 299(L)</w:t>
            </w:r>
          </w:p>
          <w:p w14:paraId="0FE3F94D" w14:textId="77777777" w:rsidR="009E3372" w:rsidRPr="00484E9D" w:rsidRDefault="009E3372" w:rsidP="003C47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37DFAF3A" w14:textId="77777777" w:rsidR="009E3372" w:rsidRDefault="009E3372" w:rsidP="005858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  <w:p w14:paraId="1B521D0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9E3372" w:rsidRPr="00484E9D" w14:paraId="0EEB9EEA" w14:textId="77777777" w:rsidTr="00496870">
        <w:tc>
          <w:tcPr>
            <w:tcW w:w="4102" w:type="pct"/>
            <w:shd w:val="clear" w:color="auto" w:fill="auto"/>
            <w:noWrap/>
          </w:tcPr>
          <w:p w14:paraId="1BED172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Information – amendments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conform the evidence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719D16B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27D607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9E3372" w:rsidRPr="00484E9D" w14:paraId="60363C61" w14:textId="77777777" w:rsidTr="00496870">
        <w:tc>
          <w:tcPr>
            <w:tcW w:w="4102" w:type="pct"/>
            <w:shd w:val="clear" w:color="auto" w:fill="auto"/>
            <w:noWrap/>
          </w:tcPr>
          <w:p w14:paraId="003C220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– amendments – s. 601(3)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/(2)</w:t>
            </w:r>
          </w:p>
        </w:tc>
        <w:tc>
          <w:tcPr>
            <w:tcW w:w="435" w:type="pct"/>
            <w:shd w:val="clear" w:color="000000" w:fill="F2DCDB"/>
            <w:noWrap/>
          </w:tcPr>
          <w:p w14:paraId="1DF1D756" w14:textId="77777777" w:rsidR="009E3372" w:rsidRDefault="009E3372" w:rsidP="003C47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298(R) – 299(L)</w:t>
            </w:r>
          </w:p>
          <w:p w14:paraId="61DEB697" w14:textId="77777777" w:rsidR="009E3372" w:rsidRPr="00484E9D" w:rsidRDefault="009E3372" w:rsidP="003C47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380F977F" w14:textId="77777777" w:rsidR="009E3372" w:rsidRDefault="009E3372" w:rsidP="005858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  <w:p w14:paraId="4933B86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9E3372" w:rsidRPr="00484E9D" w14:paraId="4C978F28" w14:textId="77777777" w:rsidTr="00496870">
        <w:tc>
          <w:tcPr>
            <w:tcW w:w="4102" w:type="pct"/>
            <w:shd w:val="clear" w:color="auto" w:fill="auto"/>
            <w:noWrap/>
          </w:tcPr>
          <w:p w14:paraId="1BB743D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– charging document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60B2201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C86DB4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9E3372" w:rsidRPr="00484E9D" w14:paraId="1D7731B2" w14:textId="77777777" w:rsidTr="00496870">
        <w:tc>
          <w:tcPr>
            <w:tcW w:w="4102" w:type="pct"/>
            <w:shd w:val="clear" w:color="auto" w:fill="auto"/>
            <w:noWrap/>
          </w:tcPr>
          <w:p w14:paraId="6D5BD33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Information – content – failure to comply </w:t>
            </w:r>
          </w:p>
        </w:tc>
        <w:tc>
          <w:tcPr>
            <w:tcW w:w="435" w:type="pct"/>
            <w:shd w:val="clear" w:color="000000" w:fill="F2DCDB"/>
            <w:noWrap/>
          </w:tcPr>
          <w:p w14:paraId="76C39F9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9CECC0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252F3FE7" w14:textId="77777777" w:rsidTr="00496870">
        <w:tc>
          <w:tcPr>
            <w:tcW w:w="4102" w:type="pct"/>
            <w:shd w:val="clear" w:color="auto" w:fill="auto"/>
            <w:noWrap/>
          </w:tcPr>
          <w:p w14:paraId="00BA2FC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nformation – defective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motion to quash</w:t>
            </w:r>
          </w:p>
        </w:tc>
        <w:tc>
          <w:tcPr>
            <w:tcW w:w="435" w:type="pct"/>
            <w:shd w:val="clear" w:color="000000" w:fill="F2DCDB"/>
            <w:noWrap/>
          </w:tcPr>
          <w:p w14:paraId="01C72B3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0D20C5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9E3372" w:rsidRPr="00484E9D" w14:paraId="3CDBBEA9" w14:textId="77777777" w:rsidTr="00496870">
        <w:tc>
          <w:tcPr>
            <w:tcW w:w="4102" w:type="pct"/>
            <w:shd w:val="clear" w:color="auto" w:fill="auto"/>
            <w:noWrap/>
          </w:tcPr>
          <w:p w14:paraId="20B33C30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Information – deficient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1718CAE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D2D45C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9E3372" w:rsidRPr="00484E9D" w14:paraId="33ACE4B2" w14:textId="77777777" w:rsidTr="00496870">
        <w:tc>
          <w:tcPr>
            <w:tcW w:w="4102" w:type="pct"/>
            <w:shd w:val="clear" w:color="auto" w:fill="auto"/>
            <w:noWrap/>
          </w:tcPr>
          <w:p w14:paraId="552E3688" w14:textId="77777777" w:rsidR="009E3372" w:rsidRPr="00B20215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B20215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B20215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duplicity rule – requirements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68EED0C7" w14:textId="77777777" w:rsidR="009E3372" w:rsidRPr="00B20215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B20215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CCC462D" w14:textId="77777777" w:rsidR="009E3372" w:rsidRPr="00B20215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B20215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393B9DF2" w14:textId="77777777" w:rsidTr="00496870">
        <w:tc>
          <w:tcPr>
            <w:tcW w:w="4102" w:type="pct"/>
            <w:shd w:val="clear" w:color="auto" w:fill="auto"/>
            <w:noWrap/>
          </w:tcPr>
          <w:p w14:paraId="0ACE4AEC" w14:textId="77777777" w:rsidR="009E3372" w:rsidRPr="008F244E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8F244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8F244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ex parte </w:t>
            </w:r>
          </w:p>
        </w:tc>
        <w:tc>
          <w:tcPr>
            <w:tcW w:w="435" w:type="pct"/>
            <w:shd w:val="clear" w:color="000000" w:fill="F2DCDB"/>
            <w:noWrap/>
          </w:tcPr>
          <w:p w14:paraId="271CF370" w14:textId="77777777" w:rsidR="009E3372" w:rsidRPr="008F244E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</w:t>
            </w:r>
            <w:r w:rsidRPr="008F244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8F244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R)</w:t>
            </w:r>
          </w:p>
        </w:tc>
        <w:tc>
          <w:tcPr>
            <w:tcW w:w="463" w:type="pct"/>
            <w:shd w:val="clear" w:color="000000" w:fill="F2DCDB"/>
            <w:noWrap/>
          </w:tcPr>
          <w:p w14:paraId="1CB3CFE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9E3372" w:rsidRPr="00484E9D" w14:paraId="578EE8FB" w14:textId="77777777" w:rsidTr="00496870">
        <w:tc>
          <w:tcPr>
            <w:tcW w:w="4102" w:type="pct"/>
            <w:shd w:val="clear" w:color="auto" w:fill="auto"/>
            <w:noWrap/>
          </w:tcPr>
          <w:p w14:paraId="3F271C4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 xml:space="preserve">Information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general / contents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5A741DE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3AB8EB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9E3372" w:rsidRPr="00484E9D" w14:paraId="5A095901" w14:textId="77777777" w:rsidTr="00496870">
        <w:tc>
          <w:tcPr>
            <w:tcW w:w="4102" w:type="pct"/>
            <w:shd w:val="clear" w:color="auto" w:fill="auto"/>
            <w:noWrap/>
          </w:tcPr>
          <w:p w14:paraId="208CD19B" w14:textId="77777777" w:rsidR="009E3372" w:rsidRPr="008F244E" w:rsidRDefault="009E3372" w:rsidP="00C63F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8F244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8F244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informant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</w:t>
            </w:r>
            <w:r w:rsidRPr="008F244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police/peace officer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initiating criminal process</w:t>
            </w:r>
          </w:p>
        </w:tc>
        <w:tc>
          <w:tcPr>
            <w:tcW w:w="435" w:type="pct"/>
            <w:shd w:val="clear" w:color="000000" w:fill="F2DCDB"/>
            <w:noWrap/>
          </w:tcPr>
          <w:p w14:paraId="5551FAC7" w14:textId="77777777" w:rsidR="009E3372" w:rsidRPr="008F244E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296(L–R</w:t>
            </w:r>
            <w:r w:rsidRPr="008F244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50E8B7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9E3372" w:rsidRPr="00484E9D" w14:paraId="249E37D4" w14:textId="77777777" w:rsidTr="00496870">
        <w:tc>
          <w:tcPr>
            <w:tcW w:w="4102" w:type="pct"/>
            <w:shd w:val="clear" w:color="auto" w:fill="auto"/>
            <w:noWrap/>
          </w:tcPr>
          <w:p w14:paraId="33A8501C" w14:textId="77777777" w:rsidR="009E3372" w:rsidRPr="00484E9D" w:rsidRDefault="009E3372" w:rsidP="00C63F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informant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private citizen</w:t>
            </w:r>
          </w:p>
        </w:tc>
        <w:tc>
          <w:tcPr>
            <w:tcW w:w="435" w:type="pct"/>
            <w:shd w:val="clear" w:color="000000" w:fill="F2DCDB"/>
            <w:noWrap/>
          </w:tcPr>
          <w:p w14:paraId="5B16065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296(R) – 297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6FEB62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9E3372" w:rsidRPr="00484E9D" w14:paraId="06E047E7" w14:textId="77777777" w:rsidTr="00496870">
        <w:tc>
          <w:tcPr>
            <w:tcW w:w="4102" w:type="pct"/>
            <w:shd w:val="clear" w:color="auto" w:fill="auto"/>
            <w:noWrap/>
          </w:tcPr>
          <w:p w14:paraId="64D0950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motion to quash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s. 601</w:t>
            </w:r>
          </w:p>
        </w:tc>
        <w:tc>
          <w:tcPr>
            <w:tcW w:w="435" w:type="pct"/>
            <w:shd w:val="clear" w:color="000000" w:fill="F2DCDB"/>
            <w:noWrap/>
          </w:tcPr>
          <w:p w14:paraId="30F3408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EFE8FD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9E3372" w:rsidRPr="00484E9D" w14:paraId="3B1C265E" w14:textId="77777777" w:rsidTr="00496870">
        <w:tc>
          <w:tcPr>
            <w:tcW w:w="4102" w:type="pct"/>
            <w:shd w:val="clear" w:color="auto" w:fill="auto"/>
            <w:noWrap/>
          </w:tcPr>
          <w:p w14:paraId="65332FE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motion to quash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test</w:t>
            </w:r>
          </w:p>
        </w:tc>
        <w:tc>
          <w:tcPr>
            <w:tcW w:w="435" w:type="pct"/>
            <w:shd w:val="clear" w:color="000000" w:fill="F2DCDB"/>
            <w:noWrap/>
          </w:tcPr>
          <w:p w14:paraId="77C07EB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298(R)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– 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ECAF4C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9E3372" w:rsidRPr="00484E9D" w14:paraId="0EF12438" w14:textId="77777777" w:rsidTr="00496870">
        <w:tc>
          <w:tcPr>
            <w:tcW w:w="4102" w:type="pct"/>
            <w:shd w:val="clear" w:color="auto" w:fill="auto"/>
            <w:noWrap/>
          </w:tcPr>
          <w:p w14:paraId="41F8BBF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motion to quash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timing</w:t>
            </w:r>
          </w:p>
        </w:tc>
        <w:tc>
          <w:tcPr>
            <w:tcW w:w="435" w:type="pct"/>
            <w:shd w:val="clear" w:color="000000" w:fill="F2DCDB"/>
            <w:noWrap/>
          </w:tcPr>
          <w:p w14:paraId="7E4FC81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5BB567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9E3372" w:rsidRPr="00484E9D" w14:paraId="2C1347FA" w14:textId="77777777" w:rsidTr="00496870">
        <w:tc>
          <w:tcPr>
            <w:tcW w:w="4102" w:type="pct"/>
            <w:shd w:val="clear" w:color="auto" w:fill="auto"/>
            <w:noWrap/>
          </w:tcPr>
          <w:p w14:paraId="54073E0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– private citizen</w:t>
            </w:r>
          </w:p>
        </w:tc>
        <w:tc>
          <w:tcPr>
            <w:tcW w:w="435" w:type="pct"/>
            <w:shd w:val="clear" w:color="000000" w:fill="F2DCDB"/>
            <w:noWrap/>
          </w:tcPr>
          <w:p w14:paraId="34E3698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296(R) – 297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354823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9E3372" w:rsidRPr="00484E9D" w14:paraId="3FF097D1" w14:textId="77777777" w:rsidTr="00496870">
        <w:tc>
          <w:tcPr>
            <w:tcW w:w="4102" w:type="pct"/>
            <w:shd w:val="clear" w:color="auto" w:fill="auto"/>
            <w:noWrap/>
          </w:tcPr>
          <w:p w14:paraId="7ABD01C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Information – quash </w:t>
            </w:r>
          </w:p>
        </w:tc>
        <w:tc>
          <w:tcPr>
            <w:tcW w:w="435" w:type="pct"/>
            <w:shd w:val="clear" w:color="000000" w:fill="F2DCDB"/>
            <w:noWrap/>
          </w:tcPr>
          <w:p w14:paraId="3FFB40A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4ED555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9E3372" w:rsidRPr="00484E9D" w14:paraId="4CC2D1B4" w14:textId="77777777" w:rsidTr="00496870">
        <w:tc>
          <w:tcPr>
            <w:tcW w:w="4102" w:type="pct"/>
            <w:shd w:val="clear" w:color="auto" w:fill="auto"/>
            <w:noWrap/>
          </w:tcPr>
          <w:p w14:paraId="0BFD0E43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Information – quash – appeal </w:t>
            </w:r>
          </w:p>
        </w:tc>
        <w:tc>
          <w:tcPr>
            <w:tcW w:w="435" w:type="pct"/>
            <w:shd w:val="clear" w:color="000000" w:fill="F2DCDB"/>
            <w:noWrap/>
          </w:tcPr>
          <w:p w14:paraId="0618D1F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13AEDD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9E3372" w:rsidRPr="00484E9D" w14:paraId="6AFD0D37" w14:textId="77777777" w:rsidTr="00496870">
        <w:tc>
          <w:tcPr>
            <w:tcW w:w="4102" w:type="pct"/>
            <w:shd w:val="clear" w:color="auto" w:fill="auto"/>
            <w:noWrap/>
          </w:tcPr>
          <w:p w14:paraId="68F3D19D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Information – quash – consequences </w:t>
            </w:r>
          </w:p>
        </w:tc>
        <w:tc>
          <w:tcPr>
            <w:tcW w:w="435" w:type="pct"/>
            <w:shd w:val="clear" w:color="000000" w:fill="F2DCDB"/>
            <w:noWrap/>
          </w:tcPr>
          <w:p w14:paraId="6CBD569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6AECD0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9E3372" w:rsidRPr="00484E9D" w14:paraId="3E2B378F" w14:textId="77777777" w:rsidTr="00496870">
        <w:tc>
          <w:tcPr>
            <w:tcW w:w="4102" w:type="pct"/>
            <w:shd w:val="clear" w:color="auto" w:fill="auto"/>
            <w:noWrap/>
          </w:tcPr>
          <w:p w14:paraId="08F0D83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– requirements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(substantive)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identified act/omission (s. 581(3))</w:t>
            </w:r>
          </w:p>
        </w:tc>
        <w:tc>
          <w:tcPr>
            <w:tcW w:w="435" w:type="pct"/>
            <w:shd w:val="clear" w:color="000000" w:fill="F2DCDB"/>
            <w:noWrap/>
          </w:tcPr>
          <w:p w14:paraId="1AA46D4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1023EA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6E5B7C53" w14:textId="77777777" w:rsidTr="00496870">
        <w:tc>
          <w:tcPr>
            <w:tcW w:w="4102" w:type="pct"/>
            <w:shd w:val="clear" w:color="auto" w:fill="auto"/>
            <w:noWrap/>
          </w:tcPr>
          <w:p w14:paraId="1AFF321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requirements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(substantive)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offence known to law (s. 581(1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2))</w:t>
            </w:r>
          </w:p>
        </w:tc>
        <w:tc>
          <w:tcPr>
            <w:tcW w:w="435" w:type="pct"/>
            <w:shd w:val="clear" w:color="000000" w:fill="F2DCDB"/>
            <w:noWrap/>
          </w:tcPr>
          <w:p w14:paraId="4B310DE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3EEE1D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32D55C46" w14:textId="77777777" w:rsidTr="00496870">
        <w:tc>
          <w:tcPr>
            <w:tcW w:w="4102" w:type="pct"/>
            <w:shd w:val="clear" w:color="auto" w:fill="auto"/>
            <w:noWrap/>
          </w:tcPr>
          <w:p w14:paraId="46BD805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– requirements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(substantive)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one offence per count</w:t>
            </w:r>
          </w:p>
        </w:tc>
        <w:tc>
          <w:tcPr>
            <w:tcW w:w="435" w:type="pct"/>
            <w:shd w:val="clear" w:color="000000" w:fill="F2DCDB"/>
            <w:noWrap/>
          </w:tcPr>
          <w:p w14:paraId="6EF0D9E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8E34B8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78DBF188" w14:textId="77777777" w:rsidTr="00496870">
        <w:tc>
          <w:tcPr>
            <w:tcW w:w="4102" w:type="pct"/>
            <w:shd w:val="clear" w:color="auto" w:fill="auto"/>
            <w:noWrap/>
          </w:tcPr>
          <w:p w14:paraId="3E41C84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–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requirements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(substantive)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single transaction (s. 581(1))</w:t>
            </w:r>
          </w:p>
        </w:tc>
        <w:tc>
          <w:tcPr>
            <w:tcW w:w="435" w:type="pct"/>
            <w:shd w:val="clear" w:color="000000" w:fill="F2DCDB"/>
            <w:noWrap/>
          </w:tcPr>
          <w:p w14:paraId="7CAD971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A8985B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71BE92D8" w14:textId="77777777" w:rsidTr="00496870">
        <w:tc>
          <w:tcPr>
            <w:tcW w:w="4102" w:type="pct"/>
            <w:shd w:val="clear" w:color="auto" w:fill="auto"/>
            <w:noWrap/>
          </w:tcPr>
          <w:p w14:paraId="28CDDAC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search warrant over phone by police (telewarrant)</w:t>
            </w:r>
          </w:p>
        </w:tc>
        <w:tc>
          <w:tcPr>
            <w:tcW w:w="435" w:type="pct"/>
            <w:shd w:val="clear" w:color="000000" w:fill="F2DCDB"/>
            <w:noWrap/>
          </w:tcPr>
          <w:p w14:paraId="7C4DEAC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434341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2.2.4(b)</w:t>
            </w:r>
          </w:p>
        </w:tc>
      </w:tr>
      <w:tr w:rsidR="009E3372" w:rsidRPr="00484E9D" w14:paraId="3634E669" w14:textId="77777777" w:rsidTr="00496870">
        <w:tc>
          <w:tcPr>
            <w:tcW w:w="4102" w:type="pct"/>
            <w:shd w:val="clear" w:color="auto" w:fill="auto"/>
            <w:noWrap/>
          </w:tcPr>
          <w:p w14:paraId="37144F6C" w14:textId="77777777" w:rsidR="009E3372" w:rsidRPr="00B20215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</w:t>
            </w:r>
            <w:r w:rsidRPr="00B20215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nformation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B20215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special provisions for charging certain offences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2137ABE4" w14:textId="77777777" w:rsidR="009E3372" w:rsidRPr="00B20215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298(L–R</w:t>
            </w:r>
            <w:r w:rsidRPr="00B20215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FCA1282" w14:textId="77777777" w:rsidR="009E3372" w:rsidRPr="00B20215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B20215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9E3372" w:rsidRPr="00484E9D" w14:paraId="36BD04F1" w14:textId="77777777" w:rsidTr="00496870">
        <w:tc>
          <w:tcPr>
            <w:tcW w:w="4102" w:type="pct"/>
            <w:shd w:val="clear" w:color="auto" w:fill="auto"/>
            <w:noWrap/>
          </w:tcPr>
          <w:p w14:paraId="2678144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– spent after order to stand 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67ADA76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BFAFCB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9E3372" w:rsidRPr="00484E9D" w14:paraId="5C0A0B3A" w14:textId="77777777" w:rsidTr="00496870">
        <w:tc>
          <w:tcPr>
            <w:tcW w:w="4102" w:type="pct"/>
            <w:shd w:val="clear" w:color="auto" w:fill="auto"/>
            <w:noWrap/>
          </w:tcPr>
          <w:p w14:paraId="0C7367F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substantive requirements </w:t>
            </w:r>
          </w:p>
        </w:tc>
        <w:tc>
          <w:tcPr>
            <w:tcW w:w="435" w:type="pct"/>
            <w:shd w:val="clear" w:color="000000" w:fill="F2DCDB"/>
            <w:noWrap/>
          </w:tcPr>
          <w:p w14:paraId="426772F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297(R) – 298(L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5B1AB6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36BAC626" w14:textId="77777777" w:rsidTr="00440093">
        <w:tc>
          <w:tcPr>
            <w:tcW w:w="4102" w:type="pct"/>
            <w:shd w:val="clear" w:color="auto" w:fill="auto"/>
            <w:noWrap/>
          </w:tcPr>
          <w:p w14:paraId="085D845E" w14:textId="77777777" w:rsidR="009E3372" w:rsidRPr="00484E9D" w:rsidRDefault="009E3372" w:rsidP="0044009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substantive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requirements – identified act/omission (s. 581(3))</w:t>
            </w:r>
          </w:p>
        </w:tc>
        <w:tc>
          <w:tcPr>
            <w:tcW w:w="435" w:type="pct"/>
            <w:shd w:val="clear" w:color="000000" w:fill="F2DCDB"/>
            <w:noWrap/>
          </w:tcPr>
          <w:p w14:paraId="06ABCAE4" w14:textId="77777777" w:rsidR="009E3372" w:rsidRDefault="009E3372" w:rsidP="004400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7933DE9" w14:textId="77777777" w:rsidR="009E3372" w:rsidRPr="00484E9D" w:rsidRDefault="009E3372" w:rsidP="004400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7A236835" w14:textId="77777777" w:rsidTr="00440093">
        <w:tc>
          <w:tcPr>
            <w:tcW w:w="4102" w:type="pct"/>
            <w:shd w:val="clear" w:color="auto" w:fill="auto"/>
            <w:noWrap/>
          </w:tcPr>
          <w:p w14:paraId="3650639E" w14:textId="77777777" w:rsidR="009E3372" w:rsidRPr="00484E9D" w:rsidRDefault="009E3372" w:rsidP="0044009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1C54C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substantive </w:t>
            </w:r>
            <w:r w:rsidRPr="001C54C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requirements – offence known to law (s. 581(1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1C54C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2))</w:t>
            </w:r>
          </w:p>
        </w:tc>
        <w:tc>
          <w:tcPr>
            <w:tcW w:w="435" w:type="pct"/>
            <w:shd w:val="clear" w:color="000000" w:fill="F2DCDB"/>
            <w:noWrap/>
          </w:tcPr>
          <w:p w14:paraId="450A66A3" w14:textId="77777777" w:rsidR="009E3372" w:rsidRDefault="009E3372" w:rsidP="004400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1C54C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B104492" w14:textId="77777777" w:rsidR="009E3372" w:rsidRPr="00484E9D" w:rsidRDefault="009E3372" w:rsidP="004400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1C54C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1DD9E571" w14:textId="77777777" w:rsidTr="00440093">
        <w:tc>
          <w:tcPr>
            <w:tcW w:w="4102" w:type="pct"/>
            <w:shd w:val="clear" w:color="auto" w:fill="auto"/>
            <w:noWrap/>
          </w:tcPr>
          <w:p w14:paraId="3B61AAEC" w14:textId="77777777" w:rsidR="009E3372" w:rsidRPr="00484E9D" w:rsidRDefault="009E3372" w:rsidP="0044009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substantive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requirements – one offence per count</w:t>
            </w:r>
          </w:p>
        </w:tc>
        <w:tc>
          <w:tcPr>
            <w:tcW w:w="435" w:type="pct"/>
            <w:shd w:val="clear" w:color="000000" w:fill="F2DCDB"/>
            <w:noWrap/>
          </w:tcPr>
          <w:p w14:paraId="2CE6E857" w14:textId="77777777" w:rsidR="009E3372" w:rsidRDefault="009E3372" w:rsidP="004400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16C2BD2" w14:textId="77777777" w:rsidR="009E3372" w:rsidRPr="00484E9D" w:rsidRDefault="009E3372" w:rsidP="004400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71E33413" w14:textId="77777777" w:rsidTr="00440093">
        <w:tc>
          <w:tcPr>
            <w:tcW w:w="4102" w:type="pct"/>
            <w:shd w:val="clear" w:color="auto" w:fill="auto"/>
            <w:noWrap/>
          </w:tcPr>
          <w:p w14:paraId="4B43E4D6" w14:textId="77777777" w:rsidR="009E3372" w:rsidRPr="00484E9D" w:rsidRDefault="009E3372" w:rsidP="0044009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substantive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requirements – single transaction (s. 581(1))</w:t>
            </w:r>
          </w:p>
        </w:tc>
        <w:tc>
          <w:tcPr>
            <w:tcW w:w="435" w:type="pct"/>
            <w:shd w:val="clear" w:color="000000" w:fill="F2DCDB"/>
            <w:noWrap/>
          </w:tcPr>
          <w:p w14:paraId="06AEB5D8" w14:textId="77777777" w:rsidR="009E3372" w:rsidRDefault="009E3372" w:rsidP="004400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782D99C" w14:textId="77777777" w:rsidR="009E3372" w:rsidRPr="00484E9D" w:rsidRDefault="009E3372" w:rsidP="004400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03FEF3D0" w14:textId="77777777" w:rsidTr="00496870">
        <w:tc>
          <w:tcPr>
            <w:tcW w:w="4102" w:type="pct"/>
            <w:shd w:val="clear" w:color="auto" w:fill="auto"/>
            <w:noWrap/>
          </w:tcPr>
          <w:p w14:paraId="3451A73A" w14:textId="77777777" w:rsidR="009E3372" w:rsidRPr="008F244E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8F244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8F244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swearing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8F244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belief 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reasonable grounds – initiating criminal process</w:t>
            </w:r>
          </w:p>
        </w:tc>
        <w:tc>
          <w:tcPr>
            <w:tcW w:w="435" w:type="pct"/>
            <w:shd w:val="clear" w:color="000000" w:fill="F2DCDB"/>
            <w:noWrap/>
          </w:tcPr>
          <w:p w14:paraId="3B892C52" w14:textId="77777777" w:rsidR="009E3372" w:rsidRPr="008F244E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296(L–R</w:t>
            </w:r>
            <w:r w:rsidRPr="008F244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8760DD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9E3372" w:rsidRPr="00484E9D" w14:paraId="1BB3883B" w14:textId="77777777" w:rsidTr="00496870">
        <w:tc>
          <w:tcPr>
            <w:tcW w:w="4102" w:type="pct"/>
            <w:shd w:val="clear" w:color="auto" w:fill="auto"/>
            <w:noWrap/>
          </w:tcPr>
          <w:p w14:paraId="66DC3732" w14:textId="77777777" w:rsidR="009E3372" w:rsidRPr="008F244E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8F244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– swearing – threshold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initiating criminal process</w:t>
            </w:r>
          </w:p>
        </w:tc>
        <w:tc>
          <w:tcPr>
            <w:tcW w:w="435" w:type="pct"/>
            <w:shd w:val="clear" w:color="000000" w:fill="F2DCDB"/>
            <w:noWrap/>
          </w:tcPr>
          <w:p w14:paraId="293E61B1" w14:textId="77777777" w:rsidR="009E3372" w:rsidRPr="008F244E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296(L–R</w:t>
            </w:r>
            <w:r w:rsidRPr="008F244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93685B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9E3372" w:rsidRPr="00484E9D" w14:paraId="7DC211C3" w14:textId="77777777" w:rsidTr="00496870">
        <w:tc>
          <w:tcPr>
            <w:tcW w:w="4102" w:type="pct"/>
            <w:shd w:val="clear" w:color="auto" w:fill="auto"/>
            <w:noWrap/>
          </w:tcPr>
          <w:p w14:paraId="517E0A5C" w14:textId="77777777" w:rsidR="009E3372" w:rsidRPr="008F244E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8F244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8F244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who can swear</w:t>
            </w:r>
          </w:p>
        </w:tc>
        <w:tc>
          <w:tcPr>
            <w:tcW w:w="435" w:type="pct"/>
            <w:shd w:val="clear" w:color="000000" w:fill="F2DCDB"/>
            <w:noWrap/>
          </w:tcPr>
          <w:p w14:paraId="6B605DD6" w14:textId="77777777" w:rsidR="009E3372" w:rsidRPr="008F244E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296(L</w:t>
            </w:r>
            <w:r w:rsidRPr="008F244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AFCC29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9E3372" w:rsidRPr="00484E9D" w14:paraId="71B9D76E" w14:textId="77777777" w:rsidTr="00496870">
        <w:tc>
          <w:tcPr>
            <w:tcW w:w="4102" w:type="pct"/>
            <w:shd w:val="clear" w:color="auto" w:fill="auto"/>
            <w:noWrap/>
          </w:tcPr>
          <w:p w14:paraId="1930703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to obtain a warrant – access to</w:t>
            </w:r>
          </w:p>
        </w:tc>
        <w:tc>
          <w:tcPr>
            <w:tcW w:w="435" w:type="pct"/>
            <w:shd w:val="clear" w:color="000000" w:fill="F2DCDB"/>
            <w:noWrap/>
          </w:tcPr>
          <w:p w14:paraId="724E742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6CAEB8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9E3372" w:rsidRPr="00484E9D" w14:paraId="681D1CFC" w14:textId="77777777" w:rsidTr="00496870">
        <w:tc>
          <w:tcPr>
            <w:tcW w:w="4102" w:type="pct"/>
            <w:shd w:val="clear" w:color="auto" w:fill="auto"/>
            <w:noWrap/>
          </w:tcPr>
          <w:p w14:paraId="018A84C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to obtain a warrant – general contents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3A15B7C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E37A76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9E3372" w:rsidRPr="00484E9D" w14:paraId="2AD6E3DD" w14:textId="77777777" w:rsidTr="00496870">
        <w:tc>
          <w:tcPr>
            <w:tcW w:w="4102" w:type="pct"/>
            <w:shd w:val="clear" w:color="auto" w:fill="auto"/>
            <w:noWrap/>
          </w:tcPr>
          <w:p w14:paraId="3FEDED5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to obtain a warrant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sealing 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25B76E9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9194E2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9E3372" w:rsidRPr="00484E9D" w14:paraId="437B7AB1" w14:textId="77777777" w:rsidTr="00496870">
        <w:tc>
          <w:tcPr>
            <w:tcW w:w="4102" w:type="pct"/>
            <w:shd w:val="clear" w:color="auto" w:fill="auto"/>
            <w:noWrap/>
          </w:tcPr>
          <w:p w14:paraId="10F05EA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Informer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search warrant – sealing 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706B8CB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9036D0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9E3372" w:rsidRPr="00484E9D" w14:paraId="251F4744" w14:textId="77777777" w:rsidTr="00496870">
        <w:tc>
          <w:tcPr>
            <w:tcW w:w="4102" w:type="pct"/>
            <w:shd w:val="clear" w:color="auto" w:fill="auto"/>
            <w:noWrap/>
          </w:tcPr>
          <w:p w14:paraId="731EB28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Informer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search 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totality of circumstances test</w:t>
            </w:r>
          </w:p>
        </w:tc>
        <w:tc>
          <w:tcPr>
            <w:tcW w:w="435" w:type="pct"/>
            <w:shd w:val="clear" w:color="000000" w:fill="F2DCDB"/>
            <w:noWrap/>
          </w:tcPr>
          <w:p w14:paraId="7BB3401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6AF10A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2.2.2(e)</w:t>
            </w:r>
          </w:p>
        </w:tc>
      </w:tr>
      <w:tr w:rsidR="009E3372" w:rsidRPr="00484E9D" w14:paraId="60C36140" w14:textId="77777777" w:rsidTr="00496870">
        <w:tc>
          <w:tcPr>
            <w:tcW w:w="4102" w:type="pct"/>
            <w:shd w:val="clear" w:color="auto" w:fill="auto"/>
            <w:noWrap/>
          </w:tcPr>
          <w:p w14:paraId="3BFDB8B2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Initial appearance of an accused before a justice – judicial interim release – pre-trial release </w:t>
            </w:r>
          </w:p>
        </w:tc>
        <w:tc>
          <w:tcPr>
            <w:tcW w:w="435" w:type="pct"/>
            <w:shd w:val="clear" w:color="000000" w:fill="F2DCDB"/>
            <w:noWrap/>
          </w:tcPr>
          <w:p w14:paraId="0FA358F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898961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4095876A" w14:textId="77777777" w:rsidTr="00496870">
        <w:tc>
          <w:tcPr>
            <w:tcW w:w="4102" w:type="pct"/>
            <w:shd w:val="clear" w:color="auto" w:fill="auto"/>
            <w:noWrap/>
          </w:tcPr>
          <w:p w14:paraId="4276AD1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Initial hearing before a justice – bail – arrested on bail</w:t>
            </w:r>
          </w:p>
        </w:tc>
        <w:tc>
          <w:tcPr>
            <w:tcW w:w="435" w:type="pct"/>
            <w:shd w:val="clear" w:color="000000" w:fill="F2DCDB"/>
            <w:noWrap/>
          </w:tcPr>
          <w:p w14:paraId="5DDC1BB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R)</w:t>
            </w:r>
          </w:p>
        </w:tc>
        <w:tc>
          <w:tcPr>
            <w:tcW w:w="463" w:type="pct"/>
            <w:shd w:val="clear" w:color="000000" w:fill="F2DCDB"/>
            <w:noWrap/>
          </w:tcPr>
          <w:p w14:paraId="601FD75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9E3372" w:rsidRPr="00484E9D" w14:paraId="5819C64B" w14:textId="77777777" w:rsidTr="00496870">
        <w:tc>
          <w:tcPr>
            <w:tcW w:w="4102" w:type="pct"/>
            <w:shd w:val="clear" w:color="auto" w:fill="auto"/>
            <w:noWrap/>
          </w:tcPr>
          <w:p w14:paraId="4378C0AE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Initiating the criminal process by information – private informations and pre-enquetes </w:t>
            </w:r>
          </w:p>
        </w:tc>
        <w:tc>
          <w:tcPr>
            <w:tcW w:w="435" w:type="pct"/>
            <w:shd w:val="clear" w:color="000000" w:fill="F2DCDB"/>
            <w:noWrap/>
          </w:tcPr>
          <w:p w14:paraId="0A849E8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296(R) – 297(L)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CC1F67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9E3372" w:rsidRPr="00484E9D" w14:paraId="7D6CC07E" w14:textId="77777777" w:rsidTr="00496870">
        <w:tc>
          <w:tcPr>
            <w:tcW w:w="4102" w:type="pct"/>
            <w:shd w:val="clear" w:color="auto" w:fill="auto"/>
            <w:noWrap/>
          </w:tcPr>
          <w:p w14:paraId="6FD8FD84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Initiating the criminal process by information – swearing of information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72829BB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296(L-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R)</w:t>
            </w:r>
          </w:p>
        </w:tc>
        <w:tc>
          <w:tcPr>
            <w:tcW w:w="463" w:type="pct"/>
            <w:shd w:val="clear" w:color="000000" w:fill="F2DCDB"/>
            <w:noWrap/>
          </w:tcPr>
          <w:p w14:paraId="179D024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8</w:t>
            </w:r>
          </w:p>
        </w:tc>
      </w:tr>
      <w:tr w:rsidR="009E3372" w:rsidRPr="00484E9D" w14:paraId="42274341" w14:textId="77777777" w:rsidTr="00496870">
        <w:tc>
          <w:tcPr>
            <w:tcW w:w="4102" w:type="pct"/>
            <w:shd w:val="clear" w:color="auto" w:fill="auto"/>
            <w:noWrap/>
          </w:tcPr>
          <w:p w14:paraId="5021A12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Inmate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cell informant</w:t>
            </w:r>
          </w:p>
        </w:tc>
        <w:tc>
          <w:tcPr>
            <w:tcW w:w="435" w:type="pct"/>
            <w:shd w:val="clear" w:color="000000" w:fill="F2DCDB"/>
            <w:noWrap/>
          </w:tcPr>
          <w:p w14:paraId="353026E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316(L-R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351BF5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9E3372" w:rsidRPr="00484E9D" w14:paraId="1B050EA2" w14:textId="77777777" w:rsidTr="00496870">
        <w:tc>
          <w:tcPr>
            <w:tcW w:w="4102" w:type="pct"/>
            <w:shd w:val="clear" w:color="auto" w:fill="auto"/>
            <w:noWrap/>
          </w:tcPr>
          <w:p w14:paraId="774BE0B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Innocence at stake – confidential informant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34F9A17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7B4B80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9E3372" w:rsidRPr="00484E9D" w14:paraId="08FE1688" w14:textId="77777777" w:rsidTr="00496870">
        <w:tc>
          <w:tcPr>
            <w:tcW w:w="4102" w:type="pct"/>
            <w:shd w:val="clear" w:color="auto" w:fill="auto"/>
            <w:noWrap/>
          </w:tcPr>
          <w:p w14:paraId="2C0F1CC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Insane –     </w:t>
            </w:r>
          </w:p>
          <w:p w14:paraId="5ACF62B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       SEE MENTAL DISORDER </w:t>
            </w:r>
          </w:p>
        </w:tc>
        <w:tc>
          <w:tcPr>
            <w:tcW w:w="435" w:type="pct"/>
            <w:shd w:val="clear" w:color="000000" w:fill="F2DCDB"/>
            <w:noWrap/>
          </w:tcPr>
          <w:p w14:paraId="610B0CA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364(L)– 365(L)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FF22EE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02083BF9" w14:textId="77777777" w:rsidTr="00496870">
        <w:tc>
          <w:tcPr>
            <w:tcW w:w="4102" w:type="pct"/>
            <w:shd w:val="clear" w:color="auto" w:fill="auto"/>
            <w:noWrap/>
          </w:tcPr>
          <w:p w14:paraId="16B3255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Inspect body markings – general warrant</w:t>
            </w:r>
          </w:p>
        </w:tc>
        <w:tc>
          <w:tcPr>
            <w:tcW w:w="435" w:type="pct"/>
            <w:shd w:val="clear" w:color="000000" w:fill="F2DCDB"/>
            <w:noWrap/>
          </w:tcPr>
          <w:p w14:paraId="71AB59F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5A6FB6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2.2.7(e)</w:t>
            </w:r>
          </w:p>
        </w:tc>
      </w:tr>
      <w:tr w:rsidR="009E3372" w:rsidRPr="00484E9D" w14:paraId="4797F2B2" w14:textId="77777777" w:rsidTr="00496870">
        <w:tc>
          <w:tcPr>
            <w:tcW w:w="4102" w:type="pct"/>
            <w:shd w:val="clear" w:color="auto" w:fill="auto"/>
            <w:noWrap/>
          </w:tcPr>
          <w:p w14:paraId="10F17BD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Intention to traffic – element of trafficking – CDSA</w:t>
            </w:r>
          </w:p>
        </w:tc>
        <w:tc>
          <w:tcPr>
            <w:tcW w:w="435" w:type="pct"/>
            <w:shd w:val="clear" w:color="000000" w:fill="F2DCDB"/>
            <w:noWrap/>
          </w:tcPr>
          <w:p w14:paraId="1B291D1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34E8D8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35A1FA24" w14:textId="77777777" w:rsidTr="00496870">
        <w:tc>
          <w:tcPr>
            <w:tcW w:w="4102" w:type="pct"/>
            <w:shd w:val="clear" w:color="auto" w:fill="auto"/>
            <w:noWrap/>
          </w:tcPr>
          <w:p w14:paraId="2B46662A" w14:textId="77777777" w:rsidR="009E3372" w:rsidRPr="004422DB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422DB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Interim release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order</w:t>
            </w:r>
            <w:r w:rsidRPr="004422DB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review of </w:t>
            </w:r>
          </w:p>
        </w:tc>
        <w:tc>
          <w:tcPr>
            <w:tcW w:w="435" w:type="pct"/>
            <w:shd w:val="clear" w:color="000000" w:fill="F2DCDB"/>
            <w:noWrap/>
          </w:tcPr>
          <w:p w14:paraId="46CA286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547C0A3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3.3.3</w:t>
            </w:r>
          </w:p>
        </w:tc>
      </w:tr>
      <w:tr w:rsidR="009E3372" w:rsidRPr="00484E9D" w14:paraId="167BFF9A" w14:textId="77777777" w:rsidTr="00496870">
        <w:tc>
          <w:tcPr>
            <w:tcW w:w="4102" w:type="pct"/>
            <w:shd w:val="clear" w:color="auto" w:fill="auto"/>
            <w:noWrap/>
          </w:tcPr>
          <w:p w14:paraId="2205F61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Intermittent sentencing – probation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59BEC75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06F23F8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5.5</w:t>
            </w:r>
          </w:p>
        </w:tc>
      </w:tr>
      <w:tr w:rsidR="009E3372" w:rsidRPr="00484E9D" w14:paraId="243C4337" w14:textId="77777777" w:rsidTr="00496870">
        <w:tc>
          <w:tcPr>
            <w:tcW w:w="4102" w:type="pct"/>
            <w:shd w:val="clear" w:color="auto" w:fill="auto"/>
            <w:noWrap/>
          </w:tcPr>
          <w:p w14:paraId="2E097D7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Intermittent sentencing (conditional sentence of imprisonment)</w:t>
            </w:r>
          </w:p>
        </w:tc>
        <w:tc>
          <w:tcPr>
            <w:tcW w:w="435" w:type="pct"/>
            <w:shd w:val="clear" w:color="000000" w:fill="F2DCDB"/>
            <w:noWrap/>
          </w:tcPr>
          <w:p w14:paraId="3D1EA20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388(L)–389(L)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B3BE7E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5.11</w:t>
            </w:r>
          </w:p>
        </w:tc>
      </w:tr>
      <w:tr w:rsidR="009E3372" w:rsidRPr="00484E9D" w14:paraId="041ACED0" w14:textId="77777777" w:rsidTr="00496870">
        <w:tc>
          <w:tcPr>
            <w:tcW w:w="4102" w:type="pct"/>
            <w:shd w:val="clear" w:color="auto" w:fill="auto"/>
            <w:noWrap/>
          </w:tcPr>
          <w:p w14:paraId="36EB549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Intermittent sentencing (imprisonment)</w:t>
            </w:r>
          </w:p>
        </w:tc>
        <w:tc>
          <w:tcPr>
            <w:tcW w:w="435" w:type="pct"/>
            <w:shd w:val="clear" w:color="000000" w:fill="F2DCDB"/>
            <w:noWrap/>
          </w:tcPr>
          <w:p w14:paraId="7D192D3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9E8D40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5.12</w:t>
            </w:r>
          </w:p>
        </w:tc>
      </w:tr>
      <w:tr w:rsidR="009E3372" w:rsidRPr="00484E9D" w14:paraId="74A57EEA" w14:textId="77777777" w:rsidTr="00496870">
        <w:tc>
          <w:tcPr>
            <w:tcW w:w="4102" w:type="pct"/>
            <w:shd w:val="clear" w:color="auto" w:fill="auto"/>
            <w:noWrap/>
          </w:tcPr>
          <w:p w14:paraId="137CB2D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International – offence committed outside Canada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jurisdiction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s. 6(2)</w:t>
            </w:r>
          </w:p>
        </w:tc>
        <w:tc>
          <w:tcPr>
            <w:tcW w:w="435" w:type="pct"/>
            <w:shd w:val="clear" w:color="000000" w:fill="F2DCDB"/>
            <w:noWrap/>
          </w:tcPr>
          <w:p w14:paraId="31E6B60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AE314E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7ED5408C" w14:textId="77777777" w:rsidTr="00496870">
        <w:tc>
          <w:tcPr>
            <w:tcW w:w="4102" w:type="pct"/>
            <w:shd w:val="clear" w:color="auto" w:fill="auto"/>
            <w:noWrap/>
          </w:tcPr>
          <w:p w14:paraId="0C02BC3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International – offence committed partly outside Canada – jurisdiction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5FFC32E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93A5B8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649F12AC" w14:textId="77777777" w:rsidTr="00496870">
        <w:tc>
          <w:tcPr>
            <w:tcW w:w="4102" w:type="pct"/>
            <w:shd w:val="clear" w:color="auto" w:fill="auto"/>
            <w:noWrap/>
          </w:tcPr>
          <w:p w14:paraId="561A2F2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Interpreters for witnesses</w:t>
            </w:r>
          </w:p>
        </w:tc>
        <w:tc>
          <w:tcPr>
            <w:tcW w:w="435" w:type="pct"/>
            <w:shd w:val="clear" w:color="000000" w:fill="F2DCDB"/>
            <w:noWrap/>
          </w:tcPr>
          <w:p w14:paraId="458F9B0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13BF7D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3.1</w:t>
            </w:r>
          </w:p>
        </w:tc>
      </w:tr>
      <w:tr w:rsidR="009E3372" w:rsidRPr="00484E9D" w14:paraId="7B948EF1" w14:textId="77777777" w:rsidTr="00496870">
        <w:tc>
          <w:tcPr>
            <w:tcW w:w="4102" w:type="pct"/>
            <w:shd w:val="clear" w:color="auto" w:fill="auto"/>
            <w:noWrap/>
          </w:tcPr>
          <w:p w14:paraId="459C331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Interprovincial – transfer of charges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jurisdiction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1460D4B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1CC743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03794B5F" w14:textId="77777777" w:rsidTr="00496870">
        <w:tc>
          <w:tcPr>
            <w:tcW w:w="4102" w:type="pct"/>
            <w:shd w:val="clear" w:color="auto" w:fill="auto"/>
            <w:noWrap/>
          </w:tcPr>
          <w:p w14:paraId="0D3CAFA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Investigating suspects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non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6C2AABE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C116C6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9E3372" w:rsidRPr="00484E9D" w14:paraId="61C70334" w14:textId="77777777" w:rsidTr="00496870">
        <w:tc>
          <w:tcPr>
            <w:tcW w:w="4102" w:type="pct"/>
            <w:shd w:val="clear" w:color="auto" w:fill="auto"/>
            <w:noWrap/>
          </w:tcPr>
          <w:p w14:paraId="5F4D30B6" w14:textId="77777777" w:rsidR="009E3372" w:rsidRPr="00A10C7E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A10C7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A10C7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blood samples – if unable to consent – impaired driving causing death or injury</w:t>
            </w:r>
          </w:p>
        </w:tc>
        <w:tc>
          <w:tcPr>
            <w:tcW w:w="435" w:type="pct"/>
            <w:shd w:val="clear" w:color="000000" w:fill="F2DCDB"/>
            <w:noWrap/>
          </w:tcPr>
          <w:p w14:paraId="2F528E9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D35BE0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2.2.7(b)</w:t>
            </w:r>
          </w:p>
        </w:tc>
      </w:tr>
      <w:tr w:rsidR="009E3372" w:rsidRPr="00484E9D" w14:paraId="3EADA464" w14:textId="77777777" w:rsidTr="00496870">
        <w:tc>
          <w:tcPr>
            <w:tcW w:w="4102" w:type="pct"/>
            <w:shd w:val="clear" w:color="auto" w:fill="auto"/>
            <w:noWrap/>
          </w:tcPr>
          <w:p w14:paraId="2AD2CFBD" w14:textId="77777777" w:rsidR="009E3372" w:rsidRPr="00FB4ED4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FB4ED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FB4ED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blood test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FB4ED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no consent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74784413" w14:textId="77777777" w:rsidR="009E3372" w:rsidRPr="00FB4ED4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307(L</w:t>
            </w:r>
            <w:r w:rsidRPr="00FB4ED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4D87281" w14:textId="77777777" w:rsidR="009E3372" w:rsidRPr="00FB4ED4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FB4ED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9E3372" w:rsidRPr="00484E9D" w14:paraId="7F01A336" w14:textId="77777777" w:rsidTr="00496870">
        <w:tc>
          <w:tcPr>
            <w:tcW w:w="4102" w:type="pct"/>
            <w:shd w:val="clear" w:color="auto" w:fill="auto"/>
            <w:noWrap/>
          </w:tcPr>
          <w:p w14:paraId="26886EE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bodily impressions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5B12DD2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DBAB6B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2.2.7(d)</w:t>
            </w:r>
          </w:p>
        </w:tc>
      </w:tr>
      <w:tr w:rsidR="009E3372" w:rsidRPr="00484E9D" w14:paraId="7ED5500D" w14:textId="77777777" w:rsidTr="00496870">
        <w:tc>
          <w:tcPr>
            <w:tcW w:w="4102" w:type="pct"/>
            <w:shd w:val="clear" w:color="auto" w:fill="auto"/>
            <w:noWrap/>
          </w:tcPr>
          <w:p w14:paraId="7CDF491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breath tests</w:t>
            </w:r>
          </w:p>
        </w:tc>
        <w:tc>
          <w:tcPr>
            <w:tcW w:w="435" w:type="pct"/>
            <w:shd w:val="clear" w:color="000000" w:fill="F2DCDB"/>
            <w:noWrap/>
          </w:tcPr>
          <w:p w14:paraId="1D0529D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A23EA0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2.3.6</w:t>
            </w:r>
          </w:p>
        </w:tc>
      </w:tr>
      <w:tr w:rsidR="009E3372" w:rsidRPr="00484E9D" w14:paraId="75AE896D" w14:textId="77777777" w:rsidTr="00496870">
        <w:tc>
          <w:tcPr>
            <w:tcW w:w="4102" w:type="pct"/>
            <w:shd w:val="clear" w:color="auto" w:fill="auto"/>
            <w:noWrap/>
          </w:tcPr>
          <w:p w14:paraId="586CF03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breath tests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refusing</w:t>
            </w:r>
          </w:p>
        </w:tc>
        <w:tc>
          <w:tcPr>
            <w:tcW w:w="435" w:type="pct"/>
            <w:shd w:val="clear" w:color="000000" w:fill="F2DCDB"/>
            <w:noWrap/>
          </w:tcPr>
          <w:p w14:paraId="6647702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DA7492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2.3.6</w:t>
            </w:r>
          </w:p>
        </w:tc>
      </w:tr>
      <w:tr w:rsidR="009E3372" w:rsidRPr="00484E9D" w14:paraId="349B4302" w14:textId="77777777" w:rsidTr="00496870">
        <w:tc>
          <w:tcPr>
            <w:tcW w:w="4102" w:type="pct"/>
            <w:shd w:val="clear" w:color="auto" w:fill="auto"/>
            <w:noWrap/>
          </w:tcPr>
          <w:p w14:paraId="43DB0B2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fingerprints</w:t>
            </w:r>
          </w:p>
        </w:tc>
        <w:tc>
          <w:tcPr>
            <w:tcW w:w="435" w:type="pct"/>
            <w:shd w:val="clear" w:color="000000" w:fill="F2DCDB"/>
            <w:noWrap/>
          </w:tcPr>
          <w:p w14:paraId="4547375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8223D6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9E3372" w:rsidRPr="00484E9D" w14:paraId="720BF69A" w14:textId="77777777" w:rsidTr="00496870">
        <w:tc>
          <w:tcPr>
            <w:tcW w:w="4102" w:type="pct"/>
            <w:shd w:val="clear" w:color="auto" w:fill="auto"/>
            <w:noWrap/>
          </w:tcPr>
          <w:p w14:paraId="4366775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investigative detention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search incident to </w:t>
            </w:r>
          </w:p>
        </w:tc>
        <w:tc>
          <w:tcPr>
            <w:tcW w:w="435" w:type="pct"/>
            <w:shd w:val="clear" w:color="000000" w:fill="F2DCDB"/>
            <w:noWrap/>
          </w:tcPr>
          <w:p w14:paraId="4CFD601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F5BDBC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9E3372" w:rsidRPr="00484E9D" w14:paraId="2D8328AF" w14:textId="77777777" w:rsidTr="00496870">
        <w:tc>
          <w:tcPr>
            <w:tcW w:w="4102" w:type="pct"/>
            <w:shd w:val="clear" w:color="auto" w:fill="auto"/>
            <w:noWrap/>
          </w:tcPr>
          <w:p w14:paraId="5000557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lie detector test</w:t>
            </w:r>
          </w:p>
        </w:tc>
        <w:tc>
          <w:tcPr>
            <w:tcW w:w="435" w:type="pct"/>
            <w:shd w:val="clear" w:color="000000" w:fill="F2DCDB"/>
            <w:noWrap/>
          </w:tcPr>
          <w:p w14:paraId="37DAFF0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775CE9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</w:t>
            </w:r>
          </w:p>
        </w:tc>
      </w:tr>
      <w:tr w:rsidR="009E3372" w:rsidRPr="00484E9D" w14:paraId="69BF8EF9" w14:textId="77777777" w:rsidTr="00496870">
        <w:tc>
          <w:tcPr>
            <w:tcW w:w="4102" w:type="pct"/>
            <w:shd w:val="clear" w:color="auto" w:fill="auto"/>
            <w:noWrap/>
          </w:tcPr>
          <w:p w14:paraId="1BBC936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line-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up</w:t>
            </w:r>
          </w:p>
        </w:tc>
        <w:tc>
          <w:tcPr>
            <w:tcW w:w="435" w:type="pct"/>
            <w:shd w:val="clear" w:color="000000" w:fill="F2DCDB"/>
            <w:noWrap/>
          </w:tcPr>
          <w:p w14:paraId="2C6F710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317(L)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A4F92C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9E3372" w:rsidRPr="00484E9D" w14:paraId="23D43C34" w14:textId="77777777" w:rsidTr="00496870">
        <w:tc>
          <w:tcPr>
            <w:tcW w:w="4102" w:type="pct"/>
            <w:shd w:val="clear" w:color="auto" w:fill="auto"/>
            <w:noWrap/>
          </w:tcPr>
          <w:p w14:paraId="74DCD1C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Investigation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line-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up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adverse inference re not participating</w:t>
            </w:r>
          </w:p>
        </w:tc>
        <w:tc>
          <w:tcPr>
            <w:tcW w:w="435" w:type="pct"/>
            <w:shd w:val="clear" w:color="000000" w:fill="F2DCDB"/>
            <w:noWrap/>
          </w:tcPr>
          <w:p w14:paraId="5667B72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3EA052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9E3372" w:rsidRPr="00484E9D" w14:paraId="7B0E0DA0" w14:textId="77777777" w:rsidTr="00496870">
        <w:tc>
          <w:tcPr>
            <w:tcW w:w="4102" w:type="pct"/>
            <w:shd w:val="clear" w:color="auto" w:fill="auto"/>
            <w:noWrap/>
          </w:tcPr>
          <w:p w14:paraId="20164F9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line-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up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no obligation to participate </w:t>
            </w:r>
          </w:p>
        </w:tc>
        <w:tc>
          <w:tcPr>
            <w:tcW w:w="435" w:type="pct"/>
            <w:shd w:val="clear" w:color="000000" w:fill="F2DCDB"/>
            <w:noWrap/>
          </w:tcPr>
          <w:p w14:paraId="12F900C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59F4B0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9E3372" w:rsidRPr="00484E9D" w14:paraId="14DF9C08" w14:textId="77777777" w:rsidTr="00496870">
        <w:tc>
          <w:tcPr>
            <w:tcW w:w="4102" w:type="pct"/>
            <w:shd w:val="clear" w:color="auto" w:fill="auto"/>
            <w:noWrap/>
          </w:tcPr>
          <w:p w14:paraId="652DBB6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line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up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right to counsel</w:t>
            </w:r>
          </w:p>
        </w:tc>
        <w:tc>
          <w:tcPr>
            <w:tcW w:w="435" w:type="pct"/>
            <w:shd w:val="clear" w:color="000000" w:fill="F2DCDB"/>
            <w:noWrap/>
          </w:tcPr>
          <w:p w14:paraId="267BE14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97EE9E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9E3372" w:rsidRPr="00484E9D" w14:paraId="0804D35A" w14:textId="77777777" w:rsidTr="00496870">
        <w:tc>
          <w:tcPr>
            <w:tcW w:w="4102" w:type="pct"/>
            <w:shd w:val="clear" w:color="auto" w:fill="auto"/>
            <w:noWrap/>
          </w:tcPr>
          <w:p w14:paraId="6171AE6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sobriety test      SEE ALSO ROAD SIDE TEST</w:t>
            </w:r>
          </w:p>
        </w:tc>
        <w:tc>
          <w:tcPr>
            <w:tcW w:w="435" w:type="pct"/>
            <w:shd w:val="clear" w:color="000000" w:fill="F2DCDB"/>
            <w:noWrap/>
          </w:tcPr>
          <w:p w14:paraId="613C9AE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D0F88E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9E3372" w:rsidRPr="00484E9D" w14:paraId="76ECAF17" w14:textId="77777777" w:rsidTr="00496870">
        <w:tc>
          <w:tcPr>
            <w:tcW w:w="4102" w:type="pct"/>
            <w:shd w:val="clear" w:color="auto" w:fill="auto"/>
            <w:noWrap/>
          </w:tcPr>
          <w:p w14:paraId="3C2CE2D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8C040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Investigative detention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8C040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properly occurs when</w:t>
            </w:r>
          </w:p>
        </w:tc>
        <w:tc>
          <w:tcPr>
            <w:tcW w:w="435" w:type="pct"/>
            <w:shd w:val="clear" w:color="000000" w:fill="F2DCDB"/>
            <w:noWrap/>
          </w:tcPr>
          <w:p w14:paraId="2107F07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8A1815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9E3372" w:rsidRPr="00484E9D" w14:paraId="6DDB11C7" w14:textId="77777777" w:rsidTr="00496870">
        <w:tc>
          <w:tcPr>
            <w:tcW w:w="4102" w:type="pct"/>
            <w:shd w:val="clear" w:color="auto" w:fill="auto"/>
            <w:noWrap/>
          </w:tcPr>
          <w:p w14:paraId="7105EB2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detention – search </w:t>
            </w:r>
          </w:p>
        </w:tc>
        <w:tc>
          <w:tcPr>
            <w:tcW w:w="435" w:type="pct"/>
            <w:shd w:val="clear" w:color="000000" w:fill="F2DCDB"/>
            <w:noWrap/>
          </w:tcPr>
          <w:p w14:paraId="0B1C3E3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58BC39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9E3372" w:rsidRPr="00484E9D" w14:paraId="25D96B28" w14:textId="77777777" w:rsidTr="00496870">
        <w:tc>
          <w:tcPr>
            <w:tcW w:w="4102" w:type="pct"/>
            <w:shd w:val="clear" w:color="auto" w:fill="auto"/>
            <w:noWrap/>
          </w:tcPr>
          <w:p w14:paraId="0845F9A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necessity – search warrant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7F8746F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306(R) – 307(L)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3BA86F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2.2.7(a)</w:t>
            </w:r>
          </w:p>
        </w:tc>
      </w:tr>
      <w:tr w:rsidR="009E3372" w:rsidRPr="00484E9D" w14:paraId="545463FA" w14:textId="77777777" w:rsidTr="00496870">
        <w:tc>
          <w:tcPr>
            <w:tcW w:w="4102" w:type="pct"/>
            <w:shd w:val="clear" w:color="auto" w:fill="auto"/>
            <w:noWrap/>
          </w:tcPr>
          <w:p w14:paraId="20F0AFCE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necessity – wiretap </w:t>
            </w:r>
          </w:p>
        </w:tc>
        <w:tc>
          <w:tcPr>
            <w:tcW w:w="435" w:type="pct"/>
            <w:shd w:val="clear" w:color="000000" w:fill="F2DCDB"/>
            <w:noWrap/>
          </w:tcPr>
          <w:p w14:paraId="4C95363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306(R) – 307(L)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34EE28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2.2.7(a)</w:t>
            </w:r>
          </w:p>
        </w:tc>
      </w:tr>
      <w:tr w:rsidR="009E3372" w:rsidRPr="00484E9D" w14:paraId="1F964FF8" w14:textId="77777777" w:rsidTr="00496870">
        <w:tc>
          <w:tcPr>
            <w:tcW w:w="4102" w:type="pct"/>
            <w:shd w:val="clear" w:color="auto" w:fill="auto"/>
            <w:noWrap/>
          </w:tcPr>
          <w:p w14:paraId="448C43FD" w14:textId="77777777" w:rsidR="009E3372" w:rsidRDefault="009E3372" w:rsidP="009148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general production orders </w:t>
            </w:r>
          </w:p>
        </w:tc>
        <w:tc>
          <w:tcPr>
            <w:tcW w:w="435" w:type="pct"/>
            <w:shd w:val="clear" w:color="000000" w:fill="F2DCDB"/>
            <w:noWrap/>
          </w:tcPr>
          <w:p w14:paraId="5419166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17D50E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9E3372" w:rsidRPr="00484E9D" w14:paraId="4B0F1C09" w14:textId="77777777" w:rsidTr="00496870">
        <w:tc>
          <w:tcPr>
            <w:tcW w:w="4102" w:type="pct"/>
            <w:shd w:val="clear" w:color="auto" w:fill="auto"/>
            <w:noWrap/>
          </w:tcPr>
          <w:p w14:paraId="64869596" w14:textId="77777777" w:rsidR="009E3372" w:rsidRDefault="009E3372" w:rsidP="009148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general production orders – criteria </w:t>
            </w:r>
          </w:p>
        </w:tc>
        <w:tc>
          <w:tcPr>
            <w:tcW w:w="435" w:type="pct"/>
            <w:shd w:val="clear" w:color="000000" w:fill="F2DCDB"/>
            <w:noWrap/>
          </w:tcPr>
          <w:p w14:paraId="1A259A0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 – 312(L)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F93902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E3372" w:rsidRPr="00484E9D" w14:paraId="6FB1593A" w14:textId="77777777" w:rsidTr="00496870">
        <w:tc>
          <w:tcPr>
            <w:tcW w:w="4102" w:type="pct"/>
            <w:shd w:val="clear" w:color="auto" w:fill="auto"/>
            <w:noWrap/>
          </w:tcPr>
          <w:p w14:paraId="1DB3719E" w14:textId="77777777" w:rsidR="009E3372" w:rsidRDefault="009E3372" w:rsidP="009148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general production orders – enforcement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081A86E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CB610D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9E3372" w:rsidRPr="00484E9D" w14:paraId="0BB347CF" w14:textId="77777777" w:rsidTr="00496870">
        <w:tc>
          <w:tcPr>
            <w:tcW w:w="4102" w:type="pct"/>
            <w:shd w:val="clear" w:color="auto" w:fill="auto"/>
            <w:noWrap/>
          </w:tcPr>
          <w:p w14:paraId="01B904C7" w14:textId="77777777" w:rsidR="009E3372" w:rsidRDefault="009E3372" w:rsidP="009148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general production orders – evidence that can be compelled </w:t>
            </w:r>
          </w:p>
        </w:tc>
        <w:tc>
          <w:tcPr>
            <w:tcW w:w="435" w:type="pct"/>
            <w:shd w:val="clear" w:color="000000" w:fill="F2DCDB"/>
            <w:noWrap/>
          </w:tcPr>
          <w:p w14:paraId="31F8FFC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878C1E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00D08EF1" w14:textId="77777777" w:rsidTr="00496870">
        <w:tc>
          <w:tcPr>
            <w:tcW w:w="4102" w:type="pct"/>
            <w:shd w:val="clear" w:color="auto" w:fill="auto"/>
            <w:noWrap/>
          </w:tcPr>
          <w:p w14:paraId="77D68CF7" w14:textId="77777777" w:rsidR="009E3372" w:rsidRDefault="009E3372" w:rsidP="009148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general production orders – order </w:t>
            </w:r>
          </w:p>
        </w:tc>
        <w:tc>
          <w:tcPr>
            <w:tcW w:w="435" w:type="pct"/>
            <w:shd w:val="clear" w:color="000000" w:fill="F2DCDB"/>
            <w:noWrap/>
          </w:tcPr>
          <w:p w14:paraId="7CEAC57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55A6F34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61684975" w14:textId="77777777" w:rsidTr="00496870">
        <w:tc>
          <w:tcPr>
            <w:tcW w:w="4102" w:type="pct"/>
            <w:shd w:val="clear" w:color="auto" w:fill="auto"/>
            <w:noWrap/>
          </w:tcPr>
          <w:p w14:paraId="5C086F5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investigation and questioning of suspects </w:t>
            </w:r>
          </w:p>
        </w:tc>
        <w:tc>
          <w:tcPr>
            <w:tcW w:w="435" w:type="pct"/>
            <w:shd w:val="clear" w:color="000000" w:fill="F2DCDB"/>
            <w:noWrap/>
          </w:tcPr>
          <w:p w14:paraId="4AA45AD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E3E91B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9E3372" w:rsidRPr="00484E9D" w14:paraId="71DB80DE" w14:textId="77777777" w:rsidTr="00496870">
        <w:tc>
          <w:tcPr>
            <w:tcW w:w="4102" w:type="pct"/>
            <w:shd w:val="clear" w:color="auto" w:fill="auto"/>
            <w:noWrap/>
          </w:tcPr>
          <w:p w14:paraId="78D6E7A4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investigation and questioning of suspects – duty to investigate and the right to silence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67816C1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 – 313(L)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B1DD0A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9E3372" w:rsidRPr="00484E9D" w14:paraId="0ADF936E" w14:textId="77777777" w:rsidTr="00496870">
        <w:tc>
          <w:tcPr>
            <w:tcW w:w="4102" w:type="pct"/>
            <w:shd w:val="clear" w:color="auto" w:fill="auto"/>
            <w:noWrap/>
          </w:tcPr>
          <w:p w14:paraId="0CEBC6F4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investigation and questioning of suspects – voluntariness </w:t>
            </w:r>
          </w:p>
        </w:tc>
        <w:tc>
          <w:tcPr>
            <w:tcW w:w="435" w:type="pct"/>
            <w:shd w:val="clear" w:color="000000" w:fill="F2DCDB"/>
            <w:noWrap/>
          </w:tcPr>
          <w:p w14:paraId="4C3C2D5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BA382D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9E3372" w:rsidRPr="00484E9D" w14:paraId="32D2434B" w14:textId="77777777" w:rsidTr="00496870">
        <w:tc>
          <w:tcPr>
            <w:tcW w:w="4102" w:type="pct"/>
            <w:shd w:val="clear" w:color="auto" w:fill="auto"/>
            <w:noWrap/>
          </w:tcPr>
          <w:p w14:paraId="3E279936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investigation and questioning of suspects – questioning upon arrest or detention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102D739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AB7A8C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9E3372" w:rsidRPr="00484E9D" w14:paraId="2BE012C0" w14:textId="77777777" w:rsidTr="00496870">
        <w:tc>
          <w:tcPr>
            <w:tcW w:w="4102" w:type="pct"/>
            <w:shd w:val="clear" w:color="auto" w:fill="auto"/>
            <w:noWrap/>
          </w:tcPr>
          <w:p w14:paraId="476C50C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other investigative tests – fingerprints </w:t>
            </w:r>
          </w:p>
        </w:tc>
        <w:tc>
          <w:tcPr>
            <w:tcW w:w="435" w:type="pct"/>
            <w:shd w:val="clear" w:color="000000" w:fill="F2DCDB"/>
            <w:noWrap/>
          </w:tcPr>
          <w:p w14:paraId="2164263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A1B7EE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9E3372" w:rsidRPr="00484E9D" w14:paraId="17DCE26E" w14:textId="77777777" w:rsidTr="00496870">
        <w:tc>
          <w:tcPr>
            <w:tcW w:w="4102" w:type="pct"/>
            <w:shd w:val="clear" w:color="auto" w:fill="auto"/>
            <w:noWrap/>
          </w:tcPr>
          <w:p w14:paraId="4E3C176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other investigative tests – line-up </w:t>
            </w:r>
          </w:p>
        </w:tc>
        <w:tc>
          <w:tcPr>
            <w:tcW w:w="435" w:type="pct"/>
            <w:shd w:val="clear" w:color="000000" w:fill="F2DCDB"/>
            <w:noWrap/>
          </w:tcPr>
          <w:p w14:paraId="7259D6F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B982BF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9E3372" w:rsidRPr="00484E9D" w14:paraId="20E20A6C" w14:textId="77777777" w:rsidTr="00496870">
        <w:tc>
          <w:tcPr>
            <w:tcW w:w="4102" w:type="pct"/>
            <w:shd w:val="clear" w:color="auto" w:fill="auto"/>
            <w:noWrap/>
          </w:tcPr>
          <w:p w14:paraId="0FE7552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Investigative powers – other investigative tests – polygraph</w:t>
            </w:r>
          </w:p>
        </w:tc>
        <w:tc>
          <w:tcPr>
            <w:tcW w:w="435" w:type="pct"/>
            <w:shd w:val="clear" w:color="000000" w:fill="F2DCDB"/>
            <w:noWrap/>
          </w:tcPr>
          <w:p w14:paraId="38B98B2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11D6CC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</w:t>
            </w:r>
          </w:p>
        </w:tc>
      </w:tr>
      <w:tr w:rsidR="009E3372" w:rsidRPr="00484E9D" w14:paraId="6D202398" w14:textId="77777777" w:rsidTr="00496870">
        <w:tc>
          <w:tcPr>
            <w:tcW w:w="4102" w:type="pct"/>
            <w:shd w:val="clear" w:color="auto" w:fill="auto"/>
            <w:noWrap/>
          </w:tcPr>
          <w:p w14:paraId="1AB690B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other investigative tests – sobriety </w:t>
            </w:r>
          </w:p>
        </w:tc>
        <w:tc>
          <w:tcPr>
            <w:tcW w:w="435" w:type="pct"/>
            <w:shd w:val="clear" w:color="000000" w:fill="F2DCDB"/>
            <w:noWrap/>
          </w:tcPr>
          <w:p w14:paraId="68D9F71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CE94C4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9E3372" w:rsidRPr="00484E9D" w14:paraId="36EFB7EC" w14:textId="77777777" w:rsidTr="00496870">
        <w:tc>
          <w:tcPr>
            <w:tcW w:w="4102" w:type="pct"/>
            <w:shd w:val="clear" w:color="auto" w:fill="auto"/>
            <w:noWrap/>
          </w:tcPr>
          <w:p w14:paraId="05027C5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proceeds of crime </w:t>
            </w:r>
          </w:p>
        </w:tc>
        <w:tc>
          <w:tcPr>
            <w:tcW w:w="435" w:type="pct"/>
            <w:shd w:val="clear" w:color="000000" w:fill="F2DCDB"/>
            <w:noWrap/>
          </w:tcPr>
          <w:p w14:paraId="4B684A9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B02D69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9E3372" w:rsidRPr="00484E9D" w14:paraId="52D206C6" w14:textId="77777777" w:rsidTr="00496870">
        <w:tc>
          <w:tcPr>
            <w:tcW w:w="4102" w:type="pct"/>
            <w:shd w:val="clear" w:color="auto" w:fill="auto"/>
            <w:noWrap/>
          </w:tcPr>
          <w:p w14:paraId="256FBAD1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proceeds of crime – lawyers </w:t>
            </w:r>
          </w:p>
        </w:tc>
        <w:tc>
          <w:tcPr>
            <w:tcW w:w="435" w:type="pct"/>
            <w:shd w:val="clear" w:color="000000" w:fill="F2DCDB"/>
            <w:noWrap/>
          </w:tcPr>
          <w:p w14:paraId="4A5EB4D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E4CC94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9E3372" w:rsidRPr="00484E9D" w14:paraId="79717E01" w14:textId="77777777" w:rsidTr="00496870">
        <w:tc>
          <w:tcPr>
            <w:tcW w:w="4102" w:type="pct"/>
            <w:shd w:val="clear" w:color="auto" w:fill="auto"/>
            <w:noWrap/>
          </w:tcPr>
          <w:p w14:paraId="5E5AC84C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Investigative powers – proceeds of crime – search, seize and freeze</w:t>
            </w:r>
          </w:p>
        </w:tc>
        <w:tc>
          <w:tcPr>
            <w:tcW w:w="435" w:type="pct"/>
            <w:shd w:val="clear" w:color="000000" w:fill="F2DCDB"/>
            <w:noWrap/>
          </w:tcPr>
          <w:p w14:paraId="5BC2FAC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21C799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49683663" w14:textId="77777777" w:rsidTr="00496870">
        <w:tc>
          <w:tcPr>
            <w:tcW w:w="4102" w:type="pct"/>
            <w:shd w:val="clear" w:color="auto" w:fill="auto"/>
            <w:noWrap/>
          </w:tcPr>
          <w:p w14:paraId="11FBD8A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</w:t>
            </w:r>
          </w:p>
        </w:tc>
        <w:tc>
          <w:tcPr>
            <w:tcW w:w="435" w:type="pct"/>
            <w:shd w:val="clear" w:color="000000" w:fill="F2DCDB"/>
            <w:noWrap/>
          </w:tcPr>
          <w:p w14:paraId="05B2AAD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25030A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0FE666EA" w14:textId="77777777" w:rsidTr="00496870">
        <w:tc>
          <w:tcPr>
            <w:tcW w:w="4102" w:type="pct"/>
            <w:shd w:val="clear" w:color="auto" w:fill="auto"/>
            <w:noWrap/>
          </w:tcPr>
          <w:p w14:paraId="3DFB502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Charter </w:t>
            </w:r>
          </w:p>
        </w:tc>
        <w:tc>
          <w:tcPr>
            <w:tcW w:w="435" w:type="pct"/>
            <w:shd w:val="clear" w:color="000000" w:fill="F2DCDB"/>
            <w:noWrap/>
          </w:tcPr>
          <w:p w14:paraId="6D3DC57F" w14:textId="77777777" w:rsidR="009E3372" w:rsidRPr="001F7350" w:rsidRDefault="009E3372" w:rsidP="001F735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5CE8C3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9E3372" w:rsidRPr="00484E9D" w14:paraId="7BC2621F" w14:textId="77777777" w:rsidTr="00496870">
        <w:tc>
          <w:tcPr>
            <w:tcW w:w="4102" w:type="pct"/>
            <w:shd w:val="clear" w:color="auto" w:fill="auto"/>
            <w:noWrap/>
          </w:tcPr>
          <w:p w14:paraId="1506CA65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search warrants – execution of search warrants – procedural rules </w:t>
            </w:r>
          </w:p>
        </w:tc>
        <w:tc>
          <w:tcPr>
            <w:tcW w:w="435" w:type="pct"/>
            <w:shd w:val="clear" w:color="000000" w:fill="F2DCDB"/>
            <w:noWrap/>
          </w:tcPr>
          <w:p w14:paraId="408F3EB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5264B00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2.2.5(b)</w:t>
            </w:r>
          </w:p>
        </w:tc>
      </w:tr>
      <w:tr w:rsidR="009E3372" w:rsidRPr="00484E9D" w14:paraId="0C200BA6" w14:textId="77777777" w:rsidTr="00496870">
        <w:tc>
          <w:tcPr>
            <w:tcW w:w="4102" w:type="pct"/>
            <w:shd w:val="clear" w:color="auto" w:fill="auto"/>
            <w:noWrap/>
          </w:tcPr>
          <w:p w14:paraId="6B3B2E14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search warrants – execution of search warrants – location to be searched </w:t>
            </w:r>
          </w:p>
        </w:tc>
        <w:tc>
          <w:tcPr>
            <w:tcW w:w="435" w:type="pct"/>
            <w:shd w:val="clear" w:color="000000" w:fill="F2DCDB"/>
            <w:noWrap/>
          </w:tcPr>
          <w:p w14:paraId="5863A7F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23025A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2.2.5(a)</w:t>
            </w:r>
          </w:p>
        </w:tc>
      </w:tr>
      <w:tr w:rsidR="009E3372" w:rsidRPr="00484E9D" w14:paraId="26CF8377" w14:textId="77777777" w:rsidTr="00496870">
        <w:tc>
          <w:tcPr>
            <w:tcW w:w="4102" w:type="pct"/>
            <w:shd w:val="clear" w:color="auto" w:fill="auto"/>
            <w:noWrap/>
          </w:tcPr>
          <w:p w14:paraId="446B8C57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search warrants – execution of search warrants – timing for execution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6CF3B67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CAAFD9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2.2.5(c)</w:t>
            </w:r>
          </w:p>
        </w:tc>
      </w:tr>
      <w:tr w:rsidR="009E3372" w:rsidRPr="00484E9D" w14:paraId="3A661C8D" w14:textId="77777777" w:rsidTr="00496870">
        <w:tc>
          <w:tcPr>
            <w:tcW w:w="4102" w:type="pct"/>
            <w:shd w:val="clear" w:color="auto" w:fill="auto"/>
            <w:noWrap/>
          </w:tcPr>
          <w:p w14:paraId="01F33E81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Investigative powers – search and seizure – search warrants – execution of search warrants – what items may be seized </w:t>
            </w:r>
          </w:p>
        </w:tc>
        <w:tc>
          <w:tcPr>
            <w:tcW w:w="435" w:type="pct"/>
            <w:shd w:val="clear" w:color="000000" w:fill="F2DCDB"/>
            <w:noWrap/>
          </w:tcPr>
          <w:p w14:paraId="6BB19F4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305(R) – 306(L)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838140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2.2.5(d)</w:t>
            </w:r>
          </w:p>
        </w:tc>
      </w:tr>
      <w:tr w:rsidR="009E3372" w:rsidRPr="00484E9D" w14:paraId="5CDB3F2B" w14:textId="77777777" w:rsidTr="00496870">
        <w:tc>
          <w:tcPr>
            <w:tcW w:w="4102" w:type="pct"/>
            <w:shd w:val="clear" w:color="auto" w:fill="auto"/>
            <w:noWrap/>
          </w:tcPr>
          <w:p w14:paraId="7A62214A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search warrants – execution of search warrants – return of property seized </w:t>
            </w:r>
          </w:p>
        </w:tc>
        <w:tc>
          <w:tcPr>
            <w:tcW w:w="435" w:type="pct"/>
            <w:shd w:val="clear" w:color="000000" w:fill="F2DCDB"/>
            <w:noWrap/>
          </w:tcPr>
          <w:p w14:paraId="21A40C7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D7E2EE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2.2.5(e)</w:t>
            </w:r>
          </w:p>
        </w:tc>
      </w:tr>
      <w:tr w:rsidR="009E3372" w:rsidRPr="00484E9D" w14:paraId="7ABA918B" w14:textId="77777777" w:rsidTr="00496870">
        <w:tc>
          <w:tcPr>
            <w:tcW w:w="4102" w:type="pct"/>
            <w:shd w:val="clear" w:color="auto" w:fill="auto"/>
            <w:noWrap/>
          </w:tcPr>
          <w:p w14:paraId="6213453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search warrants – information to obtain a warrant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18540F3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BD8E44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9E3372" w:rsidRPr="00484E9D" w14:paraId="02BD299B" w14:textId="77777777" w:rsidTr="00496870">
        <w:tc>
          <w:tcPr>
            <w:tcW w:w="4102" w:type="pct"/>
            <w:shd w:val="clear" w:color="auto" w:fill="auto"/>
            <w:noWrap/>
          </w:tcPr>
          <w:p w14:paraId="626E773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search warrants – information to obtain a warrant – offence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42E013E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 – 304(L)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967809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2.2.2(a)</w:t>
            </w:r>
          </w:p>
        </w:tc>
      </w:tr>
      <w:tr w:rsidR="009E3372" w:rsidRPr="00484E9D" w14:paraId="7D7BB54E" w14:textId="77777777" w:rsidTr="00496870">
        <w:tc>
          <w:tcPr>
            <w:tcW w:w="4102" w:type="pct"/>
            <w:shd w:val="clear" w:color="auto" w:fill="auto"/>
            <w:noWrap/>
          </w:tcPr>
          <w:p w14:paraId="2DF1BF6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search warrants – information to obtain a warrant – evidence to be seized </w:t>
            </w:r>
          </w:p>
        </w:tc>
        <w:tc>
          <w:tcPr>
            <w:tcW w:w="435" w:type="pct"/>
            <w:shd w:val="clear" w:color="000000" w:fill="F2DCDB"/>
            <w:noWrap/>
          </w:tcPr>
          <w:p w14:paraId="2E47BC3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10B670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2.2.2(b)</w:t>
            </w:r>
          </w:p>
        </w:tc>
      </w:tr>
      <w:tr w:rsidR="009E3372" w:rsidRPr="00484E9D" w14:paraId="245F3221" w14:textId="77777777" w:rsidTr="00496870">
        <w:tc>
          <w:tcPr>
            <w:tcW w:w="4102" w:type="pct"/>
            <w:shd w:val="clear" w:color="auto" w:fill="auto"/>
            <w:noWrap/>
          </w:tcPr>
          <w:p w14:paraId="0DE75BA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search warrants – information to obtain a warrant – location to be searched </w:t>
            </w:r>
          </w:p>
        </w:tc>
        <w:tc>
          <w:tcPr>
            <w:tcW w:w="435" w:type="pct"/>
            <w:shd w:val="clear" w:color="000000" w:fill="F2DCDB"/>
            <w:noWrap/>
          </w:tcPr>
          <w:p w14:paraId="7FB432A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F07AC0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2.2.2(c)</w:t>
            </w:r>
          </w:p>
        </w:tc>
      </w:tr>
      <w:tr w:rsidR="009E3372" w:rsidRPr="00484E9D" w14:paraId="336E24F2" w14:textId="77777777" w:rsidTr="00496870">
        <w:tc>
          <w:tcPr>
            <w:tcW w:w="4102" w:type="pct"/>
            <w:shd w:val="clear" w:color="auto" w:fill="auto"/>
            <w:noWrap/>
          </w:tcPr>
          <w:p w14:paraId="7312EE8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search warrants – information to obtain a warrant – reasonable grounds </w:t>
            </w:r>
          </w:p>
        </w:tc>
        <w:tc>
          <w:tcPr>
            <w:tcW w:w="435" w:type="pct"/>
            <w:shd w:val="clear" w:color="000000" w:fill="F2DCDB"/>
            <w:noWrap/>
          </w:tcPr>
          <w:p w14:paraId="3856C43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3B2F50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2.2.2(d)</w:t>
            </w:r>
          </w:p>
        </w:tc>
      </w:tr>
      <w:tr w:rsidR="009E3372" w:rsidRPr="00484E9D" w14:paraId="59D08129" w14:textId="77777777" w:rsidTr="00496870">
        <w:tc>
          <w:tcPr>
            <w:tcW w:w="4102" w:type="pct"/>
            <w:shd w:val="clear" w:color="auto" w:fill="auto"/>
            <w:noWrap/>
          </w:tcPr>
          <w:p w14:paraId="238C1BE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search warrants – information to obtain a warrant – confidential informers </w:t>
            </w:r>
          </w:p>
        </w:tc>
        <w:tc>
          <w:tcPr>
            <w:tcW w:w="435" w:type="pct"/>
            <w:shd w:val="clear" w:color="000000" w:fill="F2DCDB"/>
            <w:noWrap/>
          </w:tcPr>
          <w:p w14:paraId="5116308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B51525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2.2.2(e)</w:t>
            </w:r>
          </w:p>
        </w:tc>
      </w:tr>
      <w:tr w:rsidR="009E3372" w:rsidRPr="00484E9D" w14:paraId="336993C5" w14:textId="77777777" w:rsidTr="00496870">
        <w:tc>
          <w:tcPr>
            <w:tcW w:w="4102" w:type="pct"/>
            <w:shd w:val="clear" w:color="auto" w:fill="auto"/>
            <w:noWrap/>
          </w:tcPr>
          <w:p w14:paraId="2EF7EC8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search warrants – issuance of search warrants </w:t>
            </w:r>
          </w:p>
        </w:tc>
        <w:tc>
          <w:tcPr>
            <w:tcW w:w="435" w:type="pct"/>
            <w:shd w:val="clear" w:color="000000" w:fill="F2DCDB"/>
            <w:noWrap/>
          </w:tcPr>
          <w:p w14:paraId="78396FF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E8A86F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</w:tc>
      </w:tr>
      <w:tr w:rsidR="009E3372" w:rsidRPr="00484E9D" w14:paraId="5F6F3DD7" w14:textId="77777777" w:rsidTr="00496870">
        <w:tc>
          <w:tcPr>
            <w:tcW w:w="4102" w:type="pct"/>
            <w:shd w:val="clear" w:color="auto" w:fill="auto"/>
            <w:noWrap/>
          </w:tcPr>
          <w:p w14:paraId="7456A9B4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search warrants – other types of search warrants </w:t>
            </w:r>
          </w:p>
        </w:tc>
        <w:tc>
          <w:tcPr>
            <w:tcW w:w="435" w:type="pct"/>
            <w:shd w:val="clear" w:color="000000" w:fill="F2DCDB"/>
            <w:noWrap/>
          </w:tcPr>
          <w:p w14:paraId="3BB966F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2B0B07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</w:tc>
      </w:tr>
      <w:tr w:rsidR="009E3372" w:rsidRPr="00484E9D" w14:paraId="043B194D" w14:textId="77777777" w:rsidTr="00496870">
        <w:tc>
          <w:tcPr>
            <w:tcW w:w="4102" w:type="pct"/>
            <w:shd w:val="clear" w:color="auto" w:fill="auto"/>
            <w:noWrap/>
          </w:tcPr>
          <w:p w14:paraId="49A4552B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search warrants – other types of search warrants – wiretaps </w:t>
            </w:r>
          </w:p>
        </w:tc>
        <w:tc>
          <w:tcPr>
            <w:tcW w:w="435" w:type="pct"/>
            <w:shd w:val="clear" w:color="000000" w:fill="F2DCDB"/>
            <w:noWrap/>
          </w:tcPr>
          <w:p w14:paraId="40643A5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306(R) – 307(L)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01E449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2.2.7(a)</w:t>
            </w:r>
          </w:p>
        </w:tc>
      </w:tr>
      <w:tr w:rsidR="009E3372" w:rsidRPr="00484E9D" w14:paraId="6D081C57" w14:textId="77777777" w:rsidTr="00496870">
        <w:tc>
          <w:tcPr>
            <w:tcW w:w="4102" w:type="pct"/>
            <w:shd w:val="clear" w:color="auto" w:fill="auto"/>
            <w:noWrap/>
          </w:tcPr>
          <w:p w14:paraId="6A463F6A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search warrants – other types of search warrants – DNA samples </w:t>
            </w:r>
          </w:p>
        </w:tc>
        <w:tc>
          <w:tcPr>
            <w:tcW w:w="435" w:type="pct"/>
            <w:shd w:val="clear" w:color="000000" w:fill="F2DCDB"/>
            <w:noWrap/>
          </w:tcPr>
          <w:p w14:paraId="23FBB84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0ADA1FF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2.2.7(c)</w:t>
            </w:r>
          </w:p>
        </w:tc>
      </w:tr>
      <w:tr w:rsidR="009E3372" w:rsidRPr="00484E9D" w14:paraId="5E622522" w14:textId="77777777" w:rsidTr="00496870">
        <w:tc>
          <w:tcPr>
            <w:tcW w:w="4102" w:type="pct"/>
            <w:shd w:val="clear" w:color="auto" w:fill="auto"/>
            <w:noWrap/>
          </w:tcPr>
          <w:p w14:paraId="6B3433DB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search warrants – other types of search warrants – blood samples </w:t>
            </w:r>
          </w:p>
        </w:tc>
        <w:tc>
          <w:tcPr>
            <w:tcW w:w="435" w:type="pct"/>
            <w:shd w:val="clear" w:color="000000" w:fill="F2DCDB"/>
            <w:noWrap/>
          </w:tcPr>
          <w:p w14:paraId="4CB65B4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AD9BE3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2.2.7(b)</w:t>
            </w:r>
          </w:p>
        </w:tc>
      </w:tr>
      <w:tr w:rsidR="009E3372" w:rsidRPr="00484E9D" w14:paraId="743CAB2F" w14:textId="77777777" w:rsidTr="00496870">
        <w:tc>
          <w:tcPr>
            <w:tcW w:w="4102" w:type="pct"/>
            <w:shd w:val="clear" w:color="auto" w:fill="auto"/>
            <w:noWrap/>
          </w:tcPr>
          <w:p w14:paraId="76376031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search warrants – other types of search warrants – bodily impressions </w:t>
            </w:r>
          </w:p>
        </w:tc>
        <w:tc>
          <w:tcPr>
            <w:tcW w:w="435" w:type="pct"/>
            <w:shd w:val="clear" w:color="000000" w:fill="F2DCDB"/>
            <w:noWrap/>
          </w:tcPr>
          <w:p w14:paraId="457225A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71B0FD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2.2.7(d)</w:t>
            </w:r>
          </w:p>
        </w:tc>
      </w:tr>
      <w:tr w:rsidR="009E3372" w:rsidRPr="00484E9D" w14:paraId="5A375A34" w14:textId="77777777" w:rsidTr="00496870">
        <w:tc>
          <w:tcPr>
            <w:tcW w:w="4102" w:type="pct"/>
            <w:shd w:val="clear" w:color="auto" w:fill="auto"/>
            <w:noWrap/>
          </w:tcPr>
          <w:p w14:paraId="56802DB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search warrants – other types of search warrants – general warrant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0E66F19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307(R) – 308(L)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E4F107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2.2.7(e)</w:t>
            </w:r>
          </w:p>
        </w:tc>
      </w:tr>
      <w:tr w:rsidR="009E3372" w:rsidRPr="00484E9D" w14:paraId="79E560D8" w14:textId="77777777" w:rsidTr="00496870">
        <w:tc>
          <w:tcPr>
            <w:tcW w:w="4102" w:type="pct"/>
            <w:shd w:val="clear" w:color="auto" w:fill="auto"/>
            <w:noWrap/>
          </w:tcPr>
          <w:p w14:paraId="188C66D8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search warrants – other types of search warrants – tracking devices </w:t>
            </w:r>
          </w:p>
        </w:tc>
        <w:tc>
          <w:tcPr>
            <w:tcW w:w="435" w:type="pct"/>
            <w:shd w:val="clear" w:color="000000" w:fill="F2DCDB"/>
            <w:noWrap/>
          </w:tcPr>
          <w:p w14:paraId="5D5219C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1B4A33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2.2.7(f)</w:t>
            </w:r>
          </w:p>
        </w:tc>
      </w:tr>
      <w:tr w:rsidR="009E3372" w:rsidRPr="00484E9D" w14:paraId="6370EDDD" w14:textId="77777777" w:rsidTr="00496870">
        <w:tc>
          <w:tcPr>
            <w:tcW w:w="4102" w:type="pct"/>
            <w:shd w:val="clear" w:color="auto" w:fill="auto"/>
            <w:noWrap/>
          </w:tcPr>
          <w:p w14:paraId="6FC13AB3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search warrants – other types of search warrants – transmission data recorder </w:t>
            </w:r>
          </w:p>
        </w:tc>
        <w:tc>
          <w:tcPr>
            <w:tcW w:w="435" w:type="pct"/>
            <w:shd w:val="clear" w:color="000000" w:fill="F2DCDB"/>
            <w:noWrap/>
          </w:tcPr>
          <w:p w14:paraId="62F5C52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999918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2.2.7(g)</w:t>
            </w:r>
          </w:p>
        </w:tc>
      </w:tr>
      <w:tr w:rsidR="009E3372" w:rsidRPr="00484E9D" w14:paraId="3D725BCE" w14:textId="77777777" w:rsidTr="00496870">
        <w:tc>
          <w:tcPr>
            <w:tcW w:w="4102" w:type="pct"/>
            <w:shd w:val="clear" w:color="auto" w:fill="auto"/>
            <w:noWrap/>
          </w:tcPr>
          <w:p w14:paraId="7E6220D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search warrants – prior judicial authorization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15936F2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41B7C0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9E3372" w:rsidRPr="00484E9D" w14:paraId="3E204EE2" w14:textId="77777777" w:rsidTr="00496870">
        <w:tc>
          <w:tcPr>
            <w:tcW w:w="4102" w:type="pct"/>
            <w:shd w:val="clear" w:color="auto" w:fill="auto"/>
            <w:noWrap/>
          </w:tcPr>
          <w:p w14:paraId="6738D54F" w14:textId="77777777" w:rsidR="009E3372" w:rsidRDefault="009E3372" w:rsidP="001F735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search warrants – review of search warrants </w:t>
            </w:r>
          </w:p>
        </w:tc>
        <w:tc>
          <w:tcPr>
            <w:tcW w:w="435" w:type="pct"/>
            <w:shd w:val="clear" w:color="000000" w:fill="F2DCDB"/>
            <w:noWrap/>
          </w:tcPr>
          <w:p w14:paraId="0A5C31F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 – 309(L)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DF654C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</w:tc>
      </w:tr>
      <w:tr w:rsidR="009E3372" w:rsidRPr="00484E9D" w14:paraId="3FDBE19A" w14:textId="77777777" w:rsidTr="00496870">
        <w:tc>
          <w:tcPr>
            <w:tcW w:w="4102" w:type="pct"/>
            <w:shd w:val="clear" w:color="auto" w:fill="auto"/>
            <w:noWrap/>
          </w:tcPr>
          <w:p w14:paraId="787F0B17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search warrants – review of search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warrants – application to quash</w:t>
            </w:r>
          </w:p>
        </w:tc>
        <w:tc>
          <w:tcPr>
            <w:tcW w:w="435" w:type="pct"/>
            <w:shd w:val="clear" w:color="000000" w:fill="F2DCDB"/>
            <w:noWrap/>
          </w:tcPr>
          <w:p w14:paraId="3CD96D2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 – 309(L)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C3CB43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9E3372" w:rsidRPr="00484E9D" w14:paraId="6574663E" w14:textId="77777777" w:rsidTr="00496870">
        <w:tc>
          <w:tcPr>
            <w:tcW w:w="4102" w:type="pct"/>
            <w:shd w:val="clear" w:color="auto" w:fill="auto"/>
            <w:noWrap/>
          </w:tcPr>
          <w:p w14:paraId="716AAF94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search warrants – review of search warrants – Charter </w:t>
            </w:r>
          </w:p>
        </w:tc>
        <w:tc>
          <w:tcPr>
            <w:tcW w:w="435" w:type="pct"/>
            <w:shd w:val="clear" w:color="000000" w:fill="F2DCDB"/>
            <w:noWrap/>
          </w:tcPr>
          <w:p w14:paraId="24DEAA6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D3C82D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2.2.8(b)</w:t>
            </w:r>
          </w:p>
        </w:tc>
      </w:tr>
      <w:tr w:rsidR="009E3372" w:rsidRPr="00484E9D" w14:paraId="7C9BF7DB" w14:textId="77777777" w:rsidTr="00496870">
        <w:tc>
          <w:tcPr>
            <w:tcW w:w="4102" w:type="pct"/>
            <w:shd w:val="clear" w:color="auto" w:fill="auto"/>
            <w:noWrap/>
          </w:tcPr>
          <w:p w14:paraId="3D83473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search warrants – sealing orders </w:t>
            </w:r>
          </w:p>
        </w:tc>
        <w:tc>
          <w:tcPr>
            <w:tcW w:w="435" w:type="pct"/>
            <w:shd w:val="clear" w:color="000000" w:fill="F2DCDB"/>
            <w:noWrap/>
          </w:tcPr>
          <w:p w14:paraId="704F078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2DFBE8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9E3372" w:rsidRPr="00484E9D" w14:paraId="5BF175CE" w14:textId="77777777" w:rsidTr="00496870">
        <w:tc>
          <w:tcPr>
            <w:tcW w:w="4102" w:type="pct"/>
            <w:shd w:val="clear" w:color="auto" w:fill="auto"/>
            <w:noWrap/>
          </w:tcPr>
          <w:p w14:paraId="06809814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search warrants – searching a lawyer’s office </w:t>
            </w:r>
          </w:p>
        </w:tc>
        <w:tc>
          <w:tcPr>
            <w:tcW w:w="435" w:type="pct"/>
            <w:shd w:val="clear" w:color="000000" w:fill="F2DCDB"/>
            <w:noWrap/>
          </w:tcPr>
          <w:p w14:paraId="0E56F32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8BA3E3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9E3372" w:rsidRPr="00484E9D" w14:paraId="66D46619" w14:textId="77777777" w:rsidTr="00496870">
        <w:tc>
          <w:tcPr>
            <w:tcW w:w="4102" w:type="pct"/>
            <w:shd w:val="clear" w:color="auto" w:fill="auto"/>
            <w:noWrap/>
          </w:tcPr>
          <w:p w14:paraId="59415805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warrantless searches </w:t>
            </w:r>
          </w:p>
        </w:tc>
        <w:tc>
          <w:tcPr>
            <w:tcW w:w="435" w:type="pct"/>
            <w:shd w:val="clear" w:color="000000" w:fill="F2DCDB"/>
            <w:noWrap/>
          </w:tcPr>
          <w:p w14:paraId="3ADA9F2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018146C" w14:textId="77777777" w:rsidR="009E3372" w:rsidRPr="00484E9D" w:rsidRDefault="009E3372" w:rsidP="00011B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9E3372" w:rsidRPr="00484E9D" w14:paraId="1BAF2DA9" w14:textId="77777777" w:rsidTr="00496870">
        <w:tc>
          <w:tcPr>
            <w:tcW w:w="4102" w:type="pct"/>
            <w:shd w:val="clear" w:color="auto" w:fill="auto"/>
            <w:noWrap/>
          </w:tcPr>
          <w:p w14:paraId="7D5DB873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warrantless searches – consent searches </w:t>
            </w:r>
          </w:p>
        </w:tc>
        <w:tc>
          <w:tcPr>
            <w:tcW w:w="435" w:type="pct"/>
            <w:shd w:val="clear" w:color="000000" w:fill="F2DCDB"/>
            <w:noWrap/>
          </w:tcPr>
          <w:p w14:paraId="0F7A1F2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B09A29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</w:t>
            </w:r>
          </w:p>
        </w:tc>
      </w:tr>
      <w:tr w:rsidR="009E3372" w:rsidRPr="00484E9D" w14:paraId="6775C2C5" w14:textId="77777777" w:rsidTr="00496870">
        <w:tc>
          <w:tcPr>
            <w:tcW w:w="4102" w:type="pct"/>
            <w:shd w:val="clear" w:color="auto" w:fill="auto"/>
            <w:noWrap/>
          </w:tcPr>
          <w:p w14:paraId="2A7765B7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warrantless searches – privacy legislation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4185F59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B2BB96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9E3372" w:rsidRPr="00484E9D" w14:paraId="31978BB4" w14:textId="77777777" w:rsidTr="00496870">
        <w:tc>
          <w:tcPr>
            <w:tcW w:w="4102" w:type="pct"/>
            <w:shd w:val="clear" w:color="auto" w:fill="auto"/>
            <w:noWrap/>
          </w:tcPr>
          <w:p w14:paraId="2BBDEB8A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warrantless searches – search incident to arrest </w:t>
            </w:r>
          </w:p>
        </w:tc>
        <w:tc>
          <w:tcPr>
            <w:tcW w:w="435" w:type="pct"/>
            <w:shd w:val="clear" w:color="000000" w:fill="F2DCDB"/>
            <w:noWrap/>
          </w:tcPr>
          <w:p w14:paraId="3001DD2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309(R) – 310(L)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28E211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9E3372" w:rsidRPr="00484E9D" w14:paraId="576B9254" w14:textId="77777777" w:rsidTr="00496870">
        <w:tc>
          <w:tcPr>
            <w:tcW w:w="4102" w:type="pct"/>
            <w:shd w:val="clear" w:color="auto" w:fill="auto"/>
            <w:noWrap/>
          </w:tcPr>
          <w:p w14:paraId="1DD73BE7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warrantless searches – search incident to investigative detention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6521D9A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EA768C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9E3372" w:rsidRPr="00484E9D" w14:paraId="6F3AD629" w14:textId="77777777" w:rsidTr="00496870">
        <w:tc>
          <w:tcPr>
            <w:tcW w:w="4102" w:type="pct"/>
            <w:shd w:val="clear" w:color="auto" w:fill="auto"/>
            <w:noWrap/>
          </w:tcPr>
          <w:p w14:paraId="54D979E7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warrantless searches – plain-view doctrine and exigent circumstances </w:t>
            </w:r>
          </w:p>
        </w:tc>
        <w:tc>
          <w:tcPr>
            <w:tcW w:w="435" w:type="pct"/>
            <w:shd w:val="clear" w:color="000000" w:fill="F2DCDB"/>
            <w:noWrap/>
          </w:tcPr>
          <w:p w14:paraId="3626878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F2951F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2.3.5</w:t>
            </w:r>
          </w:p>
        </w:tc>
      </w:tr>
      <w:tr w:rsidR="009E3372" w:rsidRPr="00484E9D" w14:paraId="5F8A48A0" w14:textId="77777777" w:rsidTr="00496870">
        <w:tc>
          <w:tcPr>
            <w:tcW w:w="4102" w:type="pct"/>
            <w:shd w:val="clear" w:color="auto" w:fill="auto"/>
            <w:noWrap/>
          </w:tcPr>
          <w:p w14:paraId="3F36C3ED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warrantless searches – breath samples </w:t>
            </w:r>
          </w:p>
        </w:tc>
        <w:tc>
          <w:tcPr>
            <w:tcW w:w="435" w:type="pct"/>
            <w:shd w:val="clear" w:color="000000" w:fill="F2DCDB"/>
            <w:noWrap/>
          </w:tcPr>
          <w:p w14:paraId="33073DA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7D41DD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2.3.6</w:t>
            </w:r>
          </w:p>
        </w:tc>
      </w:tr>
      <w:tr w:rsidR="009E3372" w:rsidRPr="00484E9D" w14:paraId="08A1459B" w14:textId="77777777" w:rsidTr="00496870">
        <w:tc>
          <w:tcPr>
            <w:tcW w:w="4102" w:type="pct"/>
            <w:shd w:val="clear" w:color="auto" w:fill="auto"/>
            <w:noWrap/>
          </w:tcPr>
          <w:p w14:paraId="57111BCF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warrantless searches – samples of bodily substances </w:t>
            </w:r>
          </w:p>
        </w:tc>
        <w:tc>
          <w:tcPr>
            <w:tcW w:w="435" w:type="pct"/>
            <w:shd w:val="clear" w:color="000000" w:fill="F2DCDB"/>
            <w:noWrap/>
          </w:tcPr>
          <w:p w14:paraId="4664AD7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F5E885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9E3372" w:rsidRPr="00484E9D" w14:paraId="639C25FC" w14:textId="77777777" w:rsidTr="00496870">
        <w:tc>
          <w:tcPr>
            <w:tcW w:w="4102" w:type="pct"/>
            <w:shd w:val="clear" w:color="auto" w:fill="auto"/>
            <w:noWrap/>
          </w:tcPr>
          <w:p w14:paraId="2DF7F02D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Investigative powers – search and seizure – warrantless searches – right to counsel </w:t>
            </w:r>
          </w:p>
        </w:tc>
        <w:tc>
          <w:tcPr>
            <w:tcW w:w="435" w:type="pct"/>
            <w:shd w:val="clear" w:color="000000" w:fill="F2DCDB"/>
            <w:noWrap/>
          </w:tcPr>
          <w:p w14:paraId="1BC5AFE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9FA550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9E3372" w:rsidRPr="00484E9D" w14:paraId="0F7A42C3" w14:textId="77777777" w:rsidTr="00496870">
        <w:tc>
          <w:tcPr>
            <w:tcW w:w="4102" w:type="pct"/>
            <w:shd w:val="clear" w:color="auto" w:fill="auto"/>
            <w:noWrap/>
          </w:tcPr>
          <w:p w14:paraId="786A22D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Involuntary confessions – R v Oickle</w:t>
            </w:r>
          </w:p>
        </w:tc>
        <w:tc>
          <w:tcPr>
            <w:tcW w:w="435" w:type="pct"/>
            <w:shd w:val="clear" w:color="000000" w:fill="F2DCDB"/>
            <w:noWrap/>
          </w:tcPr>
          <w:p w14:paraId="1AC77A5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1ACDBD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10.2</w:t>
            </w:r>
          </w:p>
        </w:tc>
      </w:tr>
      <w:tr w:rsidR="009E3372" w:rsidRPr="00484E9D" w14:paraId="5C4A33D8" w14:textId="77777777" w:rsidTr="00496870">
        <w:tc>
          <w:tcPr>
            <w:tcW w:w="4102" w:type="pct"/>
            <w:shd w:val="clear" w:color="auto" w:fill="auto"/>
            <w:noWrap/>
          </w:tcPr>
          <w:p w14:paraId="605FF84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Issuance of search warrants</w:t>
            </w:r>
          </w:p>
        </w:tc>
        <w:tc>
          <w:tcPr>
            <w:tcW w:w="435" w:type="pct"/>
            <w:shd w:val="clear" w:color="000000" w:fill="F2DCDB"/>
            <w:noWrap/>
          </w:tcPr>
          <w:p w14:paraId="5CC5640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304(R) – 305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B9C753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</w:tc>
      </w:tr>
      <w:tr w:rsidR="009E3372" w:rsidRPr="00484E9D" w14:paraId="5A132EAB" w14:textId="77777777" w:rsidTr="00496870">
        <w:tc>
          <w:tcPr>
            <w:tcW w:w="4102" w:type="pct"/>
            <w:shd w:val="clear" w:color="auto" w:fill="auto"/>
            <w:noWrap/>
          </w:tcPr>
          <w:p w14:paraId="25B3D66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Issuance of search warrants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in writing</w:t>
            </w:r>
          </w:p>
        </w:tc>
        <w:tc>
          <w:tcPr>
            <w:tcW w:w="435" w:type="pct"/>
            <w:shd w:val="clear" w:color="000000" w:fill="F2DCDB"/>
            <w:noWrap/>
          </w:tcPr>
          <w:p w14:paraId="7F34638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7DB7B3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2.2.4(a)</w:t>
            </w:r>
          </w:p>
        </w:tc>
      </w:tr>
      <w:tr w:rsidR="009E3372" w:rsidRPr="00484E9D" w14:paraId="0DB52393" w14:textId="77777777" w:rsidTr="00496870">
        <w:tc>
          <w:tcPr>
            <w:tcW w:w="4102" w:type="pct"/>
            <w:shd w:val="clear" w:color="auto" w:fill="auto"/>
            <w:noWrap/>
          </w:tcPr>
          <w:p w14:paraId="2CF244B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Issuance of search warrants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telewarrants</w:t>
            </w:r>
          </w:p>
        </w:tc>
        <w:tc>
          <w:tcPr>
            <w:tcW w:w="435" w:type="pct"/>
            <w:shd w:val="clear" w:color="000000" w:fill="F2DCDB"/>
            <w:noWrap/>
          </w:tcPr>
          <w:p w14:paraId="6542FE3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61F66B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2.2.4(b)</w:t>
            </w:r>
          </w:p>
        </w:tc>
      </w:tr>
      <w:tr w:rsidR="009E3372" w:rsidRPr="00484E9D" w14:paraId="5F940227" w14:textId="77777777" w:rsidTr="00496870">
        <w:tc>
          <w:tcPr>
            <w:tcW w:w="4102" w:type="pct"/>
            <w:shd w:val="clear" w:color="auto" w:fill="auto"/>
            <w:noWrap/>
          </w:tcPr>
          <w:p w14:paraId="792279BE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Issuing process – by police officer – appearance notice </w:t>
            </w:r>
          </w:p>
        </w:tc>
        <w:tc>
          <w:tcPr>
            <w:tcW w:w="435" w:type="pct"/>
            <w:shd w:val="clear" w:color="000000" w:fill="F2DCDB"/>
            <w:noWrap/>
          </w:tcPr>
          <w:p w14:paraId="3AA568D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6B3822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9E3372" w:rsidRPr="00484E9D" w14:paraId="7CD4C419" w14:textId="77777777" w:rsidTr="00496870">
        <w:tc>
          <w:tcPr>
            <w:tcW w:w="4102" w:type="pct"/>
            <w:shd w:val="clear" w:color="auto" w:fill="auto"/>
            <w:noWrap/>
          </w:tcPr>
          <w:p w14:paraId="4C238E2D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Issuing process – by police officer – promise to appear </w:t>
            </w:r>
          </w:p>
        </w:tc>
        <w:tc>
          <w:tcPr>
            <w:tcW w:w="435" w:type="pct"/>
            <w:shd w:val="clear" w:color="000000" w:fill="F2DCDB"/>
            <w:noWrap/>
          </w:tcPr>
          <w:p w14:paraId="0B121F6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14C729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9E3372" w:rsidRPr="00484E9D" w14:paraId="7C5F1664" w14:textId="77777777" w:rsidTr="00496870">
        <w:tc>
          <w:tcPr>
            <w:tcW w:w="4102" w:type="pct"/>
            <w:shd w:val="clear" w:color="auto" w:fill="auto"/>
            <w:noWrap/>
          </w:tcPr>
          <w:p w14:paraId="0973EA99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Issuing process – pre-enquete hearing – initiating criminal process</w:t>
            </w:r>
          </w:p>
        </w:tc>
        <w:tc>
          <w:tcPr>
            <w:tcW w:w="435" w:type="pct"/>
            <w:shd w:val="clear" w:color="000000" w:fill="F2DCDB"/>
            <w:noWrap/>
          </w:tcPr>
          <w:p w14:paraId="3EFB984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297(L)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50D5AB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9E3372" w:rsidRPr="00484E9D" w14:paraId="36010E78" w14:textId="77777777" w:rsidTr="00496870">
        <w:tc>
          <w:tcPr>
            <w:tcW w:w="4102" w:type="pct"/>
            <w:shd w:val="clear" w:color="auto" w:fill="auto"/>
            <w:noWrap/>
          </w:tcPr>
          <w:p w14:paraId="66EB05B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Issuing process – private information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614651C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296(R) – 297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1BD4B5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9E3372" w:rsidRPr="00484E9D" w14:paraId="0AA6581C" w14:textId="77777777" w:rsidTr="00496870">
        <w:tc>
          <w:tcPr>
            <w:tcW w:w="4102" w:type="pct"/>
            <w:shd w:val="clear" w:color="auto" w:fill="auto"/>
            <w:noWrap/>
          </w:tcPr>
          <w:p w14:paraId="6194E9B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Issuing process – private information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28D6B5F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296(R) –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297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00FD68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8.1</w:t>
            </w:r>
          </w:p>
        </w:tc>
      </w:tr>
      <w:tr w:rsidR="009E3372" w:rsidRPr="00484E9D" w14:paraId="0FE63548" w14:textId="77777777" w:rsidTr="00496870">
        <w:tc>
          <w:tcPr>
            <w:tcW w:w="4102" w:type="pct"/>
            <w:shd w:val="clear" w:color="auto" w:fill="auto"/>
            <w:noWrap/>
          </w:tcPr>
          <w:p w14:paraId="2A8ED3D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Jail – indictable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44616BE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875F28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5.12</w:t>
            </w:r>
          </w:p>
        </w:tc>
      </w:tr>
      <w:tr w:rsidR="009E3372" w:rsidRPr="00484E9D" w14:paraId="6E09193E" w14:textId="77777777" w:rsidTr="00496870">
        <w:tc>
          <w:tcPr>
            <w:tcW w:w="4102" w:type="pct"/>
            <w:shd w:val="clear" w:color="auto" w:fill="auto"/>
            <w:noWrap/>
          </w:tcPr>
          <w:p w14:paraId="0D96D7E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Jail – summary offence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6EE4D2F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B7D393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5.12</w:t>
            </w:r>
          </w:p>
        </w:tc>
      </w:tr>
      <w:tr w:rsidR="009E3372" w:rsidRPr="00484E9D" w14:paraId="7895D42B" w14:textId="77777777" w:rsidTr="00496870">
        <w:tc>
          <w:tcPr>
            <w:tcW w:w="4102" w:type="pct"/>
            <w:shd w:val="clear" w:color="auto" w:fill="auto"/>
            <w:noWrap/>
          </w:tcPr>
          <w:p w14:paraId="6E1A620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Joint hearing – Case management judge – s. 551.7</w:t>
            </w:r>
          </w:p>
        </w:tc>
        <w:tc>
          <w:tcPr>
            <w:tcW w:w="435" w:type="pct"/>
            <w:shd w:val="clear" w:color="000000" w:fill="F2DCDB"/>
            <w:noWrap/>
          </w:tcPr>
          <w:p w14:paraId="0530506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9889A5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</w:t>
            </w:r>
          </w:p>
        </w:tc>
      </w:tr>
      <w:tr w:rsidR="009E3372" w:rsidRPr="00484E9D" w14:paraId="70608B62" w14:textId="77777777" w:rsidTr="00496870">
        <w:tc>
          <w:tcPr>
            <w:tcW w:w="4102" w:type="pct"/>
            <w:shd w:val="clear" w:color="auto" w:fill="auto"/>
            <w:noWrap/>
          </w:tcPr>
          <w:p w14:paraId="26F96A4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Joint possession – drugs</w:t>
            </w:r>
          </w:p>
        </w:tc>
        <w:tc>
          <w:tcPr>
            <w:tcW w:w="435" w:type="pct"/>
            <w:shd w:val="clear" w:color="000000" w:fill="F2DCDB"/>
            <w:noWrap/>
          </w:tcPr>
          <w:p w14:paraId="496F455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CC3034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6C76827D" w14:textId="77777777" w:rsidTr="00496870">
        <w:tc>
          <w:tcPr>
            <w:tcW w:w="4102" w:type="pct"/>
            <w:shd w:val="clear" w:color="auto" w:fill="auto"/>
            <w:noWrap/>
          </w:tcPr>
          <w:p w14:paraId="42D0265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Joint submissions – sentencing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465B954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27A64B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4.12</w:t>
            </w:r>
          </w:p>
        </w:tc>
      </w:tr>
      <w:tr w:rsidR="009E3372" w:rsidRPr="00484E9D" w14:paraId="4CB3C24D" w14:textId="77777777" w:rsidTr="00496870">
        <w:tc>
          <w:tcPr>
            <w:tcW w:w="4102" w:type="pct"/>
            <w:shd w:val="clear" w:color="auto" w:fill="auto"/>
            <w:noWrap/>
          </w:tcPr>
          <w:p w14:paraId="1978F69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JPT – OCJ – Rule 5 OCJ Rules</w:t>
            </w:r>
          </w:p>
        </w:tc>
        <w:tc>
          <w:tcPr>
            <w:tcW w:w="435" w:type="pct"/>
            <w:shd w:val="clear" w:color="000000" w:fill="F2DCDB"/>
            <w:noWrap/>
          </w:tcPr>
          <w:p w14:paraId="5098B80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DD8AEB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07F38E4A" w14:textId="77777777" w:rsidTr="00496870">
        <w:tc>
          <w:tcPr>
            <w:tcW w:w="4102" w:type="pct"/>
            <w:shd w:val="clear" w:color="auto" w:fill="auto"/>
            <w:noWrap/>
          </w:tcPr>
          <w:p w14:paraId="2731EEA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Judge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alone trial – s. 469 offence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consent of AG required</w:t>
            </w:r>
          </w:p>
        </w:tc>
        <w:tc>
          <w:tcPr>
            <w:tcW w:w="435" w:type="pct"/>
            <w:shd w:val="clear" w:color="000000" w:fill="F2DCDB"/>
            <w:noWrap/>
          </w:tcPr>
          <w:p w14:paraId="419E092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6D1569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9E3372" w:rsidRPr="00484E9D" w14:paraId="25418B52" w14:textId="77777777" w:rsidTr="00496870">
        <w:tc>
          <w:tcPr>
            <w:tcW w:w="4102" w:type="pct"/>
            <w:shd w:val="clear" w:color="auto" w:fill="auto"/>
            <w:noWrap/>
          </w:tcPr>
          <w:p w14:paraId="25A65F8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Judicial Pre trial – SCJ – Rule 28</w:t>
            </w:r>
          </w:p>
        </w:tc>
        <w:tc>
          <w:tcPr>
            <w:tcW w:w="435" w:type="pct"/>
            <w:shd w:val="clear" w:color="000000" w:fill="F2DCDB"/>
            <w:noWrap/>
          </w:tcPr>
          <w:p w14:paraId="7AABDC8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E37945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2.2.2</w:t>
            </w:r>
          </w:p>
        </w:tc>
      </w:tr>
      <w:tr w:rsidR="009E3372" w:rsidRPr="00484E9D" w14:paraId="05E7B98B" w14:textId="77777777" w:rsidTr="00496870">
        <w:tc>
          <w:tcPr>
            <w:tcW w:w="4102" w:type="pct"/>
            <w:shd w:val="clear" w:color="auto" w:fill="auto"/>
            <w:noWrap/>
          </w:tcPr>
          <w:p w14:paraId="5E8A7C7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Judicial pre-trial/pre-hearing conference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01D6ADF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367(R)–368(L)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3DD8FF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33589001" w14:textId="77777777" w:rsidTr="00496870">
        <w:tc>
          <w:tcPr>
            <w:tcW w:w="4102" w:type="pct"/>
            <w:shd w:val="clear" w:color="auto" w:fill="auto"/>
            <w:noWrap/>
          </w:tcPr>
          <w:p w14:paraId="25C5BB5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Judicial pre–trial – Rule 28 – SCJ</w:t>
            </w:r>
          </w:p>
        </w:tc>
        <w:tc>
          <w:tcPr>
            <w:tcW w:w="435" w:type="pct"/>
            <w:shd w:val="clear" w:color="000000" w:fill="F2DCDB"/>
            <w:noWrap/>
          </w:tcPr>
          <w:p w14:paraId="2DB030F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B53A7C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62A0A899" w14:textId="77777777" w:rsidTr="00496870">
        <w:tc>
          <w:tcPr>
            <w:tcW w:w="4102" w:type="pct"/>
            <w:shd w:val="clear" w:color="auto" w:fill="auto"/>
            <w:noWrap/>
          </w:tcPr>
          <w:p w14:paraId="679942D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Judicial pre–trial – Rule 4.2 – OCJ</w:t>
            </w:r>
          </w:p>
        </w:tc>
        <w:tc>
          <w:tcPr>
            <w:tcW w:w="435" w:type="pct"/>
            <w:shd w:val="clear" w:color="000000" w:fill="F2DCDB"/>
            <w:noWrap/>
          </w:tcPr>
          <w:p w14:paraId="7DA7039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B41492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6CFE68BA" w14:textId="77777777" w:rsidTr="00496870">
        <w:tc>
          <w:tcPr>
            <w:tcW w:w="4102" w:type="pct"/>
            <w:shd w:val="clear" w:color="auto" w:fill="auto"/>
            <w:noWrap/>
          </w:tcPr>
          <w:p w14:paraId="4870D55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Judicial Pre–trial (JPT) – OCJ Rules 4.2 – procedure</w:t>
            </w:r>
          </w:p>
        </w:tc>
        <w:tc>
          <w:tcPr>
            <w:tcW w:w="435" w:type="pct"/>
            <w:shd w:val="clear" w:color="000000" w:fill="F2DCDB"/>
            <w:noWrap/>
          </w:tcPr>
          <w:p w14:paraId="2BB549B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4D8D20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</w:t>
            </w:r>
          </w:p>
        </w:tc>
      </w:tr>
      <w:tr w:rsidR="009E3372" w:rsidRPr="00484E9D" w14:paraId="239995D8" w14:textId="77777777" w:rsidTr="00496870">
        <w:tc>
          <w:tcPr>
            <w:tcW w:w="4102" w:type="pct"/>
            <w:shd w:val="clear" w:color="auto" w:fill="auto"/>
            <w:noWrap/>
          </w:tcPr>
          <w:p w14:paraId="7704900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Judicial Pretrial (JPT)</w:t>
            </w:r>
          </w:p>
        </w:tc>
        <w:tc>
          <w:tcPr>
            <w:tcW w:w="435" w:type="pct"/>
            <w:shd w:val="clear" w:color="000000" w:fill="F2DCDB"/>
            <w:noWrap/>
          </w:tcPr>
          <w:p w14:paraId="0515F1C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367(R)–368(L)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5E815D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723EAD3D" w14:textId="77777777" w:rsidTr="00496870">
        <w:tc>
          <w:tcPr>
            <w:tcW w:w="4102" w:type="pct"/>
            <w:shd w:val="clear" w:color="auto" w:fill="auto"/>
            <w:noWrap/>
          </w:tcPr>
          <w:p w14:paraId="56164BA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Judicial Review Appeals</w:t>
            </w:r>
          </w:p>
        </w:tc>
        <w:tc>
          <w:tcPr>
            <w:tcW w:w="435" w:type="pct"/>
            <w:shd w:val="clear" w:color="000000" w:fill="F2DCDB"/>
            <w:noWrap/>
          </w:tcPr>
          <w:p w14:paraId="3061D4E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431B6C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3C2B881B" w14:textId="77777777" w:rsidTr="00496870">
        <w:tc>
          <w:tcPr>
            <w:tcW w:w="4102" w:type="pct"/>
            <w:shd w:val="clear" w:color="auto" w:fill="auto"/>
            <w:noWrap/>
          </w:tcPr>
          <w:p w14:paraId="6988E40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Jurisdiction – Aboriginal</w:t>
            </w:r>
          </w:p>
          <w:p w14:paraId="43A1163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       SEE: Aboriginal – jurisdiction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15DF34B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403(L)–404(L)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EF65BC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</w:t>
            </w:r>
          </w:p>
        </w:tc>
      </w:tr>
      <w:tr w:rsidR="009E3372" w:rsidRPr="00484E9D" w14:paraId="5BB5D92B" w14:textId="77777777" w:rsidTr="00496870">
        <w:tc>
          <w:tcPr>
            <w:tcW w:w="4102" w:type="pct"/>
            <w:shd w:val="clear" w:color="auto" w:fill="auto"/>
            <w:noWrap/>
          </w:tcPr>
          <w:p w14:paraId="6D11511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Jurisdiction – adults – trial </w:t>
            </w:r>
          </w:p>
        </w:tc>
        <w:tc>
          <w:tcPr>
            <w:tcW w:w="435" w:type="pct"/>
            <w:shd w:val="clear" w:color="000000" w:fill="F2DCDB"/>
            <w:noWrap/>
          </w:tcPr>
          <w:p w14:paraId="4C60E50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C3F192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9E3372" w:rsidRPr="00484E9D" w14:paraId="0922D890" w14:textId="77777777" w:rsidTr="00496870">
        <w:tc>
          <w:tcPr>
            <w:tcW w:w="4102" w:type="pct"/>
            <w:shd w:val="clear" w:color="auto" w:fill="auto"/>
            <w:noWrap/>
          </w:tcPr>
          <w:p w14:paraId="6A59303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Jurisdiction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airplane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s. 7</w:t>
            </w:r>
          </w:p>
        </w:tc>
        <w:tc>
          <w:tcPr>
            <w:tcW w:w="435" w:type="pct"/>
            <w:shd w:val="clear" w:color="000000" w:fill="F2DCDB"/>
            <w:noWrap/>
          </w:tcPr>
          <w:p w14:paraId="7A9AC56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 – 300(L)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E93049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4EC0F24E" w14:textId="77777777" w:rsidTr="00496870">
        <w:tc>
          <w:tcPr>
            <w:tcW w:w="4102" w:type="pct"/>
            <w:shd w:val="clear" w:color="auto" w:fill="auto"/>
            <w:noWrap/>
          </w:tcPr>
          <w:p w14:paraId="18DAD46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Jurisdiction – appeal – indictable</w:t>
            </w:r>
          </w:p>
        </w:tc>
        <w:tc>
          <w:tcPr>
            <w:tcW w:w="435" w:type="pct"/>
            <w:shd w:val="clear" w:color="000000" w:fill="F2DCDB"/>
            <w:noWrap/>
          </w:tcPr>
          <w:p w14:paraId="1E12F67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393(L-R)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5887046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1.1</w:t>
            </w:r>
          </w:p>
        </w:tc>
      </w:tr>
      <w:tr w:rsidR="009E3372" w:rsidRPr="00484E9D" w14:paraId="45E800D4" w14:textId="77777777" w:rsidTr="00496870">
        <w:tc>
          <w:tcPr>
            <w:tcW w:w="4102" w:type="pct"/>
            <w:shd w:val="clear" w:color="auto" w:fill="auto"/>
            <w:noWrap/>
          </w:tcPr>
          <w:p w14:paraId="5B1C831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Jurisdiction – Charter application – which court will hear</w:t>
            </w:r>
          </w:p>
        </w:tc>
        <w:tc>
          <w:tcPr>
            <w:tcW w:w="435" w:type="pct"/>
            <w:shd w:val="clear" w:color="000000" w:fill="F2DCDB"/>
            <w:noWrap/>
          </w:tcPr>
          <w:p w14:paraId="6FDDBA4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8404D7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3FD1E3AA" w14:textId="77777777" w:rsidTr="00496870">
        <w:tc>
          <w:tcPr>
            <w:tcW w:w="4102" w:type="pct"/>
            <w:shd w:val="clear" w:color="auto" w:fill="auto"/>
            <w:noWrap/>
          </w:tcPr>
          <w:p w14:paraId="7074ACD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– Court Rules – OCJ vs. SCJ</w:t>
            </w:r>
          </w:p>
        </w:tc>
        <w:tc>
          <w:tcPr>
            <w:tcW w:w="435" w:type="pct"/>
            <w:shd w:val="clear" w:color="000000" w:fill="F2DCDB"/>
            <w:noWrap/>
          </w:tcPr>
          <w:p w14:paraId="4718910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4814F7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9E3372" w:rsidRPr="00484E9D" w14:paraId="2DE61DA4" w14:textId="77777777" w:rsidTr="00496870">
        <w:tc>
          <w:tcPr>
            <w:tcW w:w="4102" w:type="pct"/>
            <w:shd w:val="clear" w:color="auto" w:fill="auto"/>
            <w:noWrap/>
          </w:tcPr>
          <w:p w14:paraId="7217D86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Jurisdiction – of youth justice court</w:t>
            </w:r>
          </w:p>
        </w:tc>
        <w:tc>
          <w:tcPr>
            <w:tcW w:w="435" w:type="pct"/>
            <w:shd w:val="clear" w:color="000000" w:fill="F2DCDB"/>
            <w:noWrap/>
          </w:tcPr>
          <w:p w14:paraId="17D5097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407(L)–408(L)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2D8B00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</w:t>
            </w:r>
          </w:p>
        </w:tc>
      </w:tr>
      <w:tr w:rsidR="009E3372" w:rsidRPr="00484E9D" w14:paraId="5EF9D29E" w14:textId="77777777" w:rsidTr="00496870">
        <w:tc>
          <w:tcPr>
            <w:tcW w:w="4102" w:type="pct"/>
            <w:shd w:val="clear" w:color="auto" w:fill="auto"/>
            <w:noWrap/>
          </w:tcPr>
          <w:p w14:paraId="700BE44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Jurisdiction – Summary conviction appeal – SCJ</w:t>
            </w:r>
          </w:p>
        </w:tc>
        <w:tc>
          <w:tcPr>
            <w:tcW w:w="435" w:type="pct"/>
            <w:shd w:val="clear" w:color="000000" w:fill="F2DCDB"/>
            <w:noWrap/>
          </w:tcPr>
          <w:p w14:paraId="134197D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66AEC5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3.3</w:t>
            </w:r>
          </w:p>
        </w:tc>
      </w:tr>
      <w:tr w:rsidR="009E3372" w:rsidRPr="00484E9D" w14:paraId="1FA4F1CB" w14:textId="77777777" w:rsidTr="00496870">
        <w:tc>
          <w:tcPr>
            <w:tcW w:w="4102" w:type="pct"/>
            <w:shd w:val="clear" w:color="auto" w:fill="auto"/>
            <w:noWrap/>
          </w:tcPr>
          <w:p w14:paraId="3111F1C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Jurisdiction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territorial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accused tried in jurisdiction where offence was committed </w:t>
            </w:r>
          </w:p>
        </w:tc>
        <w:tc>
          <w:tcPr>
            <w:tcW w:w="435" w:type="pct"/>
            <w:shd w:val="clear" w:color="000000" w:fill="F2DCDB"/>
            <w:noWrap/>
          </w:tcPr>
          <w:p w14:paraId="18746AB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52E635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040B530A" w14:textId="77777777" w:rsidTr="00496870">
        <w:tc>
          <w:tcPr>
            <w:tcW w:w="4102" w:type="pct"/>
            <w:shd w:val="clear" w:color="auto" w:fill="auto"/>
            <w:noWrap/>
          </w:tcPr>
          <w:p w14:paraId="15DCCAA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–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territorial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offence committed entirely in another province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s. 478(1)</w:t>
            </w:r>
          </w:p>
        </w:tc>
        <w:tc>
          <w:tcPr>
            <w:tcW w:w="435" w:type="pct"/>
            <w:shd w:val="clear" w:color="000000" w:fill="F2DCDB"/>
            <w:noWrap/>
          </w:tcPr>
          <w:p w14:paraId="5256E3D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 – 300(L)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A70CA3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068C23DE" w14:textId="77777777" w:rsidTr="00496870">
        <w:tc>
          <w:tcPr>
            <w:tcW w:w="4102" w:type="pct"/>
            <w:shd w:val="clear" w:color="auto" w:fill="auto"/>
            <w:noWrap/>
          </w:tcPr>
          <w:p w14:paraId="417D680C" w14:textId="77777777" w:rsidR="009E3372" w:rsidRPr="00484E9D" w:rsidRDefault="009E3372" w:rsidP="003471A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Jurisdiction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territorial –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offence committed on boundary of 2 territories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s. 476</w:t>
            </w:r>
          </w:p>
        </w:tc>
        <w:tc>
          <w:tcPr>
            <w:tcW w:w="435" w:type="pct"/>
            <w:shd w:val="clear" w:color="000000" w:fill="F2DCDB"/>
            <w:noWrap/>
          </w:tcPr>
          <w:p w14:paraId="030D5DC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2D3E88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6FEF07A6" w14:textId="77777777" w:rsidTr="00496870">
        <w:tc>
          <w:tcPr>
            <w:tcW w:w="4102" w:type="pct"/>
            <w:shd w:val="clear" w:color="auto" w:fill="auto"/>
            <w:noWrap/>
          </w:tcPr>
          <w:p w14:paraId="4948B53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Jurisdiction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territorial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offence committed outside Canada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s. 6(2)</w:t>
            </w:r>
          </w:p>
        </w:tc>
        <w:tc>
          <w:tcPr>
            <w:tcW w:w="435" w:type="pct"/>
            <w:shd w:val="clear" w:color="000000" w:fill="F2DCDB"/>
            <w:noWrap/>
          </w:tcPr>
          <w:p w14:paraId="055C05D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6582E2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3AE721CE" w14:textId="77777777" w:rsidTr="00496870">
        <w:tc>
          <w:tcPr>
            <w:tcW w:w="4102" w:type="pct"/>
            <w:shd w:val="clear" w:color="auto" w:fill="auto"/>
            <w:noWrap/>
          </w:tcPr>
          <w:p w14:paraId="40054CB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Jurisdiction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territorial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offence committed partly inside and partly outside Canada </w:t>
            </w:r>
          </w:p>
        </w:tc>
        <w:tc>
          <w:tcPr>
            <w:tcW w:w="435" w:type="pct"/>
            <w:shd w:val="clear" w:color="000000" w:fill="F2DCDB"/>
            <w:noWrap/>
          </w:tcPr>
          <w:p w14:paraId="265CC10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F66EEE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57647DD3" w14:textId="77777777" w:rsidTr="00496870">
        <w:tc>
          <w:tcPr>
            <w:tcW w:w="4102" w:type="pct"/>
            <w:shd w:val="clear" w:color="auto" w:fill="auto"/>
            <w:noWrap/>
          </w:tcPr>
          <w:p w14:paraId="50089D2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Jurisdiction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territorial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trial in Ontario where charges in Ontario and in other provinces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accused must plead guilty to extra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provincial charges</w:t>
            </w:r>
          </w:p>
        </w:tc>
        <w:tc>
          <w:tcPr>
            <w:tcW w:w="435" w:type="pct"/>
            <w:shd w:val="clear" w:color="000000" w:fill="F2DCDB"/>
            <w:noWrap/>
          </w:tcPr>
          <w:p w14:paraId="758289C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BEDA87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2BD41300" w14:textId="77777777" w:rsidTr="00496870">
        <w:tc>
          <w:tcPr>
            <w:tcW w:w="4102" w:type="pct"/>
            <w:shd w:val="clear" w:color="auto" w:fill="auto"/>
            <w:noWrap/>
          </w:tcPr>
          <w:p w14:paraId="453BE20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Jurisdiction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time limit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Charter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trial in a reasonable time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s. 11(b) </w:t>
            </w:r>
          </w:p>
        </w:tc>
        <w:tc>
          <w:tcPr>
            <w:tcW w:w="435" w:type="pct"/>
            <w:shd w:val="clear" w:color="000000" w:fill="F2DCDB"/>
            <w:noWrap/>
          </w:tcPr>
          <w:p w14:paraId="255A8F8B" w14:textId="77777777" w:rsidR="009E3372" w:rsidRPr="00484E9D" w:rsidRDefault="009E3372" w:rsidP="00EF5B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  <w:p w14:paraId="1E41840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90566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359(R)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273447B" w14:textId="77777777" w:rsidR="009E3372" w:rsidRPr="00484E9D" w:rsidRDefault="009E3372" w:rsidP="00EF5B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  <w:p w14:paraId="2B16FC2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9E3372" w:rsidRPr="00484E9D" w14:paraId="622AED9A" w14:textId="77777777" w:rsidTr="00496870">
        <w:tc>
          <w:tcPr>
            <w:tcW w:w="4102" w:type="pct"/>
            <w:shd w:val="clear" w:color="auto" w:fill="auto"/>
            <w:noWrap/>
          </w:tcPr>
          <w:p w14:paraId="01E9AEA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C23D6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Jurisdiction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C23D6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time limit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C23D6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indictable proceedings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C23D6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no time limit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435" w:type="pct"/>
            <w:shd w:val="clear" w:color="000000" w:fill="F2DCDB"/>
            <w:noWrap/>
          </w:tcPr>
          <w:p w14:paraId="7CDD493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04E2D4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9E3372" w:rsidRPr="00484E9D" w14:paraId="38C15161" w14:textId="77777777" w:rsidTr="00496870">
        <w:tc>
          <w:tcPr>
            <w:tcW w:w="4102" w:type="pct"/>
            <w:shd w:val="clear" w:color="auto" w:fill="auto"/>
            <w:noWrap/>
          </w:tcPr>
          <w:p w14:paraId="23EA28B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Jurisdiction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time limit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summary conviction offences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w/in 6 months (unless Crown and defendant agree: 786(2)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35" w:type="pct"/>
            <w:shd w:val="clear" w:color="000000" w:fill="F2DCDB"/>
            <w:noWrap/>
          </w:tcPr>
          <w:p w14:paraId="6929441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F26A62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9E3372" w:rsidRPr="00484E9D" w14:paraId="6FC41143" w14:textId="77777777" w:rsidTr="00496870">
        <w:tc>
          <w:tcPr>
            <w:tcW w:w="4102" w:type="pct"/>
            <w:shd w:val="clear" w:color="auto" w:fill="auto"/>
            <w:noWrap/>
          </w:tcPr>
          <w:p w14:paraId="6B5BD20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Jurisdiction – transfer between provinces </w:t>
            </w:r>
          </w:p>
        </w:tc>
        <w:tc>
          <w:tcPr>
            <w:tcW w:w="435" w:type="pct"/>
            <w:shd w:val="clear" w:color="000000" w:fill="F2DCDB"/>
            <w:noWrap/>
          </w:tcPr>
          <w:p w14:paraId="3C951D9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F9C71B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498C64F0" w14:textId="77777777" w:rsidTr="00496870">
        <w:tc>
          <w:tcPr>
            <w:tcW w:w="4102" w:type="pct"/>
            <w:shd w:val="clear" w:color="auto" w:fill="auto"/>
            <w:noWrap/>
          </w:tcPr>
          <w:p w14:paraId="4FD71A9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Jurisdiction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trial – adults – OCJ vs. SCJ</w:t>
            </w:r>
          </w:p>
        </w:tc>
        <w:tc>
          <w:tcPr>
            <w:tcW w:w="435" w:type="pct"/>
            <w:shd w:val="clear" w:color="000000" w:fill="F2DCDB"/>
            <w:noWrap/>
          </w:tcPr>
          <w:p w14:paraId="0A25132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B5CFE1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9E3372" w:rsidRPr="00484E9D" w14:paraId="26ADA4A6" w14:textId="77777777" w:rsidTr="00496870">
        <w:tc>
          <w:tcPr>
            <w:tcW w:w="4102" w:type="pct"/>
            <w:shd w:val="clear" w:color="auto" w:fill="auto"/>
            <w:noWrap/>
          </w:tcPr>
          <w:p w14:paraId="2A0927F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Jurisdiction – trial – young persons </w:t>
            </w:r>
          </w:p>
        </w:tc>
        <w:tc>
          <w:tcPr>
            <w:tcW w:w="435" w:type="pct"/>
            <w:shd w:val="clear" w:color="000000" w:fill="F2DCDB"/>
            <w:noWrap/>
          </w:tcPr>
          <w:p w14:paraId="3C4E6A2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293(R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74BEC1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9E3372" w:rsidRPr="00484E9D" w14:paraId="310397EE" w14:textId="77777777" w:rsidTr="00496870">
        <w:tc>
          <w:tcPr>
            <w:tcW w:w="4102" w:type="pct"/>
            <w:shd w:val="clear" w:color="auto" w:fill="auto"/>
            <w:noWrap/>
          </w:tcPr>
          <w:p w14:paraId="6E9229C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Jurisdiction – young persons – trial </w:t>
            </w:r>
          </w:p>
        </w:tc>
        <w:tc>
          <w:tcPr>
            <w:tcW w:w="435" w:type="pct"/>
            <w:shd w:val="clear" w:color="000000" w:fill="F2DCDB"/>
            <w:noWrap/>
          </w:tcPr>
          <w:p w14:paraId="785A91D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293(R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5999C0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9E3372" w:rsidRPr="00484E9D" w14:paraId="2BE55FF5" w14:textId="77777777" w:rsidTr="00496870">
        <w:tc>
          <w:tcPr>
            <w:tcW w:w="4102" w:type="pct"/>
            <w:shd w:val="clear" w:color="auto" w:fill="auto"/>
            <w:noWrap/>
          </w:tcPr>
          <w:p w14:paraId="71E841B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Jurisdictional issues – aboriginal clients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762D71B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404(R)–405(L)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870D69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</w:t>
            </w:r>
          </w:p>
        </w:tc>
      </w:tr>
      <w:tr w:rsidR="009E3372" w:rsidRPr="00484E9D" w14:paraId="60C00B5F" w14:textId="77777777" w:rsidTr="00496870">
        <w:tc>
          <w:tcPr>
            <w:tcW w:w="4102" w:type="pct"/>
            <w:shd w:val="clear" w:color="auto" w:fill="auto"/>
            <w:noWrap/>
          </w:tcPr>
          <w:p w14:paraId="199F129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Juror who cannot continue</w:t>
            </w:r>
          </w:p>
        </w:tc>
        <w:tc>
          <w:tcPr>
            <w:tcW w:w="435" w:type="pct"/>
            <w:shd w:val="clear" w:color="000000" w:fill="F2DCDB"/>
            <w:noWrap/>
          </w:tcPr>
          <w:p w14:paraId="0698395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8DC915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6.5</w:t>
            </w:r>
          </w:p>
        </w:tc>
      </w:tr>
      <w:tr w:rsidR="009E3372" w:rsidRPr="00484E9D" w14:paraId="1311FA6F" w14:textId="77777777" w:rsidTr="00496870">
        <w:tc>
          <w:tcPr>
            <w:tcW w:w="4102" w:type="pct"/>
            <w:shd w:val="clear" w:color="auto" w:fill="auto"/>
            <w:noWrap/>
          </w:tcPr>
          <w:p w14:paraId="42811CC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Jury – addressing jury – closing</w:t>
            </w:r>
          </w:p>
        </w:tc>
        <w:tc>
          <w:tcPr>
            <w:tcW w:w="435" w:type="pct"/>
            <w:shd w:val="clear" w:color="000000" w:fill="F2DCDB"/>
            <w:noWrap/>
          </w:tcPr>
          <w:p w14:paraId="6E39829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377(L-R)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2F52B5B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15</w:t>
            </w:r>
          </w:p>
        </w:tc>
      </w:tr>
      <w:tr w:rsidR="009E3372" w:rsidRPr="00484E9D" w14:paraId="422D932D" w14:textId="77777777" w:rsidTr="00496870">
        <w:tc>
          <w:tcPr>
            <w:tcW w:w="4102" w:type="pct"/>
            <w:shd w:val="clear" w:color="auto" w:fill="auto"/>
            <w:noWrap/>
          </w:tcPr>
          <w:p w14:paraId="33C13CB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Jury – assembling the panel</w:t>
            </w:r>
          </w:p>
        </w:tc>
        <w:tc>
          <w:tcPr>
            <w:tcW w:w="435" w:type="pct"/>
            <w:shd w:val="clear" w:color="000000" w:fill="F2DCDB"/>
            <w:noWrap/>
          </w:tcPr>
          <w:p w14:paraId="1742B11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48F8D5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6.2</w:t>
            </w:r>
          </w:p>
        </w:tc>
      </w:tr>
      <w:tr w:rsidR="009E3372" w:rsidRPr="00484E9D" w14:paraId="40F279F9" w14:textId="77777777" w:rsidTr="00496870">
        <w:tc>
          <w:tcPr>
            <w:tcW w:w="4102" w:type="pct"/>
            <w:shd w:val="clear" w:color="auto" w:fill="auto"/>
            <w:noWrap/>
          </w:tcPr>
          <w:p w14:paraId="6974001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Jury – challenge – for cause – “triers”</w:t>
            </w:r>
          </w:p>
        </w:tc>
        <w:tc>
          <w:tcPr>
            <w:tcW w:w="435" w:type="pct"/>
            <w:shd w:val="clear" w:color="000000" w:fill="F2DCDB"/>
            <w:noWrap/>
          </w:tcPr>
          <w:p w14:paraId="2234248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372(L–R)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56B504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6.4.3</w:t>
            </w:r>
          </w:p>
        </w:tc>
      </w:tr>
      <w:tr w:rsidR="009E3372" w:rsidRPr="00484E9D" w14:paraId="18F0076C" w14:textId="77777777" w:rsidTr="00496870">
        <w:tc>
          <w:tcPr>
            <w:tcW w:w="4102" w:type="pct"/>
            <w:shd w:val="clear" w:color="auto" w:fill="auto"/>
            <w:noWrap/>
          </w:tcPr>
          <w:p w14:paraId="313E0D5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Jury – challenge – for cause – pre–trial publicity</w:t>
            </w:r>
          </w:p>
        </w:tc>
        <w:tc>
          <w:tcPr>
            <w:tcW w:w="435" w:type="pct"/>
            <w:shd w:val="clear" w:color="000000" w:fill="F2DCDB"/>
            <w:noWrap/>
          </w:tcPr>
          <w:p w14:paraId="3491975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372(L–R)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5066F5C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6.4.3</w:t>
            </w:r>
          </w:p>
        </w:tc>
      </w:tr>
      <w:tr w:rsidR="009E3372" w:rsidRPr="00484E9D" w14:paraId="02FF1519" w14:textId="77777777" w:rsidTr="00496870">
        <w:tc>
          <w:tcPr>
            <w:tcW w:w="4102" w:type="pct"/>
            <w:shd w:val="clear" w:color="auto" w:fill="auto"/>
            <w:noWrap/>
          </w:tcPr>
          <w:p w14:paraId="4B59872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Jury – challenge – for cause – racial bias </w:t>
            </w:r>
          </w:p>
        </w:tc>
        <w:tc>
          <w:tcPr>
            <w:tcW w:w="435" w:type="pct"/>
            <w:shd w:val="clear" w:color="000000" w:fill="F2DCDB"/>
            <w:noWrap/>
          </w:tcPr>
          <w:p w14:paraId="44A404D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372(L–R)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6359B19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6.4.3</w:t>
            </w:r>
          </w:p>
        </w:tc>
      </w:tr>
      <w:tr w:rsidR="009E3372" w:rsidRPr="00484E9D" w14:paraId="5665797D" w14:textId="77777777" w:rsidTr="00496870">
        <w:tc>
          <w:tcPr>
            <w:tcW w:w="4102" w:type="pct"/>
            <w:shd w:val="clear" w:color="auto" w:fill="auto"/>
            <w:noWrap/>
          </w:tcPr>
          <w:p w14:paraId="0ED923B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Jury – challenge – for cause – s. 638</w:t>
            </w:r>
          </w:p>
        </w:tc>
        <w:tc>
          <w:tcPr>
            <w:tcW w:w="435" w:type="pct"/>
            <w:shd w:val="clear" w:color="000000" w:fill="F2DCDB"/>
            <w:noWrap/>
          </w:tcPr>
          <w:p w14:paraId="3B3D0AB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372(L–R)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FCFEA8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6.4.3</w:t>
            </w:r>
          </w:p>
        </w:tc>
      </w:tr>
      <w:tr w:rsidR="009E3372" w:rsidRPr="00484E9D" w14:paraId="65240CCD" w14:textId="77777777" w:rsidTr="00496870">
        <w:tc>
          <w:tcPr>
            <w:tcW w:w="4102" w:type="pct"/>
            <w:shd w:val="clear" w:color="auto" w:fill="auto"/>
            <w:noWrap/>
          </w:tcPr>
          <w:p w14:paraId="0DF2839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Jury – challenge – three grounds (s. 629)</w:t>
            </w:r>
          </w:p>
        </w:tc>
        <w:tc>
          <w:tcPr>
            <w:tcW w:w="435" w:type="pct"/>
            <w:shd w:val="clear" w:color="000000" w:fill="F2DCDB"/>
            <w:noWrap/>
          </w:tcPr>
          <w:p w14:paraId="2BAEB66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89988D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6.3</w:t>
            </w:r>
          </w:p>
        </w:tc>
      </w:tr>
      <w:tr w:rsidR="009E3372" w:rsidRPr="00484E9D" w14:paraId="1F0C2681" w14:textId="77777777" w:rsidTr="00496870">
        <w:tc>
          <w:tcPr>
            <w:tcW w:w="4102" w:type="pct"/>
            <w:shd w:val="clear" w:color="auto" w:fill="auto"/>
            <w:noWrap/>
          </w:tcPr>
          <w:p w14:paraId="330C0D1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Jury – challenge of jury panel </w:t>
            </w:r>
          </w:p>
        </w:tc>
        <w:tc>
          <w:tcPr>
            <w:tcW w:w="435" w:type="pct"/>
            <w:shd w:val="clear" w:color="000000" w:fill="F2DCDB"/>
            <w:noWrap/>
          </w:tcPr>
          <w:p w14:paraId="705FAF9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1DFBAC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6.3</w:t>
            </w:r>
          </w:p>
        </w:tc>
      </w:tr>
      <w:tr w:rsidR="009E3372" w:rsidRPr="00484E9D" w14:paraId="32A0095D" w14:textId="77777777" w:rsidTr="00496870">
        <w:tc>
          <w:tcPr>
            <w:tcW w:w="4102" w:type="pct"/>
            <w:shd w:val="clear" w:color="auto" w:fill="auto"/>
            <w:noWrap/>
          </w:tcPr>
          <w:p w14:paraId="302DD2A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Jury – charge to jury</w:t>
            </w:r>
          </w:p>
        </w:tc>
        <w:tc>
          <w:tcPr>
            <w:tcW w:w="435" w:type="pct"/>
            <w:shd w:val="clear" w:color="000000" w:fill="F2DCDB"/>
            <w:noWrap/>
          </w:tcPr>
          <w:p w14:paraId="68F7BF9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37ECD8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16</w:t>
            </w:r>
          </w:p>
        </w:tc>
      </w:tr>
      <w:tr w:rsidR="009E3372" w:rsidRPr="00484E9D" w14:paraId="2F578250" w14:textId="77777777" w:rsidTr="00496870">
        <w:tc>
          <w:tcPr>
            <w:tcW w:w="4102" w:type="pct"/>
            <w:shd w:val="clear" w:color="auto" w:fill="auto"/>
            <w:noWrap/>
          </w:tcPr>
          <w:p w14:paraId="409413A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Jury – charge to jury – contents of charge</w:t>
            </w:r>
          </w:p>
        </w:tc>
        <w:tc>
          <w:tcPr>
            <w:tcW w:w="435" w:type="pct"/>
            <w:shd w:val="clear" w:color="000000" w:fill="F2DCDB"/>
            <w:noWrap/>
          </w:tcPr>
          <w:p w14:paraId="0BC2792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377(R)–378(L)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EADDF2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16.2</w:t>
            </w:r>
          </w:p>
        </w:tc>
      </w:tr>
      <w:tr w:rsidR="009E3372" w:rsidRPr="00484E9D" w14:paraId="6BB30260" w14:textId="77777777" w:rsidTr="00496870">
        <w:tc>
          <w:tcPr>
            <w:tcW w:w="4102" w:type="pct"/>
            <w:shd w:val="clear" w:color="auto" w:fill="auto"/>
            <w:noWrap/>
          </w:tcPr>
          <w:p w14:paraId="4B2EFD0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Jury – charge to jury – objections to</w:t>
            </w:r>
          </w:p>
        </w:tc>
        <w:tc>
          <w:tcPr>
            <w:tcW w:w="435" w:type="pct"/>
            <w:shd w:val="clear" w:color="000000" w:fill="F2DCDB"/>
            <w:noWrap/>
          </w:tcPr>
          <w:p w14:paraId="64AE81D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5B8C03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16.3</w:t>
            </w:r>
          </w:p>
        </w:tc>
      </w:tr>
      <w:tr w:rsidR="009E3372" w:rsidRPr="00484E9D" w14:paraId="26D6AC84" w14:textId="77777777" w:rsidTr="00496870">
        <w:tc>
          <w:tcPr>
            <w:tcW w:w="4102" w:type="pct"/>
            <w:shd w:val="clear" w:color="auto" w:fill="auto"/>
            <w:noWrap/>
          </w:tcPr>
          <w:p w14:paraId="4D6F1B8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Jury – charge to jury – pre-charge conference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3A7EFCC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4B5359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16.1</w:t>
            </w:r>
          </w:p>
        </w:tc>
      </w:tr>
      <w:tr w:rsidR="009E3372" w:rsidRPr="00484E9D" w14:paraId="09E70CF9" w14:textId="77777777" w:rsidTr="00496870">
        <w:tc>
          <w:tcPr>
            <w:tcW w:w="4102" w:type="pct"/>
            <w:shd w:val="clear" w:color="auto" w:fill="auto"/>
            <w:noWrap/>
          </w:tcPr>
          <w:p w14:paraId="14A50DA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Jury – deliberations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1B0AC23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6C9E1C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17</w:t>
            </w:r>
          </w:p>
        </w:tc>
      </w:tr>
      <w:tr w:rsidR="009E3372" w:rsidRPr="00484E9D" w14:paraId="5E05E976" w14:textId="77777777" w:rsidTr="00496870">
        <w:tc>
          <w:tcPr>
            <w:tcW w:w="4102" w:type="pct"/>
            <w:shd w:val="clear" w:color="auto" w:fill="auto"/>
            <w:noWrap/>
          </w:tcPr>
          <w:p w14:paraId="7FE96E1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Jury – excusing juror – s. 632 CCC</w:t>
            </w:r>
          </w:p>
        </w:tc>
        <w:tc>
          <w:tcPr>
            <w:tcW w:w="435" w:type="pct"/>
            <w:shd w:val="clear" w:color="000000" w:fill="F2DCDB"/>
            <w:noWrap/>
          </w:tcPr>
          <w:p w14:paraId="39316D0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8317FF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6.4.1</w:t>
            </w:r>
          </w:p>
        </w:tc>
      </w:tr>
      <w:tr w:rsidR="009E3372" w:rsidRPr="00484E9D" w14:paraId="4E28BA62" w14:textId="77777777" w:rsidTr="00496870">
        <w:tc>
          <w:tcPr>
            <w:tcW w:w="4102" w:type="pct"/>
            <w:shd w:val="clear" w:color="auto" w:fill="auto"/>
            <w:noWrap/>
          </w:tcPr>
          <w:p w14:paraId="23DA347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Jury – impartiality – pre-trial publicity</w:t>
            </w:r>
          </w:p>
        </w:tc>
        <w:tc>
          <w:tcPr>
            <w:tcW w:w="435" w:type="pct"/>
            <w:shd w:val="clear" w:color="000000" w:fill="F2DCDB"/>
            <w:noWrap/>
          </w:tcPr>
          <w:p w14:paraId="051AFEC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372(L–R)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77AD4B2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6.4.3</w:t>
            </w:r>
          </w:p>
        </w:tc>
      </w:tr>
      <w:tr w:rsidR="009E3372" w:rsidRPr="00484E9D" w14:paraId="608C33BD" w14:textId="77777777" w:rsidTr="00496870">
        <w:tc>
          <w:tcPr>
            <w:tcW w:w="4102" w:type="pct"/>
            <w:shd w:val="clear" w:color="auto" w:fill="auto"/>
            <w:noWrap/>
          </w:tcPr>
          <w:p w14:paraId="0B8329D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Jury – impartiality – racial bias </w:t>
            </w:r>
          </w:p>
        </w:tc>
        <w:tc>
          <w:tcPr>
            <w:tcW w:w="435" w:type="pct"/>
            <w:shd w:val="clear" w:color="000000" w:fill="F2DCDB"/>
            <w:noWrap/>
          </w:tcPr>
          <w:p w14:paraId="41E876E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372(L–R)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0E25F09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6.4.3</w:t>
            </w:r>
          </w:p>
        </w:tc>
      </w:tr>
      <w:tr w:rsidR="009E3372" w:rsidRPr="00484E9D" w14:paraId="5E70BDBA" w14:textId="77777777" w:rsidTr="00496870">
        <w:tc>
          <w:tcPr>
            <w:tcW w:w="4102" w:type="pct"/>
            <w:shd w:val="clear" w:color="auto" w:fill="auto"/>
            <w:noWrap/>
          </w:tcPr>
          <w:p w14:paraId="7DA9B3C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Jury – inability for juror to continue</w:t>
            </w:r>
          </w:p>
        </w:tc>
        <w:tc>
          <w:tcPr>
            <w:tcW w:w="435" w:type="pct"/>
            <w:shd w:val="clear" w:color="000000" w:fill="F2DCDB"/>
            <w:noWrap/>
          </w:tcPr>
          <w:p w14:paraId="726386A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F31A41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6.5</w:t>
            </w:r>
          </w:p>
        </w:tc>
      </w:tr>
      <w:tr w:rsidR="009E3372" w:rsidRPr="00484E9D" w14:paraId="0E38C7FC" w14:textId="77777777" w:rsidTr="00496870">
        <w:tc>
          <w:tcPr>
            <w:tcW w:w="4102" w:type="pct"/>
            <w:shd w:val="clear" w:color="auto" w:fill="auto"/>
            <w:noWrap/>
          </w:tcPr>
          <w:p w14:paraId="262B6B6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Jury – Juries Act </w:t>
            </w:r>
          </w:p>
        </w:tc>
        <w:tc>
          <w:tcPr>
            <w:tcW w:w="435" w:type="pct"/>
            <w:shd w:val="clear" w:color="000000" w:fill="F2DCDB"/>
            <w:noWrap/>
          </w:tcPr>
          <w:p w14:paraId="6AC4184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FE4F93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6.1</w:t>
            </w:r>
          </w:p>
        </w:tc>
      </w:tr>
      <w:tr w:rsidR="009E3372" w:rsidRPr="00484E9D" w14:paraId="13B6B5CB" w14:textId="77777777" w:rsidTr="00496870">
        <w:tc>
          <w:tcPr>
            <w:tcW w:w="4102" w:type="pct"/>
            <w:shd w:val="clear" w:color="auto" w:fill="auto"/>
            <w:noWrap/>
          </w:tcPr>
          <w:p w14:paraId="335CD9B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Jury – juror who cannot continue </w:t>
            </w:r>
          </w:p>
        </w:tc>
        <w:tc>
          <w:tcPr>
            <w:tcW w:w="435" w:type="pct"/>
            <w:shd w:val="clear" w:color="000000" w:fill="F2DCDB"/>
            <w:noWrap/>
          </w:tcPr>
          <w:p w14:paraId="0C1888F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44C070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6.5</w:t>
            </w:r>
          </w:p>
        </w:tc>
      </w:tr>
      <w:tr w:rsidR="009E3372" w:rsidRPr="00484E9D" w14:paraId="50C56599" w14:textId="77777777" w:rsidTr="00496870">
        <w:tc>
          <w:tcPr>
            <w:tcW w:w="4102" w:type="pct"/>
            <w:shd w:val="clear" w:color="auto" w:fill="auto"/>
            <w:noWrap/>
          </w:tcPr>
          <w:p w14:paraId="6368F83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Jury – mistrial – s. 653</w:t>
            </w:r>
          </w:p>
        </w:tc>
        <w:tc>
          <w:tcPr>
            <w:tcW w:w="435" w:type="pct"/>
            <w:shd w:val="clear" w:color="000000" w:fill="F2DCDB"/>
            <w:noWrap/>
          </w:tcPr>
          <w:p w14:paraId="4D0692F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0420BA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19</w:t>
            </w:r>
          </w:p>
        </w:tc>
      </w:tr>
      <w:tr w:rsidR="009E3372" w:rsidRPr="00484E9D" w14:paraId="6FD45079" w14:textId="77777777" w:rsidTr="00496870">
        <w:tc>
          <w:tcPr>
            <w:tcW w:w="4102" w:type="pct"/>
            <w:shd w:val="clear" w:color="auto" w:fill="auto"/>
            <w:noWrap/>
          </w:tcPr>
          <w:p w14:paraId="3FD7825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Jury – mistrial b/c fewer than 10 jurors – s. 644(2) </w:t>
            </w:r>
          </w:p>
        </w:tc>
        <w:tc>
          <w:tcPr>
            <w:tcW w:w="435" w:type="pct"/>
            <w:shd w:val="clear" w:color="000000" w:fill="F2DCDB"/>
            <w:noWrap/>
          </w:tcPr>
          <w:p w14:paraId="49AF07D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ACC6F3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6.5</w:t>
            </w:r>
          </w:p>
        </w:tc>
      </w:tr>
      <w:tr w:rsidR="009E3372" w:rsidRPr="00484E9D" w14:paraId="3921F602" w14:textId="77777777" w:rsidTr="00496870">
        <w:tc>
          <w:tcPr>
            <w:tcW w:w="4102" w:type="pct"/>
            <w:shd w:val="clear" w:color="auto" w:fill="auto"/>
            <w:noWrap/>
          </w:tcPr>
          <w:p w14:paraId="3F201F9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Jury – Number of jurors</w:t>
            </w:r>
          </w:p>
        </w:tc>
        <w:tc>
          <w:tcPr>
            <w:tcW w:w="435" w:type="pct"/>
            <w:shd w:val="clear" w:color="000000" w:fill="F2DCDB"/>
            <w:noWrap/>
          </w:tcPr>
          <w:p w14:paraId="4E6840B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371(R) –372(L)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0877F0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6.4.2</w:t>
            </w:r>
          </w:p>
        </w:tc>
      </w:tr>
      <w:tr w:rsidR="009E3372" w:rsidRPr="00484E9D" w14:paraId="60742CFE" w14:textId="77777777" w:rsidTr="00496870">
        <w:tc>
          <w:tcPr>
            <w:tcW w:w="4102" w:type="pct"/>
            <w:shd w:val="clear" w:color="auto" w:fill="auto"/>
            <w:noWrap/>
          </w:tcPr>
          <w:p w14:paraId="66E76DD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Jury – opening address </w:t>
            </w:r>
          </w:p>
        </w:tc>
        <w:tc>
          <w:tcPr>
            <w:tcW w:w="435" w:type="pct"/>
            <w:shd w:val="clear" w:color="000000" w:fill="F2DCDB"/>
            <w:noWrap/>
          </w:tcPr>
          <w:p w14:paraId="576E878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6525AD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7</w:t>
            </w:r>
          </w:p>
        </w:tc>
      </w:tr>
      <w:tr w:rsidR="009E3372" w:rsidRPr="00484E9D" w14:paraId="66C92099" w14:textId="77777777" w:rsidTr="00496870">
        <w:tc>
          <w:tcPr>
            <w:tcW w:w="4102" w:type="pct"/>
            <w:shd w:val="clear" w:color="auto" w:fill="auto"/>
            <w:noWrap/>
          </w:tcPr>
          <w:p w14:paraId="63EEF74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Jury – panel – challenging</w:t>
            </w:r>
          </w:p>
        </w:tc>
        <w:tc>
          <w:tcPr>
            <w:tcW w:w="435" w:type="pct"/>
            <w:shd w:val="clear" w:color="000000" w:fill="F2DCDB"/>
            <w:noWrap/>
          </w:tcPr>
          <w:p w14:paraId="6190FA9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1EA5B9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6.3</w:t>
            </w:r>
          </w:p>
        </w:tc>
      </w:tr>
      <w:tr w:rsidR="009E3372" w:rsidRPr="00484E9D" w14:paraId="1E11B02E" w14:textId="77777777" w:rsidTr="00496870">
        <w:tc>
          <w:tcPr>
            <w:tcW w:w="4102" w:type="pct"/>
            <w:shd w:val="clear" w:color="auto" w:fill="auto"/>
            <w:noWrap/>
          </w:tcPr>
          <w:p w14:paraId="4CF47EE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Jury – peremptory challenges </w:t>
            </w:r>
          </w:p>
        </w:tc>
        <w:tc>
          <w:tcPr>
            <w:tcW w:w="435" w:type="pct"/>
            <w:shd w:val="clear" w:color="000000" w:fill="F2DCDB"/>
            <w:noWrap/>
          </w:tcPr>
          <w:p w14:paraId="5AB4236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371(R) –372(L)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BBFF47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6.4.2</w:t>
            </w:r>
          </w:p>
        </w:tc>
      </w:tr>
      <w:tr w:rsidR="009E3372" w:rsidRPr="00484E9D" w14:paraId="5E116A32" w14:textId="77777777" w:rsidTr="00496870">
        <w:tc>
          <w:tcPr>
            <w:tcW w:w="4102" w:type="pct"/>
            <w:shd w:val="clear" w:color="auto" w:fill="auto"/>
            <w:noWrap/>
          </w:tcPr>
          <w:p w14:paraId="27A0845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Jury – procedure – swearing in</w:t>
            </w:r>
          </w:p>
        </w:tc>
        <w:tc>
          <w:tcPr>
            <w:tcW w:w="435" w:type="pct"/>
            <w:shd w:val="clear" w:color="000000" w:fill="F2DCDB"/>
            <w:noWrap/>
          </w:tcPr>
          <w:p w14:paraId="5402D1B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371(R) –372(L)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B33D22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6.4.2</w:t>
            </w:r>
          </w:p>
        </w:tc>
      </w:tr>
      <w:tr w:rsidR="009E3372" w:rsidRPr="00484E9D" w14:paraId="7802B643" w14:textId="77777777" w:rsidTr="00496870">
        <w:tc>
          <w:tcPr>
            <w:tcW w:w="4102" w:type="pct"/>
            <w:shd w:val="clear" w:color="auto" w:fill="auto"/>
            <w:noWrap/>
          </w:tcPr>
          <w:p w14:paraId="5D23E61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Jury – selection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453DF53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371(L–R)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74F50D0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6.4</w:t>
            </w:r>
          </w:p>
        </w:tc>
      </w:tr>
      <w:tr w:rsidR="009E3372" w:rsidRPr="00484E9D" w14:paraId="5E15D933" w14:textId="77777777" w:rsidTr="00496870">
        <w:tc>
          <w:tcPr>
            <w:tcW w:w="4102" w:type="pct"/>
            <w:shd w:val="clear" w:color="auto" w:fill="auto"/>
            <w:noWrap/>
          </w:tcPr>
          <w:p w14:paraId="1B17230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Jury – selection – aboriginal </w:t>
            </w:r>
          </w:p>
        </w:tc>
        <w:tc>
          <w:tcPr>
            <w:tcW w:w="435" w:type="pct"/>
            <w:shd w:val="clear" w:color="000000" w:fill="F2DCDB"/>
            <w:noWrap/>
          </w:tcPr>
          <w:p w14:paraId="61A677D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405(L–R)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A4F44F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</w:t>
            </w:r>
          </w:p>
        </w:tc>
      </w:tr>
      <w:tr w:rsidR="009E3372" w:rsidRPr="00484E9D" w14:paraId="096629A8" w14:textId="77777777" w:rsidTr="00496870">
        <w:tc>
          <w:tcPr>
            <w:tcW w:w="4102" w:type="pct"/>
            <w:shd w:val="clear" w:color="auto" w:fill="auto"/>
            <w:noWrap/>
          </w:tcPr>
          <w:p w14:paraId="073A641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Jury – selection – from panel – procedure</w:t>
            </w:r>
          </w:p>
        </w:tc>
        <w:tc>
          <w:tcPr>
            <w:tcW w:w="435" w:type="pct"/>
            <w:shd w:val="clear" w:color="000000" w:fill="F2DCDB"/>
            <w:noWrap/>
          </w:tcPr>
          <w:p w14:paraId="661E11F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371(L–R)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AA4A54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6.4</w:t>
            </w:r>
          </w:p>
        </w:tc>
      </w:tr>
      <w:tr w:rsidR="009E3372" w:rsidRPr="00484E9D" w14:paraId="111AA7F9" w14:textId="77777777" w:rsidTr="00496870">
        <w:tc>
          <w:tcPr>
            <w:tcW w:w="4102" w:type="pct"/>
            <w:shd w:val="clear" w:color="auto" w:fill="auto"/>
            <w:noWrap/>
          </w:tcPr>
          <w:p w14:paraId="2F58CBB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Jury – selection – procedure – </w:t>
            </w:r>
            <w:r w:rsidRPr="00EB74BB">
              <w:rPr>
                <w:rFonts w:ascii="Arial Narrow" w:hAnsi="Arial Narrow"/>
                <w:color w:val="000000"/>
                <w:sz w:val="19"/>
                <w:szCs w:val="19"/>
              </w:rPr>
              <w:t>peremptory challenges</w:t>
            </w:r>
          </w:p>
        </w:tc>
        <w:tc>
          <w:tcPr>
            <w:tcW w:w="435" w:type="pct"/>
            <w:shd w:val="clear" w:color="000000" w:fill="F2DCDB"/>
            <w:noWrap/>
          </w:tcPr>
          <w:p w14:paraId="7C8C732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371(R) –372(L)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32AEED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6.4.2</w:t>
            </w:r>
          </w:p>
        </w:tc>
      </w:tr>
      <w:tr w:rsidR="009E3372" w:rsidRPr="00484E9D" w14:paraId="0A408FB1" w14:textId="77777777" w:rsidTr="00496870">
        <w:tc>
          <w:tcPr>
            <w:tcW w:w="4102" w:type="pct"/>
            <w:shd w:val="clear" w:color="auto" w:fill="auto"/>
            <w:noWrap/>
          </w:tcPr>
          <w:p w14:paraId="46AAAF7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Jury – selection – qualification of jurors – s. 626(1) CCC</w:t>
            </w:r>
          </w:p>
        </w:tc>
        <w:tc>
          <w:tcPr>
            <w:tcW w:w="435" w:type="pct"/>
            <w:shd w:val="clear" w:color="000000" w:fill="F2DCDB"/>
            <w:noWrap/>
          </w:tcPr>
          <w:p w14:paraId="1D19F79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83C3EC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6.1</w:t>
            </w:r>
          </w:p>
        </w:tc>
      </w:tr>
      <w:tr w:rsidR="009E3372" w:rsidRPr="00484E9D" w14:paraId="1DDA027A" w14:textId="77777777" w:rsidTr="00496870">
        <w:tc>
          <w:tcPr>
            <w:tcW w:w="4102" w:type="pct"/>
            <w:shd w:val="clear" w:color="auto" w:fill="auto"/>
            <w:noWrap/>
          </w:tcPr>
          <w:p w14:paraId="69D52C6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Jury – selection – racial bias</w:t>
            </w:r>
          </w:p>
        </w:tc>
        <w:tc>
          <w:tcPr>
            <w:tcW w:w="435" w:type="pct"/>
            <w:shd w:val="clear" w:color="000000" w:fill="F2DCDB"/>
            <w:noWrap/>
          </w:tcPr>
          <w:p w14:paraId="3215409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405(L–R)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745C8EA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</w:t>
            </w:r>
          </w:p>
        </w:tc>
      </w:tr>
      <w:tr w:rsidR="009E3372" w:rsidRPr="00484E9D" w14:paraId="1FBC3265" w14:textId="77777777" w:rsidTr="00496870">
        <w:tc>
          <w:tcPr>
            <w:tcW w:w="4102" w:type="pct"/>
            <w:shd w:val="clear" w:color="auto" w:fill="auto"/>
            <w:noWrap/>
          </w:tcPr>
          <w:p w14:paraId="4F9DB96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Jury – verdict</w:t>
            </w:r>
          </w:p>
        </w:tc>
        <w:tc>
          <w:tcPr>
            <w:tcW w:w="435" w:type="pct"/>
            <w:shd w:val="clear" w:color="000000" w:fill="F2DCDB"/>
            <w:noWrap/>
          </w:tcPr>
          <w:p w14:paraId="70DE1E9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447C0C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18</w:t>
            </w:r>
          </w:p>
        </w:tc>
      </w:tr>
      <w:tr w:rsidR="009E3372" w:rsidRPr="00484E9D" w14:paraId="388B4ED2" w14:textId="77777777" w:rsidTr="00496870">
        <w:tc>
          <w:tcPr>
            <w:tcW w:w="4102" w:type="pct"/>
            <w:shd w:val="clear" w:color="auto" w:fill="auto"/>
            <w:noWrap/>
          </w:tcPr>
          <w:p w14:paraId="11E60FD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trial – required – Attorney General </w:t>
            </w:r>
          </w:p>
        </w:tc>
        <w:tc>
          <w:tcPr>
            <w:tcW w:w="435" w:type="pct"/>
            <w:shd w:val="clear" w:color="000000" w:fill="F2DCDB"/>
            <w:noWrap/>
          </w:tcPr>
          <w:p w14:paraId="41FA084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01BE0C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14.5</w:t>
            </w:r>
          </w:p>
        </w:tc>
      </w:tr>
      <w:tr w:rsidR="009E3372" w:rsidRPr="00484E9D" w14:paraId="0C27A304" w14:textId="77777777" w:rsidTr="00496870">
        <w:tc>
          <w:tcPr>
            <w:tcW w:w="4102" w:type="pct"/>
            <w:shd w:val="clear" w:color="auto" w:fill="auto"/>
            <w:noWrap/>
          </w:tcPr>
          <w:p w14:paraId="535B92E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Justice of the peace – jurisdiction – limits – young persons</w:t>
            </w:r>
          </w:p>
        </w:tc>
        <w:tc>
          <w:tcPr>
            <w:tcW w:w="435" w:type="pct"/>
            <w:shd w:val="clear" w:color="000000" w:fill="F2DCDB"/>
            <w:noWrap/>
          </w:tcPr>
          <w:p w14:paraId="7B20504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1B3DCB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</w:t>
            </w:r>
          </w:p>
        </w:tc>
      </w:tr>
      <w:tr w:rsidR="009E3372" w:rsidRPr="00484E9D" w14:paraId="65C4AC9C" w14:textId="77777777" w:rsidTr="00496870">
        <w:tc>
          <w:tcPr>
            <w:tcW w:w="4102" w:type="pct"/>
            <w:shd w:val="clear" w:color="auto" w:fill="auto"/>
            <w:noWrap/>
          </w:tcPr>
          <w:p w14:paraId="67A582F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Kinds of indictments – direct indictments </w:t>
            </w:r>
          </w:p>
        </w:tc>
        <w:tc>
          <w:tcPr>
            <w:tcW w:w="435" w:type="pct"/>
            <w:shd w:val="clear" w:color="000000" w:fill="F2DCDB"/>
            <w:noWrap/>
          </w:tcPr>
          <w:p w14:paraId="539DB4D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42E782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9E3372" w:rsidRPr="00484E9D" w14:paraId="336EA9EE" w14:textId="77777777" w:rsidTr="00496870">
        <w:tc>
          <w:tcPr>
            <w:tcW w:w="4102" w:type="pct"/>
            <w:shd w:val="clear" w:color="auto" w:fill="auto"/>
            <w:noWrap/>
          </w:tcPr>
          <w:p w14:paraId="451ED63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Kinds of indictments – indictments prepared after the accused has been committed to stand trial </w:t>
            </w:r>
          </w:p>
        </w:tc>
        <w:tc>
          <w:tcPr>
            <w:tcW w:w="435" w:type="pct"/>
            <w:shd w:val="clear" w:color="000000" w:fill="F2DCDB"/>
            <w:noWrap/>
          </w:tcPr>
          <w:p w14:paraId="4B0C7A8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8C6887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9E3372" w:rsidRPr="00484E9D" w14:paraId="432E4DA0" w14:textId="77777777" w:rsidTr="00496870">
        <w:tc>
          <w:tcPr>
            <w:tcW w:w="4102" w:type="pct"/>
            <w:shd w:val="clear" w:color="auto" w:fill="auto"/>
            <w:noWrap/>
          </w:tcPr>
          <w:p w14:paraId="3779E1B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Knowledge – drugs – possession</w:t>
            </w:r>
          </w:p>
        </w:tc>
        <w:tc>
          <w:tcPr>
            <w:tcW w:w="435" w:type="pct"/>
            <w:shd w:val="clear" w:color="000000" w:fill="F2DCDB"/>
            <w:noWrap/>
          </w:tcPr>
          <w:p w14:paraId="59D5ADB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575CC5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678C2AB1" w14:textId="77777777" w:rsidTr="00496870">
        <w:tc>
          <w:tcPr>
            <w:tcW w:w="4102" w:type="pct"/>
            <w:shd w:val="clear" w:color="auto" w:fill="auto"/>
            <w:noWrap/>
          </w:tcPr>
          <w:p w14:paraId="6264C95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Knowledge – of importing drugs – element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4F8DF79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460FB0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</w:t>
            </w:r>
          </w:p>
        </w:tc>
      </w:tr>
      <w:tr w:rsidR="009E3372" w:rsidRPr="00484E9D" w14:paraId="7F04CA6E" w14:textId="77777777" w:rsidTr="00496870">
        <w:tc>
          <w:tcPr>
            <w:tcW w:w="4102" w:type="pct"/>
            <w:shd w:val="clear" w:color="auto" w:fill="auto"/>
            <w:noWrap/>
          </w:tcPr>
          <w:p w14:paraId="074EA3A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Laundering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proceeds of crime, lawyer</w:t>
            </w:r>
          </w:p>
        </w:tc>
        <w:tc>
          <w:tcPr>
            <w:tcW w:w="435" w:type="pct"/>
            <w:shd w:val="clear" w:color="000000" w:fill="F2DCDB"/>
            <w:noWrap/>
          </w:tcPr>
          <w:p w14:paraId="6EE88E2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AA2B4F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9E3372" w:rsidRPr="00484E9D" w14:paraId="7149D00F" w14:textId="77777777" w:rsidTr="00496870">
        <w:tc>
          <w:tcPr>
            <w:tcW w:w="4102" w:type="pct"/>
            <w:shd w:val="clear" w:color="auto" w:fill="auto"/>
            <w:noWrap/>
          </w:tcPr>
          <w:p w14:paraId="75D6DD5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Law office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search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s. 488.1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struck down – Lavallee v Canada – Canada v Federation of Law Societies</w:t>
            </w:r>
          </w:p>
        </w:tc>
        <w:tc>
          <w:tcPr>
            <w:tcW w:w="435" w:type="pct"/>
            <w:shd w:val="clear" w:color="000000" w:fill="F2DCDB"/>
            <w:noWrap/>
          </w:tcPr>
          <w:p w14:paraId="4EF6245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3DD712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9E3372" w:rsidRPr="00484E9D" w14:paraId="1F1F9B7F" w14:textId="77777777" w:rsidTr="00496870">
        <w:tc>
          <w:tcPr>
            <w:tcW w:w="4102" w:type="pct"/>
            <w:shd w:val="clear" w:color="auto" w:fill="auto"/>
            <w:noWrap/>
          </w:tcPr>
          <w:p w14:paraId="37BFBDD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Lawyer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accepts proceeds of a crime </w:t>
            </w:r>
          </w:p>
        </w:tc>
        <w:tc>
          <w:tcPr>
            <w:tcW w:w="435" w:type="pct"/>
            <w:shd w:val="clear" w:color="000000" w:fill="F2DCDB"/>
            <w:noWrap/>
          </w:tcPr>
          <w:p w14:paraId="51E1EA32" w14:textId="77777777" w:rsidR="009E3372" w:rsidRPr="002F61FC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</w:t>
            </w:r>
            <w:r w:rsidRPr="002F61F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2E24FE3" w14:textId="77777777" w:rsidR="009E3372" w:rsidRPr="002F61FC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2F61F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9E3372" w:rsidRPr="00484E9D" w14:paraId="62C2BB8F" w14:textId="77777777" w:rsidTr="00496870">
        <w:tc>
          <w:tcPr>
            <w:tcW w:w="4102" w:type="pct"/>
            <w:shd w:val="clear" w:color="auto" w:fill="auto"/>
            <w:noWrap/>
          </w:tcPr>
          <w:p w14:paraId="1A9D1D6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Lawyer – proceeds of crime </w:t>
            </w:r>
          </w:p>
        </w:tc>
        <w:tc>
          <w:tcPr>
            <w:tcW w:w="435" w:type="pct"/>
            <w:shd w:val="clear" w:color="000000" w:fill="F2DCDB"/>
            <w:noWrap/>
          </w:tcPr>
          <w:p w14:paraId="187E7A4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7249DB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9E3372" w:rsidRPr="00484E9D" w14:paraId="0AF70AFD" w14:textId="77777777" w:rsidTr="00496870">
        <w:tc>
          <w:tcPr>
            <w:tcW w:w="4102" w:type="pct"/>
            <w:shd w:val="clear" w:color="auto" w:fill="auto"/>
            <w:noWrap/>
          </w:tcPr>
          <w:p w14:paraId="63A24D7D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Lawyer responsibilities – bail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6483ADD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322(R)-323(L)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AB2085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3.2.3(c)</w:t>
            </w:r>
          </w:p>
        </w:tc>
      </w:tr>
      <w:tr w:rsidR="009E3372" w:rsidRPr="00484E9D" w14:paraId="2BB4ADAE" w14:textId="77777777" w:rsidTr="00496870">
        <w:tc>
          <w:tcPr>
            <w:tcW w:w="4102" w:type="pct"/>
            <w:shd w:val="clear" w:color="auto" w:fill="auto"/>
            <w:noWrap/>
          </w:tcPr>
          <w:p w14:paraId="426D386B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Lawyer responsibilities – concealing evidence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731A36A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FAFF0C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9E3372" w:rsidRPr="00484E9D" w14:paraId="4B441BAE" w14:textId="77777777" w:rsidTr="00496870">
        <w:tc>
          <w:tcPr>
            <w:tcW w:w="4102" w:type="pct"/>
            <w:shd w:val="clear" w:color="auto" w:fill="auto"/>
            <w:noWrap/>
          </w:tcPr>
          <w:p w14:paraId="4D77A634" w14:textId="77777777" w:rsidR="009E3372" w:rsidRDefault="009E3372" w:rsidP="001B1C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Lawyer responsibilities – initial meeting with client</w:t>
            </w:r>
          </w:p>
        </w:tc>
        <w:tc>
          <w:tcPr>
            <w:tcW w:w="435" w:type="pct"/>
            <w:shd w:val="clear" w:color="000000" w:fill="F2DCDB"/>
            <w:noWrap/>
          </w:tcPr>
          <w:p w14:paraId="0230095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7E3DA8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9E3372" w:rsidRPr="00484E9D" w14:paraId="241B97AC" w14:textId="77777777" w:rsidTr="00496870">
        <w:tc>
          <w:tcPr>
            <w:tcW w:w="4102" w:type="pct"/>
            <w:shd w:val="clear" w:color="auto" w:fill="auto"/>
            <w:noWrap/>
          </w:tcPr>
          <w:p w14:paraId="0EE6C57C" w14:textId="77777777" w:rsidR="009E3372" w:rsidRPr="0038144D" w:rsidRDefault="009E3372" w:rsidP="001B1C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Lawyer responsibilities – legal aid </w:t>
            </w:r>
          </w:p>
        </w:tc>
        <w:tc>
          <w:tcPr>
            <w:tcW w:w="435" w:type="pct"/>
            <w:shd w:val="clear" w:color="000000" w:fill="F2DCDB"/>
            <w:noWrap/>
          </w:tcPr>
          <w:p w14:paraId="4632E41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965091E" w14:textId="77777777" w:rsidR="009E3372" w:rsidRPr="0038144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9E3372" w:rsidRPr="00484E9D" w14:paraId="6C92FC1C" w14:textId="77777777" w:rsidTr="00496870">
        <w:tc>
          <w:tcPr>
            <w:tcW w:w="4102" w:type="pct"/>
            <w:shd w:val="clear" w:color="auto" w:fill="auto"/>
            <w:noWrap/>
          </w:tcPr>
          <w:p w14:paraId="519657CF" w14:textId="77777777" w:rsidR="009E3372" w:rsidRDefault="009E3372" w:rsidP="00AB12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Lawyer responsibilities – search – law office </w:t>
            </w:r>
          </w:p>
        </w:tc>
        <w:tc>
          <w:tcPr>
            <w:tcW w:w="435" w:type="pct"/>
            <w:shd w:val="clear" w:color="000000" w:fill="F2DCDB"/>
            <w:noWrap/>
          </w:tcPr>
          <w:p w14:paraId="0FB36E2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19497D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9E3372" w:rsidRPr="00484E9D" w14:paraId="69AFC4F5" w14:textId="77777777" w:rsidTr="00496870">
        <w:tc>
          <w:tcPr>
            <w:tcW w:w="4102" w:type="pct"/>
            <w:shd w:val="clear" w:color="auto" w:fill="auto"/>
            <w:noWrap/>
          </w:tcPr>
          <w:p w14:paraId="5DDE9DB4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Lawyer responsibilities – silence (right to)</w:t>
            </w:r>
          </w:p>
        </w:tc>
        <w:tc>
          <w:tcPr>
            <w:tcW w:w="435" w:type="pct"/>
            <w:shd w:val="clear" w:color="000000" w:fill="F2DCDB"/>
            <w:noWrap/>
          </w:tcPr>
          <w:p w14:paraId="4054F30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315(R) –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316(L)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463" w:type="pct"/>
            <w:shd w:val="clear" w:color="000000" w:fill="F2DCDB"/>
            <w:noWrap/>
          </w:tcPr>
          <w:p w14:paraId="15FB6DC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5.3.5</w:t>
            </w:r>
          </w:p>
        </w:tc>
      </w:tr>
      <w:tr w:rsidR="009E3372" w:rsidRPr="00484E9D" w14:paraId="7E57A8F5" w14:textId="77777777" w:rsidTr="00496870">
        <w:tc>
          <w:tcPr>
            <w:tcW w:w="4102" w:type="pct"/>
            <w:shd w:val="clear" w:color="auto" w:fill="auto"/>
            <w:noWrap/>
          </w:tcPr>
          <w:p w14:paraId="1723DE6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Lay witness – exceptions to opinion, hearsay rules</w:t>
            </w:r>
          </w:p>
        </w:tc>
        <w:tc>
          <w:tcPr>
            <w:tcW w:w="435" w:type="pct"/>
            <w:shd w:val="clear" w:color="000000" w:fill="F2DCDB"/>
            <w:noWrap/>
          </w:tcPr>
          <w:p w14:paraId="5617980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2309F2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10.1</w:t>
            </w:r>
          </w:p>
        </w:tc>
      </w:tr>
      <w:tr w:rsidR="009E3372" w:rsidRPr="00484E9D" w14:paraId="497F51E7" w14:textId="77777777" w:rsidTr="00496870">
        <w:tc>
          <w:tcPr>
            <w:tcW w:w="4102" w:type="pct"/>
            <w:shd w:val="clear" w:color="auto" w:fill="auto"/>
            <w:noWrap/>
          </w:tcPr>
          <w:p w14:paraId="03F9CBE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Leading questions – rule against – Crown</w:t>
            </w:r>
          </w:p>
        </w:tc>
        <w:tc>
          <w:tcPr>
            <w:tcW w:w="435" w:type="pct"/>
            <w:shd w:val="clear" w:color="000000" w:fill="F2DCDB"/>
            <w:noWrap/>
          </w:tcPr>
          <w:p w14:paraId="210EF01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51CB60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8</w:t>
            </w:r>
          </w:p>
        </w:tc>
      </w:tr>
      <w:tr w:rsidR="009E3372" w:rsidRPr="00484E9D" w14:paraId="64475FC2" w14:textId="77777777" w:rsidTr="00496870">
        <w:tc>
          <w:tcPr>
            <w:tcW w:w="4102" w:type="pct"/>
            <w:shd w:val="clear" w:color="auto" w:fill="auto"/>
            <w:noWrap/>
          </w:tcPr>
          <w:p w14:paraId="3475E95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Leave to appeal – applications – Supreme Court of Canada</w:t>
            </w:r>
          </w:p>
        </w:tc>
        <w:tc>
          <w:tcPr>
            <w:tcW w:w="435" w:type="pct"/>
            <w:shd w:val="clear" w:color="000000" w:fill="F2DCDB"/>
            <w:noWrap/>
          </w:tcPr>
          <w:p w14:paraId="2A85104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396(R)– 397(L)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DCD9E8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2.5</w:t>
            </w:r>
          </w:p>
        </w:tc>
      </w:tr>
      <w:tr w:rsidR="009E3372" w:rsidRPr="00484E9D" w14:paraId="5EF003A1" w14:textId="77777777" w:rsidTr="00496870">
        <w:tc>
          <w:tcPr>
            <w:tcW w:w="4102" w:type="pct"/>
            <w:shd w:val="clear" w:color="auto" w:fill="auto"/>
            <w:noWrap/>
          </w:tcPr>
          <w:p w14:paraId="2131709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Leave to appeal – requirement – procedure</w:t>
            </w:r>
          </w:p>
        </w:tc>
        <w:tc>
          <w:tcPr>
            <w:tcW w:w="435" w:type="pct"/>
            <w:shd w:val="clear" w:color="000000" w:fill="F2DCDB"/>
            <w:noWrap/>
          </w:tcPr>
          <w:p w14:paraId="00B925E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9EFC89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2.1.1</w:t>
            </w:r>
          </w:p>
        </w:tc>
      </w:tr>
      <w:tr w:rsidR="009E3372" w:rsidRPr="00484E9D" w14:paraId="6A7EB8D7" w14:textId="77777777" w:rsidTr="00496870">
        <w:tc>
          <w:tcPr>
            <w:tcW w:w="4102" w:type="pct"/>
            <w:shd w:val="clear" w:color="auto" w:fill="auto"/>
            <w:noWrap/>
          </w:tcPr>
          <w:p w14:paraId="38C81F9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Leave to appeal – sentence – bail pending,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706FBC9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9A3C30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5.1.2</w:t>
            </w:r>
          </w:p>
        </w:tc>
      </w:tr>
      <w:tr w:rsidR="009E3372" w:rsidRPr="00484E9D" w14:paraId="19F5B40F" w14:textId="77777777" w:rsidTr="00496870">
        <w:tc>
          <w:tcPr>
            <w:tcW w:w="4102" w:type="pct"/>
            <w:shd w:val="clear" w:color="auto" w:fill="auto"/>
            <w:noWrap/>
          </w:tcPr>
          <w:p w14:paraId="1A85F84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Leave to appeal – to OCA – when granted – summary</w:t>
            </w:r>
          </w:p>
        </w:tc>
        <w:tc>
          <w:tcPr>
            <w:tcW w:w="435" w:type="pct"/>
            <w:shd w:val="clear" w:color="000000" w:fill="F2DCDB"/>
            <w:noWrap/>
          </w:tcPr>
          <w:p w14:paraId="2091C1E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2C7E70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3.5</w:t>
            </w:r>
          </w:p>
        </w:tc>
      </w:tr>
      <w:tr w:rsidR="009E3372" w:rsidRPr="00484E9D" w14:paraId="15D02793" w14:textId="77777777" w:rsidTr="00496870">
        <w:tc>
          <w:tcPr>
            <w:tcW w:w="4102" w:type="pct"/>
            <w:shd w:val="clear" w:color="auto" w:fill="auto"/>
            <w:noWrap/>
          </w:tcPr>
          <w:p w14:paraId="02095AC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 xml:space="preserve">Legal aid </w:t>
            </w:r>
          </w:p>
        </w:tc>
        <w:tc>
          <w:tcPr>
            <w:tcW w:w="435" w:type="pct"/>
            <w:shd w:val="clear" w:color="000000" w:fill="F2DCDB"/>
            <w:noWrap/>
          </w:tcPr>
          <w:p w14:paraId="3BEB2D2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830DE6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9E3372" w:rsidRPr="00484E9D" w14:paraId="39092B35" w14:textId="77777777" w:rsidTr="00496870">
        <w:tc>
          <w:tcPr>
            <w:tcW w:w="4102" w:type="pct"/>
            <w:shd w:val="clear" w:color="auto" w:fill="auto"/>
            <w:noWrap/>
          </w:tcPr>
          <w:p w14:paraId="6D8B014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Legal Aid – Certificate – transcripts – appeals </w:t>
            </w:r>
          </w:p>
        </w:tc>
        <w:tc>
          <w:tcPr>
            <w:tcW w:w="435" w:type="pct"/>
            <w:shd w:val="clear" w:color="000000" w:fill="F2DCDB"/>
            <w:noWrap/>
          </w:tcPr>
          <w:p w14:paraId="08BDCB1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4248B8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3.2.2</w:t>
            </w:r>
          </w:p>
        </w:tc>
      </w:tr>
      <w:tr w:rsidR="009E3372" w:rsidRPr="00484E9D" w14:paraId="03C75221" w14:textId="77777777" w:rsidTr="00496870">
        <w:tc>
          <w:tcPr>
            <w:tcW w:w="4102" w:type="pct"/>
            <w:shd w:val="clear" w:color="auto" w:fill="auto"/>
            <w:noWrap/>
          </w:tcPr>
          <w:p w14:paraId="2FCB6B9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Legal aid – duty to inform upon detention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29EB69C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746D78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9E3372" w:rsidRPr="00484E9D" w14:paraId="4C96CBD6" w14:textId="77777777" w:rsidTr="00496870">
        <w:tc>
          <w:tcPr>
            <w:tcW w:w="4102" w:type="pct"/>
            <w:shd w:val="clear" w:color="auto" w:fill="auto"/>
            <w:noWrap/>
          </w:tcPr>
          <w:p w14:paraId="10A667A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Legal aid – lawyers’ duties to legal aid</w:t>
            </w:r>
          </w:p>
        </w:tc>
        <w:tc>
          <w:tcPr>
            <w:tcW w:w="435" w:type="pct"/>
            <w:shd w:val="clear" w:color="000000" w:fill="F2DCDB"/>
            <w:noWrap/>
          </w:tcPr>
          <w:p w14:paraId="5AE4075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295(L–R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8FAE7A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9E3372" w:rsidRPr="00484E9D" w14:paraId="601ECB2A" w14:textId="77777777" w:rsidTr="00496870">
        <w:tc>
          <w:tcPr>
            <w:tcW w:w="4102" w:type="pct"/>
            <w:shd w:val="clear" w:color="auto" w:fill="auto"/>
            <w:noWrap/>
          </w:tcPr>
          <w:p w14:paraId="5016B179" w14:textId="77777777" w:rsidR="009E3372" w:rsidRPr="0038144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38144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Legal Aid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38144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Trial Jurisdiction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11A35BE8" w14:textId="77777777" w:rsidR="009E3372" w:rsidRPr="0038144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295(L–R</w:t>
            </w:r>
            <w:r w:rsidRPr="0038144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3098ACE" w14:textId="77777777" w:rsidR="009E3372" w:rsidRPr="0038144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38144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9E3372" w:rsidRPr="00484E9D" w14:paraId="0B924BA2" w14:textId="77777777" w:rsidTr="00496870">
        <w:tc>
          <w:tcPr>
            <w:tcW w:w="4102" w:type="pct"/>
            <w:shd w:val="clear" w:color="auto" w:fill="auto"/>
            <w:noWrap/>
          </w:tcPr>
          <w:p w14:paraId="1864EB4B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Legal fees – camera – in – relief from seizure or freeze </w:t>
            </w:r>
          </w:p>
        </w:tc>
        <w:tc>
          <w:tcPr>
            <w:tcW w:w="435" w:type="pct"/>
            <w:shd w:val="clear" w:color="000000" w:fill="F2DCDB"/>
            <w:noWrap/>
          </w:tcPr>
          <w:p w14:paraId="72A3585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F80CF0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39E89AA6" w14:textId="77777777" w:rsidTr="00496870">
        <w:tc>
          <w:tcPr>
            <w:tcW w:w="4102" w:type="pct"/>
            <w:shd w:val="clear" w:color="auto" w:fill="auto"/>
            <w:noWrap/>
          </w:tcPr>
          <w:p w14:paraId="066C397B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Legal fees – in camera – relief from seizure or freeze</w:t>
            </w:r>
          </w:p>
        </w:tc>
        <w:tc>
          <w:tcPr>
            <w:tcW w:w="435" w:type="pct"/>
            <w:shd w:val="clear" w:color="000000" w:fill="F2DCDB"/>
            <w:noWrap/>
          </w:tcPr>
          <w:p w14:paraId="00E5DCE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D59679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6C067336" w14:textId="77777777" w:rsidTr="00496870">
        <w:tc>
          <w:tcPr>
            <w:tcW w:w="4102" w:type="pct"/>
            <w:shd w:val="clear" w:color="auto" w:fill="auto"/>
            <w:noWrap/>
          </w:tcPr>
          <w:p w14:paraId="2B81A28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Libel – special charging rules – information/indictment (s. 584)</w:t>
            </w:r>
          </w:p>
        </w:tc>
        <w:tc>
          <w:tcPr>
            <w:tcW w:w="435" w:type="pct"/>
            <w:shd w:val="clear" w:color="000000" w:fill="F2DCDB"/>
            <w:noWrap/>
          </w:tcPr>
          <w:p w14:paraId="274479C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9004FE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9E3372" w:rsidRPr="00484E9D" w14:paraId="2DA534CB" w14:textId="77777777" w:rsidTr="00496870">
        <w:tc>
          <w:tcPr>
            <w:tcW w:w="4102" w:type="pct"/>
            <w:shd w:val="clear" w:color="auto" w:fill="auto"/>
            <w:noWrap/>
          </w:tcPr>
          <w:p w14:paraId="4E7EC91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Lie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detector test</w:t>
            </w:r>
          </w:p>
        </w:tc>
        <w:tc>
          <w:tcPr>
            <w:tcW w:w="435" w:type="pct"/>
            <w:shd w:val="clear" w:color="000000" w:fill="F2DCDB"/>
            <w:noWrap/>
          </w:tcPr>
          <w:p w14:paraId="70F5558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EDF755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</w:t>
            </w:r>
          </w:p>
        </w:tc>
      </w:tr>
      <w:tr w:rsidR="009E3372" w:rsidRPr="00484E9D" w14:paraId="6F6E1F16" w14:textId="77777777" w:rsidTr="00496870">
        <w:tc>
          <w:tcPr>
            <w:tcW w:w="4102" w:type="pct"/>
            <w:shd w:val="clear" w:color="auto" w:fill="auto"/>
            <w:noWrap/>
          </w:tcPr>
          <w:p w14:paraId="35E70D5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Life sentence – faint hope clause </w:t>
            </w:r>
          </w:p>
        </w:tc>
        <w:tc>
          <w:tcPr>
            <w:tcW w:w="435" w:type="pct"/>
            <w:shd w:val="clear" w:color="000000" w:fill="F2DCDB"/>
            <w:noWrap/>
          </w:tcPr>
          <w:p w14:paraId="7BF781E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390(L-R)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614000D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5.13.1</w:t>
            </w:r>
          </w:p>
        </w:tc>
      </w:tr>
      <w:tr w:rsidR="009E3372" w:rsidRPr="00484E9D" w14:paraId="3F35EC5A" w14:textId="77777777" w:rsidTr="00496870">
        <w:tc>
          <w:tcPr>
            <w:tcW w:w="4102" w:type="pct"/>
            <w:shd w:val="clear" w:color="auto" w:fill="auto"/>
            <w:noWrap/>
          </w:tcPr>
          <w:p w14:paraId="6EAB720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Life sentence – parole eligibility</w:t>
            </w:r>
          </w:p>
        </w:tc>
        <w:tc>
          <w:tcPr>
            <w:tcW w:w="435" w:type="pct"/>
            <w:shd w:val="clear" w:color="000000" w:fill="F2DCDB"/>
            <w:noWrap/>
          </w:tcPr>
          <w:p w14:paraId="4243154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294BD7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5.13</w:t>
            </w:r>
          </w:p>
        </w:tc>
      </w:tr>
      <w:tr w:rsidR="00762010" w:rsidRPr="00484E9D" w14:paraId="53740322" w14:textId="77777777" w:rsidTr="00496870">
        <w:tc>
          <w:tcPr>
            <w:tcW w:w="4102" w:type="pct"/>
            <w:shd w:val="clear" w:color="auto" w:fill="auto"/>
            <w:noWrap/>
          </w:tcPr>
          <w:p w14:paraId="29CE20B7" w14:textId="5C7C3802" w:rsidR="00762010" w:rsidRDefault="00762010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Limitation period – quashing indictment or information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63C9CB1F" w14:textId="247D9D4A" w:rsidR="00762010" w:rsidRDefault="00762010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299(L)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F8243E8" w14:textId="0207DD54" w:rsidR="00762010" w:rsidRDefault="00762010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12.3</w:t>
            </w:r>
            <w:bookmarkStart w:id="0" w:name="_GoBack"/>
            <w:bookmarkEnd w:id="0"/>
          </w:p>
        </w:tc>
      </w:tr>
      <w:tr w:rsidR="009E3372" w:rsidRPr="00484E9D" w14:paraId="29F15AA3" w14:textId="77777777" w:rsidTr="00496870">
        <w:tc>
          <w:tcPr>
            <w:tcW w:w="4102" w:type="pct"/>
            <w:shd w:val="clear" w:color="auto" w:fill="auto"/>
            <w:noWrap/>
          </w:tcPr>
          <w:p w14:paraId="12B91C4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Limits on cross–examination by accused – witness</w:t>
            </w:r>
          </w:p>
        </w:tc>
        <w:tc>
          <w:tcPr>
            <w:tcW w:w="435" w:type="pct"/>
            <w:shd w:val="clear" w:color="000000" w:fill="F2DCDB"/>
            <w:noWrap/>
          </w:tcPr>
          <w:p w14:paraId="627E92A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349(L–R)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CCC053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3.7</w:t>
            </w:r>
          </w:p>
        </w:tc>
      </w:tr>
      <w:tr w:rsidR="009E3372" w:rsidRPr="00484E9D" w14:paraId="534CC9A6" w14:textId="77777777" w:rsidTr="00496870">
        <w:tc>
          <w:tcPr>
            <w:tcW w:w="4102" w:type="pct"/>
            <w:shd w:val="clear" w:color="auto" w:fill="auto"/>
            <w:noWrap/>
          </w:tcPr>
          <w:p w14:paraId="2B2EED8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Line-</w:t>
            </w:r>
            <w:r w:rsidRPr="00484E9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up</w:t>
            </w:r>
          </w:p>
        </w:tc>
        <w:tc>
          <w:tcPr>
            <w:tcW w:w="435" w:type="pct"/>
            <w:shd w:val="clear" w:color="000000" w:fill="F2DCDB"/>
            <w:noWrap/>
          </w:tcPr>
          <w:p w14:paraId="425AB3A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317(L)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CABBBB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9E3372" w:rsidRPr="00484E9D" w14:paraId="0137E767" w14:textId="77777777" w:rsidTr="00496870">
        <w:tc>
          <w:tcPr>
            <w:tcW w:w="4102" w:type="pct"/>
            <w:shd w:val="clear" w:color="auto" w:fill="auto"/>
            <w:noWrap/>
          </w:tcPr>
          <w:p w14:paraId="43E0B64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Line-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up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adverse inference re not participating</w:t>
            </w:r>
          </w:p>
        </w:tc>
        <w:tc>
          <w:tcPr>
            <w:tcW w:w="435" w:type="pct"/>
            <w:shd w:val="clear" w:color="000000" w:fill="F2DCDB"/>
            <w:noWrap/>
          </w:tcPr>
          <w:p w14:paraId="1EBE8F6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F8F22D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9E3372" w:rsidRPr="00484E9D" w14:paraId="2E5A5DBB" w14:textId="77777777" w:rsidTr="00496870">
        <w:tc>
          <w:tcPr>
            <w:tcW w:w="4102" w:type="pct"/>
            <w:shd w:val="clear" w:color="auto" w:fill="auto"/>
            <w:noWrap/>
          </w:tcPr>
          <w:p w14:paraId="58B4F95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ine-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up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no legal obligation to participate </w:t>
            </w:r>
          </w:p>
        </w:tc>
        <w:tc>
          <w:tcPr>
            <w:tcW w:w="435" w:type="pct"/>
            <w:shd w:val="clear" w:color="000000" w:fill="F2DCDB"/>
            <w:noWrap/>
          </w:tcPr>
          <w:p w14:paraId="31CF3F4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6BC3C1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9E3372" w:rsidRPr="00484E9D" w14:paraId="11373427" w14:textId="77777777" w:rsidTr="00496870">
        <w:tc>
          <w:tcPr>
            <w:tcW w:w="4102" w:type="pct"/>
            <w:shd w:val="clear" w:color="auto" w:fill="auto"/>
            <w:noWrap/>
          </w:tcPr>
          <w:p w14:paraId="5BCA8FE5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Line-up – other investigative tests </w:t>
            </w:r>
          </w:p>
        </w:tc>
        <w:tc>
          <w:tcPr>
            <w:tcW w:w="435" w:type="pct"/>
            <w:shd w:val="clear" w:color="000000" w:fill="F2DCDB"/>
            <w:noWrap/>
          </w:tcPr>
          <w:p w14:paraId="04FF308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316(L) – 317(R)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CF5EAA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9E3372" w:rsidRPr="00484E9D" w14:paraId="2C50DD2E" w14:textId="77777777" w:rsidTr="00496870">
        <w:tc>
          <w:tcPr>
            <w:tcW w:w="4102" w:type="pct"/>
            <w:shd w:val="clear" w:color="auto" w:fill="auto"/>
            <w:noWrap/>
          </w:tcPr>
          <w:p w14:paraId="0DD873D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Long term offender designation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43E0D75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3B3304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5.14</w:t>
            </w:r>
          </w:p>
        </w:tc>
      </w:tr>
      <w:tr w:rsidR="009E3372" w:rsidRPr="00484E9D" w14:paraId="721314A2" w14:textId="77777777" w:rsidTr="00496870">
        <w:tc>
          <w:tcPr>
            <w:tcW w:w="4102" w:type="pct"/>
            <w:shd w:val="clear" w:color="auto" w:fill="auto"/>
            <w:noWrap/>
          </w:tcPr>
          <w:p w14:paraId="3541F412" w14:textId="77777777" w:rsidR="009E3372" w:rsidRPr="00BD60F0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Lost evidence – stay of proceedings </w:t>
            </w:r>
          </w:p>
        </w:tc>
        <w:tc>
          <w:tcPr>
            <w:tcW w:w="435" w:type="pct"/>
            <w:shd w:val="clear" w:color="000000" w:fill="F2DCDB"/>
            <w:noWrap/>
          </w:tcPr>
          <w:p w14:paraId="3E3D1F8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9EF080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268A18DC" w14:textId="77777777" w:rsidTr="00496870">
        <w:tc>
          <w:tcPr>
            <w:tcW w:w="4102" w:type="pct"/>
            <w:shd w:val="clear" w:color="auto" w:fill="auto"/>
            <w:noWrap/>
          </w:tcPr>
          <w:p w14:paraId="610B77D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Magnitude or profitability – Factors of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10028AF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C990CB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2.3.6</w:t>
            </w:r>
          </w:p>
        </w:tc>
      </w:tr>
      <w:tr w:rsidR="009E3372" w:rsidRPr="00484E9D" w14:paraId="1033BB66" w14:textId="77777777" w:rsidTr="00496870">
        <w:tc>
          <w:tcPr>
            <w:tcW w:w="4102" w:type="pct"/>
            <w:shd w:val="clear" w:color="auto" w:fill="auto"/>
            <w:noWrap/>
          </w:tcPr>
          <w:p w14:paraId="1AE868DF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Mandamus order – issuing process – private informant – initiating criminal process</w:t>
            </w:r>
          </w:p>
        </w:tc>
        <w:tc>
          <w:tcPr>
            <w:tcW w:w="435" w:type="pct"/>
            <w:shd w:val="clear" w:color="000000" w:fill="F2DCDB"/>
            <w:noWrap/>
          </w:tcPr>
          <w:p w14:paraId="610BE84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0DB17F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9E3372" w:rsidRPr="00484E9D" w14:paraId="36251E29" w14:textId="77777777" w:rsidTr="00496870">
        <w:tc>
          <w:tcPr>
            <w:tcW w:w="4102" w:type="pct"/>
            <w:shd w:val="clear" w:color="auto" w:fill="auto"/>
            <w:noWrap/>
          </w:tcPr>
          <w:p w14:paraId="2BA8E8E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Mandatory conditions – probation 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09FBF69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230687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5.5</w:t>
            </w:r>
          </w:p>
        </w:tc>
      </w:tr>
      <w:tr w:rsidR="009E3372" w:rsidRPr="00484E9D" w14:paraId="5855D341" w14:textId="77777777" w:rsidTr="00496870">
        <w:tc>
          <w:tcPr>
            <w:tcW w:w="4102" w:type="pct"/>
            <w:shd w:val="clear" w:color="auto" w:fill="auto"/>
            <w:noWrap/>
          </w:tcPr>
          <w:p w14:paraId="4902DED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Mandatory driving prohibition – orders – stays pending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0E2ABC3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882432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0BEF77DA" w14:textId="77777777" w:rsidTr="00496870">
        <w:tc>
          <w:tcPr>
            <w:tcW w:w="4102" w:type="pct"/>
            <w:shd w:val="clear" w:color="auto" w:fill="auto"/>
            <w:noWrap/>
          </w:tcPr>
          <w:p w14:paraId="6F963A0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Mandatory imprisonment – specific offences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713D217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138D27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5.12</w:t>
            </w:r>
          </w:p>
        </w:tc>
      </w:tr>
      <w:tr w:rsidR="009E3372" w:rsidRPr="00484E9D" w14:paraId="2EF6389B" w14:textId="77777777" w:rsidTr="00496870">
        <w:tc>
          <w:tcPr>
            <w:tcW w:w="4102" w:type="pct"/>
            <w:shd w:val="clear" w:color="auto" w:fill="auto"/>
            <w:noWrap/>
          </w:tcPr>
          <w:p w14:paraId="7CD59E6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Mandatory minimum – Aboriginal – sentencing – violation of s. 718(2)(e)</w:t>
            </w:r>
          </w:p>
        </w:tc>
        <w:tc>
          <w:tcPr>
            <w:tcW w:w="435" w:type="pct"/>
            <w:shd w:val="clear" w:color="000000" w:fill="F2DCDB"/>
            <w:noWrap/>
          </w:tcPr>
          <w:p w14:paraId="2A2A450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32A6401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2523AD94" w14:textId="77777777" w:rsidTr="00496870">
        <w:tc>
          <w:tcPr>
            <w:tcW w:w="4102" w:type="pct"/>
            <w:shd w:val="clear" w:color="auto" w:fill="auto"/>
            <w:noWrap/>
          </w:tcPr>
          <w:p w14:paraId="36E6624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Mandatory minimum – CDSA – notice – need not be written – R v Alam</w:t>
            </w:r>
          </w:p>
        </w:tc>
        <w:tc>
          <w:tcPr>
            <w:tcW w:w="435" w:type="pct"/>
            <w:shd w:val="clear" w:color="000000" w:fill="F2DCDB"/>
            <w:noWrap/>
          </w:tcPr>
          <w:p w14:paraId="3F54508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419(L-R)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20A2EB2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5.2</w:t>
            </w:r>
          </w:p>
        </w:tc>
      </w:tr>
      <w:tr w:rsidR="009E3372" w:rsidRPr="00484E9D" w14:paraId="6B219CAC" w14:textId="77777777" w:rsidTr="00496870">
        <w:tc>
          <w:tcPr>
            <w:tcW w:w="4102" w:type="pct"/>
            <w:shd w:val="clear" w:color="auto" w:fill="auto"/>
            <w:noWrap/>
          </w:tcPr>
          <w:p w14:paraId="64C6D70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Mandatory minimum – no application to youths </w:t>
            </w:r>
          </w:p>
        </w:tc>
        <w:tc>
          <w:tcPr>
            <w:tcW w:w="435" w:type="pct"/>
            <w:shd w:val="clear" w:color="000000" w:fill="F2DCDB"/>
            <w:noWrap/>
          </w:tcPr>
          <w:p w14:paraId="3B337C8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411(L–R)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13D639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</w:t>
            </w:r>
          </w:p>
        </w:tc>
      </w:tr>
      <w:tr w:rsidR="009E3372" w:rsidRPr="00484E9D" w14:paraId="048062DC" w14:textId="77777777" w:rsidTr="00496870">
        <w:tc>
          <w:tcPr>
            <w:tcW w:w="4102" w:type="pct"/>
            <w:shd w:val="clear" w:color="auto" w:fill="auto"/>
            <w:noWrap/>
          </w:tcPr>
          <w:p w14:paraId="03845B0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Mandatory minimum – sentence – can deduct for pre trial custody</w:t>
            </w:r>
          </w:p>
        </w:tc>
        <w:tc>
          <w:tcPr>
            <w:tcW w:w="435" w:type="pct"/>
            <w:shd w:val="clear" w:color="000000" w:fill="F2DCDB"/>
            <w:noWrap/>
          </w:tcPr>
          <w:p w14:paraId="07A4448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382(L-R)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43E6B37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</w:t>
            </w:r>
          </w:p>
        </w:tc>
      </w:tr>
      <w:tr w:rsidR="009E3372" w:rsidRPr="00484E9D" w14:paraId="5EED324C" w14:textId="77777777" w:rsidTr="00496870">
        <w:tc>
          <w:tcPr>
            <w:tcW w:w="4102" w:type="pct"/>
            <w:shd w:val="clear" w:color="auto" w:fill="auto"/>
            <w:noWrap/>
          </w:tcPr>
          <w:p w14:paraId="4C5D37F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Mandatory minimum – sentence – Section 12 Charter</w:t>
            </w:r>
          </w:p>
        </w:tc>
        <w:tc>
          <w:tcPr>
            <w:tcW w:w="435" w:type="pct"/>
            <w:shd w:val="clear" w:color="000000" w:fill="F2DCDB"/>
            <w:noWrap/>
          </w:tcPr>
          <w:p w14:paraId="2F39A2E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12A4D8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5.12</w:t>
            </w:r>
          </w:p>
        </w:tc>
      </w:tr>
      <w:tr w:rsidR="009E3372" w:rsidRPr="00484E9D" w14:paraId="730B6F89" w14:textId="77777777" w:rsidTr="00496870">
        <w:tc>
          <w:tcPr>
            <w:tcW w:w="4102" w:type="pct"/>
            <w:shd w:val="clear" w:color="auto" w:fill="auto"/>
            <w:noWrap/>
          </w:tcPr>
          <w:p w14:paraId="4CAF69E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Mandatory Prohibition orders – sentencing – weapons – driving</w:t>
            </w:r>
          </w:p>
        </w:tc>
        <w:tc>
          <w:tcPr>
            <w:tcW w:w="435" w:type="pct"/>
            <w:shd w:val="clear" w:color="000000" w:fill="F2DCDB"/>
            <w:noWrap/>
          </w:tcPr>
          <w:p w14:paraId="007F543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FCD538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5.9</w:t>
            </w:r>
          </w:p>
        </w:tc>
      </w:tr>
      <w:tr w:rsidR="009E3372" w:rsidRPr="00484E9D" w14:paraId="082ABD60" w14:textId="77777777" w:rsidTr="00496870">
        <w:tc>
          <w:tcPr>
            <w:tcW w:w="4102" w:type="pct"/>
            <w:shd w:val="clear" w:color="auto" w:fill="auto"/>
            <w:noWrap/>
          </w:tcPr>
          <w:p w14:paraId="18C2D74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Mandatory victim surcharge – unconstitutional – R v Flaro</w:t>
            </w:r>
          </w:p>
        </w:tc>
        <w:tc>
          <w:tcPr>
            <w:tcW w:w="435" w:type="pct"/>
            <w:shd w:val="clear" w:color="000000" w:fill="F2DCDB"/>
            <w:noWrap/>
          </w:tcPr>
          <w:p w14:paraId="05C90A9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387(L-R)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0CA745B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5.8</w:t>
            </w:r>
          </w:p>
        </w:tc>
      </w:tr>
      <w:tr w:rsidR="009E3372" w:rsidRPr="00484E9D" w14:paraId="5B016B5D" w14:textId="77777777" w:rsidTr="00496870">
        <w:tc>
          <w:tcPr>
            <w:tcW w:w="4102" w:type="pct"/>
            <w:shd w:val="clear" w:color="auto" w:fill="auto"/>
            <w:noWrap/>
          </w:tcPr>
          <w:p w14:paraId="6AAFC65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Marijuana – for Medical Purposes Regulations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7458055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481(L-R)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6FD1B45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2.7</w:t>
            </w:r>
          </w:p>
        </w:tc>
      </w:tr>
      <w:tr w:rsidR="009E3372" w:rsidRPr="00484E9D" w14:paraId="42A77694" w14:textId="77777777" w:rsidTr="00496870">
        <w:tc>
          <w:tcPr>
            <w:tcW w:w="4102" w:type="pct"/>
            <w:shd w:val="clear" w:color="auto" w:fill="auto"/>
            <w:noWrap/>
          </w:tcPr>
          <w:p w14:paraId="6080BA4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Marijuana – Medical Access Regulations </w:t>
            </w:r>
          </w:p>
        </w:tc>
        <w:tc>
          <w:tcPr>
            <w:tcW w:w="435" w:type="pct"/>
            <w:shd w:val="clear" w:color="000000" w:fill="F2DCDB"/>
            <w:noWrap/>
          </w:tcPr>
          <w:p w14:paraId="4578354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481(L-R)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2FA0B0B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2.7</w:t>
            </w:r>
          </w:p>
        </w:tc>
      </w:tr>
      <w:tr w:rsidR="009E3372" w:rsidRPr="00484E9D" w14:paraId="1AFACC63" w14:textId="77777777" w:rsidTr="00496870">
        <w:tc>
          <w:tcPr>
            <w:tcW w:w="4102" w:type="pct"/>
            <w:shd w:val="clear" w:color="auto" w:fill="auto"/>
            <w:noWrap/>
          </w:tcPr>
          <w:p w14:paraId="2D7CE468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Material witness warrant</w:t>
            </w:r>
          </w:p>
        </w:tc>
        <w:tc>
          <w:tcPr>
            <w:tcW w:w="435" w:type="pct"/>
            <w:shd w:val="clear" w:color="000000" w:fill="F2DCDB"/>
            <w:noWrap/>
          </w:tcPr>
          <w:p w14:paraId="2B533F0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3A6A45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0F8F095B" w14:textId="77777777" w:rsidTr="00496870">
        <w:tc>
          <w:tcPr>
            <w:tcW w:w="4102" w:type="pct"/>
            <w:shd w:val="clear" w:color="auto" w:fill="auto"/>
            <w:noWrap/>
          </w:tcPr>
          <w:p w14:paraId="227FA957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Material witness warrant – ineffective subpoena – warrant</w:t>
            </w:r>
          </w:p>
        </w:tc>
        <w:tc>
          <w:tcPr>
            <w:tcW w:w="435" w:type="pct"/>
            <w:shd w:val="clear" w:color="000000" w:fill="F2DCDB"/>
            <w:noWrap/>
          </w:tcPr>
          <w:p w14:paraId="16902B0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3CE61E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232B7E6C" w14:textId="77777777" w:rsidTr="00496870">
        <w:tc>
          <w:tcPr>
            <w:tcW w:w="4102" w:type="pct"/>
            <w:shd w:val="clear" w:color="auto" w:fill="auto"/>
            <w:noWrap/>
          </w:tcPr>
          <w:p w14:paraId="7D669623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Material witness warrant – three types</w:t>
            </w:r>
          </w:p>
        </w:tc>
        <w:tc>
          <w:tcPr>
            <w:tcW w:w="435" w:type="pct"/>
            <w:shd w:val="clear" w:color="000000" w:fill="F2DCDB"/>
            <w:noWrap/>
          </w:tcPr>
          <w:p w14:paraId="639AB1C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345(R)–346(L)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0A2087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</w:t>
            </w:r>
          </w:p>
        </w:tc>
      </w:tr>
      <w:tr w:rsidR="009E3372" w:rsidRPr="00484E9D" w14:paraId="773E1A11" w14:textId="77777777" w:rsidTr="00496870">
        <w:tc>
          <w:tcPr>
            <w:tcW w:w="4102" w:type="pct"/>
            <w:shd w:val="clear" w:color="auto" w:fill="auto"/>
            <w:noWrap/>
          </w:tcPr>
          <w:p w14:paraId="569DA9C2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Materiality – witness</w:t>
            </w:r>
          </w:p>
        </w:tc>
        <w:tc>
          <w:tcPr>
            <w:tcW w:w="435" w:type="pct"/>
            <w:shd w:val="clear" w:color="000000" w:fill="F2DCDB"/>
            <w:noWrap/>
          </w:tcPr>
          <w:p w14:paraId="79865DF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2D02C3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1.1</w:t>
            </w:r>
          </w:p>
        </w:tc>
      </w:tr>
      <w:tr w:rsidR="009E3372" w:rsidRPr="00484E9D" w14:paraId="1AF84E69" w14:textId="77777777" w:rsidTr="00496870">
        <w:tc>
          <w:tcPr>
            <w:tcW w:w="4102" w:type="pct"/>
            <w:shd w:val="clear" w:color="auto" w:fill="auto"/>
            <w:noWrap/>
          </w:tcPr>
          <w:p w14:paraId="247AEC5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Matters to be considered – 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review hearing because of delay </w:t>
            </w:r>
          </w:p>
        </w:tc>
        <w:tc>
          <w:tcPr>
            <w:tcW w:w="435" w:type="pct"/>
            <w:shd w:val="clear" w:color="000000" w:fill="F2DCDB"/>
            <w:noWrap/>
          </w:tcPr>
          <w:p w14:paraId="1AC8E03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74EF42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9E3372" w:rsidRPr="00484E9D" w14:paraId="526EB034" w14:textId="77777777" w:rsidTr="00496870">
        <w:tc>
          <w:tcPr>
            <w:tcW w:w="4102" w:type="pct"/>
            <w:shd w:val="clear" w:color="auto" w:fill="auto"/>
            <w:noWrap/>
          </w:tcPr>
          <w:p w14:paraId="42E4E35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Maximum fine – summary conviction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61F3631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12D504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5.6</w:t>
            </w:r>
          </w:p>
        </w:tc>
      </w:tr>
      <w:tr w:rsidR="009E3372" w:rsidRPr="00484E9D" w14:paraId="1D827ECB" w14:textId="77777777" w:rsidTr="00496870">
        <w:tc>
          <w:tcPr>
            <w:tcW w:w="4102" w:type="pct"/>
            <w:shd w:val="clear" w:color="auto" w:fill="auto"/>
            <w:noWrap/>
          </w:tcPr>
          <w:p w14:paraId="7B6A9BF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Maximum penalty – indictment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43EF6F1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384822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676ADE31" w14:textId="77777777" w:rsidTr="00496870">
        <w:tc>
          <w:tcPr>
            <w:tcW w:w="4102" w:type="pct"/>
            <w:shd w:val="clear" w:color="auto" w:fill="auto"/>
            <w:noWrap/>
          </w:tcPr>
          <w:p w14:paraId="3246FD0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Maximum penalty – summary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6866A44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4B824D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55765FA1" w14:textId="77777777" w:rsidTr="00496870">
        <w:tc>
          <w:tcPr>
            <w:tcW w:w="4102" w:type="pct"/>
            <w:shd w:val="clear" w:color="auto" w:fill="auto"/>
            <w:noWrap/>
          </w:tcPr>
          <w:p w14:paraId="09DAE89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Maximum term – probation – three years</w:t>
            </w:r>
          </w:p>
        </w:tc>
        <w:tc>
          <w:tcPr>
            <w:tcW w:w="435" w:type="pct"/>
            <w:shd w:val="clear" w:color="000000" w:fill="F2DCDB"/>
            <w:noWrap/>
          </w:tcPr>
          <w:p w14:paraId="2E19230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5616BE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5.5</w:t>
            </w:r>
          </w:p>
        </w:tc>
      </w:tr>
      <w:tr w:rsidR="009E3372" w:rsidRPr="00484E9D" w14:paraId="0B46227C" w14:textId="77777777" w:rsidTr="00496870">
        <w:tc>
          <w:tcPr>
            <w:tcW w:w="4102" w:type="pct"/>
            <w:shd w:val="clear" w:color="auto" w:fill="auto"/>
            <w:noWrap/>
          </w:tcPr>
          <w:p w14:paraId="393F78F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Medical Marijuana – regulations – production –CDSA</w:t>
            </w:r>
          </w:p>
        </w:tc>
        <w:tc>
          <w:tcPr>
            <w:tcW w:w="435" w:type="pct"/>
            <w:shd w:val="clear" w:color="000000" w:fill="F2DCDB"/>
            <w:noWrap/>
          </w:tcPr>
          <w:p w14:paraId="531118B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481(L-R)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51ECFA2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2.7</w:t>
            </w:r>
          </w:p>
        </w:tc>
      </w:tr>
      <w:tr w:rsidR="009E3372" w:rsidRPr="00484E9D" w14:paraId="404533C2" w14:textId="77777777" w:rsidTr="00496870">
        <w:tc>
          <w:tcPr>
            <w:tcW w:w="4102" w:type="pct"/>
            <w:shd w:val="clear" w:color="auto" w:fill="auto"/>
            <w:noWrap/>
          </w:tcPr>
          <w:p w14:paraId="1CA5A0E0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Mental capacity – as witness</w:t>
            </w:r>
          </w:p>
        </w:tc>
        <w:tc>
          <w:tcPr>
            <w:tcW w:w="435" w:type="pct"/>
            <w:shd w:val="clear" w:color="000000" w:fill="F2DCDB"/>
            <w:noWrap/>
          </w:tcPr>
          <w:p w14:paraId="1919833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2CAFC7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1.5</w:t>
            </w:r>
          </w:p>
        </w:tc>
      </w:tr>
      <w:tr w:rsidR="009E3372" w:rsidRPr="00484E9D" w14:paraId="54C5FC86" w14:textId="77777777" w:rsidTr="00496870">
        <w:tc>
          <w:tcPr>
            <w:tcW w:w="4102" w:type="pct"/>
            <w:shd w:val="clear" w:color="auto" w:fill="auto"/>
            <w:noWrap/>
          </w:tcPr>
          <w:p w14:paraId="39DF65FB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Mental capacity – competency to be called as witness – s. 16(1) of Evidence Act </w:t>
            </w:r>
          </w:p>
        </w:tc>
        <w:tc>
          <w:tcPr>
            <w:tcW w:w="435" w:type="pct"/>
            <w:shd w:val="clear" w:color="000000" w:fill="F2DCDB"/>
            <w:noWrap/>
          </w:tcPr>
          <w:p w14:paraId="4A582A1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354BC3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1.5</w:t>
            </w:r>
          </w:p>
        </w:tc>
      </w:tr>
      <w:tr w:rsidR="009E3372" w:rsidRPr="00484E9D" w14:paraId="1856D529" w14:textId="77777777" w:rsidTr="00496870">
        <w:tc>
          <w:tcPr>
            <w:tcW w:w="4102" w:type="pct"/>
            <w:shd w:val="clear" w:color="auto" w:fill="auto"/>
            <w:noWrap/>
          </w:tcPr>
          <w:p w14:paraId="4A75796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Mental disorder – appreciating act – knowing act is wrong – legal test</w:t>
            </w:r>
          </w:p>
        </w:tc>
        <w:tc>
          <w:tcPr>
            <w:tcW w:w="435" w:type="pct"/>
            <w:shd w:val="clear" w:color="000000" w:fill="F2DCDB"/>
            <w:noWrap/>
          </w:tcPr>
          <w:p w14:paraId="17BEF3E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364(L)– 365(L)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3A0BBF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2718931A" w14:textId="77777777" w:rsidTr="00496870">
        <w:tc>
          <w:tcPr>
            <w:tcW w:w="4102" w:type="pct"/>
            <w:shd w:val="clear" w:color="auto" w:fill="auto"/>
            <w:noWrap/>
          </w:tcPr>
          <w:p w14:paraId="563C39B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Mental disorder – assessment</w:t>
            </w:r>
          </w:p>
          <w:p w14:paraId="5F80228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           SEE ALSO: NCR</w:t>
            </w:r>
          </w:p>
        </w:tc>
        <w:tc>
          <w:tcPr>
            <w:tcW w:w="435" w:type="pct"/>
            <w:shd w:val="clear" w:color="000000" w:fill="F2DCDB"/>
            <w:noWrap/>
          </w:tcPr>
          <w:p w14:paraId="51B9CCE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365(L–R)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5FF7237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67303DF9" w14:textId="77777777" w:rsidTr="00496870">
        <w:tc>
          <w:tcPr>
            <w:tcW w:w="4102" w:type="pct"/>
            <w:shd w:val="clear" w:color="auto" w:fill="auto"/>
            <w:noWrap/>
          </w:tcPr>
          <w:p w14:paraId="74D0247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Mental disorder – assessment order – 672.1</w:t>
            </w:r>
          </w:p>
        </w:tc>
        <w:tc>
          <w:tcPr>
            <w:tcW w:w="435" w:type="pct"/>
            <w:shd w:val="clear" w:color="000000" w:fill="F2DCDB"/>
            <w:noWrap/>
          </w:tcPr>
          <w:p w14:paraId="7014934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365(L–R)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606393F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0E48FF6D" w14:textId="77777777" w:rsidTr="00496870">
        <w:tc>
          <w:tcPr>
            <w:tcW w:w="4102" w:type="pct"/>
            <w:shd w:val="clear" w:color="auto" w:fill="auto"/>
            <w:noWrap/>
          </w:tcPr>
          <w:p w14:paraId="40C6721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Mental disorder – automatism – mental disorder automatism </w:t>
            </w:r>
          </w:p>
        </w:tc>
        <w:tc>
          <w:tcPr>
            <w:tcW w:w="435" w:type="pct"/>
            <w:shd w:val="clear" w:color="000000" w:fill="F2DCDB"/>
            <w:noWrap/>
          </w:tcPr>
          <w:p w14:paraId="1813C72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9CB109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9</w:t>
            </w:r>
          </w:p>
        </w:tc>
      </w:tr>
      <w:tr w:rsidR="009E3372" w:rsidRPr="00484E9D" w14:paraId="32141609" w14:textId="77777777" w:rsidTr="00496870">
        <w:tc>
          <w:tcPr>
            <w:tcW w:w="4102" w:type="pct"/>
            <w:shd w:val="clear" w:color="auto" w:fill="auto"/>
            <w:noWrap/>
          </w:tcPr>
          <w:p w14:paraId="217BA86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Mental disorder – automatism – non–mental – acquittal</w:t>
            </w:r>
          </w:p>
        </w:tc>
        <w:tc>
          <w:tcPr>
            <w:tcW w:w="435" w:type="pct"/>
            <w:shd w:val="clear" w:color="000000" w:fill="F2DCDB"/>
            <w:noWrap/>
          </w:tcPr>
          <w:p w14:paraId="1FF84CE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13AB6A2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9</w:t>
            </w:r>
          </w:p>
        </w:tc>
      </w:tr>
      <w:tr w:rsidR="009E3372" w:rsidRPr="00484E9D" w14:paraId="79AF0EBB" w14:textId="77777777" w:rsidTr="00496870">
        <w:tc>
          <w:tcPr>
            <w:tcW w:w="4102" w:type="pct"/>
            <w:shd w:val="clear" w:color="auto" w:fill="auto"/>
            <w:noWrap/>
          </w:tcPr>
          <w:p w14:paraId="479E362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Mental disorder – bail </w:t>
            </w:r>
          </w:p>
        </w:tc>
        <w:tc>
          <w:tcPr>
            <w:tcW w:w="435" w:type="pct"/>
            <w:shd w:val="clear" w:color="000000" w:fill="F2DCDB"/>
            <w:noWrap/>
          </w:tcPr>
          <w:p w14:paraId="1B8F682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79C7E8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16B8EE56" w14:textId="77777777" w:rsidTr="00496870">
        <w:tc>
          <w:tcPr>
            <w:tcW w:w="4102" w:type="pct"/>
            <w:shd w:val="clear" w:color="auto" w:fill="auto"/>
            <w:noWrap/>
          </w:tcPr>
          <w:p w14:paraId="4BD5084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Mental disorder – burden of proof – fitness to stand 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46AB7EC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363(L–R)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3C2C9E1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4589C8F7" w14:textId="77777777" w:rsidTr="00496870">
        <w:tc>
          <w:tcPr>
            <w:tcW w:w="4102" w:type="pct"/>
            <w:shd w:val="clear" w:color="auto" w:fill="auto"/>
            <w:noWrap/>
          </w:tcPr>
          <w:p w14:paraId="4F9C0BE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Mental disorder – burden of proof – mental disorder – displace presumption of criminal responsibility</w:t>
            </w:r>
          </w:p>
        </w:tc>
        <w:tc>
          <w:tcPr>
            <w:tcW w:w="435" w:type="pct"/>
            <w:shd w:val="clear" w:color="000000" w:fill="F2DCDB"/>
            <w:noWrap/>
          </w:tcPr>
          <w:p w14:paraId="308121F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364(L–R)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64FFD48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23FD927F" w14:textId="77777777" w:rsidTr="00496870">
        <w:tc>
          <w:tcPr>
            <w:tcW w:w="4102" w:type="pct"/>
            <w:shd w:val="clear" w:color="auto" w:fill="auto"/>
            <w:noWrap/>
          </w:tcPr>
          <w:p w14:paraId="51EF77D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Mental disorder – Criminal Code Part XX.1 1992 </w:t>
            </w:r>
          </w:p>
        </w:tc>
        <w:tc>
          <w:tcPr>
            <w:tcW w:w="435" w:type="pct"/>
            <w:shd w:val="clear" w:color="000000" w:fill="F2DCDB"/>
            <w:noWrap/>
          </w:tcPr>
          <w:p w14:paraId="6AD5FB6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E19848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</w:t>
            </w:r>
          </w:p>
        </w:tc>
      </w:tr>
      <w:tr w:rsidR="009E3372" w:rsidRPr="00484E9D" w14:paraId="0CDB4232" w14:textId="77777777" w:rsidTr="00496870">
        <w:tc>
          <w:tcPr>
            <w:tcW w:w="4102" w:type="pct"/>
            <w:shd w:val="clear" w:color="auto" w:fill="auto"/>
            <w:noWrap/>
          </w:tcPr>
          <w:p w14:paraId="51E9E41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Mental disorder – definition – “unfit to stand trial” – s. 2</w:t>
            </w:r>
          </w:p>
        </w:tc>
        <w:tc>
          <w:tcPr>
            <w:tcW w:w="435" w:type="pct"/>
            <w:shd w:val="clear" w:color="000000" w:fill="F2DCDB"/>
            <w:noWrap/>
          </w:tcPr>
          <w:p w14:paraId="14E0D51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05AF7A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1.1</w:t>
            </w:r>
          </w:p>
        </w:tc>
      </w:tr>
      <w:tr w:rsidR="009E3372" w:rsidRPr="00484E9D" w14:paraId="7F84C1FC" w14:textId="77777777" w:rsidTr="00496870">
        <w:tc>
          <w:tcPr>
            <w:tcW w:w="4102" w:type="pct"/>
            <w:shd w:val="clear" w:color="auto" w:fill="auto"/>
            <w:noWrap/>
          </w:tcPr>
          <w:p w14:paraId="5287360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Mental disorder – definition – Criminal law</w:t>
            </w:r>
          </w:p>
        </w:tc>
        <w:tc>
          <w:tcPr>
            <w:tcW w:w="435" w:type="pct"/>
            <w:shd w:val="clear" w:color="000000" w:fill="F2DCDB"/>
            <w:noWrap/>
          </w:tcPr>
          <w:p w14:paraId="2831924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0C5637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1.1</w:t>
            </w:r>
          </w:p>
        </w:tc>
      </w:tr>
      <w:tr w:rsidR="009E3372" w:rsidRPr="00484E9D" w14:paraId="098E15F5" w14:textId="77777777" w:rsidTr="00496870">
        <w:tc>
          <w:tcPr>
            <w:tcW w:w="4102" w:type="pct"/>
            <w:shd w:val="clear" w:color="auto" w:fill="auto"/>
            <w:noWrap/>
          </w:tcPr>
          <w:p w14:paraId="2312DBE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Mental disorder – dispositions – unfit to stand trial – review board </w:t>
            </w:r>
          </w:p>
        </w:tc>
        <w:tc>
          <w:tcPr>
            <w:tcW w:w="435" w:type="pct"/>
            <w:shd w:val="clear" w:color="000000" w:fill="F2DCDB"/>
            <w:noWrap/>
          </w:tcPr>
          <w:p w14:paraId="258A1FF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363(R)–364(L)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EF9A07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15067577" w14:textId="77777777" w:rsidTr="00496870">
        <w:tc>
          <w:tcPr>
            <w:tcW w:w="4102" w:type="pct"/>
            <w:shd w:val="clear" w:color="auto" w:fill="auto"/>
            <w:noWrap/>
          </w:tcPr>
          <w:p w14:paraId="2AECFCD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Mental disorder – diversion of charges </w:t>
            </w:r>
          </w:p>
        </w:tc>
        <w:tc>
          <w:tcPr>
            <w:tcW w:w="435" w:type="pct"/>
            <w:shd w:val="clear" w:color="000000" w:fill="F2DCDB"/>
            <w:noWrap/>
          </w:tcPr>
          <w:p w14:paraId="60ADB89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362(L) – 363(L)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38EB6C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</w:t>
            </w:r>
          </w:p>
        </w:tc>
      </w:tr>
      <w:tr w:rsidR="009E3372" w:rsidRPr="00484E9D" w14:paraId="497C5B7E" w14:textId="77777777" w:rsidTr="00496870">
        <w:tc>
          <w:tcPr>
            <w:tcW w:w="4102" w:type="pct"/>
            <w:shd w:val="clear" w:color="auto" w:fill="auto"/>
            <w:noWrap/>
          </w:tcPr>
          <w:p w14:paraId="33D51E2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Mental disorder – diversion of charges – Protocol in Ontario – ON MAG</w:t>
            </w:r>
          </w:p>
        </w:tc>
        <w:tc>
          <w:tcPr>
            <w:tcW w:w="435" w:type="pct"/>
            <w:shd w:val="clear" w:color="000000" w:fill="F2DCDB"/>
            <w:noWrap/>
          </w:tcPr>
          <w:p w14:paraId="11F2F31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065B92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</w:t>
            </w:r>
          </w:p>
        </w:tc>
      </w:tr>
      <w:tr w:rsidR="009E3372" w:rsidRPr="00484E9D" w14:paraId="3BA03C43" w14:textId="77777777" w:rsidTr="00496870">
        <w:tc>
          <w:tcPr>
            <w:tcW w:w="4102" w:type="pct"/>
            <w:shd w:val="clear" w:color="auto" w:fill="auto"/>
            <w:noWrap/>
          </w:tcPr>
          <w:p w14:paraId="42CEBA3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Mental disorder – fitness standard </w:t>
            </w:r>
          </w:p>
        </w:tc>
        <w:tc>
          <w:tcPr>
            <w:tcW w:w="435" w:type="pct"/>
            <w:shd w:val="clear" w:color="000000" w:fill="F2DCDB"/>
            <w:noWrap/>
          </w:tcPr>
          <w:p w14:paraId="0FCA370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BADF51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09291371" w14:textId="77777777" w:rsidTr="00496870">
        <w:tc>
          <w:tcPr>
            <w:tcW w:w="4102" w:type="pct"/>
            <w:shd w:val="clear" w:color="auto" w:fill="auto"/>
            <w:noWrap/>
          </w:tcPr>
          <w:p w14:paraId="0D34A61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Mental disorder – not criminally responsible by reason of mental disorder </w:t>
            </w:r>
          </w:p>
          <w:p w14:paraId="37D397D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       SEE ALSO: NCR</w:t>
            </w:r>
          </w:p>
        </w:tc>
        <w:tc>
          <w:tcPr>
            <w:tcW w:w="435" w:type="pct"/>
            <w:shd w:val="clear" w:color="000000" w:fill="F2DCDB"/>
            <w:noWrap/>
          </w:tcPr>
          <w:p w14:paraId="4B74FFC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284512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1.1.2</w:t>
            </w:r>
          </w:p>
        </w:tc>
      </w:tr>
      <w:tr w:rsidR="009E3372" w:rsidRPr="00484E9D" w14:paraId="29D532A6" w14:textId="77777777" w:rsidTr="00496870">
        <w:tc>
          <w:tcPr>
            <w:tcW w:w="4102" w:type="pct"/>
            <w:shd w:val="clear" w:color="auto" w:fill="auto"/>
            <w:noWrap/>
          </w:tcPr>
          <w:p w14:paraId="07DB8F3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Mental disorder – not fit to stand 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0D1247E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363(L)–364(L)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15CA29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5C3636BE" w14:textId="77777777" w:rsidTr="00496870">
        <w:tc>
          <w:tcPr>
            <w:tcW w:w="4102" w:type="pct"/>
            <w:shd w:val="clear" w:color="auto" w:fill="auto"/>
            <w:noWrap/>
          </w:tcPr>
          <w:p w14:paraId="7304D6F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Mental disorder – post verdict </w:t>
            </w:r>
          </w:p>
          <w:p w14:paraId="1BB747E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       SEE ALSO: REVIEW BOARD</w:t>
            </w:r>
          </w:p>
        </w:tc>
        <w:tc>
          <w:tcPr>
            <w:tcW w:w="435" w:type="pct"/>
            <w:shd w:val="clear" w:color="000000" w:fill="F2DCDB"/>
            <w:noWrap/>
          </w:tcPr>
          <w:p w14:paraId="614D325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990346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</w:t>
            </w:r>
          </w:p>
        </w:tc>
      </w:tr>
      <w:tr w:rsidR="009E3372" w:rsidRPr="00484E9D" w14:paraId="66C5FB95" w14:textId="77777777" w:rsidTr="00496870">
        <w:tc>
          <w:tcPr>
            <w:tcW w:w="4102" w:type="pct"/>
            <w:shd w:val="clear" w:color="auto" w:fill="auto"/>
            <w:noWrap/>
          </w:tcPr>
          <w:p w14:paraId="26DEF82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Mental disorder – pre-arrest or pre-charge issues and psychiatric evaluation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52E1F36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143F2C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3.1</w:t>
            </w:r>
          </w:p>
        </w:tc>
      </w:tr>
      <w:tr w:rsidR="009E3372" w:rsidRPr="00484E9D" w14:paraId="1AFEA814" w14:textId="77777777" w:rsidTr="00496870">
        <w:tc>
          <w:tcPr>
            <w:tcW w:w="4102" w:type="pct"/>
            <w:shd w:val="clear" w:color="auto" w:fill="auto"/>
            <w:noWrap/>
          </w:tcPr>
          <w:p w14:paraId="545178E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Mental disorder – presumption of fitness to stand trial – s. 672.22 CCC</w:t>
            </w:r>
          </w:p>
        </w:tc>
        <w:tc>
          <w:tcPr>
            <w:tcW w:w="435" w:type="pct"/>
            <w:shd w:val="clear" w:color="000000" w:fill="F2DCDB"/>
            <w:noWrap/>
          </w:tcPr>
          <w:p w14:paraId="5498978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CF9ECC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75709A44" w14:textId="77777777" w:rsidTr="00496870">
        <w:tc>
          <w:tcPr>
            <w:tcW w:w="4102" w:type="pct"/>
            <w:shd w:val="clear" w:color="auto" w:fill="auto"/>
            <w:noWrap/>
          </w:tcPr>
          <w:p w14:paraId="3682C9E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Mental disorder – presumption to not suffer from a mental disorder </w:t>
            </w:r>
          </w:p>
        </w:tc>
        <w:tc>
          <w:tcPr>
            <w:tcW w:w="435" w:type="pct"/>
            <w:shd w:val="clear" w:color="000000" w:fill="F2DCDB"/>
            <w:noWrap/>
          </w:tcPr>
          <w:p w14:paraId="5287829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3A8FFF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1FF1DD39" w14:textId="77777777" w:rsidTr="00496870">
        <w:tc>
          <w:tcPr>
            <w:tcW w:w="4102" w:type="pct"/>
            <w:shd w:val="clear" w:color="auto" w:fill="auto"/>
            <w:noWrap/>
          </w:tcPr>
          <w:p w14:paraId="7BDB265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Mental disorder – psychiatric assessments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215B2A1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365(L–R)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16A23F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7EFBB7F5" w14:textId="77777777" w:rsidTr="00496870">
        <w:tc>
          <w:tcPr>
            <w:tcW w:w="4102" w:type="pct"/>
            <w:shd w:val="clear" w:color="auto" w:fill="auto"/>
            <w:noWrap/>
          </w:tcPr>
          <w:p w14:paraId="1CC0932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Mental disorder – stay of proceedings – diversion ordered – s. 579 of CCC</w:t>
            </w:r>
          </w:p>
        </w:tc>
        <w:tc>
          <w:tcPr>
            <w:tcW w:w="435" w:type="pct"/>
            <w:shd w:val="clear" w:color="000000" w:fill="F2DCDB"/>
            <w:noWrap/>
          </w:tcPr>
          <w:p w14:paraId="22DAD30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362(L) – 363(L)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FDF924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</w:t>
            </w:r>
          </w:p>
        </w:tc>
      </w:tr>
      <w:tr w:rsidR="009E3372" w:rsidRPr="00484E9D" w14:paraId="16054300" w14:textId="77777777" w:rsidTr="00496870">
        <w:tc>
          <w:tcPr>
            <w:tcW w:w="4102" w:type="pct"/>
            <w:shd w:val="clear" w:color="auto" w:fill="auto"/>
            <w:noWrap/>
          </w:tcPr>
          <w:p w14:paraId="19CD301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Mental disorder – Taylor test – understand proceedings – consequences – instruct counsel</w:t>
            </w:r>
          </w:p>
        </w:tc>
        <w:tc>
          <w:tcPr>
            <w:tcW w:w="435" w:type="pct"/>
            <w:shd w:val="clear" w:color="000000" w:fill="F2DCDB"/>
            <w:noWrap/>
          </w:tcPr>
          <w:p w14:paraId="6FBB709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4DC646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34632BCD" w14:textId="77777777" w:rsidTr="00496870">
        <w:tc>
          <w:tcPr>
            <w:tcW w:w="4102" w:type="pct"/>
            <w:shd w:val="clear" w:color="auto" w:fill="auto"/>
            <w:noWrap/>
          </w:tcPr>
          <w:p w14:paraId="62E8209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Mental disorder – treatment – court ordered </w:t>
            </w:r>
          </w:p>
        </w:tc>
        <w:tc>
          <w:tcPr>
            <w:tcW w:w="435" w:type="pct"/>
            <w:shd w:val="clear" w:color="000000" w:fill="F2DCDB"/>
            <w:noWrap/>
          </w:tcPr>
          <w:p w14:paraId="7E36B5D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3EADE6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5844F3BA" w14:textId="77777777" w:rsidTr="00496870">
        <w:tc>
          <w:tcPr>
            <w:tcW w:w="4102" w:type="pct"/>
            <w:shd w:val="clear" w:color="auto" w:fill="auto"/>
            <w:noWrap/>
          </w:tcPr>
          <w:p w14:paraId="5B94202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Mental disorder – unfit to stand trial </w:t>
            </w:r>
          </w:p>
        </w:tc>
        <w:tc>
          <w:tcPr>
            <w:tcW w:w="435" w:type="pct"/>
            <w:shd w:val="clear" w:color="000000" w:fill="F2DCDB"/>
            <w:noWrap/>
          </w:tcPr>
          <w:p w14:paraId="5CA2595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363(L)–364(L)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B4A9BB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6B4A3993" w14:textId="77777777" w:rsidTr="00496870">
        <w:tc>
          <w:tcPr>
            <w:tcW w:w="4102" w:type="pct"/>
            <w:shd w:val="clear" w:color="auto" w:fill="auto"/>
            <w:noWrap/>
          </w:tcPr>
          <w:p w14:paraId="6847198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Mental disorder – unfit to stand trial – review board options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0AAA827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363(R)– 364(L)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A5CF5B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6C73BA0A" w14:textId="77777777" w:rsidTr="00496870">
        <w:tc>
          <w:tcPr>
            <w:tcW w:w="4102" w:type="pct"/>
            <w:shd w:val="clear" w:color="auto" w:fill="auto"/>
            <w:noWrap/>
          </w:tcPr>
          <w:p w14:paraId="198FB80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Mental disorder – verdicts </w:t>
            </w:r>
          </w:p>
        </w:tc>
        <w:tc>
          <w:tcPr>
            <w:tcW w:w="435" w:type="pct"/>
            <w:shd w:val="clear" w:color="000000" w:fill="F2DCDB"/>
            <w:noWrap/>
          </w:tcPr>
          <w:p w14:paraId="3994000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7DD195F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9</w:t>
            </w:r>
          </w:p>
        </w:tc>
      </w:tr>
      <w:tr w:rsidR="009E3372" w:rsidRPr="00484E9D" w14:paraId="736E8136" w14:textId="77777777" w:rsidTr="00496870">
        <w:tc>
          <w:tcPr>
            <w:tcW w:w="4102" w:type="pct"/>
            <w:shd w:val="clear" w:color="auto" w:fill="auto"/>
            <w:noWrap/>
          </w:tcPr>
          <w:p w14:paraId="2EB4F53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Mental disorder – who can raise s 16 NCR plea</w:t>
            </w:r>
          </w:p>
        </w:tc>
        <w:tc>
          <w:tcPr>
            <w:tcW w:w="435" w:type="pct"/>
            <w:shd w:val="clear" w:color="000000" w:fill="F2DCDB"/>
            <w:noWrap/>
          </w:tcPr>
          <w:p w14:paraId="6F3001E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364(L–R)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1FC5698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168C1925" w14:textId="77777777" w:rsidTr="00496870">
        <w:tc>
          <w:tcPr>
            <w:tcW w:w="4102" w:type="pct"/>
            <w:shd w:val="clear" w:color="auto" w:fill="auto"/>
            <w:noWrap/>
          </w:tcPr>
          <w:p w14:paraId="715FE9A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Mental Health Act – pre-arrest or pre-charge – admission or commitment to facility</w:t>
            </w:r>
          </w:p>
        </w:tc>
        <w:tc>
          <w:tcPr>
            <w:tcW w:w="435" w:type="pct"/>
            <w:shd w:val="clear" w:color="000000" w:fill="F2DCDB"/>
            <w:noWrap/>
          </w:tcPr>
          <w:p w14:paraId="0793A16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5A2EDD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3.1</w:t>
            </w:r>
          </w:p>
        </w:tc>
      </w:tr>
      <w:tr w:rsidR="009E3372" w:rsidRPr="00484E9D" w14:paraId="5CCC2E61" w14:textId="77777777" w:rsidTr="00496870">
        <w:tc>
          <w:tcPr>
            <w:tcW w:w="4102" w:type="pct"/>
            <w:shd w:val="clear" w:color="auto" w:fill="auto"/>
            <w:noWrap/>
          </w:tcPr>
          <w:p w14:paraId="17AD5C7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Mental Health Act – Psychiatric reports for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70C0E14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29016E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</w:t>
            </w:r>
          </w:p>
        </w:tc>
      </w:tr>
      <w:tr w:rsidR="009E3372" w:rsidRPr="00484E9D" w14:paraId="54296D49" w14:textId="77777777" w:rsidTr="00496870">
        <w:tc>
          <w:tcPr>
            <w:tcW w:w="4102" w:type="pct"/>
            <w:shd w:val="clear" w:color="auto" w:fill="auto"/>
            <w:noWrap/>
          </w:tcPr>
          <w:p w14:paraId="201C267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Mental health assessments – young persons – s. 34 YCJA</w:t>
            </w:r>
          </w:p>
        </w:tc>
        <w:tc>
          <w:tcPr>
            <w:tcW w:w="435" w:type="pct"/>
            <w:shd w:val="clear" w:color="000000" w:fill="F2DCDB"/>
            <w:noWrap/>
          </w:tcPr>
          <w:p w14:paraId="72FD6EC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F900C0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9</w:t>
            </w:r>
          </w:p>
        </w:tc>
      </w:tr>
      <w:tr w:rsidR="009E3372" w:rsidRPr="00484E9D" w14:paraId="653DA18F" w14:textId="77777777" w:rsidTr="00496870">
        <w:tc>
          <w:tcPr>
            <w:tcW w:w="4102" w:type="pct"/>
            <w:shd w:val="clear" w:color="auto" w:fill="auto"/>
            <w:noWrap/>
          </w:tcPr>
          <w:p w14:paraId="54526B2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Mental health court – sentencing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78E584A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81E80B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5.2</w:t>
            </w:r>
          </w:p>
        </w:tc>
      </w:tr>
      <w:tr w:rsidR="009E3372" w:rsidRPr="00484E9D" w14:paraId="205ACF54" w14:textId="77777777" w:rsidTr="00496870">
        <w:tc>
          <w:tcPr>
            <w:tcW w:w="4102" w:type="pct"/>
            <w:shd w:val="clear" w:color="auto" w:fill="auto"/>
            <w:noWrap/>
          </w:tcPr>
          <w:p w14:paraId="086BCF0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Mental illness – sentencing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2AF3195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B1FDC7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2.2.7</w:t>
            </w:r>
          </w:p>
        </w:tc>
      </w:tr>
      <w:tr w:rsidR="009E3372" w:rsidRPr="00484E9D" w14:paraId="36E53271" w14:textId="77777777" w:rsidTr="00496870">
        <w:tc>
          <w:tcPr>
            <w:tcW w:w="4102" w:type="pct"/>
            <w:shd w:val="clear" w:color="auto" w:fill="auto"/>
            <w:noWrap/>
          </w:tcPr>
          <w:p w14:paraId="56D07F2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Mental incompetence – standard for assessing claims</w:t>
            </w:r>
          </w:p>
        </w:tc>
        <w:tc>
          <w:tcPr>
            <w:tcW w:w="435" w:type="pct"/>
            <w:shd w:val="clear" w:color="000000" w:fill="F2DCDB"/>
            <w:noWrap/>
          </w:tcPr>
          <w:p w14:paraId="17AB4A3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14A352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8</w:t>
            </w:r>
          </w:p>
        </w:tc>
      </w:tr>
      <w:tr w:rsidR="009E3372" w:rsidRPr="00484E9D" w14:paraId="7D636728" w14:textId="77777777" w:rsidTr="00496870">
        <w:tc>
          <w:tcPr>
            <w:tcW w:w="4102" w:type="pct"/>
            <w:shd w:val="clear" w:color="auto" w:fill="auto"/>
            <w:noWrap/>
          </w:tcPr>
          <w:p w14:paraId="11CCF1C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Miscarriage of justice – grounds of allowing Appeal – indictable – conviction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7E63C87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50D618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2.4.2(a)</w:t>
            </w:r>
          </w:p>
        </w:tc>
      </w:tr>
      <w:tr w:rsidR="009E3372" w:rsidRPr="00484E9D" w14:paraId="0897D6EF" w14:textId="77777777" w:rsidTr="00496870">
        <w:tc>
          <w:tcPr>
            <w:tcW w:w="4102" w:type="pct"/>
            <w:shd w:val="clear" w:color="auto" w:fill="auto"/>
            <w:noWrap/>
          </w:tcPr>
          <w:p w14:paraId="6979780B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Misconduct – bail – re-arrest </w:t>
            </w:r>
          </w:p>
        </w:tc>
        <w:tc>
          <w:tcPr>
            <w:tcW w:w="435" w:type="pct"/>
            <w:shd w:val="clear" w:color="000000" w:fill="F2DCDB"/>
            <w:noWrap/>
          </w:tcPr>
          <w:p w14:paraId="73FF2A6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F0B1E5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9E3372" w:rsidRPr="00484E9D" w14:paraId="76A4112F" w14:textId="77777777" w:rsidTr="00496870">
        <w:tc>
          <w:tcPr>
            <w:tcW w:w="4102" w:type="pct"/>
            <w:shd w:val="clear" w:color="auto" w:fill="auto"/>
            <w:noWrap/>
          </w:tcPr>
          <w:p w14:paraId="441D54CF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Misconduct – police – disclosure </w:t>
            </w:r>
          </w:p>
        </w:tc>
        <w:tc>
          <w:tcPr>
            <w:tcW w:w="435" w:type="pct"/>
            <w:shd w:val="clear" w:color="000000" w:fill="F2DCDB"/>
            <w:noWrap/>
          </w:tcPr>
          <w:p w14:paraId="344B55B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9239F5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9E3372" w:rsidRPr="00484E9D" w14:paraId="3BF90C83" w14:textId="77777777" w:rsidTr="00496870">
        <w:tc>
          <w:tcPr>
            <w:tcW w:w="4102" w:type="pct"/>
            <w:shd w:val="clear" w:color="auto" w:fill="auto"/>
            <w:noWrap/>
          </w:tcPr>
          <w:p w14:paraId="0F3436B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Misconduct of the police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related to the incident</w:t>
            </w:r>
          </w:p>
        </w:tc>
        <w:tc>
          <w:tcPr>
            <w:tcW w:w="435" w:type="pct"/>
            <w:shd w:val="clear" w:color="000000" w:fill="F2DCDB"/>
            <w:noWrap/>
          </w:tcPr>
          <w:p w14:paraId="6123705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79937A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9E3372" w:rsidRPr="00484E9D" w14:paraId="06F70528" w14:textId="77777777" w:rsidTr="00496870">
        <w:tc>
          <w:tcPr>
            <w:tcW w:w="4102" w:type="pct"/>
            <w:shd w:val="clear" w:color="auto" w:fill="auto"/>
            <w:noWrap/>
          </w:tcPr>
          <w:p w14:paraId="5C61C75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Misconduct of the police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unrelated to the incident</w:t>
            </w:r>
          </w:p>
        </w:tc>
        <w:tc>
          <w:tcPr>
            <w:tcW w:w="435" w:type="pct"/>
            <w:shd w:val="clear" w:color="000000" w:fill="F2DCDB"/>
            <w:noWrap/>
          </w:tcPr>
          <w:p w14:paraId="2E28647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EA1F9B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3.5.3</w:t>
            </w:r>
          </w:p>
        </w:tc>
      </w:tr>
      <w:tr w:rsidR="009E3372" w:rsidRPr="00484E9D" w14:paraId="6A4790F6" w14:textId="77777777" w:rsidTr="00496870">
        <w:tc>
          <w:tcPr>
            <w:tcW w:w="4102" w:type="pct"/>
            <w:shd w:val="clear" w:color="auto" w:fill="auto"/>
            <w:noWrap/>
          </w:tcPr>
          <w:p w14:paraId="4D8D912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Mistrial </w:t>
            </w:r>
          </w:p>
        </w:tc>
        <w:tc>
          <w:tcPr>
            <w:tcW w:w="435" w:type="pct"/>
            <w:shd w:val="clear" w:color="000000" w:fill="F2DCDB"/>
            <w:noWrap/>
          </w:tcPr>
          <w:p w14:paraId="4B06FCF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62310C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19</w:t>
            </w:r>
          </w:p>
        </w:tc>
      </w:tr>
      <w:tr w:rsidR="009E3372" w:rsidRPr="00484E9D" w14:paraId="1F8C350A" w14:textId="77777777" w:rsidTr="00496870">
        <w:tc>
          <w:tcPr>
            <w:tcW w:w="4102" w:type="pct"/>
            <w:shd w:val="clear" w:color="auto" w:fill="auto"/>
            <w:noWrap/>
          </w:tcPr>
          <w:p w14:paraId="5691121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Mitigating factors – guilty plea – not pleading cannot be aggravating factor</w:t>
            </w:r>
          </w:p>
        </w:tc>
        <w:tc>
          <w:tcPr>
            <w:tcW w:w="435" w:type="pct"/>
            <w:shd w:val="clear" w:color="000000" w:fill="F2DCDB"/>
            <w:noWrap/>
          </w:tcPr>
          <w:p w14:paraId="166F1B2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F7250A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2.2.5</w:t>
            </w:r>
          </w:p>
        </w:tc>
      </w:tr>
      <w:tr w:rsidR="009E3372" w:rsidRPr="00484E9D" w14:paraId="5070119A" w14:textId="77777777" w:rsidTr="00496870">
        <w:tc>
          <w:tcPr>
            <w:tcW w:w="4102" w:type="pct"/>
            <w:shd w:val="clear" w:color="auto" w:fill="auto"/>
            <w:noWrap/>
          </w:tcPr>
          <w:p w14:paraId="60DB807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Mitigating factors – restitution/compensation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5FDC728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721A2D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2.2.3</w:t>
            </w:r>
          </w:p>
        </w:tc>
      </w:tr>
      <w:tr w:rsidR="009E3372" w:rsidRPr="00484E9D" w14:paraId="6FE2ABE2" w14:textId="77777777" w:rsidTr="00496870">
        <w:tc>
          <w:tcPr>
            <w:tcW w:w="4102" w:type="pct"/>
            <w:shd w:val="clear" w:color="auto" w:fill="auto"/>
            <w:noWrap/>
          </w:tcPr>
          <w:p w14:paraId="76602D7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Mode of trial (SCJ) – 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-election – after prelim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15 days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or more</w:t>
            </w:r>
          </w:p>
        </w:tc>
        <w:tc>
          <w:tcPr>
            <w:tcW w:w="435" w:type="pct"/>
            <w:shd w:val="clear" w:color="000000" w:fill="F2DCDB"/>
            <w:noWrap/>
          </w:tcPr>
          <w:p w14:paraId="62BC227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683F88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14.3.4</w:t>
            </w:r>
          </w:p>
        </w:tc>
      </w:tr>
      <w:tr w:rsidR="009E3372" w:rsidRPr="00484E9D" w14:paraId="0682458C" w14:textId="77777777" w:rsidTr="00496870">
        <w:tc>
          <w:tcPr>
            <w:tcW w:w="4102" w:type="pct"/>
            <w:shd w:val="clear" w:color="auto" w:fill="auto"/>
            <w:noWrap/>
          </w:tcPr>
          <w:p w14:paraId="65E8F09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Mode of trial (SCJ) – 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 – after prelim – within 14 days</w:t>
            </w:r>
          </w:p>
        </w:tc>
        <w:tc>
          <w:tcPr>
            <w:tcW w:w="435" w:type="pct"/>
            <w:shd w:val="clear" w:color="000000" w:fill="F2DCDB"/>
            <w:noWrap/>
          </w:tcPr>
          <w:p w14:paraId="3461C11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538939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14.3.3</w:t>
            </w:r>
          </w:p>
        </w:tc>
      </w:tr>
      <w:tr w:rsidR="009E3372" w:rsidRPr="00484E9D" w14:paraId="63E3F207" w14:textId="77777777" w:rsidTr="00496870">
        <w:tc>
          <w:tcPr>
            <w:tcW w:w="4102" w:type="pct"/>
            <w:shd w:val="clear" w:color="auto" w:fill="auto"/>
            <w:noWrap/>
          </w:tcPr>
          <w:p w14:paraId="4EB2C8D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Mode of tr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ial (SCJ) – re-election – before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prelim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concludes</w:t>
            </w:r>
          </w:p>
        </w:tc>
        <w:tc>
          <w:tcPr>
            <w:tcW w:w="435" w:type="pct"/>
            <w:shd w:val="clear" w:color="000000" w:fill="F2DCDB"/>
            <w:noWrap/>
          </w:tcPr>
          <w:p w14:paraId="3BD0277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B87CD8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14.3.2</w:t>
            </w:r>
          </w:p>
        </w:tc>
      </w:tr>
      <w:tr w:rsidR="009E3372" w:rsidRPr="00484E9D" w14:paraId="256C32B2" w14:textId="77777777" w:rsidTr="00496870">
        <w:tc>
          <w:tcPr>
            <w:tcW w:w="4102" w:type="pct"/>
            <w:shd w:val="clear" w:color="auto" w:fill="auto"/>
            <w:noWrap/>
          </w:tcPr>
          <w:p w14:paraId="3AC8F5C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Mohan test – admissibility – expert evidence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4A8970B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5B6EB4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10.1</w:t>
            </w:r>
          </w:p>
        </w:tc>
      </w:tr>
      <w:tr w:rsidR="009E3372" w:rsidRPr="00484E9D" w14:paraId="57459413" w14:textId="77777777" w:rsidTr="00496870">
        <w:tc>
          <w:tcPr>
            <w:tcW w:w="4102" w:type="pct"/>
            <w:shd w:val="clear" w:color="auto" w:fill="auto"/>
            <w:noWrap/>
          </w:tcPr>
          <w:p w14:paraId="42E1A9D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Money laundering – jurisdiction – s. 462.31</w:t>
            </w:r>
          </w:p>
        </w:tc>
        <w:tc>
          <w:tcPr>
            <w:tcW w:w="435" w:type="pct"/>
            <w:shd w:val="clear" w:color="000000" w:fill="F2DCDB"/>
            <w:noWrap/>
          </w:tcPr>
          <w:p w14:paraId="663D420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71B8EE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4CF858D5" w14:textId="77777777" w:rsidTr="00496870">
        <w:tc>
          <w:tcPr>
            <w:tcW w:w="4102" w:type="pct"/>
            <w:shd w:val="clear" w:color="auto" w:fill="auto"/>
            <w:noWrap/>
          </w:tcPr>
          <w:p w14:paraId="234E6F2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Motion – adduce fresh evidence – procedure –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130BD5C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814471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2.4.1</w:t>
            </w:r>
          </w:p>
        </w:tc>
      </w:tr>
      <w:tr w:rsidR="009E3372" w:rsidRPr="00484E9D" w14:paraId="25D833A2" w14:textId="77777777" w:rsidTr="00496870">
        <w:tc>
          <w:tcPr>
            <w:tcW w:w="4102" w:type="pct"/>
            <w:shd w:val="clear" w:color="auto" w:fill="auto"/>
            <w:noWrap/>
          </w:tcPr>
          <w:p w14:paraId="6E74B98B" w14:textId="77777777" w:rsidR="009E3372" w:rsidRDefault="009E3372" w:rsidP="00B13A7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– amendments to conform to the evidence – information or indictment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0EFF055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687D314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9E3372" w:rsidRPr="00484E9D" w14:paraId="236E9C7D" w14:textId="77777777" w:rsidTr="00496870">
        <w:tc>
          <w:tcPr>
            <w:tcW w:w="4102" w:type="pct"/>
            <w:shd w:val="clear" w:color="auto" w:fill="auto"/>
            <w:noWrap/>
          </w:tcPr>
          <w:p w14:paraId="7241823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Motion – Charter remedy –</w:t>
            </w:r>
          </w:p>
          <w:p w14:paraId="562DC3A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      SEE: CHARTER REMEDY</w:t>
            </w:r>
          </w:p>
        </w:tc>
        <w:tc>
          <w:tcPr>
            <w:tcW w:w="435" w:type="pct"/>
            <w:shd w:val="clear" w:color="000000" w:fill="F2DCDB"/>
            <w:noWrap/>
          </w:tcPr>
          <w:p w14:paraId="34B712A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356(R)-357(L)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E53E46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5.4 </w:t>
            </w:r>
          </w:p>
        </w:tc>
      </w:tr>
      <w:tr w:rsidR="009E3372" w:rsidRPr="00484E9D" w14:paraId="4E609057" w14:textId="77777777" w:rsidTr="00496870">
        <w:tc>
          <w:tcPr>
            <w:tcW w:w="4102" w:type="pct"/>
            <w:shd w:val="clear" w:color="auto" w:fill="auto"/>
            <w:noWrap/>
          </w:tcPr>
          <w:p w14:paraId="6576232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Motion – exclusion of witnesses from courtroom</w:t>
            </w:r>
          </w:p>
        </w:tc>
        <w:tc>
          <w:tcPr>
            <w:tcW w:w="435" w:type="pct"/>
            <w:shd w:val="clear" w:color="000000" w:fill="F2DCDB"/>
            <w:noWrap/>
          </w:tcPr>
          <w:p w14:paraId="002E79E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207C01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6.1</w:t>
            </w:r>
          </w:p>
        </w:tc>
      </w:tr>
      <w:tr w:rsidR="009E3372" w:rsidRPr="00484E9D" w14:paraId="202369EC" w14:textId="77777777" w:rsidTr="00496870">
        <w:tc>
          <w:tcPr>
            <w:tcW w:w="4102" w:type="pct"/>
            <w:shd w:val="clear" w:color="auto" w:fill="auto"/>
            <w:noWrap/>
          </w:tcPr>
          <w:p w14:paraId="698E2FF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Motion – fresh evidence – procedure –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0ED37C1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24C31E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2.4.1</w:t>
            </w:r>
          </w:p>
        </w:tc>
      </w:tr>
      <w:tr w:rsidR="009E3372" w:rsidRPr="00484E9D" w14:paraId="0EAAC61B" w14:textId="77777777" w:rsidTr="00496870">
        <w:tc>
          <w:tcPr>
            <w:tcW w:w="4102" w:type="pct"/>
            <w:shd w:val="clear" w:color="auto" w:fill="auto"/>
            <w:noWrap/>
          </w:tcPr>
          <w:p w14:paraId="09A3580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Motion – non–publication orders – at start of trial </w:t>
            </w:r>
          </w:p>
        </w:tc>
        <w:tc>
          <w:tcPr>
            <w:tcW w:w="435" w:type="pct"/>
            <w:shd w:val="clear" w:color="000000" w:fill="F2DCDB"/>
            <w:noWrap/>
          </w:tcPr>
          <w:p w14:paraId="5A73ECF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C5687F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6.2</w:t>
            </w:r>
          </w:p>
        </w:tc>
      </w:tr>
      <w:tr w:rsidR="009E3372" w:rsidRPr="00484E9D" w14:paraId="7FABEE27" w14:textId="77777777" w:rsidTr="00496870">
        <w:tc>
          <w:tcPr>
            <w:tcW w:w="4102" w:type="pct"/>
            <w:shd w:val="clear" w:color="auto" w:fill="auto"/>
            <w:noWrap/>
          </w:tcPr>
          <w:p w14:paraId="487EB633" w14:textId="77777777" w:rsidR="009E3372" w:rsidRDefault="009E3372" w:rsidP="00B13A7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Motion – particulars </w:t>
            </w:r>
          </w:p>
        </w:tc>
        <w:tc>
          <w:tcPr>
            <w:tcW w:w="435" w:type="pct"/>
            <w:shd w:val="clear" w:color="000000" w:fill="F2DCDB"/>
            <w:noWrap/>
          </w:tcPr>
          <w:p w14:paraId="4020ABC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06BB92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9E3372" w:rsidRPr="00484E9D" w14:paraId="7A243819" w14:textId="77777777" w:rsidTr="00496870">
        <w:tc>
          <w:tcPr>
            <w:tcW w:w="4102" w:type="pct"/>
            <w:shd w:val="clear" w:color="auto" w:fill="auto"/>
            <w:noWrap/>
          </w:tcPr>
          <w:p w14:paraId="01DC433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Motion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particulars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s. 587</w:t>
            </w:r>
          </w:p>
        </w:tc>
        <w:tc>
          <w:tcPr>
            <w:tcW w:w="435" w:type="pct"/>
            <w:shd w:val="clear" w:color="000000" w:fill="F2DCDB"/>
            <w:noWrap/>
          </w:tcPr>
          <w:p w14:paraId="7A0B179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695568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9E3372" w:rsidRPr="00484E9D" w14:paraId="233EE49E" w14:textId="77777777" w:rsidTr="00496870">
        <w:tc>
          <w:tcPr>
            <w:tcW w:w="4102" w:type="pct"/>
            <w:shd w:val="clear" w:color="auto" w:fill="auto"/>
            <w:noWrap/>
          </w:tcPr>
          <w:p w14:paraId="5A8921D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Motion – pre-trial – general notice requirements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59E46AF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351(L–R)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AE80CC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</w:t>
            </w:r>
          </w:p>
        </w:tc>
      </w:tr>
      <w:tr w:rsidR="009E3372" w:rsidRPr="00484E9D" w14:paraId="4280DB8D" w14:textId="77777777" w:rsidTr="00496870">
        <w:tc>
          <w:tcPr>
            <w:tcW w:w="4102" w:type="pct"/>
            <w:shd w:val="clear" w:color="auto" w:fill="auto"/>
            <w:noWrap/>
          </w:tcPr>
          <w:p w14:paraId="3ED54F5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Motion – preparatory motions – pre-trial applications </w:t>
            </w:r>
          </w:p>
        </w:tc>
        <w:tc>
          <w:tcPr>
            <w:tcW w:w="435" w:type="pct"/>
            <w:shd w:val="clear" w:color="000000" w:fill="F2DCDB"/>
            <w:noWrap/>
          </w:tcPr>
          <w:p w14:paraId="1850F96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57C742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20A865D7" w14:textId="77777777" w:rsidTr="00496870">
        <w:tc>
          <w:tcPr>
            <w:tcW w:w="4102" w:type="pct"/>
            <w:shd w:val="clear" w:color="auto" w:fill="auto"/>
            <w:noWrap/>
          </w:tcPr>
          <w:p w14:paraId="647392E7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Motion – quash indictment or information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40D78A3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7DE928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9E3372" w:rsidRPr="00484E9D" w14:paraId="703F25B8" w14:textId="77777777" w:rsidTr="00496870">
        <w:tc>
          <w:tcPr>
            <w:tcW w:w="4102" w:type="pct"/>
            <w:shd w:val="clear" w:color="auto" w:fill="auto"/>
            <w:noWrap/>
          </w:tcPr>
          <w:p w14:paraId="7757BB4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Motion –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quash indictment or information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7BB95CC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129160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9E3372" w:rsidRPr="00484E9D" w14:paraId="6F3A9E40" w14:textId="77777777" w:rsidTr="00496870">
        <w:tc>
          <w:tcPr>
            <w:tcW w:w="4102" w:type="pct"/>
            <w:shd w:val="clear" w:color="auto" w:fill="auto"/>
            <w:noWrap/>
          </w:tcPr>
          <w:p w14:paraId="4196E48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Motion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quash indictment or information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after plea with leave of court</w:t>
            </w:r>
          </w:p>
        </w:tc>
        <w:tc>
          <w:tcPr>
            <w:tcW w:w="435" w:type="pct"/>
            <w:shd w:val="clear" w:color="000000" w:fill="F2DCDB"/>
            <w:noWrap/>
          </w:tcPr>
          <w:p w14:paraId="54C8E8A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A91321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9E3372" w:rsidRPr="00484E9D" w14:paraId="4CF55612" w14:textId="77777777" w:rsidTr="00496870">
        <w:tc>
          <w:tcPr>
            <w:tcW w:w="4102" w:type="pct"/>
            <w:shd w:val="clear" w:color="auto" w:fill="auto"/>
            <w:noWrap/>
          </w:tcPr>
          <w:p w14:paraId="36D5E28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Motion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quash indictment or information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court AMENDS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s. 601(3) </w:t>
            </w:r>
          </w:p>
        </w:tc>
        <w:tc>
          <w:tcPr>
            <w:tcW w:w="435" w:type="pct"/>
            <w:shd w:val="clear" w:color="000000" w:fill="F2DCDB"/>
            <w:noWrap/>
          </w:tcPr>
          <w:p w14:paraId="46612B3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298(R) – 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8C4B23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9E3372" w:rsidRPr="00484E9D" w14:paraId="6DBC2478" w14:textId="77777777" w:rsidTr="00496870">
        <w:tc>
          <w:tcPr>
            <w:tcW w:w="4102" w:type="pct"/>
            <w:shd w:val="clear" w:color="auto" w:fill="auto"/>
            <w:noWrap/>
          </w:tcPr>
          <w:p w14:paraId="7AF3E0E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Motion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quash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or information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motion MUST be brought before entering a plea</w:t>
            </w:r>
          </w:p>
        </w:tc>
        <w:tc>
          <w:tcPr>
            <w:tcW w:w="435" w:type="pct"/>
            <w:shd w:val="clear" w:color="000000" w:fill="F2DCDB"/>
            <w:noWrap/>
          </w:tcPr>
          <w:p w14:paraId="7908F5F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7D1913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9E3372" w:rsidRPr="00484E9D" w14:paraId="7E2B77DB" w14:textId="77777777" w:rsidTr="00496870">
        <w:tc>
          <w:tcPr>
            <w:tcW w:w="4102" w:type="pct"/>
            <w:shd w:val="clear" w:color="auto" w:fill="auto"/>
            <w:noWrap/>
          </w:tcPr>
          <w:p w14:paraId="65D012B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quash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indictment/information – amendments requested</w:t>
            </w:r>
          </w:p>
        </w:tc>
        <w:tc>
          <w:tcPr>
            <w:tcW w:w="435" w:type="pct"/>
            <w:shd w:val="clear" w:color="000000" w:fill="F2DCDB"/>
            <w:noWrap/>
          </w:tcPr>
          <w:p w14:paraId="7A6AF1E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298(R) – 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3CE718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</w:r>
          </w:p>
          <w:p w14:paraId="51E5F66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</w:tr>
      <w:tr w:rsidR="009E3372" w:rsidRPr="00484E9D" w14:paraId="756560A5" w14:textId="77777777" w:rsidTr="00496870">
        <w:tc>
          <w:tcPr>
            <w:tcW w:w="4102" w:type="pct"/>
            <w:shd w:val="clear" w:color="auto" w:fill="auto"/>
            <w:noWrap/>
          </w:tcPr>
          <w:p w14:paraId="64A1F89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Motion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quash indictment/information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effect of </w:t>
            </w:r>
          </w:p>
        </w:tc>
        <w:tc>
          <w:tcPr>
            <w:tcW w:w="435" w:type="pct"/>
            <w:shd w:val="clear" w:color="000000" w:fill="F2DCDB"/>
            <w:noWrap/>
          </w:tcPr>
          <w:p w14:paraId="34CB297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102042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9E3372" w:rsidRPr="00484E9D" w14:paraId="41EEEC7D" w14:textId="77777777" w:rsidTr="00496870">
        <w:tc>
          <w:tcPr>
            <w:tcW w:w="4102" w:type="pct"/>
            <w:shd w:val="clear" w:color="auto" w:fill="auto"/>
            <w:noWrap/>
          </w:tcPr>
          <w:p w14:paraId="4D39811E" w14:textId="77777777" w:rsidR="009E3372" w:rsidRPr="00484E9D" w:rsidRDefault="009E3372" w:rsidP="00B13A7E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quash indictment/information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where successfully quashed</w:t>
            </w:r>
          </w:p>
        </w:tc>
        <w:tc>
          <w:tcPr>
            <w:tcW w:w="435" w:type="pct"/>
            <w:shd w:val="clear" w:color="000000" w:fill="F2DCDB"/>
            <w:noWrap/>
          </w:tcPr>
          <w:p w14:paraId="321B3A6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99B9D5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9E3372" w:rsidRPr="00484E9D" w14:paraId="025C6148" w14:textId="77777777" w:rsidTr="00496870">
        <w:tc>
          <w:tcPr>
            <w:tcW w:w="4102" w:type="pct"/>
            <w:shd w:val="clear" w:color="auto" w:fill="auto"/>
            <w:noWrap/>
          </w:tcPr>
          <w:p w14:paraId="05F35CD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Motion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quash information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or indictment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s. 601        </w:t>
            </w:r>
          </w:p>
        </w:tc>
        <w:tc>
          <w:tcPr>
            <w:tcW w:w="435" w:type="pct"/>
            <w:shd w:val="clear" w:color="000000" w:fill="F2DCDB"/>
            <w:noWrap/>
          </w:tcPr>
          <w:p w14:paraId="643E61E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83DB52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9E3372" w:rsidRPr="00484E9D" w14:paraId="42E8C309" w14:textId="77777777" w:rsidTr="00496870">
        <w:tc>
          <w:tcPr>
            <w:tcW w:w="4102" w:type="pct"/>
            <w:shd w:val="clear" w:color="auto" w:fill="auto"/>
            <w:noWrap/>
          </w:tcPr>
          <w:p w14:paraId="2D0CCA2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Motion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quash search warrant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5EB3AFC1" w14:textId="77777777" w:rsidR="009E3372" w:rsidRPr="00484E9D" w:rsidRDefault="009E3372" w:rsidP="005858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 – 309(L)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E6A667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9E3372" w:rsidRPr="00484E9D" w14:paraId="40E28A0E" w14:textId="77777777" w:rsidTr="00496870">
        <w:tc>
          <w:tcPr>
            <w:tcW w:w="4102" w:type="pct"/>
            <w:shd w:val="clear" w:color="auto" w:fill="auto"/>
            <w:noWrap/>
          </w:tcPr>
          <w:p w14:paraId="768EFCC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quash search warrant – confidential informers</w:t>
            </w:r>
          </w:p>
        </w:tc>
        <w:tc>
          <w:tcPr>
            <w:tcW w:w="435" w:type="pct"/>
            <w:shd w:val="clear" w:color="000000" w:fill="F2DCDB"/>
            <w:noWrap/>
          </w:tcPr>
          <w:p w14:paraId="6683FCD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088885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9E3372" w:rsidRPr="00484E9D" w14:paraId="177D09CC" w14:textId="77777777" w:rsidTr="00496870">
        <w:tc>
          <w:tcPr>
            <w:tcW w:w="4102" w:type="pct"/>
            <w:shd w:val="clear" w:color="auto" w:fill="auto"/>
            <w:noWrap/>
          </w:tcPr>
          <w:p w14:paraId="4DD7140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Motion –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quash search 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Cross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examination on affidavit</w:t>
            </w:r>
          </w:p>
        </w:tc>
        <w:tc>
          <w:tcPr>
            <w:tcW w:w="435" w:type="pct"/>
            <w:shd w:val="clear" w:color="000000" w:fill="F2DCDB"/>
            <w:noWrap/>
          </w:tcPr>
          <w:p w14:paraId="4F281B5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 – 309(L)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0ACFD4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9E3372" w:rsidRPr="00484E9D" w14:paraId="02CDECC6" w14:textId="77777777" w:rsidTr="00496870">
        <w:tc>
          <w:tcPr>
            <w:tcW w:w="4102" w:type="pct"/>
            <w:shd w:val="clear" w:color="auto" w:fill="auto"/>
            <w:noWrap/>
          </w:tcPr>
          <w:p w14:paraId="32EDA6C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quash search warrant – notice to court services manager</w:t>
            </w:r>
          </w:p>
        </w:tc>
        <w:tc>
          <w:tcPr>
            <w:tcW w:w="435" w:type="pct"/>
            <w:shd w:val="clear" w:color="000000" w:fill="F2DCDB"/>
            <w:noWrap/>
          </w:tcPr>
          <w:p w14:paraId="62233D8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CFCA18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9E3372" w:rsidRPr="00484E9D" w14:paraId="68A94918" w14:textId="77777777" w:rsidTr="00496870">
        <w:tc>
          <w:tcPr>
            <w:tcW w:w="4102" w:type="pct"/>
            <w:shd w:val="clear" w:color="auto" w:fill="auto"/>
            <w:noWrap/>
          </w:tcPr>
          <w:p w14:paraId="31011FE7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Motion – quash subpoena – witness</w:t>
            </w:r>
          </w:p>
        </w:tc>
        <w:tc>
          <w:tcPr>
            <w:tcW w:w="435" w:type="pct"/>
            <w:shd w:val="clear" w:color="000000" w:fill="F2DCDB"/>
            <w:noWrap/>
          </w:tcPr>
          <w:p w14:paraId="1331AEB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407C1F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2.1.6</w:t>
            </w:r>
          </w:p>
        </w:tc>
      </w:tr>
      <w:tr w:rsidR="009E3372" w:rsidRPr="00484E9D" w14:paraId="001798CF" w14:textId="77777777" w:rsidTr="00496870">
        <w:tc>
          <w:tcPr>
            <w:tcW w:w="4102" w:type="pct"/>
            <w:shd w:val="clear" w:color="auto" w:fill="auto"/>
            <w:noWrap/>
          </w:tcPr>
          <w:p w14:paraId="4165FD4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Motion – release of exhibits for testing – pre-trial </w:t>
            </w:r>
          </w:p>
        </w:tc>
        <w:tc>
          <w:tcPr>
            <w:tcW w:w="435" w:type="pct"/>
            <w:shd w:val="clear" w:color="000000" w:fill="F2DCDB"/>
            <w:noWrap/>
          </w:tcPr>
          <w:p w14:paraId="00B170C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352(L–R)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3240EED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3.1</w:t>
            </w:r>
          </w:p>
        </w:tc>
      </w:tr>
      <w:tr w:rsidR="009E3372" w:rsidRPr="00484E9D" w14:paraId="622732EA" w14:textId="77777777" w:rsidTr="00496870">
        <w:tc>
          <w:tcPr>
            <w:tcW w:w="4102" w:type="pct"/>
            <w:shd w:val="clear" w:color="auto" w:fill="auto"/>
            <w:noWrap/>
          </w:tcPr>
          <w:p w14:paraId="244DEEF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Motive – sentencing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5CD6416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298FCC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2.2.2</w:t>
            </w:r>
          </w:p>
        </w:tc>
      </w:tr>
      <w:tr w:rsidR="009E3372" w:rsidRPr="00484E9D" w14:paraId="103D9890" w14:textId="77777777" w:rsidTr="00496870">
        <w:tc>
          <w:tcPr>
            <w:tcW w:w="4102" w:type="pct"/>
            <w:shd w:val="clear" w:color="auto" w:fill="auto"/>
            <w:noWrap/>
          </w:tcPr>
          <w:p w14:paraId="14D9312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Multiple accused – closing, order </w:t>
            </w:r>
          </w:p>
        </w:tc>
        <w:tc>
          <w:tcPr>
            <w:tcW w:w="435" w:type="pct"/>
            <w:shd w:val="clear" w:color="000000" w:fill="F2DCDB"/>
            <w:noWrap/>
          </w:tcPr>
          <w:p w14:paraId="6B40299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377(L-R)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17897AE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15</w:t>
            </w:r>
          </w:p>
        </w:tc>
      </w:tr>
      <w:tr w:rsidR="009E3372" w:rsidRPr="00484E9D" w14:paraId="16740683" w14:textId="77777777" w:rsidTr="00496870">
        <w:tc>
          <w:tcPr>
            <w:tcW w:w="4102" w:type="pct"/>
            <w:shd w:val="clear" w:color="auto" w:fill="auto"/>
            <w:noWrap/>
          </w:tcPr>
          <w:p w14:paraId="2612843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Multiple accused – election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deemed judge &amp; jury (s. 567)</w:t>
            </w:r>
          </w:p>
        </w:tc>
        <w:tc>
          <w:tcPr>
            <w:tcW w:w="435" w:type="pct"/>
            <w:shd w:val="clear" w:color="000000" w:fill="F2DCDB"/>
            <w:noWrap/>
          </w:tcPr>
          <w:p w14:paraId="2F66D26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6A36C0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14.4</w:t>
            </w:r>
          </w:p>
        </w:tc>
      </w:tr>
      <w:tr w:rsidR="009E3372" w:rsidRPr="00484E9D" w14:paraId="3A83B950" w14:textId="77777777" w:rsidTr="00496870">
        <w:tc>
          <w:tcPr>
            <w:tcW w:w="4102" w:type="pct"/>
            <w:shd w:val="clear" w:color="auto" w:fill="auto"/>
            <w:noWrap/>
          </w:tcPr>
          <w:p w14:paraId="7C2A8B6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Multiple jurisdictions – offence committed in 2+ jurisdictions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special rules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s. 476</w:t>
            </w:r>
          </w:p>
        </w:tc>
        <w:tc>
          <w:tcPr>
            <w:tcW w:w="435" w:type="pct"/>
            <w:shd w:val="clear" w:color="000000" w:fill="F2DCDB"/>
            <w:noWrap/>
          </w:tcPr>
          <w:p w14:paraId="0732067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52FEC2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3D916A2C" w14:textId="77777777" w:rsidTr="00496870">
        <w:tc>
          <w:tcPr>
            <w:tcW w:w="4102" w:type="pct"/>
            <w:shd w:val="clear" w:color="auto" w:fill="auto"/>
            <w:noWrap/>
          </w:tcPr>
          <w:p w14:paraId="6A68F26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Murder – convictions – youth – duration of sentences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57291A8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EECCD6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10.5</w:t>
            </w:r>
          </w:p>
        </w:tc>
      </w:tr>
      <w:tr w:rsidR="009E3372" w:rsidRPr="00484E9D" w14:paraId="40E8C680" w14:textId="77777777" w:rsidTr="00496870">
        <w:tc>
          <w:tcPr>
            <w:tcW w:w="4102" w:type="pct"/>
            <w:shd w:val="clear" w:color="auto" w:fill="auto"/>
            <w:noWrap/>
          </w:tcPr>
          <w:p w14:paraId="0EA2EDD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Murder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indictment and special charging provisions (s. 582, s. 589)</w:t>
            </w:r>
          </w:p>
        </w:tc>
        <w:tc>
          <w:tcPr>
            <w:tcW w:w="435" w:type="pct"/>
            <w:shd w:val="clear" w:color="000000" w:fill="F2DCDB"/>
            <w:noWrap/>
          </w:tcPr>
          <w:p w14:paraId="1B8AC1A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298(L–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534AD4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11</w:t>
            </w:r>
          </w:p>
        </w:tc>
      </w:tr>
      <w:tr w:rsidR="009E3372" w:rsidRPr="00484E9D" w14:paraId="162640DE" w14:textId="77777777" w:rsidTr="00496870">
        <w:tc>
          <w:tcPr>
            <w:tcW w:w="4102" w:type="pct"/>
            <w:shd w:val="clear" w:color="auto" w:fill="auto"/>
            <w:noWrap/>
          </w:tcPr>
          <w:p w14:paraId="3D13F57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Murder – life sentence – parole eligibility</w:t>
            </w:r>
          </w:p>
        </w:tc>
        <w:tc>
          <w:tcPr>
            <w:tcW w:w="435" w:type="pct"/>
            <w:shd w:val="clear" w:color="000000" w:fill="F2DCDB"/>
            <w:noWrap/>
          </w:tcPr>
          <w:p w14:paraId="41BBBAD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9FB3B7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5.13</w:t>
            </w:r>
          </w:p>
        </w:tc>
      </w:tr>
      <w:tr w:rsidR="009E3372" w:rsidRPr="00484E9D" w14:paraId="1B5C2078" w14:textId="77777777" w:rsidTr="00496870">
        <w:tc>
          <w:tcPr>
            <w:tcW w:w="4102" w:type="pct"/>
            <w:shd w:val="clear" w:color="auto" w:fill="auto"/>
            <w:noWrap/>
          </w:tcPr>
          <w:p w14:paraId="5493544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Murder – special charging rules – information/indictment (s. 582)</w:t>
            </w:r>
          </w:p>
        </w:tc>
        <w:tc>
          <w:tcPr>
            <w:tcW w:w="435" w:type="pct"/>
            <w:shd w:val="clear" w:color="000000" w:fill="F2DCDB"/>
            <w:noWrap/>
          </w:tcPr>
          <w:p w14:paraId="3315C4A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6526C4E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9E3372" w:rsidRPr="00484E9D" w14:paraId="275BA31F" w14:textId="77777777" w:rsidTr="00496870">
        <w:tc>
          <w:tcPr>
            <w:tcW w:w="4102" w:type="pct"/>
            <w:shd w:val="clear" w:color="auto" w:fill="auto"/>
            <w:noWrap/>
          </w:tcPr>
          <w:p w14:paraId="3856539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Nature of substance – procedure – CDSA</w:t>
            </w:r>
          </w:p>
        </w:tc>
        <w:tc>
          <w:tcPr>
            <w:tcW w:w="435" w:type="pct"/>
            <w:shd w:val="clear" w:color="000000" w:fill="F2DCDB"/>
            <w:noWrap/>
          </w:tcPr>
          <w:p w14:paraId="62D0AF7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AE7BD7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1E17CAC6" w14:textId="77777777" w:rsidTr="00496870">
        <w:tc>
          <w:tcPr>
            <w:tcW w:w="4102" w:type="pct"/>
            <w:shd w:val="clear" w:color="auto" w:fill="auto"/>
            <w:noWrap/>
          </w:tcPr>
          <w:p w14:paraId="018D948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NCR – accused bringing sanity into issue</w:t>
            </w:r>
          </w:p>
        </w:tc>
        <w:tc>
          <w:tcPr>
            <w:tcW w:w="435" w:type="pct"/>
            <w:shd w:val="clear" w:color="000000" w:fill="F2DCDB"/>
            <w:noWrap/>
          </w:tcPr>
          <w:p w14:paraId="2F880F0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364(R)–365(L)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1B66A4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0AC4A922" w14:textId="77777777" w:rsidTr="00496870">
        <w:tc>
          <w:tcPr>
            <w:tcW w:w="4102" w:type="pct"/>
            <w:shd w:val="clear" w:color="auto" w:fill="auto"/>
            <w:noWrap/>
          </w:tcPr>
          <w:p w14:paraId="11CAC6C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NCR – assessment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2B380B3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365(L–R)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012C2B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74207F00" w14:textId="77777777" w:rsidTr="00496870">
        <w:tc>
          <w:tcPr>
            <w:tcW w:w="4102" w:type="pct"/>
            <w:shd w:val="clear" w:color="auto" w:fill="auto"/>
            <w:noWrap/>
          </w:tcPr>
          <w:p w14:paraId="3599337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NCR – defence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5159121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364(L)– 365(L)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118166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4498C7E5" w14:textId="77777777" w:rsidTr="00496870">
        <w:tc>
          <w:tcPr>
            <w:tcW w:w="4102" w:type="pct"/>
            <w:shd w:val="clear" w:color="auto" w:fill="auto"/>
            <w:noWrap/>
          </w:tcPr>
          <w:p w14:paraId="1DB5206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NCR – onus (burden of proof)</w:t>
            </w:r>
          </w:p>
        </w:tc>
        <w:tc>
          <w:tcPr>
            <w:tcW w:w="435" w:type="pct"/>
            <w:shd w:val="clear" w:color="000000" w:fill="F2DCDB"/>
            <w:noWrap/>
          </w:tcPr>
          <w:p w14:paraId="48A9F87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BAF067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3A8E9ED4" w14:textId="77777777" w:rsidTr="00496870">
        <w:tc>
          <w:tcPr>
            <w:tcW w:w="4102" w:type="pct"/>
            <w:shd w:val="clear" w:color="auto" w:fill="auto"/>
            <w:noWrap/>
          </w:tcPr>
          <w:p w14:paraId="343977E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NCR – test </w:t>
            </w:r>
          </w:p>
        </w:tc>
        <w:tc>
          <w:tcPr>
            <w:tcW w:w="435" w:type="pct"/>
            <w:shd w:val="clear" w:color="000000" w:fill="F2DCDB"/>
            <w:noWrap/>
          </w:tcPr>
          <w:p w14:paraId="1BB9BF5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FEE786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7E9B3723" w14:textId="77777777" w:rsidTr="00496870">
        <w:tc>
          <w:tcPr>
            <w:tcW w:w="4102" w:type="pct"/>
            <w:shd w:val="clear" w:color="auto" w:fill="auto"/>
            <w:noWrap/>
          </w:tcPr>
          <w:p w14:paraId="0C6FEB7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New trial ordered – release pending appeal </w:t>
            </w:r>
          </w:p>
        </w:tc>
        <w:tc>
          <w:tcPr>
            <w:tcW w:w="435" w:type="pct"/>
            <w:shd w:val="clear" w:color="000000" w:fill="F2DCDB"/>
            <w:noWrap/>
          </w:tcPr>
          <w:p w14:paraId="3CA8A31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C84D2E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5.2</w:t>
            </w:r>
          </w:p>
        </w:tc>
      </w:tr>
      <w:tr w:rsidR="009E3372" w:rsidRPr="00484E9D" w14:paraId="0B5E2B71" w14:textId="77777777" w:rsidTr="00496870">
        <w:tc>
          <w:tcPr>
            <w:tcW w:w="4102" w:type="pct"/>
            <w:shd w:val="clear" w:color="auto" w:fill="auto"/>
            <w:noWrap/>
          </w:tcPr>
          <w:p w14:paraId="239F306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Niqab – witness </w:t>
            </w:r>
          </w:p>
        </w:tc>
        <w:tc>
          <w:tcPr>
            <w:tcW w:w="435" w:type="pct"/>
            <w:shd w:val="clear" w:color="000000" w:fill="F2DCDB"/>
            <w:noWrap/>
          </w:tcPr>
          <w:p w14:paraId="2D10AE7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347(L–R)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7401FD4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</w:t>
            </w:r>
          </w:p>
        </w:tc>
      </w:tr>
      <w:tr w:rsidR="009E3372" w:rsidRPr="00484E9D" w14:paraId="47E4F9A7" w14:textId="77777777" w:rsidTr="00496870">
        <w:tc>
          <w:tcPr>
            <w:tcW w:w="4102" w:type="pct"/>
            <w:shd w:val="clear" w:color="auto" w:fill="auto"/>
            <w:noWrap/>
          </w:tcPr>
          <w:p w14:paraId="36B54CC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 e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lection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s. 554 offences (indictable) – courthouse/jury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proceeding by indictment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644ED65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F80B67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9E3372" w:rsidRPr="00484E9D" w14:paraId="2CB08801" w14:textId="77777777" w:rsidTr="00496870">
        <w:tc>
          <w:tcPr>
            <w:tcW w:w="4102" w:type="pct"/>
            <w:shd w:val="clear" w:color="auto" w:fill="auto"/>
            <w:noWrap/>
          </w:tcPr>
          <w:p w14:paraId="364A5043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 warrant – search </w:t>
            </w:r>
          </w:p>
        </w:tc>
        <w:tc>
          <w:tcPr>
            <w:tcW w:w="435" w:type="pct"/>
            <w:shd w:val="clear" w:color="000000" w:fill="F2DCDB"/>
            <w:noWrap/>
          </w:tcPr>
          <w:p w14:paraId="5BF5F6F3" w14:textId="77777777" w:rsidR="009E3372" w:rsidRDefault="009E3372" w:rsidP="000A28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0A28D1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</w:t>
            </w:r>
            <w:r w:rsidRPr="000A28D1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60FB59A" w14:textId="77777777" w:rsidR="009E3372" w:rsidRPr="000A28D1" w:rsidRDefault="009E3372" w:rsidP="004968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0A28D1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  <w:p w14:paraId="23B688F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</w:tr>
      <w:tr w:rsidR="009E3372" w:rsidRPr="00484E9D" w14:paraId="19BB6556" w14:textId="77777777" w:rsidTr="00496870">
        <w:tc>
          <w:tcPr>
            <w:tcW w:w="4102" w:type="pct"/>
            <w:shd w:val="clear" w:color="auto" w:fill="auto"/>
            <w:noWrap/>
          </w:tcPr>
          <w:p w14:paraId="0B5E4AE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Non 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Charter remedies</w:t>
            </w:r>
          </w:p>
        </w:tc>
        <w:tc>
          <w:tcPr>
            <w:tcW w:w="435" w:type="pct"/>
            <w:shd w:val="clear" w:color="000000" w:fill="F2DCDB"/>
            <w:noWrap/>
          </w:tcPr>
          <w:p w14:paraId="3B6C772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B23067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33E5A8BD" w14:textId="77777777" w:rsidTr="00496870">
        <w:tc>
          <w:tcPr>
            <w:tcW w:w="4102" w:type="pct"/>
            <w:shd w:val="clear" w:color="auto" w:fill="auto"/>
            <w:noWrap/>
          </w:tcPr>
          <w:p w14:paraId="452B5BE0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Non-disclosure – remedy/relief </w:t>
            </w:r>
          </w:p>
        </w:tc>
        <w:tc>
          <w:tcPr>
            <w:tcW w:w="435" w:type="pct"/>
            <w:shd w:val="clear" w:color="000000" w:fill="F2DCDB"/>
            <w:noWrap/>
          </w:tcPr>
          <w:p w14:paraId="2B706CB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334(R)-335(L)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307F8E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15178BD1" w14:textId="77777777" w:rsidTr="00496870">
        <w:tc>
          <w:tcPr>
            <w:tcW w:w="4102" w:type="pct"/>
            <w:shd w:val="clear" w:color="auto" w:fill="auto"/>
            <w:noWrap/>
          </w:tcPr>
          <w:p w14:paraId="0C87322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Non-resident – bail – form of release </w:t>
            </w:r>
          </w:p>
        </w:tc>
        <w:tc>
          <w:tcPr>
            <w:tcW w:w="435" w:type="pct"/>
            <w:shd w:val="clear" w:color="000000" w:fill="F2DCDB"/>
            <w:noWrap/>
          </w:tcPr>
          <w:p w14:paraId="399CC82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EB872C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9E3372" w:rsidRPr="00484E9D" w14:paraId="43550B4A" w14:textId="77777777" w:rsidTr="00496870">
        <w:tc>
          <w:tcPr>
            <w:tcW w:w="4102" w:type="pct"/>
            <w:shd w:val="clear" w:color="auto" w:fill="auto"/>
            <w:noWrap/>
          </w:tcPr>
          <w:p w14:paraId="435B96C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– test on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2BB3756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EABE3F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26CE5104" w14:textId="77777777" w:rsidTr="00496870">
        <w:tc>
          <w:tcPr>
            <w:tcW w:w="4102" w:type="pct"/>
            <w:shd w:val="clear" w:color="auto" w:fill="auto"/>
            <w:noWrap/>
          </w:tcPr>
          <w:p w14:paraId="309EF53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by Crown – discovered after conviction – test on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5D31347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3B58C2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47EC3DF8" w14:textId="77777777" w:rsidTr="00496870">
        <w:tc>
          <w:tcPr>
            <w:tcW w:w="4102" w:type="pct"/>
            <w:shd w:val="clear" w:color="auto" w:fill="auto"/>
            <w:noWrap/>
          </w:tcPr>
          <w:p w14:paraId="5406DDA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Non–expert witness – exceptions to opinion, hearsay rules</w:t>
            </w:r>
          </w:p>
        </w:tc>
        <w:tc>
          <w:tcPr>
            <w:tcW w:w="435" w:type="pct"/>
            <w:shd w:val="clear" w:color="000000" w:fill="F2DCDB"/>
            <w:noWrap/>
          </w:tcPr>
          <w:p w14:paraId="2672D37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E268C9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10.1</w:t>
            </w:r>
          </w:p>
        </w:tc>
      </w:tr>
      <w:tr w:rsidR="009E3372" w:rsidRPr="00484E9D" w14:paraId="43131440" w14:textId="77777777" w:rsidTr="00496870">
        <w:tc>
          <w:tcPr>
            <w:tcW w:w="4102" w:type="pct"/>
            <w:shd w:val="clear" w:color="auto" w:fill="auto"/>
            <w:noWrap/>
          </w:tcPr>
          <w:p w14:paraId="4D12270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Non–publication orders – motion for </w:t>
            </w:r>
          </w:p>
        </w:tc>
        <w:tc>
          <w:tcPr>
            <w:tcW w:w="435" w:type="pct"/>
            <w:shd w:val="clear" w:color="000000" w:fill="F2DCDB"/>
            <w:noWrap/>
          </w:tcPr>
          <w:p w14:paraId="4C6F88B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DDC9A2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6.2</w:t>
            </w:r>
          </w:p>
        </w:tc>
      </w:tr>
      <w:tr w:rsidR="009E3372" w:rsidRPr="00484E9D" w14:paraId="6041915D" w14:textId="77777777" w:rsidTr="00496870">
        <w:tc>
          <w:tcPr>
            <w:tcW w:w="4102" w:type="pct"/>
            <w:shd w:val="clear" w:color="auto" w:fill="auto"/>
            <w:noWrap/>
          </w:tcPr>
          <w:p w14:paraId="4DFCB0B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Non–publication orders – witness</w:t>
            </w:r>
          </w:p>
        </w:tc>
        <w:tc>
          <w:tcPr>
            <w:tcW w:w="435" w:type="pct"/>
            <w:shd w:val="clear" w:color="000000" w:fill="F2DCDB"/>
            <w:noWrap/>
          </w:tcPr>
          <w:p w14:paraId="72154C8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625B94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7B20CB1E" w14:textId="77777777" w:rsidTr="00496870">
        <w:tc>
          <w:tcPr>
            <w:tcW w:w="4102" w:type="pct"/>
            <w:shd w:val="clear" w:color="auto" w:fill="auto"/>
            <w:noWrap/>
          </w:tcPr>
          <w:p w14:paraId="4E727BF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resident – bail hearing – reverse onus </w:t>
            </w:r>
          </w:p>
        </w:tc>
        <w:tc>
          <w:tcPr>
            <w:tcW w:w="435" w:type="pct"/>
            <w:shd w:val="clear" w:color="000000" w:fill="F2DCDB"/>
            <w:noWrap/>
          </w:tcPr>
          <w:p w14:paraId="1909C09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62F2EB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9E3372" w:rsidRPr="00484E9D" w14:paraId="39D511DA" w14:textId="77777777" w:rsidTr="00496870">
        <w:tc>
          <w:tcPr>
            <w:tcW w:w="4102" w:type="pct"/>
            <w:shd w:val="clear" w:color="auto" w:fill="auto"/>
            <w:noWrap/>
          </w:tcPr>
          <w:p w14:paraId="341D428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resident – form of release</w:t>
            </w:r>
          </w:p>
        </w:tc>
        <w:tc>
          <w:tcPr>
            <w:tcW w:w="435" w:type="pct"/>
            <w:shd w:val="clear" w:color="000000" w:fill="F2DCDB"/>
            <w:noWrap/>
          </w:tcPr>
          <w:p w14:paraId="618DD5A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949A89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9E3372" w:rsidRPr="00484E9D" w14:paraId="516712C5" w14:textId="77777777" w:rsidTr="00496870">
        <w:tc>
          <w:tcPr>
            <w:tcW w:w="4102" w:type="pct"/>
            <w:shd w:val="clear" w:color="auto" w:fill="auto"/>
            <w:noWrap/>
          </w:tcPr>
          <w:p w14:paraId="3E1ABB1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 xml:space="preserve">Not criminally responsible by reason of mental disorder </w:t>
            </w:r>
          </w:p>
          <w:p w14:paraId="2288A54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     SEE ALSO: NCR, MENTAL DISORDER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6F3A07B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046A65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1.1.2</w:t>
            </w:r>
          </w:p>
        </w:tc>
      </w:tr>
      <w:tr w:rsidR="009E3372" w:rsidRPr="00484E9D" w14:paraId="09B9A8DD" w14:textId="77777777" w:rsidTr="00496870">
        <w:tc>
          <w:tcPr>
            <w:tcW w:w="4102" w:type="pct"/>
            <w:shd w:val="clear" w:color="auto" w:fill="auto"/>
            <w:noWrap/>
          </w:tcPr>
          <w:p w14:paraId="7A47E2E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Not guilty plea</w:t>
            </w:r>
          </w:p>
        </w:tc>
        <w:tc>
          <w:tcPr>
            <w:tcW w:w="435" w:type="pct"/>
            <w:shd w:val="clear" w:color="000000" w:fill="F2DCDB"/>
            <w:noWrap/>
          </w:tcPr>
          <w:p w14:paraId="32D7F7B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2469B1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5.2</w:t>
            </w:r>
          </w:p>
        </w:tc>
      </w:tr>
      <w:tr w:rsidR="009E3372" w:rsidRPr="00484E9D" w14:paraId="34EFE989" w14:textId="77777777" w:rsidTr="00496870">
        <w:tc>
          <w:tcPr>
            <w:tcW w:w="4102" w:type="pct"/>
            <w:shd w:val="clear" w:color="auto" w:fill="auto"/>
            <w:noWrap/>
          </w:tcPr>
          <w:p w14:paraId="328FED6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Not guilty plea – accused informs counsel of guilt – rules for representing – Rules of Prof Conduct 5.1–1</w:t>
            </w:r>
          </w:p>
        </w:tc>
        <w:tc>
          <w:tcPr>
            <w:tcW w:w="435" w:type="pct"/>
            <w:shd w:val="clear" w:color="000000" w:fill="F2DCDB"/>
            <w:noWrap/>
          </w:tcPr>
          <w:p w14:paraId="5692FDA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018DD5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5.2</w:t>
            </w:r>
          </w:p>
        </w:tc>
      </w:tr>
      <w:tr w:rsidR="009E3372" w:rsidRPr="00484E9D" w14:paraId="527B3154" w14:textId="77777777" w:rsidTr="00496870">
        <w:tc>
          <w:tcPr>
            <w:tcW w:w="4102" w:type="pct"/>
            <w:shd w:val="clear" w:color="auto" w:fill="auto"/>
            <w:noWrap/>
          </w:tcPr>
          <w:p w14:paraId="72DEF69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Not guilty plea – changing to guilty during 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6EA63C0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A5964C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5.2</w:t>
            </w:r>
          </w:p>
        </w:tc>
      </w:tr>
      <w:tr w:rsidR="009E3372" w:rsidRPr="00484E9D" w14:paraId="2E18763C" w14:textId="77777777" w:rsidTr="00496870">
        <w:tc>
          <w:tcPr>
            <w:tcW w:w="4102" w:type="pct"/>
            <w:shd w:val="clear" w:color="auto" w:fill="auto"/>
            <w:noWrap/>
          </w:tcPr>
          <w:p w14:paraId="5B204F0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Not guilty to offence charged but guilty to another offence –  Section 606(4) CCC</w:t>
            </w:r>
          </w:p>
        </w:tc>
        <w:tc>
          <w:tcPr>
            <w:tcW w:w="435" w:type="pct"/>
            <w:shd w:val="clear" w:color="000000" w:fill="F2DCDB"/>
            <w:noWrap/>
          </w:tcPr>
          <w:p w14:paraId="0184FF3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63F868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</w:t>
            </w:r>
          </w:p>
        </w:tc>
      </w:tr>
      <w:tr w:rsidR="009E3372" w:rsidRPr="00484E9D" w14:paraId="321683B1" w14:textId="77777777" w:rsidTr="00496870">
        <w:tc>
          <w:tcPr>
            <w:tcW w:w="4102" w:type="pct"/>
            <w:shd w:val="clear" w:color="auto" w:fill="auto"/>
            <w:noWrap/>
          </w:tcPr>
          <w:p w14:paraId="7B7C998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Notice – Application – Charter – challenging legislation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761B106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355(R)–356(R) </w:t>
            </w:r>
          </w:p>
        </w:tc>
        <w:tc>
          <w:tcPr>
            <w:tcW w:w="463" w:type="pct"/>
            <w:shd w:val="clear" w:color="000000" w:fill="F2DCDB"/>
            <w:noWrap/>
          </w:tcPr>
          <w:p w14:paraId="075063E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</w:t>
            </w:r>
          </w:p>
        </w:tc>
      </w:tr>
      <w:tr w:rsidR="009E3372" w:rsidRPr="00484E9D" w14:paraId="3EC92CE4" w14:textId="77777777" w:rsidTr="00496870">
        <w:tc>
          <w:tcPr>
            <w:tcW w:w="4102" w:type="pct"/>
            <w:shd w:val="clear" w:color="auto" w:fill="auto"/>
            <w:noWrap/>
          </w:tcPr>
          <w:p w14:paraId="24C6FC2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Notice – change of venue – motion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00C4891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353(R) </w:t>
            </w:r>
          </w:p>
        </w:tc>
        <w:tc>
          <w:tcPr>
            <w:tcW w:w="463" w:type="pct"/>
            <w:shd w:val="clear" w:color="000000" w:fill="F2DCDB"/>
            <w:noWrap/>
          </w:tcPr>
          <w:p w14:paraId="0ECBE2D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4.2.2</w:t>
            </w:r>
          </w:p>
        </w:tc>
      </w:tr>
      <w:tr w:rsidR="009E3372" w:rsidRPr="00484E9D" w14:paraId="42BFB363" w14:textId="77777777" w:rsidTr="00496870">
        <w:tc>
          <w:tcPr>
            <w:tcW w:w="4102" w:type="pct"/>
            <w:shd w:val="clear" w:color="auto" w:fill="auto"/>
            <w:noWrap/>
          </w:tcPr>
          <w:p w14:paraId="46CBF85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Notice – charter application – 24(2)</w:t>
            </w:r>
          </w:p>
        </w:tc>
        <w:tc>
          <w:tcPr>
            <w:tcW w:w="435" w:type="pct"/>
            <w:shd w:val="clear" w:color="000000" w:fill="F2DCDB"/>
            <w:noWrap/>
          </w:tcPr>
          <w:p w14:paraId="1A01F02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767C36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5.5</w:t>
            </w:r>
          </w:p>
        </w:tc>
      </w:tr>
      <w:tr w:rsidR="009E3372" w:rsidRPr="00484E9D" w14:paraId="2682CF6F" w14:textId="77777777" w:rsidTr="00496870">
        <w:tc>
          <w:tcPr>
            <w:tcW w:w="4102" w:type="pct"/>
            <w:shd w:val="clear" w:color="auto" w:fill="auto"/>
            <w:noWrap/>
          </w:tcPr>
          <w:p w14:paraId="4F51B18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Notice – motion to quash search warrant – court services manager</w:t>
            </w:r>
          </w:p>
        </w:tc>
        <w:tc>
          <w:tcPr>
            <w:tcW w:w="435" w:type="pct"/>
            <w:shd w:val="clear" w:color="000000" w:fill="F2DCDB"/>
            <w:noWrap/>
          </w:tcPr>
          <w:p w14:paraId="0C15979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364364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9E3372" w:rsidRPr="00484E9D" w14:paraId="71C475AF" w14:textId="77777777" w:rsidTr="00496870">
        <w:tc>
          <w:tcPr>
            <w:tcW w:w="4102" w:type="pct"/>
            <w:shd w:val="clear" w:color="auto" w:fill="auto"/>
            <w:noWrap/>
          </w:tcPr>
          <w:p w14:paraId="035C8B0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Notice – need not be written – possible mandatory minimum – CDSA – R v Alam</w:t>
            </w:r>
          </w:p>
        </w:tc>
        <w:tc>
          <w:tcPr>
            <w:tcW w:w="435" w:type="pct"/>
            <w:shd w:val="clear" w:color="000000" w:fill="F2DCDB"/>
            <w:noWrap/>
          </w:tcPr>
          <w:p w14:paraId="104F2E4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419(L-R)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48AEB78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5.2</w:t>
            </w:r>
          </w:p>
        </w:tc>
      </w:tr>
      <w:tr w:rsidR="009E3372" w:rsidRPr="00484E9D" w14:paraId="245B56CF" w14:textId="77777777" w:rsidTr="00496870">
        <w:tc>
          <w:tcPr>
            <w:tcW w:w="4102" w:type="pct"/>
            <w:shd w:val="clear" w:color="auto" w:fill="auto"/>
            <w:noWrap/>
          </w:tcPr>
          <w:p w14:paraId="18E3B62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Notice – to adult relative – young person – s. 26 YCJA</w:t>
            </w:r>
          </w:p>
        </w:tc>
        <w:tc>
          <w:tcPr>
            <w:tcW w:w="435" w:type="pct"/>
            <w:shd w:val="clear" w:color="000000" w:fill="F2DCDB"/>
            <w:noWrap/>
          </w:tcPr>
          <w:p w14:paraId="72CEFE0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410(R)–411(L)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9F558C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8</w:t>
            </w:r>
          </w:p>
        </w:tc>
      </w:tr>
      <w:tr w:rsidR="009E3372" w:rsidRPr="00484E9D" w14:paraId="3B0AC7A7" w14:textId="77777777" w:rsidTr="00496870">
        <w:tc>
          <w:tcPr>
            <w:tcW w:w="4102" w:type="pct"/>
            <w:shd w:val="clear" w:color="auto" w:fill="auto"/>
            <w:noWrap/>
          </w:tcPr>
          <w:p w14:paraId="5F1E037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Notice – to parent – young persons – s. 26 YCJA</w:t>
            </w:r>
          </w:p>
        </w:tc>
        <w:tc>
          <w:tcPr>
            <w:tcW w:w="435" w:type="pct"/>
            <w:shd w:val="clear" w:color="000000" w:fill="F2DCDB"/>
            <w:noWrap/>
          </w:tcPr>
          <w:p w14:paraId="1D78A66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410(R)–411(L)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894AF0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8</w:t>
            </w:r>
          </w:p>
        </w:tc>
      </w:tr>
      <w:tr w:rsidR="009E3372" w:rsidRPr="00484E9D" w14:paraId="157D4E73" w14:textId="77777777" w:rsidTr="00496870">
        <w:tc>
          <w:tcPr>
            <w:tcW w:w="4102" w:type="pct"/>
            <w:shd w:val="clear" w:color="auto" w:fill="auto"/>
            <w:noWrap/>
          </w:tcPr>
          <w:p w14:paraId="279A290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Notice of appeal – indictable offence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6025102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394(L–R)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08EA098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2.2.1(a)</w:t>
            </w:r>
          </w:p>
        </w:tc>
      </w:tr>
      <w:tr w:rsidR="009E3372" w:rsidRPr="00484E9D" w14:paraId="12FDA9B0" w14:textId="77777777" w:rsidTr="00496870">
        <w:tc>
          <w:tcPr>
            <w:tcW w:w="4102" w:type="pct"/>
            <w:shd w:val="clear" w:color="auto" w:fill="auto"/>
            <w:noWrap/>
          </w:tcPr>
          <w:p w14:paraId="03375EA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Notice of appeal – summary conviction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7E37147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21822D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3.2.1</w:t>
            </w:r>
          </w:p>
        </w:tc>
      </w:tr>
      <w:tr w:rsidR="009E3372" w:rsidRPr="00484E9D" w14:paraId="149D0553" w14:textId="77777777" w:rsidTr="00496870">
        <w:tc>
          <w:tcPr>
            <w:tcW w:w="4102" w:type="pct"/>
            <w:shd w:val="clear" w:color="auto" w:fill="auto"/>
            <w:noWrap/>
          </w:tcPr>
          <w:p w14:paraId="28638A06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Notice of application – bail review – non s. 469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0DB2CDC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F8D8E6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3.3.1(a)</w:t>
            </w:r>
          </w:p>
        </w:tc>
      </w:tr>
      <w:tr w:rsidR="009E3372" w:rsidRPr="00484E9D" w14:paraId="72A58107" w14:textId="77777777" w:rsidTr="00496870">
        <w:tc>
          <w:tcPr>
            <w:tcW w:w="4102" w:type="pct"/>
            <w:shd w:val="clear" w:color="auto" w:fill="auto"/>
            <w:noWrap/>
          </w:tcPr>
          <w:p w14:paraId="66E1F6F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Notice of application – contents – OCJ- pre-trial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05CBB22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351(R)–352(L)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27E4EE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</w:t>
            </w:r>
          </w:p>
        </w:tc>
      </w:tr>
      <w:tr w:rsidR="009E3372" w:rsidRPr="00484E9D" w14:paraId="26EF9879" w14:textId="77777777" w:rsidTr="00496870">
        <w:tc>
          <w:tcPr>
            <w:tcW w:w="4102" w:type="pct"/>
            <w:shd w:val="clear" w:color="auto" w:fill="auto"/>
            <w:noWrap/>
          </w:tcPr>
          <w:p w14:paraId="5253E1A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Notice of hearing – 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review hearing because of delay</w:t>
            </w:r>
          </w:p>
        </w:tc>
        <w:tc>
          <w:tcPr>
            <w:tcW w:w="435" w:type="pct"/>
            <w:shd w:val="clear" w:color="000000" w:fill="F2DCDB"/>
            <w:noWrap/>
          </w:tcPr>
          <w:p w14:paraId="7704A41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8184A8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9E3372" w:rsidRPr="00484E9D" w14:paraId="542DC645" w14:textId="77777777" w:rsidTr="00496870">
        <w:tc>
          <w:tcPr>
            <w:tcW w:w="4102" w:type="pct"/>
            <w:shd w:val="clear" w:color="auto" w:fill="auto"/>
            <w:noWrap/>
          </w:tcPr>
          <w:p w14:paraId="50B930B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Notice of hearing – summary conviction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6B8F101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A68DE8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3.2.4</w:t>
            </w:r>
          </w:p>
        </w:tc>
      </w:tr>
      <w:tr w:rsidR="009E3372" w:rsidRPr="00484E9D" w14:paraId="2C9D8F2B" w14:textId="77777777" w:rsidTr="00496870">
        <w:tc>
          <w:tcPr>
            <w:tcW w:w="4102" w:type="pct"/>
            <w:shd w:val="clear" w:color="auto" w:fill="auto"/>
            <w:noWrap/>
          </w:tcPr>
          <w:p w14:paraId="7B1C2E1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Number of jurors </w:t>
            </w:r>
          </w:p>
        </w:tc>
        <w:tc>
          <w:tcPr>
            <w:tcW w:w="435" w:type="pct"/>
            <w:shd w:val="clear" w:color="000000" w:fill="F2DCDB"/>
            <w:noWrap/>
          </w:tcPr>
          <w:p w14:paraId="032201B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371(R) –</w:t>
            </w: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372(L)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AA810E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6.4.2</w:t>
            </w:r>
          </w:p>
        </w:tc>
      </w:tr>
      <w:tr w:rsidR="009E3372" w:rsidRPr="00484E9D" w14:paraId="7F20DEFB" w14:textId="77777777" w:rsidTr="00496870">
        <w:tc>
          <w:tcPr>
            <w:tcW w:w="4102" w:type="pct"/>
            <w:shd w:val="clear" w:color="auto" w:fill="auto"/>
            <w:noWrap/>
          </w:tcPr>
          <w:p w14:paraId="338A2AE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O’Connor application – disclosure – third party records</w:t>
            </w:r>
          </w:p>
        </w:tc>
        <w:tc>
          <w:tcPr>
            <w:tcW w:w="435" w:type="pct"/>
            <w:shd w:val="clear" w:color="000000" w:fill="F2DCDB"/>
            <w:noWrap/>
          </w:tcPr>
          <w:p w14:paraId="569CC84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57BCC00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9E3372" w:rsidRPr="00484E9D" w14:paraId="341F3DF0" w14:textId="77777777" w:rsidTr="00496870">
        <w:tc>
          <w:tcPr>
            <w:tcW w:w="4102" w:type="pct"/>
            <w:shd w:val="clear" w:color="auto" w:fill="auto"/>
            <w:noWrap/>
          </w:tcPr>
          <w:p w14:paraId="2B1733BA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Oath – children/mental capacity</w:t>
            </w:r>
          </w:p>
        </w:tc>
        <w:tc>
          <w:tcPr>
            <w:tcW w:w="435" w:type="pct"/>
            <w:shd w:val="clear" w:color="000000" w:fill="F2DCDB"/>
            <w:noWrap/>
          </w:tcPr>
          <w:p w14:paraId="342839D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063ED93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1.6</w:t>
            </w:r>
          </w:p>
        </w:tc>
      </w:tr>
      <w:tr w:rsidR="009E3372" w:rsidRPr="00484E9D" w14:paraId="4B8194E8" w14:textId="77777777" w:rsidTr="00496870">
        <w:tc>
          <w:tcPr>
            <w:tcW w:w="4102" w:type="pct"/>
            <w:shd w:val="clear" w:color="auto" w:fill="auto"/>
            <w:noWrap/>
          </w:tcPr>
          <w:p w14:paraId="2D97F3C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Oath helping – rule against – Evidence – Crown</w:t>
            </w:r>
          </w:p>
        </w:tc>
        <w:tc>
          <w:tcPr>
            <w:tcW w:w="435" w:type="pct"/>
            <w:shd w:val="clear" w:color="000000" w:fill="F2DCDB"/>
            <w:noWrap/>
          </w:tcPr>
          <w:p w14:paraId="39711AF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323B27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8</w:t>
            </w:r>
          </w:p>
        </w:tc>
      </w:tr>
      <w:tr w:rsidR="009E3372" w:rsidRPr="00484E9D" w14:paraId="49FAC883" w14:textId="77777777" w:rsidTr="00496870">
        <w:tc>
          <w:tcPr>
            <w:tcW w:w="4102" w:type="pct"/>
            <w:shd w:val="clear" w:color="auto" w:fill="auto"/>
            <w:noWrap/>
          </w:tcPr>
          <w:p w14:paraId="453A6BC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Objections – charge to jury</w:t>
            </w:r>
          </w:p>
        </w:tc>
        <w:tc>
          <w:tcPr>
            <w:tcW w:w="435" w:type="pct"/>
            <w:shd w:val="clear" w:color="000000" w:fill="F2DCDB"/>
            <w:noWrap/>
          </w:tcPr>
          <w:p w14:paraId="6D45E04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CB8D61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16.3</w:t>
            </w:r>
          </w:p>
        </w:tc>
      </w:tr>
      <w:tr w:rsidR="009E3372" w:rsidRPr="00484E9D" w14:paraId="72A99CC4" w14:textId="77777777" w:rsidTr="00496870">
        <w:tc>
          <w:tcPr>
            <w:tcW w:w="4102" w:type="pct"/>
            <w:shd w:val="clear" w:color="auto" w:fill="auto"/>
            <w:noWrap/>
          </w:tcPr>
          <w:p w14:paraId="34EB295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Objectives of sentencing – young persons – YCJA</w:t>
            </w:r>
          </w:p>
        </w:tc>
        <w:tc>
          <w:tcPr>
            <w:tcW w:w="435" w:type="pct"/>
            <w:shd w:val="clear" w:color="000000" w:fill="F2DCDB"/>
            <w:noWrap/>
          </w:tcPr>
          <w:p w14:paraId="3C9E1A6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408(L–R)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1868419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1C8F1802" w14:textId="77777777" w:rsidTr="00496870">
        <w:tc>
          <w:tcPr>
            <w:tcW w:w="4102" w:type="pct"/>
            <w:shd w:val="clear" w:color="auto" w:fill="auto"/>
            <w:noWrap/>
          </w:tcPr>
          <w:p w14:paraId="6FEFF3A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Obscenity – special charging rules – information/indictment (s. 584)</w:t>
            </w:r>
          </w:p>
        </w:tc>
        <w:tc>
          <w:tcPr>
            <w:tcW w:w="435" w:type="pct"/>
            <w:shd w:val="clear" w:color="000000" w:fill="F2DCDB"/>
            <w:noWrap/>
          </w:tcPr>
          <w:p w14:paraId="63632F9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F25EA0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9E3372" w:rsidRPr="00484E9D" w14:paraId="4AE577EF" w14:textId="77777777" w:rsidTr="00496870">
        <w:tc>
          <w:tcPr>
            <w:tcW w:w="4102" w:type="pct"/>
            <w:shd w:val="clear" w:color="auto" w:fill="auto"/>
            <w:noWrap/>
          </w:tcPr>
          <w:p w14:paraId="3898D11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Obstruction of justice / police officer</w:t>
            </w:r>
          </w:p>
        </w:tc>
        <w:tc>
          <w:tcPr>
            <w:tcW w:w="435" w:type="pct"/>
            <w:shd w:val="clear" w:color="000000" w:fill="F2DCDB"/>
            <w:noWrap/>
          </w:tcPr>
          <w:p w14:paraId="5999C9A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313(L)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BD8E56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9E3372" w:rsidRPr="00484E9D" w14:paraId="65A39824" w14:textId="77777777" w:rsidTr="00496870">
        <w:tc>
          <w:tcPr>
            <w:tcW w:w="4102" w:type="pct"/>
            <w:shd w:val="clear" w:color="auto" w:fill="auto"/>
            <w:noWrap/>
          </w:tcPr>
          <w:p w14:paraId="6036EBA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Obtaining bail pending appeal – procedure</w:t>
            </w:r>
          </w:p>
        </w:tc>
        <w:tc>
          <w:tcPr>
            <w:tcW w:w="435" w:type="pct"/>
            <w:shd w:val="clear" w:color="000000" w:fill="F2DCDB"/>
            <w:noWrap/>
          </w:tcPr>
          <w:p w14:paraId="35FB721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A54789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5.1.3</w:t>
            </w:r>
          </w:p>
        </w:tc>
      </w:tr>
      <w:tr w:rsidR="009E3372" w:rsidRPr="00484E9D" w14:paraId="33368433" w14:textId="77777777" w:rsidTr="00496870">
        <w:tc>
          <w:tcPr>
            <w:tcW w:w="4102" w:type="pct"/>
            <w:shd w:val="clear" w:color="auto" w:fill="auto"/>
            <w:noWrap/>
          </w:tcPr>
          <w:p w14:paraId="5010820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OCJ – JPT – Rule 5 OCJ Rules</w:t>
            </w:r>
          </w:p>
        </w:tc>
        <w:tc>
          <w:tcPr>
            <w:tcW w:w="435" w:type="pct"/>
            <w:shd w:val="clear" w:color="000000" w:fill="F2DCDB"/>
            <w:noWrap/>
          </w:tcPr>
          <w:p w14:paraId="245853E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B97A23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7D8C6C60" w14:textId="77777777" w:rsidTr="00496870">
        <w:tc>
          <w:tcPr>
            <w:tcW w:w="4102" w:type="pct"/>
            <w:shd w:val="clear" w:color="auto" w:fill="auto"/>
            <w:noWrap/>
          </w:tcPr>
          <w:p w14:paraId="4D7A742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OCJ Rules 4.2 – pre–trial conference –– procedure</w:t>
            </w:r>
          </w:p>
        </w:tc>
        <w:tc>
          <w:tcPr>
            <w:tcW w:w="435" w:type="pct"/>
            <w:shd w:val="clear" w:color="000000" w:fill="F2DCDB"/>
            <w:noWrap/>
          </w:tcPr>
          <w:p w14:paraId="6DC74EB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223AC0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</w:t>
            </w:r>
          </w:p>
        </w:tc>
      </w:tr>
      <w:tr w:rsidR="009E3372" w:rsidRPr="00484E9D" w14:paraId="4B5F9EA4" w14:textId="77777777" w:rsidTr="00496870">
        <w:tc>
          <w:tcPr>
            <w:tcW w:w="4102" w:type="pct"/>
            <w:shd w:val="clear" w:color="auto" w:fill="auto"/>
            <w:noWrap/>
          </w:tcPr>
          <w:p w14:paraId="0F26902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OCJ Rules 4.2(3) – authority to make decisions – disclosure – pre–trial conference/JPT</w:t>
            </w:r>
          </w:p>
        </w:tc>
        <w:tc>
          <w:tcPr>
            <w:tcW w:w="435" w:type="pct"/>
            <w:shd w:val="clear" w:color="000000" w:fill="F2DCDB"/>
            <w:noWrap/>
          </w:tcPr>
          <w:p w14:paraId="55758DA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9C8E75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</w:t>
            </w:r>
          </w:p>
        </w:tc>
      </w:tr>
      <w:tr w:rsidR="009E3372" w:rsidRPr="00484E9D" w14:paraId="6802FA59" w14:textId="77777777" w:rsidTr="00496870">
        <w:tc>
          <w:tcPr>
            <w:tcW w:w="4102" w:type="pct"/>
            <w:shd w:val="clear" w:color="auto" w:fill="auto"/>
            <w:noWrap/>
          </w:tcPr>
          <w:p w14:paraId="2E55CF9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Offence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murder – special charging rules – information/indictment (s. 589)</w:t>
            </w:r>
          </w:p>
        </w:tc>
        <w:tc>
          <w:tcPr>
            <w:tcW w:w="435" w:type="pct"/>
            <w:shd w:val="clear" w:color="000000" w:fill="F2DCDB"/>
            <w:noWrap/>
          </w:tcPr>
          <w:p w14:paraId="2D09E82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01B727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9E3372" w:rsidRPr="00484E9D" w14:paraId="0AE56750" w14:textId="77777777" w:rsidTr="00496870">
        <w:tc>
          <w:tcPr>
            <w:tcW w:w="4102" w:type="pct"/>
            <w:shd w:val="clear" w:color="auto" w:fill="auto"/>
            <w:noWrap/>
          </w:tcPr>
          <w:p w14:paraId="554B0E4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Offence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1st degree murder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special procedure (otherwise presumed 2nd)</w:t>
            </w:r>
          </w:p>
        </w:tc>
        <w:tc>
          <w:tcPr>
            <w:tcW w:w="435" w:type="pct"/>
            <w:shd w:val="clear" w:color="000000" w:fill="F2DCDB"/>
            <w:noWrap/>
          </w:tcPr>
          <w:p w14:paraId="3B70CEB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1B6BFB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9E3372" w:rsidRPr="00484E9D" w14:paraId="2746FCF7" w14:textId="77777777" w:rsidTr="00496870">
        <w:tc>
          <w:tcPr>
            <w:tcW w:w="4102" w:type="pct"/>
            <w:shd w:val="clear" w:color="auto" w:fill="auto"/>
            <w:noWrap/>
          </w:tcPr>
          <w:p w14:paraId="1DB9128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Offence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3 types (summary, indictable, hybrid)</w:t>
            </w:r>
          </w:p>
        </w:tc>
        <w:tc>
          <w:tcPr>
            <w:tcW w:w="435" w:type="pct"/>
            <w:shd w:val="clear" w:color="000000" w:fill="F2DCDB"/>
            <w:noWrap/>
          </w:tcPr>
          <w:p w14:paraId="60095E5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2746B5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9E3372" w:rsidRPr="00484E9D" w14:paraId="1945F6F5" w14:textId="77777777" w:rsidTr="00496870">
        <w:tc>
          <w:tcPr>
            <w:tcW w:w="4102" w:type="pct"/>
            <w:shd w:val="clear" w:color="auto" w:fill="auto"/>
            <w:noWrap/>
          </w:tcPr>
          <w:p w14:paraId="69635C1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Offence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absolute jurisdiction offence (s. 553 offences) (provincial court judge, OCJ)</w:t>
            </w:r>
          </w:p>
        </w:tc>
        <w:tc>
          <w:tcPr>
            <w:tcW w:w="435" w:type="pct"/>
            <w:shd w:val="clear" w:color="000000" w:fill="F2DCDB"/>
            <w:noWrap/>
          </w:tcPr>
          <w:p w14:paraId="23D06EF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E3EC63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9E3372" w:rsidRPr="00484E9D" w14:paraId="5713C5A2" w14:textId="77777777" w:rsidTr="00496870">
        <w:tc>
          <w:tcPr>
            <w:tcW w:w="4102" w:type="pct"/>
            <w:shd w:val="clear" w:color="auto" w:fill="auto"/>
            <w:noWrap/>
          </w:tcPr>
          <w:p w14:paraId="2C1FCE7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Offence – aggravating factors</w:t>
            </w:r>
          </w:p>
          <w:p w14:paraId="5B40DE0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       SEE: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6291DBB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0A64E3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33FA719B" w14:textId="77777777" w:rsidTr="00496870">
        <w:tc>
          <w:tcPr>
            <w:tcW w:w="4102" w:type="pct"/>
            <w:shd w:val="clear" w:color="auto" w:fill="auto"/>
            <w:noWrap/>
          </w:tcPr>
          <w:p w14:paraId="2C91CB6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– assist/aid/harbor/conceal deserters from Canadian Forces – AG consent required</w:t>
            </w:r>
          </w:p>
        </w:tc>
        <w:tc>
          <w:tcPr>
            <w:tcW w:w="435" w:type="pct"/>
            <w:shd w:val="clear" w:color="000000" w:fill="F2DCDB"/>
            <w:noWrap/>
          </w:tcPr>
          <w:p w14:paraId="7034989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CCF9E5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13.3</w:t>
            </w:r>
          </w:p>
        </w:tc>
      </w:tr>
      <w:tr w:rsidR="009E3372" w:rsidRPr="00484E9D" w14:paraId="3B3A108D" w14:textId="77777777" w:rsidTr="00496870">
        <w:tc>
          <w:tcPr>
            <w:tcW w:w="4102" w:type="pct"/>
            <w:shd w:val="clear" w:color="auto" w:fill="auto"/>
            <w:noWrap/>
          </w:tcPr>
          <w:p w14:paraId="29E526C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– bail hearing – reverse onus offences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570D16C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C2FA78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9E3372" w:rsidRPr="00484E9D" w14:paraId="258E48C2" w14:textId="77777777" w:rsidTr="00496870">
        <w:tc>
          <w:tcPr>
            <w:tcW w:w="4102" w:type="pct"/>
            <w:shd w:val="clear" w:color="auto" w:fill="auto"/>
            <w:noWrap/>
          </w:tcPr>
          <w:p w14:paraId="3D99C16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181F18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Offence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181F18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charged outside province</w:t>
            </w:r>
          </w:p>
        </w:tc>
        <w:tc>
          <w:tcPr>
            <w:tcW w:w="435" w:type="pct"/>
            <w:shd w:val="clear" w:color="000000" w:fill="F2DCDB"/>
            <w:noWrap/>
          </w:tcPr>
          <w:p w14:paraId="4E9D272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DF4708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259DF2EB" w14:textId="77777777" w:rsidTr="00496870">
        <w:tc>
          <w:tcPr>
            <w:tcW w:w="4102" w:type="pct"/>
            <w:shd w:val="clear" w:color="auto" w:fill="auto"/>
            <w:noWrap/>
          </w:tcPr>
          <w:p w14:paraId="5E8A003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– conspiracy – jurisdiction – s. 465(1)(a) and (4)</w:t>
            </w:r>
          </w:p>
        </w:tc>
        <w:tc>
          <w:tcPr>
            <w:tcW w:w="435" w:type="pct"/>
            <w:shd w:val="clear" w:color="000000" w:fill="F2DCDB"/>
            <w:noWrap/>
          </w:tcPr>
          <w:p w14:paraId="6F37DBC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CF672C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4B40A707" w14:textId="77777777" w:rsidTr="00496870">
        <w:tc>
          <w:tcPr>
            <w:tcW w:w="4102" w:type="pct"/>
            <w:shd w:val="clear" w:color="auto" w:fill="auto"/>
            <w:noWrap/>
          </w:tcPr>
          <w:p w14:paraId="377CE4C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criminal organization offences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wiretaps – 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no “investigative necessity” necessary</w:t>
            </w:r>
          </w:p>
        </w:tc>
        <w:tc>
          <w:tcPr>
            <w:tcW w:w="435" w:type="pct"/>
            <w:shd w:val="clear" w:color="000000" w:fill="F2DCDB"/>
            <w:noWrap/>
          </w:tcPr>
          <w:p w14:paraId="4D629EF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B78FAF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2.2.7(a)</w:t>
            </w:r>
          </w:p>
        </w:tc>
      </w:tr>
      <w:tr w:rsidR="009E3372" w:rsidRPr="00484E9D" w14:paraId="0E677AD5" w14:textId="77777777" w:rsidTr="00496870">
        <w:tc>
          <w:tcPr>
            <w:tcW w:w="4102" w:type="pct"/>
            <w:shd w:val="clear" w:color="auto" w:fill="auto"/>
            <w:noWrap/>
          </w:tcPr>
          <w:p w14:paraId="0A54947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Offence – defamatory libel – jurisdiction – s. 478(2)</w:t>
            </w:r>
          </w:p>
        </w:tc>
        <w:tc>
          <w:tcPr>
            <w:tcW w:w="435" w:type="pct"/>
            <w:shd w:val="clear" w:color="000000" w:fill="F2DCDB"/>
            <w:noWrap/>
          </w:tcPr>
          <w:p w14:paraId="69D008F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 – 300(L)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CF5025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378C5A7F" w14:textId="77777777" w:rsidTr="00496870">
        <w:tc>
          <w:tcPr>
            <w:tcW w:w="4102" w:type="pct"/>
            <w:shd w:val="clear" w:color="auto" w:fill="auto"/>
            <w:noWrap/>
          </w:tcPr>
          <w:p w14:paraId="32DFEBE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Offence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direct indictment – AG – requirements of indictment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536A1BC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8B80B0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9.3</w:t>
            </w:r>
          </w:p>
        </w:tc>
      </w:tr>
      <w:tr w:rsidR="009E3372" w:rsidRPr="00484E9D" w14:paraId="4817EF72" w14:textId="77777777" w:rsidTr="00496870">
        <w:tc>
          <w:tcPr>
            <w:tcW w:w="4102" w:type="pct"/>
            <w:shd w:val="clear" w:color="auto" w:fill="auto"/>
            <w:noWrap/>
          </w:tcPr>
          <w:p w14:paraId="1E78882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Offence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direct indictment –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SCJ – requirements of indictment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110B83E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1D0F37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9.3</w:t>
            </w:r>
          </w:p>
        </w:tc>
      </w:tr>
      <w:tr w:rsidR="009E3372" w:rsidRPr="00484E9D" w14:paraId="0142B9A7" w14:textId="77777777" w:rsidTr="00496870">
        <w:tc>
          <w:tcPr>
            <w:tcW w:w="4102" w:type="pct"/>
            <w:shd w:val="clear" w:color="auto" w:fill="auto"/>
            <w:noWrap/>
          </w:tcPr>
          <w:p w14:paraId="5949C78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Offence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Failure to comply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with probation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jurisdiction – s. 739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740</w:t>
            </w:r>
          </w:p>
        </w:tc>
        <w:tc>
          <w:tcPr>
            <w:tcW w:w="435" w:type="pct"/>
            <w:shd w:val="clear" w:color="000000" w:fill="F2DCDB"/>
            <w:noWrap/>
          </w:tcPr>
          <w:p w14:paraId="7E77573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 – 300(L)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35A7B8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289A1E78" w14:textId="77777777" w:rsidTr="00496870">
        <w:tc>
          <w:tcPr>
            <w:tcW w:w="4102" w:type="pct"/>
            <w:shd w:val="clear" w:color="auto" w:fill="auto"/>
            <w:noWrap/>
          </w:tcPr>
          <w:p w14:paraId="77D8DE9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Offence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first degree murder – special charging rules – information/indictment (s. 582, s. 589)</w:t>
            </w:r>
          </w:p>
        </w:tc>
        <w:tc>
          <w:tcPr>
            <w:tcW w:w="435" w:type="pct"/>
            <w:shd w:val="clear" w:color="000000" w:fill="F2DCDB"/>
            <w:noWrap/>
          </w:tcPr>
          <w:p w14:paraId="55DFECB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A8843B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9E3372" w:rsidRPr="00484E9D" w14:paraId="296A70EF" w14:textId="77777777" w:rsidTr="00496870">
        <w:tc>
          <w:tcPr>
            <w:tcW w:w="4102" w:type="pct"/>
            <w:shd w:val="clear" w:color="auto" w:fill="auto"/>
            <w:noWrap/>
          </w:tcPr>
          <w:p w14:paraId="3B8F9F69" w14:textId="77777777" w:rsidR="009E3372" w:rsidRPr="00396997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396997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– forging passport – jurisdiction – s. 57</w:t>
            </w:r>
          </w:p>
        </w:tc>
        <w:tc>
          <w:tcPr>
            <w:tcW w:w="435" w:type="pct"/>
            <w:shd w:val="clear" w:color="000000" w:fill="F2DCDB"/>
            <w:noWrap/>
          </w:tcPr>
          <w:p w14:paraId="0FE3535E" w14:textId="77777777" w:rsidR="009E3372" w:rsidRPr="00396997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Pr="00396997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F01F6EC" w14:textId="77777777" w:rsidR="009E3372" w:rsidRPr="00396997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396997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6D2B2D45" w14:textId="77777777" w:rsidTr="00496870">
        <w:tc>
          <w:tcPr>
            <w:tcW w:w="4102" w:type="pct"/>
            <w:shd w:val="clear" w:color="auto" w:fill="auto"/>
            <w:noWrap/>
          </w:tcPr>
          <w:p w14:paraId="737B595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Offence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fraud – special charging rules – information/indictment (s. 586)</w:t>
            </w:r>
          </w:p>
        </w:tc>
        <w:tc>
          <w:tcPr>
            <w:tcW w:w="435" w:type="pct"/>
            <w:shd w:val="clear" w:color="000000" w:fill="F2DCDB"/>
            <w:noWrap/>
          </w:tcPr>
          <w:p w14:paraId="5E1E3FC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980CC5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9E3372" w:rsidRPr="00484E9D" w14:paraId="1A3554A1" w14:textId="77777777" w:rsidTr="00496870">
        <w:tc>
          <w:tcPr>
            <w:tcW w:w="4102" w:type="pct"/>
            <w:shd w:val="clear" w:color="auto" w:fill="auto"/>
            <w:noWrap/>
          </w:tcPr>
          <w:p w14:paraId="2C7494D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– giving contradictory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evidence – AG consent required</w:t>
            </w:r>
          </w:p>
        </w:tc>
        <w:tc>
          <w:tcPr>
            <w:tcW w:w="435" w:type="pct"/>
            <w:shd w:val="clear" w:color="000000" w:fill="F2DCDB"/>
            <w:noWrap/>
          </w:tcPr>
          <w:p w14:paraId="0F7F082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7685FF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13.3</w:t>
            </w:r>
          </w:p>
        </w:tc>
      </w:tr>
      <w:tr w:rsidR="009E3372" w:rsidRPr="00484E9D" w14:paraId="5C13745D" w14:textId="77777777" w:rsidTr="00496870">
        <w:tc>
          <w:tcPr>
            <w:tcW w:w="4102" w:type="pct"/>
            <w:shd w:val="clear" w:color="auto" w:fill="auto"/>
            <w:noWrap/>
          </w:tcPr>
          <w:p w14:paraId="0AFC612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Offence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Hybrid offences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0F29008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304D95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E3372" w:rsidRPr="00484E9D" w14:paraId="3AD39315" w14:textId="77777777" w:rsidTr="00496870">
        <w:tc>
          <w:tcPr>
            <w:tcW w:w="4102" w:type="pct"/>
            <w:shd w:val="clear" w:color="auto" w:fill="auto"/>
            <w:noWrap/>
          </w:tcPr>
          <w:p w14:paraId="7163FAB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Offence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indictable</w:t>
            </w:r>
          </w:p>
        </w:tc>
        <w:tc>
          <w:tcPr>
            <w:tcW w:w="435" w:type="pct"/>
            <w:shd w:val="clear" w:color="000000" w:fill="F2DCDB"/>
            <w:noWrap/>
          </w:tcPr>
          <w:p w14:paraId="2396EE2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03BA27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059483FC" w14:textId="77777777" w:rsidTr="00496870">
        <w:tc>
          <w:tcPr>
            <w:tcW w:w="4102" w:type="pct"/>
            <w:shd w:val="clear" w:color="auto" w:fill="auto"/>
            <w:noWrap/>
          </w:tcPr>
          <w:p w14:paraId="61BE51C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Offence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libel – special charging rules – information/indictment (s. 584)</w:t>
            </w:r>
          </w:p>
        </w:tc>
        <w:tc>
          <w:tcPr>
            <w:tcW w:w="435" w:type="pct"/>
            <w:shd w:val="clear" w:color="000000" w:fill="F2DCDB"/>
            <w:noWrap/>
          </w:tcPr>
          <w:p w14:paraId="5D547EF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D976F4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9E3372" w:rsidRPr="00484E9D" w14:paraId="27472E7A" w14:textId="77777777" w:rsidTr="00496870">
        <w:tc>
          <w:tcPr>
            <w:tcW w:w="4102" w:type="pct"/>
            <w:shd w:val="clear" w:color="auto" w:fill="auto"/>
            <w:noWrap/>
          </w:tcPr>
          <w:p w14:paraId="2D980CD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– money laundering – jurisdiction – s. 462.31</w:t>
            </w:r>
          </w:p>
        </w:tc>
        <w:tc>
          <w:tcPr>
            <w:tcW w:w="435" w:type="pct"/>
            <w:shd w:val="clear" w:color="000000" w:fill="F2DCDB"/>
            <w:noWrap/>
          </w:tcPr>
          <w:p w14:paraId="3D30CFE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4A55F5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4BC81EDF" w14:textId="77777777" w:rsidTr="00496870">
        <w:tc>
          <w:tcPr>
            <w:tcW w:w="4102" w:type="pct"/>
            <w:shd w:val="clear" w:color="auto" w:fill="auto"/>
            <w:noWrap/>
          </w:tcPr>
          <w:p w14:paraId="70CEB5B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Offence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must be known to law </w:t>
            </w:r>
          </w:p>
        </w:tc>
        <w:tc>
          <w:tcPr>
            <w:tcW w:w="435" w:type="pct"/>
            <w:shd w:val="clear" w:color="000000" w:fill="F2DCDB"/>
            <w:noWrap/>
          </w:tcPr>
          <w:p w14:paraId="451D2A0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AE3448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45BE5D08" w14:textId="77777777" w:rsidTr="00496870">
        <w:tc>
          <w:tcPr>
            <w:tcW w:w="4102" w:type="pct"/>
            <w:shd w:val="clear" w:color="auto" w:fill="auto"/>
            <w:noWrap/>
          </w:tcPr>
          <w:p w14:paraId="57551D3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Offence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obscenity – special charging rules – information/indictment (s. 584)</w:t>
            </w:r>
          </w:p>
        </w:tc>
        <w:tc>
          <w:tcPr>
            <w:tcW w:w="435" w:type="pct"/>
            <w:shd w:val="clear" w:color="000000" w:fill="F2DCDB"/>
            <w:noWrap/>
          </w:tcPr>
          <w:p w14:paraId="774E966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CECDBF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9E3372" w:rsidRPr="00484E9D" w14:paraId="4CA1DEA7" w14:textId="77777777" w:rsidTr="00496870">
        <w:tc>
          <w:tcPr>
            <w:tcW w:w="4102" w:type="pct"/>
            <w:shd w:val="clear" w:color="auto" w:fill="auto"/>
            <w:noWrap/>
          </w:tcPr>
          <w:p w14:paraId="3303C36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Offence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outside Canada – s. 481.2</w:t>
            </w:r>
          </w:p>
        </w:tc>
        <w:tc>
          <w:tcPr>
            <w:tcW w:w="435" w:type="pct"/>
            <w:shd w:val="clear" w:color="000000" w:fill="F2DCDB"/>
            <w:noWrap/>
          </w:tcPr>
          <w:p w14:paraId="326B91B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3C30BA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58B908C8" w14:textId="77777777" w:rsidTr="00496870">
        <w:tc>
          <w:tcPr>
            <w:tcW w:w="4102" w:type="pct"/>
            <w:shd w:val="clear" w:color="auto" w:fill="auto"/>
            <w:noWrap/>
          </w:tcPr>
          <w:p w14:paraId="78E78B3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Offence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perjury – special charging rules – information/indictment (s. 585)</w:t>
            </w:r>
          </w:p>
        </w:tc>
        <w:tc>
          <w:tcPr>
            <w:tcW w:w="435" w:type="pct"/>
            <w:shd w:val="clear" w:color="000000" w:fill="F2DCDB"/>
            <w:noWrap/>
          </w:tcPr>
          <w:p w14:paraId="65D512C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A3D322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9E3372" w:rsidRPr="00484E9D" w14:paraId="0BB22523" w14:textId="77777777" w:rsidTr="00496870">
        <w:tc>
          <w:tcPr>
            <w:tcW w:w="4102" w:type="pct"/>
            <w:shd w:val="clear" w:color="auto" w:fill="auto"/>
            <w:noWrap/>
          </w:tcPr>
          <w:p w14:paraId="4D92D6F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– piracy – jurisdiction – s. 74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75</w:t>
            </w:r>
          </w:p>
        </w:tc>
        <w:tc>
          <w:tcPr>
            <w:tcW w:w="435" w:type="pct"/>
            <w:shd w:val="clear" w:color="000000" w:fill="F2DCDB"/>
            <w:noWrap/>
          </w:tcPr>
          <w:p w14:paraId="154DBAA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1FEEC0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004B599B" w14:textId="77777777" w:rsidTr="00496870">
        <w:tc>
          <w:tcPr>
            <w:tcW w:w="4102" w:type="pct"/>
            <w:shd w:val="clear" w:color="auto" w:fill="auto"/>
            <w:noWrap/>
          </w:tcPr>
          <w:p w14:paraId="4C47599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proceeding summarily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procedure</w:t>
            </w:r>
          </w:p>
        </w:tc>
        <w:tc>
          <w:tcPr>
            <w:tcW w:w="435" w:type="pct"/>
            <w:shd w:val="clear" w:color="000000" w:fill="F2DCDB"/>
            <w:noWrap/>
          </w:tcPr>
          <w:p w14:paraId="6845310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176A95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9E3372" w:rsidRPr="00484E9D" w14:paraId="0F38E071" w14:textId="77777777" w:rsidTr="00496870">
        <w:tc>
          <w:tcPr>
            <w:tcW w:w="4102" w:type="pct"/>
            <w:shd w:val="clear" w:color="auto" w:fill="auto"/>
            <w:noWrap/>
          </w:tcPr>
          <w:p w14:paraId="65B9517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s 553 offences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proceeding by indictment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1177515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97882A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9E3372" w:rsidRPr="00484E9D" w14:paraId="37F141EF" w14:textId="77777777" w:rsidTr="00496870">
        <w:tc>
          <w:tcPr>
            <w:tcW w:w="4102" w:type="pct"/>
            <w:shd w:val="clear" w:color="auto" w:fill="auto"/>
            <w:noWrap/>
          </w:tcPr>
          <w:p w14:paraId="1407032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Offence –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469 offence – arrested on bail – must appear in SCJ</w:t>
            </w:r>
          </w:p>
        </w:tc>
        <w:tc>
          <w:tcPr>
            <w:tcW w:w="435" w:type="pct"/>
            <w:shd w:val="clear" w:color="000000" w:fill="F2DCDB"/>
            <w:noWrap/>
          </w:tcPr>
          <w:p w14:paraId="6C0FC5A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41F82F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9E3372" w:rsidRPr="00484E9D" w14:paraId="69E94A3B" w14:textId="77777777" w:rsidTr="00496870">
        <w:tc>
          <w:tcPr>
            <w:tcW w:w="4102" w:type="pct"/>
            <w:shd w:val="clear" w:color="auto" w:fill="auto"/>
            <w:noWrap/>
          </w:tcPr>
          <w:p w14:paraId="3D7B4AB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s. 469 offences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bail</w:t>
            </w:r>
          </w:p>
        </w:tc>
        <w:tc>
          <w:tcPr>
            <w:tcW w:w="435" w:type="pct"/>
            <w:shd w:val="clear" w:color="000000" w:fill="F2DCDB"/>
            <w:noWrap/>
          </w:tcPr>
          <w:p w14:paraId="3DEEF12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2A548D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9E3372" w:rsidRPr="00484E9D" w14:paraId="04AD3634" w14:textId="77777777" w:rsidTr="00496870">
        <w:tc>
          <w:tcPr>
            <w:tcW w:w="4102" w:type="pct"/>
            <w:shd w:val="clear" w:color="auto" w:fill="auto"/>
            <w:noWrap/>
          </w:tcPr>
          <w:p w14:paraId="35D1B49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Offence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469 offences (most serious, jurisdiction of SCJ)</w:t>
            </w:r>
          </w:p>
        </w:tc>
        <w:tc>
          <w:tcPr>
            <w:tcW w:w="435" w:type="pct"/>
            <w:shd w:val="clear" w:color="000000" w:fill="F2DCDB"/>
            <w:noWrap/>
          </w:tcPr>
          <w:p w14:paraId="490ADC8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295(R) – 296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0BBEE2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9E3372" w:rsidRPr="00484E9D" w14:paraId="43D372EE" w14:textId="77777777" w:rsidTr="00496870">
        <w:tc>
          <w:tcPr>
            <w:tcW w:w="4102" w:type="pct"/>
            <w:shd w:val="clear" w:color="auto" w:fill="auto"/>
            <w:noWrap/>
          </w:tcPr>
          <w:p w14:paraId="0405140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Offence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553 offences (absolute jurisdiction of OCJ)</w:t>
            </w:r>
          </w:p>
        </w:tc>
        <w:tc>
          <w:tcPr>
            <w:tcW w:w="435" w:type="pct"/>
            <w:shd w:val="clear" w:color="000000" w:fill="F2DCDB"/>
            <w:noWrap/>
          </w:tcPr>
          <w:p w14:paraId="51DF022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3634ED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9E3372" w:rsidRPr="00484E9D" w14:paraId="769CD8DA" w14:textId="77777777" w:rsidTr="00496870">
        <w:tc>
          <w:tcPr>
            <w:tcW w:w="4102" w:type="pct"/>
            <w:shd w:val="clear" w:color="auto" w:fill="auto"/>
            <w:noWrap/>
          </w:tcPr>
          <w:p w14:paraId="21ECE78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Offence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554 offences (accused election)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proceeding by indictment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187C1D4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C7C462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9E3372" w:rsidRPr="00484E9D" w14:paraId="4CC89BCF" w14:textId="77777777" w:rsidTr="00496870">
        <w:tc>
          <w:tcPr>
            <w:tcW w:w="4102" w:type="pct"/>
            <w:shd w:val="clear" w:color="auto" w:fill="auto"/>
            <w:noWrap/>
          </w:tcPr>
          <w:p w14:paraId="7A381F8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Offence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summary conviction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561D588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EDA039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40C371D5" w14:textId="77777777" w:rsidTr="00496870">
        <w:tc>
          <w:tcPr>
            <w:tcW w:w="4102" w:type="pct"/>
            <w:shd w:val="clear" w:color="auto" w:fill="auto"/>
            <w:noWrap/>
          </w:tcPr>
          <w:p w14:paraId="470E39E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summary conviction – general procedure</w:t>
            </w:r>
          </w:p>
        </w:tc>
        <w:tc>
          <w:tcPr>
            <w:tcW w:w="435" w:type="pct"/>
            <w:shd w:val="clear" w:color="000000" w:fill="F2DCDB"/>
            <w:noWrap/>
          </w:tcPr>
          <w:p w14:paraId="07CF32E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2DF6F7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9E3372" w:rsidRPr="00484E9D" w14:paraId="00FBC415" w14:textId="77777777" w:rsidTr="00496870">
        <w:tc>
          <w:tcPr>
            <w:tcW w:w="4102" w:type="pct"/>
            <w:shd w:val="clear" w:color="auto" w:fill="auto"/>
            <w:noWrap/>
          </w:tcPr>
          <w:p w14:paraId="24F2D72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– terrorism – reverse onus – bail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1335377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B9E3F9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9E3372" w:rsidRPr="00484E9D" w14:paraId="4715B58B" w14:textId="77777777" w:rsidTr="00496870">
        <w:tc>
          <w:tcPr>
            <w:tcW w:w="4102" w:type="pct"/>
            <w:shd w:val="clear" w:color="auto" w:fill="auto"/>
            <w:noWrap/>
          </w:tcPr>
          <w:p w14:paraId="559DFCE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terrorism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wiretaps – 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no “investigative necessity” necessary</w:t>
            </w:r>
          </w:p>
        </w:tc>
        <w:tc>
          <w:tcPr>
            <w:tcW w:w="435" w:type="pct"/>
            <w:shd w:val="clear" w:color="000000" w:fill="F2DCDB"/>
            <w:noWrap/>
          </w:tcPr>
          <w:p w14:paraId="28FCB26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155792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2.2.7(a)</w:t>
            </w:r>
          </w:p>
        </w:tc>
      </w:tr>
      <w:tr w:rsidR="009E3372" w:rsidRPr="00484E9D" w14:paraId="5E6BF430" w14:textId="77777777" w:rsidTr="00496870">
        <w:tc>
          <w:tcPr>
            <w:tcW w:w="4102" w:type="pct"/>
            <w:shd w:val="clear" w:color="auto" w:fill="auto"/>
            <w:noWrap/>
          </w:tcPr>
          <w:p w14:paraId="26E2705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– treason – jurisdiction – s. 46</w:t>
            </w:r>
          </w:p>
        </w:tc>
        <w:tc>
          <w:tcPr>
            <w:tcW w:w="435" w:type="pct"/>
            <w:shd w:val="clear" w:color="000000" w:fill="F2DCDB"/>
            <w:noWrap/>
          </w:tcPr>
          <w:p w14:paraId="57FB71B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445A23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3B117918" w14:textId="77777777" w:rsidTr="00496870">
        <w:tc>
          <w:tcPr>
            <w:tcW w:w="4102" w:type="pct"/>
            <w:shd w:val="clear" w:color="auto" w:fill="auto"/>
            <w:noWrap/>
          </w:tcPr>
          <w:p w14:paraId="6E83ACB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types</w:t>
            </w:r>
          </w:p>
        </w:tc>
        <w:tc>
          <w:tcPr>
            <w:tcW w:w="435" w:type="pct"/>
            <w:shd w:val="clear" w:color="000000" w:fill="F2DCDB"/>
            <w:noWrap/>
          </w:tcPr>
          <w:p w14:paraId="4C864CD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73F865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9E3372" w:rsidRPr="00484E9D" w14:paraId="183F7FEC" w14:textId="77777777" w:rsidTr="00496870">
        <w:tc>
          <w:tcPr>
            <w:tcW w:w="4102" w:type="pct"/>
            <w:shd w:val="clear" w:color="auto" w:fill="auto"/>
            <w:noWrap/>
          </w:tcPr>
          <w:p w14:paraId="285F5E1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Offence related property – restraint orders – CDSA s. 14</w:t>
            </w:r>
          </w:p>
        </w:tc>
        <w:tc>
          <w:tcPr>
            <w:tcW w:w="435" w:type="pct"/>
            <w:shd w:val="clear" w:color="000000" w:fill="F2DCDB"/>
            <w:noWrap/>
          </w:tcPr>
          <w:p w14:paraId="6DAA7AE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418(R)– 419(L)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03A50E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4.4</w:t>
            </w:r>
          </w:p>
        </w:tc>
      </w:tr>
      <w:tr w:rsidR="009E3372" w:rsidRPr="00484E9D" w14:paraId="5E228831" w14:textId="77777777" w:rsidTr="00496870">
        <w:tc>
          <w:tcPr>
            <w:tcW w:w="4102" w:type="pct"/>
            <w:shd w:val="clear" w:color="auto" w:fill="auto"/>
            <w:noWrap/>
          </w:tcPr>
          <w:p w14:paraId="571B42D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Offences and Penalties – Chart - CDSA</w:t>
            </w:r>
          </w:p>
        </w:tc>
        <w:tc>
          <w:tcPr>
            <w:tcW w:w="435" w:type="pct"/>
            <w:shd w:val="clear" w:color="000000" w:fill="F2DCDB"/>
            <w:noWrap/>
          </w:tcPr>
          <w:p w14:paraId="4BDF541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421-424</w:t>
            </w:r>
          </w:p>
        </w:tc>
        <w:tc>
          <w:tcPr>
            <w:tcW w:w="463" w:type="pct"/>
            <w:shd w:val="clear" w:color="000000" w:fill="F2DCDB"/>
            <w:noWrap/>
          </w:tcPr>
          <w:p w14:paraId="51A911F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</w:p>
        </w:tc>
      </w:tr>
      <w:tr w:rsidR="009E3372" w:rsidRPr="00484E9D" w14:paraId="523BB7B6" w14:textId="77777777" w:rsidTr="00496870">
        <w:tc>
          <w:tcPr>
            <w:tcW w:w="4102" w:type="pct"/>
            <w:shd w:val="clear" w:color="auto" w:fill="auto"/>
            <w:noWrap/>
          </w:tcPr>
          <w:p w14:paraId="6DCFB5B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Offender's statement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547BE9C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0C35FB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4.13</w:t>
            </w:r>
          </w:p>
        </w:tc>
      </w:tr>
      <w:tr w:rsidR="009E3372" w:rsidRPr="00484E9D" w14:paraId="186A22E8" w14:textId="77777777" w:rsidTr="00496870">
        <w:tc>
          <w:tcPr>
            <w:tcW w:w="4102" w:type="pct"/>
            <w:shd w:val="clear" w:color="auto" w:fill="auto"/>
            <w:noWrap/>
          </w:tcPr>
          <w:p w14:paraId="58039EDA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Officer in charge – pre-trial release</w:t>
            </w:r>
          </w:p>
        </w:tc>
        <w:tc>
          <w:tcPr>
            <w:tcW w:w="435" w:type="pct"/>
            <w:shd w:val="clear" w:color="000000" w:fill="F2DCDB"/>
            <w:noWrap/>
          </w:tcPr>
          <w:p w14:paraId="1DF1F3F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319(R)</w:t>
            </w:r>
          </w:p>
          <w:p w14:paraId="66289A8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EBDF4EE" w14:textId="77777777" w:rsidR="009E3372" w:rsidRDefault="009E3372" w:rsidP="000426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9E3372" w:rsidRPr="00484E9D" w14:paraId="50199DFE" w14:textId="77777777" w:rsidTr="00496870">
        <w:tc>
          <w:tcPr>
            <w:tcW w:w="4102" w:type="pct"/>
            <w:shd w:val="clear" w:color="auto" w:fill="auto"/>
            <w:noWrap/>
          </w:tcPr>
          <w:p w14:paraId="3AC9ECF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Ontario Evidence Act – s. 35 – business documents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6F94423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5BC9E8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10.3</w:t>
            </w:r>
          </w:p>
        </w:tc>
      </w:tr>
      <w:tr w:rsidR="009E3372" w:rsidRPr="00484E9D" w14:paraId="56738A7C" w14:textId="77777777" w:rsidTr="00496870">
        <w:tc>
          <w:tcPr>
            <w:tcW w:w="4102" w:type="pct"/>
            <w:shd w:val="clear" w:color="auto" w:fill="auto"/>
            <w:noWrap/>
          </w:tcPr>
          <w:p w14:paraId="01CEFF0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Onus of proof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detention for s.469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7D1A7CA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C2C9C4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9E3372" w:rsidRPr="00484E9D" w14:paraId="2BFBE66A" w14:textId="77777777" w:rsidTr="00496870">
        <w:tc>
          <w:tcPr>
            <w:tcW w:w="4102" w:type="pct"/>
            <w:shd w:val="clear" w:color="auto" w:fill="auto"/>
            <w:noWrap/>
          </w:tcPr>
          <w:p w14:paraId="2994904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Onus on the prosecutor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bail hearing –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least onerous</w:t>
            </w:r>
          </w:p>
        </w:tc>
        <w:tc>
          <w:tcPr>
            <w:tcW w:w="435" w:type="pct"/>
            <w:shd w:val="clear" w:color="000000" w:fill="F2DCDB"/>
            <w:noWrap/>
          </w:tcPr>
          <w:p w14:paraId="4370272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-321(L)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09B96F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9E3372" w:rsidRPr="00484E9D" w14:paraId="0FDE7563" w14:textId="77777777" w:rsidTr="00496870">
        <w:tc>
          <w:tcPr>
            <w:tcW w:w="4102" w:type="pct"/>
            <w:shd w:val="clear" w:color="auto" w:fill="auto"/>
            <w:noWrap/>
          </w:tcPr>
          <w:p w14:paraId="79C3321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Opening address – Crown and defence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5064B3E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2569D5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7</w:t>
            </w:r>
          </w:p>
        </w:tc>
      </w:tr>
      <w:tr w:rsidR="009E3372" w:rsidRPr="00484E9D" w14:paraId="195C6870" w14:textId="77777777" w:rsidTr="00496870">
        <w:tc>
          <w:tcPr>
            <w:tcW w:w="4102" w:type="pct"/>
            <w:shd w:val="clear" w:color="auto" w:fill="auto"/>
            <w:noWrap/>
          </w:tcPr>
          <w:p w14:paraId="644A109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Optical equipment – general warrant</w:t>
            </w:r>
          </w:p>
        </w:tc>
        <w:tc>
          <w:tcPr>
            <w:tcW w:w="435" w:type="pct"/>
            <w:shd w:val="clear" w:color="000000" w:fill="F2DCDB"/>
            <w:noWrap/>
          </w:tcPr>
          <w:p w14:paraId="086B181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F8917A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2.2.7(e)</w:t>
            </w:r>
          </w:p>
        </w:tc>
      </w:tr>
      <w:tr w:rsidR="009E3372" w:rsidRPr="00484E9D" w14:paraId="49C14B5F" w14:textId="77777777" w:rsidTr="00496870">
        <w:tc>
          <w:tcPr>
            <w:tcW w:w="4102" w:type="pct"/>
            <w:shd w:val="clear" w:color="auto" w:fill="auto"/>
            <w:noWrap/>
          </w:tcPr>
          <w:p w14:paraId="091F4837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Options to accused – s. 554 offences – proceeding by indictment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102209F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4E469F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9E3372" w:rsidRPr="00484E9D" w14:paraId="63D834B2" w14:textId="77777777" w:rsidTr="00496870">
        <w:tc>
          <w:tcPr>
            <w:tcW w:w="4102" w:type="pct"/>
            <w:shd w:val="clear" w:color="auto" w:fill="auto"/>
            <w:noWrap/>
          </w:tcPr>
          <w:p w14:paraId="177548E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Order – accused be detained in custody following review hearing – bail </w:t>
            </w:r>
          </w:p>
        </w:tc>
        <w:tc>
          <w:tcPr>
            <w:tcW w:w="435" w:type="pct"/>
            <w:shd w:val="clear" w:color="000000" w:fill="F2DCDB"/>
            <w:noWrap/>
          </w:tcPr>
          <w:p w14:paraId="097B04D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F7558B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3.3.2(b)</w:t>
            </w:r>
          </w:p>
        </w:tc>
      </w:tr>
      <w:tr w:rsidR="009E3372" w:rsidRPr="00484E9D" w14:paraId="66BCD28D" w14:textId="77777777" w:rsidTr="00496870">
        <w:tc>
          <w:tcPr>
            <w:tcW w:w="4102" w:type="pct"/>
            <w:shd w:val="clear" w:color="auto" w:fill="auto"/>
            <w:noWrap/>
          </w:tcPr>
          <w:p w14:paraId="786A8BE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Order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bail hearing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review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(non s.469 offences)</w:t>
            </w:r>
          </w:p>
        </w:tc>
        <w:tc>
          <w:tcPr>
            <w:tcW w:w="435" w:type="pct"/>
            <w:shd w:val="clear" w:color="000000" w:fill="F2DCDB"/>
            <w:noWrap/>
          </w:tcPr>
          <w:p w14:paraId="2A86AED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BEEE46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E3372" w:rsidRPr="00484E9D" w14:paraId="4057FCB1" w14:textId="77777777" w:rsidTr="00496870">
        <w:tc>
          <w:tcPr>
            <w:tcW w:w="4102" w:type="pct"/>
            <w:shd w:val="clear" w:color="auto" w:fill="auto"/>
            <w:noWrap/>
          </w:tcPr>
          <w:p w14:paraId="74E65F95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Order – bring incarcerated witness before court </w:t>
            </w:r>
          </w:p>
        </w:tc>
        <w:tc>
          <w:tcPr>
            <w:tcW w:w="435" w:type="pct"/>
            <w:shd w:val="clear" w:color="000000" w:fill="F2DCDB"/>
            <w:noWrap/>
          </w:tcPr>
          <w:p w14:paraId="44EDDAB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73EC03B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</w:t>
            </w:r>
          </w:p>
        </w:tc>
      </w:tr>
      <w:tr w:rsidR="009E3372" w:rsidRPr="00484E9D" w14:paraId="6A6986E6" w14:textId="77777777" w:rsidTr="00496870">
        <w:tc>
          <w:tcPr>
            <w:tcW w:w="4102" w:type="pct"/>
            <w:shd w:val="clear" w:color="auto" w:fill="auto"/>
            <w:noWrap/>
          </w:tcPr>
          <w:p w14:paraId="0A85F18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Order – exclusion of witness </w:t>
            </w:r>
          </w:p>
        </w:tc>
        <w:tc>
          <w:tcPr>
            <w:tcW w:w="435" w:type="pct"/>
            <w:shd w:val="clear" w:color="000000" w:fill="F2DCDB"/>
            <w:noWrap/>
          </w:tcPr>
          <w:p w14:paraId="4F8FE97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EFB514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6.1</w:t>
            </w:r>
          </w:p>
        </w:tc>
      </w:tr>
      <w:tr w:rsidR="009E3372" w:rsidRPr="00484E9D" w14:paraId="7D3A0AA3" w14:textId="77777777" w:rsidTr="00496870">
        <w:tc>
          <w:tcPr>
            <w:tcW w:w="4102" w:type="pct"/>
            <w:shd w:val="clear" w:color="auto" w:fill="auto"/>
            <w:noWrap/>
          </w:tcPr>
          <w:p w14:paraId="6D6926A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expedite trial – bail </w:t>
            </w:r>
          </w:p>
        </w:tc>
        <w:tc>
          <w:tcPr>
            <w:tcW w:w="435" w:type="pct"/>
            <w:shd w:val="clear" w:color="000000" w:fill="F2DCDB"/>
            <w:noWrap/>
          </w:tcPr>
          <w:p w14:paraId="75FCD39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F4E630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9E3372" w:rsidRPr="00484E9D" w14:paraId="46F356AC" w14:textId="77777777" w:rsidTr="00496870">
        <w:tc>
          <w:tcPr>
            <w:tcW w:w="4102" w:type="pct"/>
            <w:shd w:val="clear" w:color="auto" w:fill="auto"/>
            <w:noWrap/>
          </w:tcPr>
          <w:p w14:paraId="36B6FC3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Order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particulars</w:t>
            </w:r>
          </w:p>
        </w:tc>
        <w:tc>
          <w:tcPr>
            <w:tcW w:w="435" w:type="pct"/>
            <w:shd w:val="clear" w:color="000000" w:fill="F2DCDB"/>
            <w:noWrap/>
          </w:tcPr>
          <w:p w14:paraId="24F76EB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35FA2B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9E3372" w:rsidRPr="00484E9D" w14:paraId="189E586A" w14:textId="77777777" w:rsidTr="00496870">
        <w:tc>
          <w:tcPr>
            <w:tcW w:w="4102" w:type="pct"/>
            <w:shd w:val="clear" w:color="auto" w:fill="auto"/>
            <w:noWrap/>
          </w:tcPr>
          <w:p w14:paraId="0050E3C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Order – release from custody pending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3A3FBE6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400(R)– 401(L)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A77951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5.1.5</w:t>
            </w:r>
          </w:p>
        </w:tc>
      </w:tr>
      <w:tr w:rsidR="009E3372" w:rsidRPr="00484E9D" w14:paraId="29C7DD73" w14:textId="77777777" w:rsidTr="00496870">
        <w:tc>
          <w:tcPr>
            <w:tcW w:w="4102" w:type="pct"/>
            <w:shd w:val="clear" w:color="auto" w:fill="auto"/>
            <w:noWrap/>
          </w:tcPr>
          <w:p w14:paraId="0DB2869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Order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release, bail hearing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duration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14E13B0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FA2208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3.2.4(c)</w:t>
            </w:r>
          </w:p>
        </w:tc>
      </w:tr>
      <w:tr w:rsidR="009E3372" w:rsidRPr="00484E9D" w14:paraId="6659978F" w14:textId="77777777" w:rsidTr="00496870">
        <w:tc>
          <w:tcPr>
            <w:tcW w:w="4102" w:type="pct"/>
            <w:shd w:val="clear" w:color="auto" w:fill="auto"/>
            <w:noWrap/>
          </w:tcPr>
          <w:p w14:paraId="738753E6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– restricting publication – bail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29AA979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08556A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3.2.3(d)</w:t>
            </w:r>
          </w:p>
        </w:tc>
      </w:tr>
      <w:tr w:rsidR="009E3372" w:rsidRPr="00484E9D" w14:paraId="11E25D46" w14:textId="77777777" w:rsidTr="00496870">
        <w:tc>
          <w:tcPr>
            <w:tcW w:w="4102" w:type="pct"/>
            <w:shd w:val="clear" w:color="auto" w:fill="auto"/>
            <w:noWrap/>
          </w:tcPr>
          <w:p w14:paraId="16183BD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Order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stand trial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after prelim </w:t>
            </w:r>
          </w:p>
        </w:tc>
        <w:tc>
          <w:tcPr>
            <w:tcW w:w="435" w:type="pct"/>
            <w:shd w:val="clear" w:color="000000" w:fill="F2DCDB"/>
            <w:noWrap/>
          </w:tcPr>
          <w:p w14:paraId="3ABB85D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70B26F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9E3372" w:rsidRPr="00484E9D" w14:paraId="4A1AFA5E" w14:textId="77777777" w:rsidTr="00496870">
        <w:tc>
          <w:tcPr>
            <w:tcW w:w="4102" w:type="pct"/>
            <w:shd w:val="clear" w:color="auto" w:fill="auto"/>
            <w:noWrap/>
          </w:tcPr>
          <w:p w14:paraId="3420F8DC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Order – stand trial – at prelim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6FF7CCC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077419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6.1</w:t>
            </w:r>
          </w:p>
        </w:tc>
      </w:tr>
      <w:tr w:rsidR="009E3372" w:rsidRPr="00484E9D" w14:paraId="5588A7E2" w14:textId="77777777" w:rsidTr="00496870">
        <w:tc>
          <w:tcPr>
            <w:tcW w:w="4102" w:type="pct"/>
            <w:shd w:val="clear" w:color="auto" w:fill="auto"/>
            <w:noWrap/>
          </w:tcPr>
          <w:p w14:paraId="0803C5D0" w14:textId="77777777" w:rsidR="009E3372" w:rsidRPr="00484E9D" w:rsidRDefault="009E3372" w:rsidP="00AE677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Order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stand trial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charges founded on facts at prelim </w:t>
            </w:r>
          </w:p>
        </w:tc>
        <w:tc>
          <w:tcPr>
            <w:tcW w:w="435" w:type="pct"/>
            <w:shd w:val="clear" w:color="000000" w:fill="F2DCDB"/>
            <w:noWrap/>
          </w:tcPr>
          <w:p w14:paraId="13C871F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BC9BDF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9E3372" w:rsidRPr="00484E9D" w14:paraId="22BE7D1C" w14:textId="77777777" w:rsidTr="00496870">
        <w:tc>
          <w:tcPr>
            <w:tcW w:w="4102" w:type="pct"/>
            <w:shd w:val="clear" w:color="auto" w:fill="auto"/>
            <w:noWrap/>
          </w:tcPr>
          <w:p w14:paraId="769D6110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Order – stand trial – more offences added</w:t>
            </w:r>
          </w:p>
        </w:tc>
        <w:tc>
          <w:tcPr>
            <w:tcW w:w="435" w:type="pct"/>
            <w:shd w:val="clear" w:color="000000" w:fill="F2DCDB"/>
            <w:noWrap/>
          </w:tcPr>
          <w:p w14:paraId="0EA1AC7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B61D1E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6.2</w:t>
            </w:r>
          </w:p>
        </w:tc>
      </w:tr>
      <w:tr w:rsidR="009E3372" w:rsidRPr="00484E9D" w14:paraId="2BC01582" w14:textId="77777777" w:rsidTr="00496870">
        <w:tc>
          <w:tcPr>
            <w:tcW w:w="4102" w:type="pct"/>
            <w:shd w:val="clear" w:color="auto" w:fill="auto"/>
            <w:noWrap/>
          </w:tcPr>
          <w:p w14:paraId="00D26E1F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Order – stand trial – quashing</w:t>
            </w:r>
          </w:p>
        </w:tc>
        <w:tc>
          <w:tcPr>
            <w:tcW w:w="435" w:type="pct"/>
            <w:shd w:val="clear" w:color="000000" w:fill="F2DCDB"/>
            <w:noWrap/>
          </w:tcPr>
          <w:p w14:paraId="23D751A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341(L–R)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1664954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8</w:t>
            </w:r>
          </w:p>
        </w:tc>
      </w:tr>
      <w:tr w:rsidR="009E3372" w:rsidRPr="00484E9D" w14:paraId="599EC8DE" w14:textId="77777777" w:rsidTr="00496870">
        <w:tc>
          <w:tcPr>
            <w:tcW w:w="4102" w:type="pct"/>
            <w:shd w:val="clear" w:color="auto" w:fill="auto"/>
            <w:noWrap/>
          </w:tcPr>
          <w:p w14:paraId="0305E15A" w14:textId="77777777" w:rsidR="009E3372" w:rsidRPr="00484E9D" w:rsidRDefault="009E3372" w:rsidP="00AE677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Order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stand trial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separate orders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single indictment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s. 574(1.2)</w:t>
            </w:r>
          </w:p>
        </w:tc>
        <w:tc>
          <w:tcPr>
            <w:tcW w:w="435" w:type="pct"/>
            <w:shd w:val="clear" w:color="000000" w:fill="F2DCDB"/>
            <w:noWrap/>
          </w:tcPr>
          <w:p w14:paraId="13A2EF9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CCEEE7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9E3372" w:rsidRPr="00484E9D" w14:paraId="17431527" w14:textId="77777777" w:rsidTr="00496870">
        <w:tc>
          <w:tcPr>
            <w:tcW w:w="4102" w:type="pct"/>
            <w:shd w:val="clear" w:color="auto" w:fill="auto"/>
            <w:noWrap/>
          </w:tcPr>
          <w:p w14:paraId="3B8CE476" w14:textId="77777777" w:rsidR="009E3372" w:rsidRPr="00484E9D" w:rsidRDefault="009E3372" w:rsidP="00AE677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Order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stand trial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time limit for preferring indictment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2725475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C2F224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9E3372" w:rsidRPr="00484E9D" w14:paraId="39BB39E7" w14:textId="77777777" w:rsidTr="00496870">
        <w:tc>
          <w:tcPr>
            <w:tcW w:w="4102" w:type="pct"/>
            <w:shd w:val="clear" w:color="auto" w:fill="auto"/>
            <w:noWrap/>
          </w:tcPr>
          <w:p w14:paraId="038F295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Order – treatment – Review Board</w:t>
            </w:r>
          </w:p>
        </w:tc>
        <w:tc>
          <w:tcPr>
            <w:tcW w:w="435" w:type="pct"/>
            <w:shd w:val="clear" w:color="000000" w:fill="F2DCDB"/>
            <w:noWrap/>
          </w:tcPr>
          <w:p w14:paraId="26320D4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935383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2C440953" w14:textId="77777777" w:rsidTr="00496870">
        <w:tc>
          <w:tcPr>
            <w:tcW w:w="4102" w:type="pct"/>
            <w:shd w:val="clear" w:color="auto" w:fill="auto"/>
            <w:noWrap/>
          </w:tcPr>
          <w:p w14:paraId="5EA9202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Order – unfit to stand trial </w:t>
            </w:r>
          </w:p>
        </w:tc>
        <w:tc>
          <w:tcPr>
            <w:tcW w:w="435" w:type="pct"/>
            <w:shd w:val="clear" w:color="000000" w:fill="F2DCDB"/>
            <w:noWrap/>
          </w:tcPr>
          <w:p w14:paraId="1943F5E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361(L–R)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5F3C6D9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1.1.1</w:t>
            </w:r>
          </w:p>
        </w:tc>
      </w:tr>
      <w:tr w:rsidR="009E3372" w:rsidRPr="00484E9D" w14:paraId="03573C3E" w14:textId="77777777" w:rsidTr="00496870">
        <w:tc>
          <w:tcPr>
            <w:tcW w:w="4102" w:type="pct"/>
            <w:shd w:val="clear" w:color="auto" w:fill="auto"/>
            <w:noWrap/>
          </w:tcPr>
          <w:p w14:paraId="4926911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Organizations – sentencing of – factors considered</w:t>
            </w:r>
          </w:p>
        </w:tc>
        <w:tc>
          <w:tcPr>
            <w:tcW w:w="435" w:type="pct"/>
            <w:shd w:val="clear" w:color="000000" w:fill="F2DCDB"/>
            <w:noWrap/>
          </w:tcPr>
          <w:p w14:paraId="6798F45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1E1ED3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22F13418" w14:textId="77777777" w:rsidTr="00496870">
        <w:tc>
          <w:tcPr>
            <w:tcW w:w="4102" w:type="pct"/>
            <w:shd w:val="clear" w:color="auto" w:fill="auto"/>
            <w:noWrap/>
          </w:tcPr>
          <w:p w14:paraId="44AECC6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Organized Crime – sentencing and – more serious (s.718.2(a)(iv) and (v))</w:t>
            </w:r>
          </w:p>
        </w:tc>
        <w:tc>
          <w:tcPr>
            <w:tcW w:w="435" w:type="pct"/>
            <w:shd w:val="clear" w:color="000000" w:fill="F2DCDB"/>
            <w:noWrap/>
          </w:tcPr>
          <w:p w14:paraId="00E42F8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D00636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2.3.9</w:t>
            </w:r>
          </w:p>
        </w:tc>
      </w:tr>
      <w:tr w:rsidR="009E3372" w:rsidRPr="00484E9D" w14:paraId="472E4BF8" w14:textId="77777777" w:rsidTr="00496870">
        <w:tc>
          <w:tcPr>
            <w:tcW w:w="4102" w:type="pct"/>
            <w:shd w:val="clear" w:color="auto" w:fill="auto"/>
            <w:noWrap/>
          </w:tcPr>
          <w:p w14:paraId="1A682FF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Other offences – sentencing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2A05203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1B2107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4.4</w:t>
            </w:r>
          </w:p>
        </w:tc>
      </w:tr>
      <w:tr w:rsidR="009E3372" w:rsidRPr="00484E9D" w14:paraId="652C88E3" w14:textId="77777777" w:rsidTr="00496870">
        <w:tc>
          <w:tcPr>
            <w:tcW w:w="4102" w:type="pct"/>
            <w:shd w:val="clear" w:color="auto" w:fill="auto"/>
            <w:noWrap/>
          </w:tcPr>
          <w:p w14:paraId="56253F6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Outside Canada – offence committed – jurisdiction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s. 6(2)</w:t>
            </w:r>
          </w:p>
        </w:tc>
        <w:tc>
          <w:tcPr>
            <w:tcW w:w="435" w:type="pct"/>
            <w:shd w:val="clear" w:color="000000" w:fill="F2DCDB"/>
            <w:noWrap/>
          </w:tcPr>
          <w:p w14:paraId="6DFE829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7E41CA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6E8A3B3B" w14:textId="77777777" w:rsidTr="00496870">
        <w:tc>
          <w:tcPr>
            <w:tcW w:w="4102" w:type="pct"/>
            <w:shd w:val="clear" w:color="auto" w:fill="auto"/>
            <w:noWrap/>
          </w:tcPr>
          <w:p w14:paraId="788C523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Parity – sentencing principle</w:t>
            </w:r>
          </w:p>
        </w:tc>
        <w:tc>
          <w:tcPr>
            <w:tcW w:w="435" w:type="pct"/>
            <w:shd w:val="clear" w:color="000000" w:fill="F2DCDB"/>
            <w:noWrap/>
          </w:tcPr>
          <w:p w14:paraId="3A3AFB7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3CD1AC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018D1761" w14:textId="77777777" w:rsidTr="00496870">
        <w:tc>
          <w:tcPr>
            <w:tcW w:w="4102" w:type="pct"/>
            <w:shd w:val="clear" w:color="auto" w:fill="auto"/>
            <w:noWrap/>
          </w:tcPr>
          <w:p w14:paraId="480F43F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Parole – eligibility order </w:t>
            </w:r>
          </w:p>
        </w:tc>
        <w:tc>
          <w:tcPr>
            <w:tcW w:w="435" w:type="pct"/>
            <w:shd w:val="clear" w:color="000000" w:fill="F2DCDB"/>
            <w:noWrap/>
          </w:tcPr>
          <w:p w14:paraId="0CAE319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1B255A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5.13</w:t>
            </w:r>
          </w:p>
        </w:tc>
      </w:tr>
      <w:tr w:rsidR="009E3372" w:rsidRPr="00484E9D" w14:paraId="5516F0D9" w14:textId="77777777" w:rsidTr="00496870">
        <w:tc>
          <w:tcPr>
            <w:tcW w:w="4102" w:type="pct"/>
            <w:shd w:val="clear" w:color="auto" w:fill="auto"/>
            <w:noWrap/>
          </w:tcPr>
          <w:p w14:paraId="1CC695B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Part XVIII.1 CCC – case management judge – OCJ/SCJ</w:t>
            </w:r>
          </w:p>
        </w:tc>
        <w:tc>
          <w:tcPr>
            <w:tcW w:w="435" w:type="pct"/>
            <w:shd w:val="clear" w:color="000000" w:fill="F2DCDB"/>
            <w:noWrap/>
          </w:tcPr>
          <w:p w14:paraId="09697CA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368(R)– 369(L)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EDFA70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</w:t>
            </w:r>
          </w:p>
        </w:tc>
      </w:tr>
      <w:tr w:rsidR="009E3372" w:rsidRPr="00484E9D" w14:paraId="7118846D" w14:textId="77777777" w:rsidTr="00496870">
        <w:tc>
          <w:tcPr>
            <w:tcW w:w="4102" w:type="pct"/>
            <w:shd w:val="clear" w:color="auto" w:fill="auto"/>
            <w:noWrap/>
          </w:tcPr>
          <w:p w14:paraId="6C22935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Part XXI Criminal Code – Appeals – indictable </w:t>
            </w:r>
          </w:p>
        </w:tc>
        <w:tc>
          <w:tcPr>
            <w:tcW w:w="435" w:type="pct"/>
            <w:shd w:val="clear" w:color="000000" w:fill="F2DCDB"/>
            <w:noWrap/>
          </w:tcPr>
          <w:p w14:paraId="057BD60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ACEF84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</w:t>
            </w:r>
          </w:p>
        </w:tc>
      </w:tr>
      <w:tr w:rsidR="009E3372" w:rsidRPr="00484E9D" w14:paraId="2041DD3E" w14:textId="77777777" w:rsidTr="00496870">
        <w:tc>
          <w:tcPr>
            <w:tcW w:w="4102" w:type="pct"/>
            <w:shd w:val="clear" w:color="auto" w:fill="auto"/>
            <w:noWrap/>
          </w:tcPr>
          <w:p w14:paraId="549D3D8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Part XXVII Criminal Code – Appeals – summary</w:t>
            </w:r>
          </w:p>
        </w:tc>
        <w:tc>
          <w:tcPr>
            <w:tcW w:w="435" w:type="pct"/>
            <w:shd w:val="clear" w:color="000000" w:fill="F2DCDB"/>
            <w:noWrap/>
          </w:tcPr>
          <w:p w14:paraId="2F4DA46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0A9E1A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</w:t>
            </w:r>
          </w:p>
        </w:tc>
      </w:tr>
      <w:tr w:rsidR="009E3372" w:rsidRPr="00484E9D" w14:paraId="752776FC" w14:textId="77777777" w:rsidTr="00496870">
        <w:tc>
          <w:tcPr>
            <w:tcW w:w="4102" w:type="pct"/>
            <w:shd w:val="clear" w:color="auto" w:fill="auto"/>
            <w:noWrap/>
          </w:tcPr>
          <w:p w14:paraId="19D161C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 xml:space="preserve">Particulars </w:t>
            </w:r>
          </w:p>
        </w:tc>
        <w:tc>
          <w:tcPr>
            <w:tcW w:w="435" w:type="pct"/>
            <w:shd w:val="clear" w:color="000000" w:fill="F2DCDB"/>
            <w:noWrap/>
          </w:tcPr>
          <w:p w14:paraId="109FCE8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DC1F6D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9E3372" w:rsidRPr="00484E9D" w14:paraId="39E025F4" w14:textId="77777777" w:rsidTr="00496870">
        <w:tc>
          <w:tcPr>
            <w:tcW w:w="4102" w:type="pct"/>
            <w:shd w:val="clear" w:color="auto" w:fill="auto"/>
            <w:noWrap/>
          </w:tcPr>
          <w:p w14:paraId="060C9C6F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Particulars – indictment or information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2CD9FD9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1E2EE6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9E3372" w:rsidRPr="00484E9D" w14:paraId="0D8ABC9E" w14:textId="77777777" w:rsidTr="00496870">
        <w:tc>
          <w:tcPr>
            <w:tcW w:w="4102" w:type="pct"/>
            <w:shd w:val="clear" w:color="auto" w:fill="auto"/>
            <w:noWrap/>
          </w:tcPr>
          <w:p w14:paraId="671CE13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Particulars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motion for – s. 587</w:t>
            </w:r>
          </w:p>
        </w:tc>
        <w:tc>
          <w:tcPr>
            <w:tcW w:w="435" w:type="pct"/>
            <w:shd w:val="clear" w:color="000000" w:fill="F2DCDB"/>
            <w:noWrap/>
          </w:tcPr>
          <w:p w14:paraId="59FA256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C79890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9E3372" w:rsidRPr="00484E9D" w14:paraId="3E8C76C7" w14:textId="77777777" w:rsidTr="00496870">
        <w:tc>
          <w:tcPr>
            <w:tcW w:w="4102" w:type="pct"/>
            <w:shd w:val="clear" w:color="auto" w:fill="auto"/>
            <w:noWrap/>
          </w:tcPr>
          <w:p w14:paraId="1E72C29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Particulars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order by judge</w:t>
            </w:r>
          </w:p>
        </w:tc>
        <w:tc>
          <w:tcPr>
            <w:tcW w:w="435" w:type="pct"/>
            <w:shd w:val="clear" w:color="000000" w:fill="F2DCDB"/>
            <w:noWrap/>
          </w:tcPr>
          <w:p w14:paraId="33A0798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E639D0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9E3372" w:rsidRPr="00484E9D" w14:paraId="14735F7C" w14:textId="77777777" w:rsidTr="00496870">
        <w:tc>
          <w:tcPr>
            <w:tcW w:w="4102" w:type="pct"/>
            <w:shd w:val="clear" w:color="auto" w:fill="auto"/>
            <w:noWrap/>
          </w:tcPr>
          <w:p w14:paraId="2DB58A9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Peace Bond – Crown Pre–Trial – 2 types</w:t>
            </w:r>
          </w:p>
        </w:tc>
        <w:tc>
          <w:tcPr>
            <w:tcW w:w="435" w:type="pct"/>
            <w:shd w:val="clear" w:color="000000" w:fill="F2DCDB"/>
            <w:noWrap/>
          </w:tcPr>
          <w:p w14:paraId="28924B4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F5D96E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64D30DBB" w14:textId="77777777" w:rsidTr="00496870">
        <w:tc>
          <w:tcPr>
            <w:tcW w:w="4102" w:type="pct"/>
            <w:shd w:val="clear" w:color="auto" w:fill="auto"/>
            <w:noWrap/>
          </w:tcPr>
          <w:p w14:paraId="2922CEA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Peace bond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375F5FE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0EFA67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5.1.1</w:t>
            </w:r>
          </w:p>
        </w:tc>
      </w:tr>
      <w:tr w:rsidR="009E3372" w:rsidRPr="00484E9D" w14:paraId="002B982C" w14:textId="77777777" w:rsidTr="00496870">
        <w:tc>
          <w:tcPr>
            <w:tcW w:w="4102" w:type="pct"/>
            <w:shd w:val="clear" w:color="auto" w:fill="auto"/>
            <w:noWrap/>
          </w:tcPr>
          <w:p w14:paraId="0FC2B69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Penalties – hybrid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3BE3C22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B9B4ED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E3372" w:rsidRPr="00484E9D" w14:paraId="7F928E36" w14:textId="77777777" w:rsidTr="00496870">
        <w:tc>
          <w:tcPr>
            <w:tcW w:w="4102" w:type="pct"/>
            <w:shd w:val="clear" w:color="auto" w:fill="auto"/>
            <w:noWrap/>
          </w:tcPr>
          <w:p w14:paraId="2379873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Penalties – indictable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0844D11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3159F7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4781BE2B" w14:textId="77777777" w:rsidTr="00496870">
        <w:tc>
          <w:tcPr>
            <w:tcW w:w="4102" w:type="pct"/>
            <w:shd w:val="clear" w:color="auto" w:fill="auto"/>
            <w:noWrap/>
          </w:tcPr>
          <w:p w14:paraId="3466977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Penalties – summary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5ECE899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480AD3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7BD5B2B3" w14:textId="77777777" w:rsidTr="00496870">
        <w:tc>
          <w:tcPr>
            <w:tcW w:w="4102" w:type="pct"/>
            <w:shd w:val="clear" w:color="auto" w:fill="auto"/>
            <w:noWrap/>
          </w:tcPr>
          <w:p w14:paraId="57695162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People with limited mental capacity – witness </w:t>
            </w:r>
          </w:p>
        </w:tc>
        <w:tc>
          <w:tcPr>
            <w:tcW w:w="435" w:type="pct"/>
            <w:shd w:val="clear" w:color="000000" w:fill="F2DCDB"/>
            <w:noWrap/>
          </w:tcPr>
          <w:p w14:paraId="7E640DA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5F6D36A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1.6</w:t>
            </w:r>
          </w:p>
        </w:tc>
      </w:tr>
      <w:tr w:rsidR="009E3372" w:rsidRPr="00484E9D" w14:paraId="38346CF2" w14:textId="77777777" w:rsidTr="00496870">
        <w:tc>
          <w:tcPr>
            <w:tcW w:w="4102" w:type="pct"/>
            <w:shd w:val="clear" w:color="auto" w:fill="auto"/>
            <w:noWrap/>
          </w:tcPr>
          <w:p w14:paraId="503572A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Peremptory challenges – Jury </w:t>
            </w:r>
          </w:p>
        </w:tc>
        <w:tc>
          <w:tcPr>
            <w:tcW w:w="435" w:type="pct"/>
            <w:shd w:val="clear" w:color="000000" w:fill="F2DCDB"/>
            <w:noWrap/>
          </w:tcPr>
          <w:p w14:paraId="2D7CC47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371(R) –372(L)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68ADC5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6.4.2</w:t>
            </w:r>
          </w:p>
        </w:tc>
      </w:tr>
      <w:tr w:rsidR="009E3372" w:rsidRPr="00484E9D" w14:paraId="1EFFEA66" w14:textId="77777777" w:rsidTr="00496870">
        <w:tc>
          <w:tcPr>
            <w:tcW w:w="4102" w:type="pct"/>
            <w:shd w:val="clear" w:color="auto" w:fill="auto"/>
            <w:noWrap/>
          </w:tcPr>
          <w:p w14:paraId="4E444A3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Perfection of the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2CE10D8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0D1E30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2.2.1(e)</w:t>
            </w:r>
          </w:p>
        </w:tc>
      </w:tr>
      <w:tr w:rsidR="009E3372" w:rsidRPr="00484E9D" w14:paraId="7511464D" w14:textId="77777777" w:rsidTr="00496870">
        <w:tc>
          <w:tcPr>
            <w:tcW w:w="4102" w:type="pct"/>
            <w:shd w:val="clear" w:color="auto" w:fill="auto"/>
            <w:noWrap/>
          </w:tcPr>
          <w:p w14:paraId="5AD016E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Perimeter surveillance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general warrant</w:t>
            </w:r>
          </w:p>
        </w:tc>
        <w:tc>
          <w:tcPr>
            <w:tcW w:w="435" w:type="pct"/>
            <w:shd w:val="clear" w:color="000000" w:fill="F2DCDB"/>
            <w:noWrap/>
          </w:tcPr>
          <w:p w14:paraId="7C0AAF0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0EA3C1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2.2.7(e)</w:t>
            </w:r>
          </w:p>
        </w:tc>
      </w:tr>
      <w:tr w:rsidR="009E3372" w:rsidRPr="00484E9D" w14:paraId="3D41113E" w14:textId="77777777" w:rsidTr="00496870">
        <w:tc>
          <w:tcPr>
            <w:tcW w:w="4102" w:type="pct"/>
            <w:shd w:val="clear" w:color="auto" w:fill="auto"/>
            <w:noWrap/>
          </w:tcPr>
          <w:p w14:paraId="32C2FE6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Perjury – special charging rules – information/indictment (s. 585)</w:t>
            </w:r>
          </w:p>
        </w:tc>
        <w:tc>
          <w:tcPr>
            <w:tcW w:w="435" w:type="pct"/>
            <w:shd w:val="clear" w:color="000000" w:fill="F2DCDB"/>
            <w:noWrap/>
          </w:tcPr>
          <w:p w14:paraId="7DA63D6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D8FB5D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9E3372" w:rsidRPr="00484E9D" w14:paraId="56D0FBF7" w14:textId="77777777" w:rsidTr="00496870">
        <w:tc>
          <w:tcPr>
            <w:tcW w:w="4102" w:type="pct"/>
            <w:shd w:val="clear" w:color="auto" w:fill="auto"/>
            <w:noWrap/>
          </w:tcPr>
          <w:p w14:paraId="043F3A4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Person in authority – statements by accused</w:t>
            </w:r>
          </w:p>
        </w:tc>
        <w:tc>
          <w:tcPr>
            <w:tcW w:w="435" w:type="pct"/>
            <w:shd w:val="clear" w:color="000000" w:fill="F2DCDB"/>
            <w:noWrap/>
          </w:tcPr>
          <w:p w14:paraId="08ABD64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348B19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10.2</w:t>
            </w:r>
          </w:p>
        </w:tc>
      </w:tr>
      <w:tr w:rsidR="009E3372" w:rsidRPr="00484E9D" w14:paraId="01E180B9" w14:textId="77777777" w:rsidTr="00496870">
        <w:tc>
          <w:tcPr>
            <w:tcW w:w="4102" w:type="pct"/>
            <w:shd w:val="clear" w:color="auto" w:fill="auto"/>
            <w:noWrap/>
          </w:tcPr>
          <w:p w14:paraId="2A5F08F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Piracy – jurisdiction – s. 74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75</w:t>
            </w:r>
          </w:p>
        </w:tc>
        <w:tc>
          <w:tcPr>
            <w:tcW w:w="435" w:type="pct"/>
            <w:shd w:val="clear" w:color="000000" w:fill="F2DCDB"/>
            <w:noWrap/>
          </w:tcPr>
          <w:p w14:paraId="1AE814E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4775AC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441F4F5F" w14:textId="77777777" w:rsidTr="00496870">
        <w:tc>
          <w:tcPr>
            <w:tcW w:w="4102" w:type="pct"/>
            <w:shd w:val="clear" w:color="auto" w:fill="auto"/>
            <w:noWrap/>
          </w:tcPr>
          <w:p w14:paraId="4313EE2E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Plain-view doctrine – warrantless search</w:t>
            </w:r>
          </w:p>
        </w:tc>
        <w:tc>
          <w:tcPr>
            <w:tcW w:w="435" w:type="pct"/>
            <w:shd w:val="clear" w:color="000000" w:fill="F2DCDB"/>
            <w:noWrap/>
          </w:tcPr>
          <w:p w14:paraId="6EA544A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547F21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2.3.5</w:t>
            </w:r>
          </w:p>
        </w:tc>
      </w:tr>
      <w:tr w:rsidR="009E3372" w:rsidRPr="00484E9D" w14:paraId="0EF865E1" w14:textId="77777777" w:rsidTr="00496870">
        <w:tc>
          <w:tcPr>
            <w:tcW w:w="4102" w:type="pct"/>
            <w:shd w:val="clear" w:color="auto" w:fill="auto"/>
            <w:noWrap/>
          </w:tcPr>
          <w:p w14:paraId="0034C26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Planning and deliberation – aggravating factor</w:t>
            </w:r>
          </w:p>
        </w:tc>
        <w:tc>
          <w:tcPr>
            <w:tcW w:w="435" w:type="pct"/>
            <w:shd w:val="clear" w:color="000000" w:fill="F2DCDB"/>
            <w:noWrap/>
          </w:tcPr>
          <w:p w14:paraId="0311FF6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47F9EB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2.3.4</w:t>
            </w:r>
          </w:p>
        </w:tc>
      </w:tr>
      <w:tr w:rsidR="009E3372" w:rsidRPr="00484E9D" w14:paraId="2CC2458B" w14:textId="77777777" w:rsidTr="00496870">
        <w:tc>
          <w:tcPr>
            <w:tcW w:w="4102" w:type="pct"/>
            <w:shd w:val="clear" w:color="auto" w:fill="auto"/>
            <w:noWrap/>
          </w:tcPr>
          <w:p w14:paraId="6A691E0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Plea</w:t>
            </w:r>
          </w:p>
        </w:tc>
        <w:tc>
          <w:tcPr>
            <w:tcW w:w="435" w:type="pct"/>
            <w:shd w:val="clear" w:color="000000" w:fill="F2DCDB"/>
            <w:noWrap/>
          </w:tcPr>
          <w:p w14:paraId="5DB1388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2D33C6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783CAD25" w14:textId="77777777" w:rsidTr="00496870">
        <w:tc>
          <w:tcPr>
            <w:tcW w:w="4102" w:type="pct"/>
            <w:shd w:val="clear" w:color="auto" w:fill="auto"/>
            <w:noWrap/>
          </w:tcPr>
          <w:p w14:paraId="33F2A97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Plea – changing or withdrawing plea</w:t>
            </w:r>
          </w:p>
        </w:tc>
        <w:tc>
          <w:tcPr>
            <w:tcW w:w="435" w:type="pct"/>
            <w:shd w:val="clear" w:color="000000" w:fill="F2DCDB"/>
            <w:noWrap/>
          </w:tcPr>
          <w:p w14:paraId="7F5BBDA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370(L–R)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7D887D5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5.1–5.2</w:t>
            </w:r>
          </w:p>
        </w:tc>
      </w:tr>
      <w:tr w:rsidR="009E3372" w:rsidRPr="00484E9D" w14:paraId="5137BD60" w14:textId="77777777" w:rsidTr="00496870">
        <w:tc>
          <w:tcPr>
            <w:tcW w:w="4102" w:type="pct"/>
            <w:shd w:val="clear" w:color="auto" w:fill="auto"/>
            <w:noWrap/>
          </w:tcPr>
          <w:p w14:paraId="4ACB561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Plea – guilty</w:t>
            </w:r>
          </w:p>
        </w:tc>
        <w:tc>
          <w:tcPr>
            <w:tcW w:w="435" w:type="pct"/>
            <w:shd w:val="clear" w:color="000000" w:fill="F2DCDB"/>
            <w:noWrap/>
          </w:tcPr>
          <w:p w14:paraId="75B338C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368(R)– 369(L)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796048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1CAE5F4B" w14:textId="77777777" w:rsidTr="00496870">
        <w:tc>
          <w:tcPr>
            <w:tcW w:w="4102" w:type="pct"/>
            <w:shd w:val="clear" w:color="auto" w:fill="auto"/>
            <w:noWrap/>
          </w:tcPr>
          <w:p w14:paraId="6268F71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Plea – guilty – procedure – aggravating and mitigating factors</w:t>
            </w:r>
          </w:p>
        </w:tc>
        <w:tc>
          <w:tcPr>
            <w:tcW w:w="435" w:type="pct"/>
            <w:shd w:val="clear" w:color="000000" w:fill="F2DCDB"/>
            <w:noWrap/>
          </w:tcPr>
          <w:p w14:paraId="6FDC512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221FB3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06105C27" w14:textId="77777777" w:rsidTr="00496870">
        <w:tc>
          <w:tcPr>
            <w:tcW w:w="4102" w:type="pct"/>
            <w:shd w:val="clear" w:color="auto" w:fill="auto"/>
            <w:noWrap/>
          </w:tcPr>
          <w:p w14:paraId="688A87A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Plea – guilty – Rules of Professional Conduct 5.1–8 – when court can accept plea</w:t>
            </w:r>
          </w:p>
        </w:tc>
        <w:tc>
          <w:tcPr>
            <w:tcW w:w="435" w:type="pct"/>
            <w:shd w:val="clear" w:color="000000" w:fill="F2DCDB"/>
            <w:noWrap/>
          </w:tcPr>
          <w:p w14:paraId="2582EF7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B2A050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22CB7021" w14:textId="77777777" w:rsidTr="00496870">
        <w:tc>
          <w:tcPr>
            <w:tcW w:w="4102" w:type="pct"/>
            <w:shd w:val="clear" w:color="auto" w:fill="auto"/>
            <w:noWrap/>
          </w:tcPr>
          <w:p w14:paraId="3CABFFE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Plea – guilty – summary of facts – procedure</w:t>
            </w:r>
          </w:p>
        </w:tc>
        <w:tc>
          <w:tcPr>
            <w:tcW w:w="435" w:type="pct"/>
            <w:shd w:val="clear" w:color="000000" w:fill="F2DCDB"/>
            <w:noWrap/>
          </w:tcPr>
          <w:p w14:paraId="2D84786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E0B4E6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65B3B67B" w14:textId="77777777" w:rsidTr="00496870">
        <w:tc>
          <w:tcPr>
            <w:tcW w:w="4102" w:type="pct"/>
            <w:shd w:val="clear" w:color="auto" w:fill="auto"/>
            <w:noWrap/>
          </w:tcPr>
          <w:p w14:paraId="719969F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Plea – guilty – withdrawal of guilty plea </w:t>
            </w:r>
          </w:p>
        </w:tc>
        <w:tc>
          <w:tcPr>
            <w:tcW w:w="435" w:type="pct"/>
            <w:shd w:val="clear" w:color="000000" w:fill="F2DCDB"/>
            <w:noWrap/>
          </w:tcPr>
          <w:p w14:paraId="2584247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977D85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1E2AFE2D" w14:textId="77777777" w:rsidTr="00496870">
        <w:tc>
          <w:tcPr>
            <w:tcW w:w="4102" w:type="pct"/>
            <w:shd w:val="clear" w:color="auto" w:fill="auto"/>
            <w:noWrap/>
          </w:tcPr>
          <w:p w14:paraId="3A6C78F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Plea – justification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6E69148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370(R) –371(L)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045BB3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5.4</w:t>
            </w:r>
          </w:p>
        </w:tc>
      </w:tr>
      <w:tr w:rsidR="009E3372" w:rsidRPr="00484E9D" w14:paraId="792BD2B8" w14:textId="77777777" w:rsidTr="00496870">
        <w:tc>
          <w:tcPr>
            <w:tcW w:w="4102" w:type="pct"/>
            <w:shd w:val="clear" w:color="auto" w:fill="auto"/>
            <w:noWrap/>
          </w:tcPr>
          <w:p w14:paraId="7265C0B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Plea – lesser or included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449FFBE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890E19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</w:t>
            </w:r>
          </w:p>
        </w:tc>
      </w:tr>
      <w:tr w:rsidR="009E3372" w:rsidRPr="00484E9D" w14:paraId="6F786D5C" w14:textId="77777777" w:rsidTr="00496870">
        <w:tc>
          <w:tcPr>
            <w:tcW w:w="4102" w:type="pct"/>
            <w:shd w:val="clear" w:color="auto" w:fill="auto"/>
            <w:noWrap/>
          </w:tcPr>
          <w:p w14:paraId="213FCDC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Plea – negotiations – Crown pre-trials</w:t>
            </w:r>
          </w:p>
        </w:tc>
        <w:tc>
          <w:tcPr>
            <w:tcW w:w="435" w:type="pct"/>
            <w:shd w:val="clear" w:color="000000" w:fill="F2DCDB"/>
            <w:noWrap/>
          </w:tcPr>
          <w:p w14:paraId="27C5817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5F05757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65FDD71A" w14:textId="77777777" w:rsidTr="00496870">
        <w:tc>
          <w:tcPr>
            <w:tcW w:w="4102" w:type="pct"/>
            <w:shd w:val="clear" w:color="auto" w:fill="auto"/>
            <w:noWrap/>
          </w:tcPr>
          <w:p w14:paraId="7A084A6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Plea – Not guilty</w:t>
            </w:r>
          </w:p>
        </w:tc>
        <w:tc>
          <w:tcPr>
            <w:tcW w:w="435" w:type="pct"/>
            <w:shd w:val="clear" w:color="000000" w:fill="F2DCDB"/>
            <w:noWrap/>
          </w:tcPr>
          <w:p w14:paraId="2B1BEF9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9C281E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5.2</w:t>
            </w:r>
          </w:p>
        </w:tc>
      </w:tr>
      <w:tr w:rsidR="009E3372" w:rsidRPr="00484E9D" w14:paraId="76AEB946" w14:textId="77777777" w:rsidTr="00496870">
        <w:tc>
          <w:tcPr>
            <w:tcW w:w="4102" w:type="pct"/>
            <w:shd w:val="clear" w:color="auto" w:fill="auto"/>
            <w:noWrap/>
          </w:tcPr>
          <w:p w14:paraId="5631E10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Plea – pardon</w:t>
            </w:r>
          </w:p>
        </w:tc>
        <w:tc>
          <w:tcPr>
            <w:tcW w:w="435" w:type="pct"/>
            <w:shd w:val="clear" w:color="000000" w:fill="F2DCDB"/>
            <w:noWrap/>
          </w:tcPr>
          <w:p w14:paraId="5292A88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370(R) –371(L)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F590F5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5.4</w:t>
            </w:r>
          </w:p>
        </w:tc>
      </w:tr>
      <w:tr w:rsidR="009E3372" w:rsidRPr="00484E9D" w14:paraId="75ACD15C" w14:textId="77777777" w:rsidTr="00496870">
        <w:tc>
          <w:tcPr>
            <w:tcW w:w="4102" w:type="pct"/>
            <w:shd w:val="clear" w:color="auto" w:fill="auto"/>
            <w:noWrap/>
          </w:tcPr>
          <w:p w14:paraId="28069A8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Plea – refusal to plead – deemed plea of not guilty – s. 606(2) of CCC</w:t>
            </w:r>
          </w:p>
        </w:tc>
        <w:tc>
          <w:tcPr>
            <w:tcW w:w="435" w:type="pct"/>
            <w:shd w:val="clear" w:color="000000" w:fill="F2DCDB"/>
            <w:noWrap/>
          </w:tcPr>
          <w:p w14:paraId="20622C3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148172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5.5</w:t>
            </w:r>
          </w:p>
        </w:tc>
      </w:tr>
      <w:tr w:rsidR="009E3372" w:rsidRPr="00484E9D" w14:paraId="798CE2B4" w14:textId="77777777" w:rsidTr="00496870">
        <w:tc>
          <w:tcPr>
            <w:tcW w:w="4102" w:type="pct"/>
            <w:shd w:val="clear" w:color="auto" w:fill="auto"/>
            <w:noWrap/>
          </w:tcPr>
          <w:p w14:paraId="01E8BE6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Plea – special pleas – autrefois acquit, pardon, justification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58DDDC6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370(R) –371(L)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25DF50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5.4</w:t>
            </w:r>
          </w:p>
        </w:tc>
      </w:tr>
      <w:tr w:rsidR="009E3372" w:rsidRPr="00484E9D" w14:paraId="1CFE3903" w14:textId="77777777" w:rsidTr="004E6283">
        <w:trPr>
          <w:trHeight w:val="206"/>
        </w:trPr>
        <w:tc>
          <w:tcPr>
            <w:tcW w:w="4102" w:type="pct"/>
            <w:shd w:val="clear" w:color="auto" w:fill="auto"/>
            <w:noWrap/>
          </w:tcPr>
          <w:p w14:paraId="2CE20E33" w14:textId="77777777" w:rsidR="009E3372" w:rsidRDefault="009E3372" w:rsidP="004E628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Police – information in possession of – disclosure </w:t>
            </w:r>
          </w:p>
        </w:tc>
        <w:tc>
          <w:tcPr>
            <w:tcW w:w="435" w:type="pct"/>
            <w:shd w:val="clear" w:color="000000" w:fill="F2DCDB"/>
            <w:noWrap/>
          </w:tcPr>
          <w:p w14:paraId="7747894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 – 333(L)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E6A3EF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9E3372" w:rsidRPr="00484E9D" w14:paraId="5C757D4D" w14:textId="77777777" w:rsidTr="00496870">
        <w:tc>
          <w:tcPr>
            <w:tcW w:w="4102" w:type="pct"/>
            <w:shd w:val="clear" w:color="auto" w:fill="auto"/>
            <w:noWrap/>
          </w:tcPr>
          <w:p w14:paraId="5FDDF32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Police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misconduct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related to the incident – disclosure obligations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60C6929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CF34A4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9E3372" w:rsidRPr="00484E9D" w14:paraId="0BAEB615" w14:textId="77777777" w:rsidTr="00496870">
        <w:tc>
          <w:tcPr>
            <w:tcW w:w="4102" w:type="pct"/>
            <w:shd w:val="clear" w:color="auto" w:fill="auto"/>
            <w:noWrap/>
          </w:tcPr>
          <w:p w14:paraId="2254E85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Police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misconduct unrelated to the incident – disclosure obligations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2E6109C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BC0BA0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3.5.3</w:t>
            </w:r>
          </w:p>
        </w:tc>
      </w:tr>
      <w:tr w:rsidR="009E3372" w:rsidRPr="00484E9D" w14:paraId="29921140" w14:textId="77777777" w:rsidTr="00496870">
        <w:tc>
          <w:tcPr>
            <w:tcW w:w="4102" w:type="pct"/>
            <w:shd w:val="clear" w:color="auto" w:fill="auto"/>
            <w:noWrap/>
          </w:tcPr>
          <w:p w14:paraId="488BF4EE" w14:textId="77777777" w:rsidR="009E3372" w:rsidRDefault="009E3372" w:rsidP="004E628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Police – obligation to supply Crown with fruits of investigation –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9"/>
                <w:szCs w:val="19"/>
                <w:lang w:val="en-US"/>
              </w:rPr>
              <w:t>added by</w:t>
            </w:r>
            <w:r w:rsidRPr="004E6283">
              <w:rPr>
                <w:rFonts w:ascii="Arial Narrow" w:eastAsia="Times New Roman" w:hAnsi="Arial Narrow" w:cs="Calibri"/>
                <w:b/>
                <w:bCs/>
                <w:color w:val="000000"/>
                <w:sz w:val="19"/>
                <w:szCs w:val="19"/>
                <w:lang w:val="en-US"/>
              </w:rPr>
              <w:t xml:space="preserve"> amendment in Examination Study Materials Addendum</w:t>
            </w:r>
          </w:p>
        </w:tc>
        <w:tc>
          <w:tcPr>
            <w:tcW w:w="435" w:type="pct"/>
            <w:shd w:val="clear" w:color="000000" w:fill="F2DCDB"/>
            <w:noWrap/>
          </w:tcPr>
          <w:p w14:paraId="3C403C3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753813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E3372" w:rsidRPr="00484E9D" w14:paraId="5E6630D9" w14:textId="77777777" w:rsidTr="00496870">
        <w:tc>
          <w:tcPr>
            <w:tcW w:w="4102" w:type="pct"/>
            <w:shd w:val="clear" w:color="auto" w:fill="auto"/>
            <w:noWrap/>
          </w:tcPr>
          <w:p w14:paraId="63AC830A" w14:textId="77777777" w:rsidR="009E3372" w:rsidRDefault="009E3372" w:rsidP="00FC67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Police – obligations – search without warrant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6C2BF8B6" w14:textId="77777777" w:rsidR="009E3372" w:rsidRDefault="009E3372" w:rsidP="000A28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DF1556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9E3372" w:rsidRPr="00484E9D" w14:paraId="3093B542" w14:textId="77777777" w:rsidTr="00496870">
        <w:tc>
          <w:tcPr>
            <w:tcW w:w="4102" w:type="pct"/>
            <w:shd w:val="clear" w:color="auto" w:fill="auto"/>
            <w:noWrap/>
          </w:tcPr>
          <w:p w14:paraId="116CEC5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Police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undercover in prison cell </w:t>
            </w:r>
          </w:p>
        </w:tc>
        <w:tc>
          <w:tcPr>
            <w:tcW w:w="435" w:type="pct"/>
            <w:shd w:val="clear" w:color="000000" w:fill="F2DCDB"/>
            <w:noWrap/>
          </w:tcPr>
          <w:p w14:paraId="1AB3BAF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316(L-R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C179A9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9E3372" w:rsidRPr="00484E9D" w14:paraId="59E3B310" w14:textId="77777777" w:rsidTr="00496870">
        <w:tc>
          <w:tcPr>
            <w:tcW w:w="4102" w:type="pct"/>
            <w:shd w:val="clear" w:color="auto" w:fill="auto"/>
            <w:noWrap/>
          </w:tcPr>
          <w:p w14:paraId="2D9D633E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Police occurrence reports – disclosure </w:t>
            </w:r>
          </w:p>
        </w:tc>
        <w:tc>
          <w:tcPr>
            <w:tcW w:w="435" w:type="pct"/>
            <w:shd w:val="clear" w:color="000000" w:fill="F2DCDB"/>
            <w:noWrap/>
          </w:tcPr>
          <w:p w14:paraId="09F5193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AD4343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9E3372" w:rsidRPr="00484E9D" w14:paraId="2CF57FED" w14:textId="77777777" w:rsidTr="00496870">
        <w:tc>
          <w:tcPr>
            <w:tcW w:w="4102" w:type="pct"/>
            <w:shd w:val="clear" w:color="auto" w:fill="auto"/>
            <w:noWrap/>
          </w:tcPr>
          <w:p w14:paraId="0F59568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Police questioning – Highway Traffic Act</w:t>
            </w:r>
          </w:p>
        </w:tc>
        <w:tc>
          <w:tcPr>
            <w:tcW w:w="435" w:type="pct"/>
            <w:shd w:val="clear" w:color="000000" w:fill="F2DCDB"/>
            <w:noWrap/>
          </w:tcPr>
          <w:p w14:paraId="7159AAE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7FF01D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9E3372" w:rsidRPr="00484E9D" w14:paraId="6B2C8D52" w14:textId="77777777" w:rsidTr="00496870">
        <w:tc>
          <w:tcPr>
            <w:tcW w:w="4102" w:type="pct"/>
            <w:shd w:val="clear" w:color="auto" w:fill="auto"/>
            <w:noWrap/>
          </w:tcPr>
          <w:p w14:paraId="61396822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Polygraph tests – other investigative tests</w:t>
            </w:r>
          </w:p>
        </w:tc>
        <w:tc>
          <w:tcPr>
            <w:tcW w:w="435" w:type="pct"/>
            <w:shd w:val="clear" w:color="000000" w:fill="F2DCDB"/>
            <w:noWrap/>
          </w:tcPr>
          <w:p w14:paraId="725CD3A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E310F8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</w:t>
            </w:r>
          </w:p>
        </w:tc>
      </w:tr>
      <w:tr w:rsidR="009E3372" w:rsidRPr="00484E9D" w14:paraId="6C01A486" w14:textId="77777777" w:rsidTr="00496870">
        <w:tc>
          <w:tcPr>
            <w:tcW w:w="4102" w:type="pct"/>
            <w:shd w:val="clear" w:color="auto" w:fill="auto"/>
            <w:noWrap/>
          </w:tcPr>
          <w:p w14:paraId="27366B5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Possession – CDSA offence – schedule, procedure, minimum penalty, maximum penalty – chart </w:t>
            </w:r>
          </w:p>
        </w:tc>
        <w:tc>
          <w:tcPr>
            <w:tcW w:w="435" w:type="pct"/>
            <w:shd w:val="clear" w:color="000000" w:fill="F2DCDB"/>
            <w:noWrap/>
          </w:tcPr>
          <w:p w14:paraId="6DBFC4E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421</w:t>
            </w:r>
          </w:p>
        </w:tc>
        <w:tc>
          <w:tcPr>
            <w:tcW w:w="463" w:type="pct"/>
            <w:shd w:val="clear" w:color="000000" w:fill="F2DCDB"/>
            <w:noWrap/>
          </w:tcPr>
          <w:p w14:paraId="70F116B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</w:p>
        </w:tc>
      </w:tr>
      <w:tr w:rsidR="009E3372" w:rsidRPr="00484E9D" w14:paraId="63650386" w14:textId="77777777" w:rsidTr="00496870">
        <w:tc>
          <w:tcPr>
            <w:tcW w:w="4102" w:type="pct"/>
            <w:shd w:val="clear" w:color="auto" w:fill="auto"/>
            <w:noWrap/>
          </w:tcPr>
          <w:p w14:paraId="1611A97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Possession – elements of</w:t>
            </w:r>
          </w:p>
        </w:tc>
        <w:tc>
          <w:tcPr>
            <w:tcW w:w="435" w:type="pct"/>
            <w:shd w:val="clear" w:color="000000" w:fill="F2DCDB"/>
            <w:noWrap/>
          </w:tcPr>
          <w:p w14:paraId="3E9FB6D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0352F5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582D85DD" w14:textId="77777777" w:rsidTr="00496870">
        <w:tc>
          <w:tcPr>
            <w:tcW w:w="4102" w:type="pct"/>
            <w:shd w:val="clear" w:color="auto" w:fill="auto"/>
            <w:noWrap/>
          </w:tcPr>
          <w:p w14:paraId="3545285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Possession – purpose of trafficking</w:t>
            </w:r>
          </w:p>
          <w:p w14:paraId="392A34D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     SEE: Controlled Drugs and Substances Act</w:t>
            </w:r>
          </w:p>
        </w:tc>
        <w:tc>
          <w:tcPr>
            <w:tcW w:w="435" w:type="pct"/>
            <w:shd w:val="clear" w:color="000000" w:fill="F2DCDB"/>
            <w:noWrap/>
          </w:tcPr>
          <w:p w14:paraId="233A6A7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312ED7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7215DD0E" w14:textId="77777777" w:rsidTr="00496870">
        <w:tc>
          <w:tcPr>
            <w:tcW w:w="4102" w:type="pct"/>
            <w:shd w:val="clear" w:color="auto" w:fill="auto"/>
            <w:noWrap/>
          </w:tcPr>
          <w:p w14:paraId="657544A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Possession – substance I, II, III CDSA</w:t>
            </w:r>
          </w:p>
        </w:tc>
        <w:tc>
          <w:tcPr>
            <w:tcW w:w="435" w:type="pct"/>
            <w:shd w:val="clear" w:color="000000" w:fill="F2DCDB"/>
            <w:noWrap/>
          </w:tcPr>
          <w:p w14:paraId="5ED6AA0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C46C58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64B9EF89" w14:textId="77777777" w:rsidTr="00496870">
        <w:tc>
          <w:tcPr>
            <w:tcW w:w="4102" w:type="pct"/>
            <w:shd w:val="clear" w:color="auto" w:fill="auto"/>
            <w:noWrap/>
          </w:tcPr>
          <w:p w14:paraId="4BCE67A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Possession – use in production –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486C795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47702F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2.6</w:t>
            </w:r>
          </w:p>
        </w:tc>
      </w:tr>
      <w:tr w:rsidR="009E3372" w:rsidRPr="00484E9D" w14:paraId="58B07618" w14:textId="77777777" w:rsidTr="00496870">
        <w:tc>
          <w:tcPr>
            <w:tcW w:w="4102" w:type="pct"/>
            <w:shd w:val="clear" w:color="auto" w:fill="auto"/>
            <w:noWrap/>
          </w:tcPr>
          <w:p w14:paraId="4C2735E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Possession – use in trafficking – offence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174AF42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1850F8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2.6</w:t>
            </w:r>
          </w:p>
        </w:tc>
      </w:tr>
      <w:tr w:rsidR="009E3372" w:rsidRPr="00484E9D" w14:paraId="786E1DE4" w14:textId="77777777" w:rsidTr="00496870">
        <w:tc>
          <w:tcPr>
            <w:tcW w:w="4102" w:type="pct"/>
            <w:shd w:val="clear" w:color="auto" w:fill="auto"/>
            <w:noWrap/>
          </w:tcPr>
          <w:p w14:paraId="04AF535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Possession for use in product or trafficking – Controlled Drugs and Substances Act </w:t>
            </w:r>
          </w:p>
        </w:tc>
        <w:tc>
          <w:tcPr>
            <w:tcW w:w="435" w:type="pct"/>
            <w:shd w:val="clear" w:color="000000" w:fill="F2DCDB"/>
            <w:noWrap/>
          </w:tcPr>
          <w:p w14:paraId="551CAAD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7D2AE1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2.6</w:t>
            </w:r>
          </w:p>
        </w:tc>
      </w:tr>
      <w:tr w:rsidR="009E3372" w:rsidRPr="00484E9D" w14:paraId="5DF1E871" w14:textId="77777777" w:rsidTr="00496870">
        <w:tc>
          <w:tcPr>
            <w:tcW w:w="4102" w:type="pct"/>
            <w:shd w:val="clear" w:color="auto" w:fill="auto"/>
            <w:noWrap/>
          </w:tcPr>
          <w:p w14:paraId="337DBD1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Possession of evidence – third party government agencies</w:t>
            </w:r>
          </w:p>
        </w:tc>
        <w:tc>
          <w:tcPr>
            <w:tcW w:w="435" w:type="pct"/>
            <w:shd w:val="clear" w:color="000000" w:fill="F2DCDB"/>
            <w:noWrap/>
          </w:tcPr>
          <w:p w14:paraId="79CC38E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AB0DBE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E3372" w:rsidRPr="00484E9D" w14:paraId="3178D47F" w14:textId="77777777" w:rsidTr="00496870">
        <w:tc>
          <w:tcPr>
            <w:tcW w:w="4102" w:type="pct"/>
            <w:shd w:val="clear" w:color="auto" w:fill="auto"/>
            <w:noWrap/>
          </w:tcPr>
          <w:p w14:paraId="246F0C9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Possession of substance to be used in production – CDSA offence – schedules, procedure, minimum/maximum penalty</w:t>
            </w:r>
          </w:p>
        </w:tc>
        <w:tc>
          <w:tcPr>
            <w:tcW w:w="435" w:type="pct"/>
            <w:shd w:val="clear" w:color="000000" w:fill="F2DCDB"/>
            <w:noWrap/>
          </w:tcPr>
          <w:p w14:paraId="5343F3D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424</w:t>
            </w:r>
          </w:p>
        </w:tc>
        <w:tc>
          <w:tcPr>
            <w:tcW w:w="463" w:type="pct"/>
            <w:shd w:val="clear" w:color="000000" w:fill="F2DCDB"/>
            <w:noWrap/>
          </w:tcPr>
          <w:p w14:paraId="70EF901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</w:p>
        </w:tc>
      </w:tr>
      <w:tr w:rsidR="009E3372" w:rsidRPr="00484E9D" w14:paraId="6011BBB1" w14:textId="77777777" w:rsidTr="00496870">
        <w:tc>
          <w:tcPr>
            <w:tcW w:w="4102" w:type="pct"/>
            <w:shd w:val="clear" w:color="auto" w:fill="auto"/>
            <w:noWrap/>
          </w:tcPr>
          <w:p w14:paraId="037CE0E2" w14:textId="77777777" w:rsidR="009E3372" w:rsidRPr="00484E9D" w:rsidRDefault="009E3372" w:rsidP="00C57EA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Possession of the Crown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documents – disclosure </w:t>
            </w:r>
          </w:p>
        </w:tc>
        <w:tc>
          <w:tcPr>
            <w:tcW w:w="435" w:type="pct"/>
            <w:shd w:val="clear" w:color="000000" w:fill="F2DCDB"/>
            <w:noWrap/>
          </w:tcPr>
          <w:p w14:paraId="68CC024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 – 332(L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5808F9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E3372" w:rsidRPr="00484E9D" w14:paraId="44FD4225" w14:textId="77777777" w:rsidTr="00496870">
        <w:tc>
          <w:tcPr>
            <w:tcW w:w="4102" w:type="pct"/>
            <w:shd w:val="clear" w:color="auto" w:fill="auto"/>
            <w:noWrap/>
          </w:tcPr>
          <w:p w14:paraId="235A70B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Possession of the police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documents – disclosure</w:t>
            </w:r>
          </w:p>
        </w:tc>
        <w:tc>
          <w:tcPr>
            <w:tcW w:w="435" w:type="pct"/>
            <w:shd w:val="clear" w:color="000000" w:fill="F2DCDB"/>
            <w:noWrap/>
          </w:tcPr>
          <w:p w14:paraId="5FA2AFC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F3F932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9E3372" w:rsidRPr="00484E9D" w14:paraId="503364E9" w14:textId="77777777" w:rsidTr="00496870">
        <w:tc>
          <w:tcPr>
            <w:tcW w:w="4102" w:type="pct"/>
            <w:shd w:val="clear" w:color="auto" w:fill="auto"/>
            <w:noWrap/>
          </w:tcPr>
          <w:p w14:paraId="42DF4C6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Possession of third parties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documents – disclosure</w:t>
            </w:r>
          </w:p>
        </w:tc>
        <w:tc>
          <w:tcPr>
            <w:tcW w:w="435" w:type="pct"/>
            <w:shd w:val="clear" w:color="000000" w:fill="F2DCDB"/>
            <w:noWrap/>
          </w:tcPr>
          <w:p w14:paraId="0B82BF6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332(R)– 333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1F647F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9E3372" w:rsidRPr="00484E9D" w14:paraId="0D3BFDB2" w14:textId="77777777" w:rsidTr="00496870">
        <w:tc>
          <w:tcPr>
            <w:tcW w:w="4102" w:type="pct"/>
            <w:shd w:val="clear" w:color="auto" w:fill="auto"/>
            <w:noWrap/>
          </w:tcPr>
          <w:p w14:paraId="5EB30F7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Post-appellate remedies</w:t>
            </w:r>
          </w:p>
        </w:tc>
        <w:tc>
          <w:tcPr>
            <w:tcW w:w="435" w:type="pct"/>
            <w:shd w:val="clear" w:color="000000" w:fill="F2DCDB"/>
            <w:noWrap/>
          </w:tcPr>
          <w:p w14:paraId="16662E3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908AF5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7</w:t>
            </w:r>
          </w:p>
        </w:tc>
      </w:tr>
      <w:tr w:rsidR="009E3372" w:rsidRPr="00484E9D" w14:paraId="4DD664CE" w14:textId="77777777" w:rsidTr="00496870">
        <w:tc>
          <w:tcPr>
            <w:tcW w:w="4102" w:type="pct"/>
            <w:shd w:val="clear" w:color="auto" w:fill="auto"/>
            <w:noWrap/>
          </w:tcPr>
          <w:p w14:paraId="51803BA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Post-arrest or pre-trial – alternatives to prosecution – mental disorder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3F7D530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362(L) – 363(L)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5E719D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</w:t>
            </w:r>
          </w:p>
        </w:tc>
      </w:tr>
      <w:tr w:rsidR="009E3372" w:rsidRPr="00484E9D" w14:paraId="2F02B347" w14:textId="77777777" w:rsidTr="00496870">
        <w:tc>
          <w:tcPr>
            <w:tcW w:w="4102" w:type="pct"/>
            <w:shd w:val="clear" w:color="auto" w:fill="auto"/>
            <w:noWrap/>
          </w:tcPr>
          <w:p w14:paraId="34E612A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Post-sentence applications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7967102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1E450F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7430783F" w14:textId="77777777" w:rsidTr="00496870">
        <w:tc>
          <w:tcPr>
            <w:tcW w:w="4102" w:type="pct"/>
            <w:shd w:val="clear" w:color="auto" w:fill="auto"/>
            <w:noWrap/>
          </w:tcPr>
          <w:p w14:paraId="15A4705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Post-verdict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6076269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FB2A9F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</w:t>
            </w:r>
          </w:p>
        </w:tc>
      </w:tr>
      <w:tr w:rsidR="009E3372" w:rsidRPr="00484E9D" w14:paraId="3AEDEED9" w14:textId="77777777" w:rsidTr="00496870">
        <w:tc>
          <w:tcPr>
            <w:tcW w:w="4102" w:type="pct"/>
            <w:shd w:val="clear" w:color="auto" w:fill="auto"/>
            <w:noWrap/>
          </w:tcPr>
          <w:p w14:paraId="0281F63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Power of appeal court – ss. 813, 830 appeals – summary</w:t>
            </w:r>
          </w:p>
        </w:tc>
        <w:tc>
          <w:tcPr>
            <w:tcW w:w="435" w:type="pct"/>
            <w:shd w:val="clear" w:color="000000" w:fill="F2DCDB"/>
            <w:noWrap/>
          </w:tcPr>
          <w:p w14:paraId="4ECF29B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C7F4E5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3.4.1 and 2</w:t>
            </w:r>
          </w:p>
        </w:tc>
      </w:tr>
      <w:tr w:rsidR="009E3372" w:rsidRPr="00484E9D" w14:paraId="7471D31B" w14:textId="77777777" w:rsidTr="00496870">
        <w:tc>
          <w:tcPr>
            <w:tcW w:w="4102" w:type="pct"/>
            <w:shd w:val="clear" w:color="auto" w:fill="auto"/>
            <w:noWrap/>
          </w:tcPr>
          <w:p w14:paraId="54F0C2F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Power to dismiss appeal – Court of Appeal – conviction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33753AA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3358E5B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2.4.2(a)</w:t>
            </w:r>
          </w:p>
        </w:tc>
      </w:tr>
      <w:tr w:rsidR="009E3372" w:rsidRPr="00484E9D" w14:paraId="4125B38E" w14:textId="77777777" w:rsidTr="00496870">
        <w:tc>
          <w:tcPr>
            <w:tcW w:w="4102" w:type="pct"/>
            <w:shd w:val="clear" w:color="auto" w:fill="auto"/>
            <w:noWrap/>
          </w:tcPr>
          <w:p w14:paraId="4DBC980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Power to dispose of appeals</w:t>
            </w:r>
          </w:p>
        </w:tc>
        <w:tc>
          <w:tcPr>
            <w:tcW w:w="435" w:type="pct"/>
            <w:shd w:val="clear" w:color="000000" w:fill="F2DCDB"/>
            <w:noWrap/>
          </w:tcPr>
          <w:p w14:paraId="57217A6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3A61487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</w:t>
            </w:r>
          </w:p>
        </w:tc>
      </w:tr>
      <w:tr w:rsidR="009E3372" w:rsidRPr="00484E9D" w14:paraId="5F325D7D" w14:textId="77777777" w:rsidTr="00496870">
        <w:tc>
          <w:tcPr>
            <w:tcW w:w="4102" w:type="pct"/>
            <w:shd w:val="clear" w:color="auto" w:fill="auto"/>
            <w:noWrap/>
          </w:tcPr>
          <w:p w14:paraId="5E661C8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Power to receive evidence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0E60A3D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395(R)– 396(L)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C79FED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2.4.1</w:t>
            </w:r>
          </w:p>
        </w:tc>
      </w:tr>
      <w:tr w:rsidR="009E3372" w:rsidRPr="00484E9D" w14:paraId="2B8EBABA" w14:textId="77777777" w:rsidTr="00496870">
        <w:tc>
          <w:tcPr>
            <w:tcW w:w="4102" w:type="pct"/>
            <w:shd w:val="clear" w:color="auto" w:fill="auto"/>
            <w:noWrap/>
          </w:tcPr>
          <w:p w14:paraId="2A39670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Pre-arrest or pre–charge – alternatives to prosecution – mental disorder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7731DFC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F63325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3.1</w:t>
            </w:r>
          </w:p>
        </w:tc>
      </w:tr>
      <w:tr w:rsidR="009E3372" w:rsidRPr="00484E9D" w14:paraId="40265F66" w14:textId="77777777" w:rsidTr="00496870">
        <w:tc>
          <w:tcPr>
            <w:tcW w:w="4102" w:type="pct"/>
            <w:shd w:val="clear" w:color="auto" w:fill="auto"/>
            <w:noWrap/>
          </w:tcPr>
          <w:p w14:paraId="1D9E2ED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Pre-charge conference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58789E1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655AEF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16.1</w:t>
            </w:r>
          </w:p>
        </w:tc>
      </w:tr>
      <w:tr w:rsidR="009E3372" w:rsidRPr="00484E9D" w14:paraId="705D6850" w14:textId="77777777" w:rsidTr="00496870">
        <w:tc>
          <w:tcPr>
            <w:tcW w:w="4102" w:type="pct"/>
            <w:shd w:val="clear" w:color="auto" w:fill="auto"/>
            <w:noWrap/>
          </w:tcPr>
          <w:p w14:paraId="1B2696D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enquete hearing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appeal from refusal to issue process</w:t>
            </w:r>
          </w:p>
        </w:tc>
        <w:tc>
          <w:tcPr>
            <w:tcW w:w="435" w:type="pct"/>
            <w:shd w:val="clear" w:color="000000" w:fill="F2DCDB"/>
            <w:noWrap/>
          </w:tcPr>
          <w:p w14:paraId="32754DD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297(R)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938BAA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9E3372" w:rsidRPr="00484E9D" w14:paraId="0E0B8295" w14:textId="77777777" w:rsidTr="00496870">
        <w:tc>
          <w:tcPr>
            <w:tcW w:w="4102" w:type="pct"/>
            <w:shd w:val="clear" w:color="auto" w:fill="auto"/>
            <w:noWrap/>
          </w:tcPr>
          <w:p w14:paraId="4A77C87D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Pre-enquete hearing – issuing process – initiating criminal process</w:t>
            </w:r>
          </w:p>
        </w:tc>
        <w:tc>
          <w:tcPr>
            <w:tcW w:w="435" w:type="pct"/>
            <w:shd w:val="clear" w:color="000000" w:fill="F2DCDB"/>
            <w:noWrap/>
          </w:tcPr>
          <w:p w14:paraId="70532DF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297(L)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2172C4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9E3372" w:rsidRPr="00484E9D" w14:paraId="10B092BA" w14:textId="77777777" w:rsidTr="00496870">
        <w:tc>
          <w:tcPr>
            <w:tcW w:w="4102" w:type="pct"/>
            <w:shd w:val="clear" w:color="auto" w:fill="auto"/>
            <w:noWrap/>
          </w:tcPr>
          <w:p w14:paraId="6A9D443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enquete hearing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private information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initiating criminal process</w:t>
            </w:r>
          </w:p>
        </w:tc>
        <w:tc>
          <w:tcPr>
            <w:tcW w:w="435" w:type="pct"/>
            <w:shd w:val="clear" w:color="000000" w:fill="F2DCDB"/>
            <w:noWrap/>
          </w:tcPr>
          <w:p w14:paraId="2E4F447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297(L)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201F8B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9E3372" w:rsidRPr="00484E9D" w14:paraId="03BA086F" w14:textId="77777777" w:rsidTr="00496870">
        <w:tc>
          <w:tcPr>
            <w:tcW w:w="4102" w:type="pct"/>
            <w:shd w:val="clear" w:color="auto" w:fill="auto"/>
            <w:noWrap/>
          </w:tcPr>
          <w:p w14:paraId="60F9AD2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Pre-hearing conference – Rule 28 – SCJ</w:t>
            </w:r>
          </w:p>
        </w:tc>
        <w:tc>
          <w:tcPr>
            <w:tcW w:w="435" w:type="pct"/>
            <w:shd w:val="clear" w:color="000000" w:fill="F2DCDB"/>
            <w:noWrap/>
          </w:tcPr>
          <w:p w14:paraId="6574AB3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7D9A5C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520AFDDB" w14:textId="77777777" w:rsidTr="00496870">
        <w:tc>
          <w:tcPr>
            <w:tcW w:w="4102" w:type="pct"/>
            <w:shd w:val="clear" w:color="auto" w:fill="auto"/>
            <w:noWrap/>
          </w:tcPr>
          <w:p w14:paraId="12E239D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Pre-hearing conference – Rule 4.2 – OCJ</w:t>
            </w:r>
          </w:p>
        </w:tc>
        <w:tc>
          <w:tcPr>
            <w:tcW w:w="435" w:type="pct"/>
            <w:shd w:val="clear" w:color="000000" w:fill="F2DCDB"/>
            <w:noWrap/>
          </w:tcPr>
          <w:p w14:paraId="0BD15A0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9767F9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6C1F0580" w14:textId="77777777" w:rsidTr="00496870">
        <w:tc>
          <w:tcPr>
            <w:tcW w:w="4102" w:type="pct"/>
            <w:shd w:val="clear" w:color="auto" w:fill="auto"/>
            <w:noWrap/>
          </w:tcPr>
          <w:p w14:paraId="0AB9A79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Pre-hearing conference – Rule 5 OCJ Rules – OCJ</w:t>
            </w:r>
          </w:p>
        </w:tc>
        <w:tc>
          <w:tcPr>
            <w:tcW w:w="435" w:type="pct"/>
            <w:shd w:val="clear" w:color="000000" w:fill="F2DCDB"/>
            <w:noWrap/>
          </w:tcPr>
          <w:p w14:paraId="0F5EBD9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09D42F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06EB09DA" w14:textId="77777777" w:rsidTr="00496870">
        <w:tc>
          <w:tcPr>
            <w:tcW w:w="4102" w:type="pct"/>
            <w:shd w:val="clear" w:color="auto" w:fill="auto"/>
            <w:noWrap/>
          </w:tcPr>
          <w:p w14:paraId="7D22DE6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Pre-hearing conference – SCJ</w:t>
            </w:r>
          </w:p>
        </w:tc>
        <w:tc>
          <w:tcPr>
            <w:tcW w:w="435" w:type="pct"/>
            <w:shd w:val="clear" w:color="000000" w:fill="F2DCDB"/>
            <w:noWrap/>
          </w:tcPr>
          <w:p w14:paraId="3DBC278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6466DB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2.2.2</w:t>
            </w:r>
          </w:p>
        </w:tc>
      </w:tr>
      <w:tr w:rsidR="009E3372" w:rsidRPr="00484E9D" w14:paraId="339B83C9" w14:textId="77777777" w:rsidTr="00496870">
        <w:tc>
          <w:tcPr>
            <w:tcW w:w="4102" w:type="pct"/>
            <w:shd w:val="clear" w:color="auto" w:fill="auto"/>
            <w:noWrap/>
          </w:tcPr>
          <w:p w14:paraId="01E5AF1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Pre-hearing conference/judicial pre–trial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6379BB7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367(R)–368(L)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01AEA4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457C80FB" w14:textId="77777777" w:rsidTr="00496870">
        <w:tc>
          <w:tcPr>
            <w:tcW w:w="4102" w:type="pct"/>
            <w:shd w:val="clear" w:color="auto" w:fill="auto"/>
            <w:noWrap/>
          </w:tcPr>
          <w:p w14:paraId="701B7A8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Pre-sentence report </w:t>
            </w:r>
          </w:p>
        </w:tc>
        <w:tc>
          <w:tcPr>
            <w:tcW w:w="435" w:type="pct"/>
            <w:shd w:val="clear" w:color="000000" w:fill="F2DCDB"/>
            <w:noWrap/>
          </w:tcPr>
          <w:p w14:paraId="6937817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383(R)–384(L)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16E09D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4.7</w:t>
            </w:r>
          </w:p>
        </w:tc>
      </w:tr>
      <w:tr w:rsidR="009E3372" w:rsidRPr="00484E9D" w14:paraId="6F8A9E59" w14:textId="77777777" w:rsidTr="00496870">
        <w:tc>
          <w:tcPr>
            <w:tcW w:w="4102" w:type="pct"/>
            <w:shd w:val="clear" w:color="auto" w:fill="auto"/>
            <w:noWrap/>
          </w:tcPr>
          <w:p w14:paraId="546CEB0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Pre-sentence report – young persons</w:t>
            </w:r>
          </w:p>
        </w:tc>
        <w:tc>
          <w:tcPr>
            <w:tcW w:w="435" w:type="pct"/>
            <w:shd w:val="clear" w:color="000000" w:fill="F2DCDB"/>
            <w:noWrap/>
          </w:tcPr>
          <w:p w14:paraId="7181878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139C01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10.3</w:t>
            </w:r>
          </w:p>
        </w:tc>
      </w:tr>
      <w:tr w:rsidR="009E3372" w:rsidRPr="00484E9D" w14:paraId="7CF00E91" w14:textId="77777777" w:rsidTr="00496870">
        <w:tc>
          <w:tcPr>
            <w:tcW w:w="4102" w:type="pct"/>
            <w:shd w:val="clear" w:color="auto" w:fill="auto"/>
            <w:noWrap/>
          </w:tcPr>
          <w:p w14:paraId="33E9A96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 w:rsidRPr="00770937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>Pre-trial applications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2615A66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79E3F5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</w:t>
            </w:r>
          </w:p>
        </w:tc>
      </w:tr>
      <w:tr w:rsidR="009E3372" w:rsidRPr="00484E9D" w14:paraId="2E2DAC41" w14:textId="77777777" w:rsidTr="00496870">
        <w:tc>
          <w:tcPr>
            <w:tcW w:w="4102" w:type="pct"/>
            <w:shd w:val="clear" w:color="auto" w:fill="auto"/>
            <w:noWrap/>
          </w:tcPr>
          <w:p w14:paraId="206BD27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 xml:space="preserve">Pre-trial applications – adjournments </w:t>
            </w:r>
          </w:p>
        </w:tc>
        <w:tc>
          <w:tcPr>
            <w:tcW w:w="435" w:type="pct"/>
            <w:shd w:val="clear" w:color="000000" w:fill="F2DCDB"/>
            <w:noWrap/>
          </w:tcPr>
          <w:p w14:paraId="637576B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352(R)–353(L)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C575A3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4.2.1</w:t>
            </w:r>
          </w:p>
        </w:tc>
      </w:tr>
      <w:tr w:rsidR="009E3372" w:rsidRPr="00484E9D" w14:paraId="6A06EE3F" w14:textId="77777777" w:rsidTr="00496870">
        <w:tc>
          <w:tcPr>
            <w:tcW w:w="4102" w:type="pct"/>
            <w:shd w:val="clear" w:color="auto" w:fill="auto"/>
            <w:noWrap/>
          </w:tcPr>
          <w:p w14:paraId="2936082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Pre-trial applications – change of venue </w:t>
            </w:r>
          </w:p>
        </w:tc>
        <w:tc>
          <w:tcPr>
            <w:tcW w:w="435" w:type="pct"/>
            <w:shd w:val="clear" w:color="000000" w:fill="F2DCDB"/>
            <w:noWrap/>
          </w:tcPr>
          <w:p w14:paraId="18E30E5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353(L–R)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59AA017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4.2.2</w:t>
            </w:r>
          </w:p>
        </w:tc>
      </w:tr>
      <w:tr w:rsidR="009E3372" w:rsidRPr="00484E9D" w14:paraId="73219288" w14:textId="77777777" w:rsidTr="00496870">
        <w:tc>
          <w:tcPr>
            <w:tcW w:w="4102" w:type="pct"/>
            <w:shd w:val="clear" w:color="auto" w:fill="auto"/>
            <w:noWrap/>
          </w:tcPr>
          <w:p w14:paraId="26EED3A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Pre-trial applications – evidence voir dires</w:t>
            </w:r>
          </w:p>
        </w:tc>
        <w:tc>
          <w:tcPr>
            <w:tcW w:w="435" w:type="pct"/>
            <w:shd w:val="clear" w:color="000000" w:fill="F2DCDB"/>
            <w:noWrap/>
          </w:tcPr>
          <w:p w14:paraId="333BB08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354(R)–355(L)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3EFD74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4.3</w:t>
            </w:r>
          </w:p>
        </w:tc>
      </w:tr>
      <w:tr w:rsidR="009E3372" w:rsidRPr="00484E9D" w14:paraId="0E7D4836" w14:textId="77777777" w:rsidTr="00496870">
        <w:tc>
          <w:tcPr>
            <w:tcW w:w="4102" w:type="pct"/>
            <w:shd w:val="clear" w:color="auto" w:fill="auto"/>
            <w:noWrap/>
          </w:tcPr>
          <w:p w14:paraId="69FF54E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Pre-trial applications – general</w:t>
            </w:r>
          </w:p>
        </w:tc>
        <w:tc>
          <w:tcPr>
            <w:tcW w:w="435" w:type="pct"/>
            <w:shd w:val="clear" w:color="000000" w:fill="F2DCDB"/>
            <w:noWrap/>
          </w:tcPr>
          <w:p w14:paraId="0369188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351(L–R)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71DEE17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</w:t>
            </w:r>
          </w:p>
        </w:tc>
      </w:tr>
      <w:tr w:rsidR="009E3372" w:rsidRPr="00484E9D" w14:paraId="53D7C9B4" w14:textId="77777777" w:rsidTr="00496870">
        <w:tc>
          <w:tcPr>
            <w:tcW w:w="4102" w:type="pct"/>
            <w:shd w:val="clear" w:color="auto" w:fill="auto"/>
            <w:noWrap/>
          </w:tcPr>
          <w:p w14:paraId="7748045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Pre-trial applications – notice required </w:t>
            </w:r>
          </w:p>
        </w:tc>
        <w:tc>
          <w:tcPr>
            <w:tcW w:w="435" w:type="pct"/>
            <w:shd w:val="clear" w:color="000000" w:fill="F2DCDB"/>
            <w:noWrap/>
          </w:tcPr>
          <w:p w14:paraId="20DAD3A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351(L–R)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05F6459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</w:t>
            </w:r>
          </w:p>
        </w:tc>
      </w:tr>
      <w:tr w:rsidR="009E3372" w:rsidRPr="00484E9D" w14:paraId="2AF0E2C4" w14:textId="77777777" w:rsidTr="00496870">
        <w:tc>
          <w:tcPr>
            <w:tcW w:w="4102" w:type="pct"/>
            <w:shd w:val="clear" w:color="auto" w:fill="auto"/>
            <w:noWrap/>
          </w:tcPr>
          <w:p w14:paraId="1861EC2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Pre-trial applications – notice requirements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7FADBEB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351(L–R)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779E91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1, 2</w:t>
            </w:r>
          </w:p>
        </w:tc>
      </w:tr>
      <w:tr w:rsidR="009E3372" w:rsidRPr="00484E9D" w14:paraId="211E8408" w14:textId="77777777" w:rsidTr="00496870">
        <w:tc>
          <w:tcPr>
            <w:tcW w:w="4102" w:type="pct"/>
            <w:shd w:val="clear" w:color="auto" w:fill="auto"/>
            <w:noWrap/>
          </w:tcPr>
          <w:p w14:paraId="76383BE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Pre-trial applications – preparatory motions </w:t>
            </w:r>
          </w:p>
        </w:tc>
        <w:tc>
          <w:tcPr>
            <w:tcW w:w="435" w:type="pct"/>
            <w:shd w:val="clear" w:color="000000" w:fill="F2DCDB"/>
            <w:noWrap/>
          </w:tcPr>
          <w:p w14:paraId="665E66A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E940F5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6529EBF9" w14:textId="77777777" w:rsidTr="00496870">
        <w:tc>
          <w:tcPr>
            <w:tcW w:w="4102" w:type="pct"/>
            <w:shd w:val="clear" w:color="auto" w:fill="auto"/>
            <w:noWrap/>
          </w:tcPr>
          <w:p w14:paraId="2ABBFC8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Pre-trial applications – psychiatric assessment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08D4784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365(L–R)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5A17FBF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6AA95A61" w14:textId="77777777" w:rsidTr="00496870">
        <w:tc>
          <w:tcPr>
            <w:tcW w:w="4102" w:type="pct"/>
            <w:shd w:val="clear" w:color="auto" w:fill="auto"/>
            <w:noWrap/>
          </w:tcPr>
          <w:p w14:paraId="144EA6F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Pre-trial applications – release of exhibit for testing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2868471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352(L–R)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37B424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3.1</w:t>
            </w:r>
          </w:p>
        </w:tc>
      </w:tr>
      <w:tr w:rsidR="009E3372" w:rsidRPr="00484E9D" w14:paraId="2F052202" w14:textId="77777777" w:rsidTr="00496870">
        <w:tc>
          <w:tcPr>
            <w:tcW w:w="4102" w:type="pct"/>
            <w:shd w:val="clear" w:color="auto" w:fill="auto"/>
            <w:noWrap/>
          </w:tcPr>
          <w:p w14:paraId="7DFD1FD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Pre-trial applications – removal of counsel </w:t>
            </w:r>
          </w:p>
        </w:tc>
        <w:tc>
          <w:tcPr>
            <w:tcW w:w="435" w:type="pct"/>
            <w:shd w:val="clear" w:color="000000" w:fill="F2DCDB"/>
            <w:noWrap/>
          </w:tcPr>
          <w:p w14:paraId="72BC5F5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FA16DF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4.2.3</w:t>
            </w:r>
          </w:p>
        </w:tc>
      </w:tr>
      <w:tr w:rsidR="009E3372" w:rsidRPr="00484E9D" w14:paraId="5775961A" w14:textId="77777777" w:rsidTr="00496870">
        <w:tc>
          <w:tcPr>
            <w:tcW w:w="4102" w:type="pct"/>
            <w:shd w:val="clear" w:color="auto" w:fill="auto"/>
            <w:noWrap/>
          </w:tcPr>
          <w:p w14:paraId="72F668C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Pre-trial applications – rules of practice</w:t>
            </w:r>
          </w:p>
        </w:tc>
        <w:tc>
          <w:tcPr>
            <w:tcW w:w="435" w:type="pct"/>
            <w:shd w:val="clear" w:color="000000" w:fill="F2DCDB"/>
            <w:noWrap/>
          </w:tcPr>
          <w:p w14:paraId="721FD55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A486C7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</w:t>
            </w:r>
          </w:p>
        </w:tc>
      </w:tr>
      <w:tr w:rsidR="009E3372" w:rsidRPr="00484E9D" w14:paraId="37F371F4" w14:textId="77777777" w:rsidTr="00496870">
        <w:tc>
          <w:tcPr>
            <w:tcW w:w="4102" w:type="pct"/>
            <w:shd w:val="clear" w:color="auto" w:fill="auto"/>
            <w:noWrap/>
          </w:tcPr>
          <w:p w14:paraId="550C35D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Pre-trial applications – time limits – OCJ</w:t>
            </w:r>
          </w:p>
        </w:tc>
        <w:tc>
          <w:tcPr>
            <w:tcW w:w="435" w:type="pct"/>
            <w:shd w:val="clear" w:color="000000" w:fill="F2DCDB"/>
            <w:noWrap/>
          </w:tcPr>
          <w:p w14:paraId="507B57F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351(R)–352(L)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6EB9D0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</w:t>
            </w:r>
          </w:p>
        </w:tc>
      </w:tr>
      <w:tr w:rsidR="009E3372" w:rsidRPr="00484E9D" w14:paraId="694ADC01" w14:textId="77777777" w:rsidTr="00496870">
        <w:tc>
          <w:tcPr>
            <w:tcW w:w="4102" w:type="pct"/>
            <w:shd w:val="clear" w:color="auto" w:fill="auto"/>
            <w:noWrap/>
          </w:tcPr>
          <w:p w14:paraId="11676CC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Pre-trial applications – to stay proceedings for unreasonable delay</w:t>
            </w:r>
          </w:p>
        </w:tc>
        <w:tc>
          <w:tcPr>
            <w:tcW w:w="435" w:type="pct"/>
            <w:shd w:val="clear" w:color="000000" w:fill="F2DCDB"/>
            <w:noWrap/>
          </w:tcPr>
          <w:p w14:paraId="47C46DD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358(R)–359(R)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5B7051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5.6</w:t>
            </w:r>
          </w:p>
        </w:tc>
      </w:tr>
      <w:tr w:rsidR="009E3372" w:rsidRPr="00484E9D" w14:paraId="380D3770" w14:textId="77777777" w:rsidTr="00496870">
        <w:tc>
          <w:tcPr>
            <w:tcW w:w="4102" w:type="pct"/>
            <w:shd w:val="clear" w:color="auto" w:fill="auto"/>
            <w:noWrap/>
          </w:tcPr>
          <w:p w14:paraId="77E7095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Pre-trial applications – wording of charge (challenges)</w:t>
            </w:r>
          </w:p>
        </w:tc>
        <w:tc>
          <w:tcPr>
            <w:tcW w:w="435" w:type="pct"/>
            <w:shd w:val="clear" w:color="000000" w:fill="F2DCDB"/>
            <w:noWrap/>
          </w:tcPr>
          <w:p w14:paraId="755E864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6514D3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</w:t>
            </w:r>
          </w:p>
        </w:tc>
      </w:tr>
      <w:tr w:rsidR="009E3372" w:rsidRPr="00484E9D" w14:paraId="3EA156E8" w14:textId="77777777" w:rsidTr="00496870">
        <w:tc>
          <w:tcPr>
            <w:tcW w:w="4102" w:type="pct"/>
            <w:shd w:val="clear" w:color="auto" w:fill="auto"/>
            <w:noWrap/>
          </w:tcPr>
          <w:p w14:paraId="6E149D7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Pre-trial bail conditions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27E935D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8C37D0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2.4.3</w:t>
            </w:r>
          </w:p>
        </w:tc>
      </w:tr>
      <w:tr w:rsidR="009E3372" w:rsidRPr="00484E9D" w14:paraId="1E14588A" w14:textId="77777777" w:rsidTr="00496870">
        <w:tc>
          <w:tcPr>
            <w:tcW w:w="4102" w:type="pct"/>
            <w:shd w:val="clear" w:color="auto" w:fill="auto"/>
            <w:noWrap/>
          </w:tcPr>
          <w:p w14:paraId="4E8FCD6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Pre-trial conference – case management judge</w:t>
            </w:r>
          </w:p>
        </w:tc>
        <w:tc>
          <w:tcPr>
            <w:tcW w:w="435" w:type="pct"/>
            <w:shd w:val="clear" w:color="000000" w:fill="F2DCDB"/>
            <w:noWrap/>
          </w:tcPr>
          <w:p w14:paraId="7DC8FC4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368(R)– 369(L)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28331A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</w:t>
            </w:r>
          </w:p>
        </w:tc>
      </w:tr>
      <w:tr w:rsidR="009E3372" w:rsidRPr="00484E9D" w14:paraId="45CB3F64" w14:textId="77777777" w:rsidTr="00496870">
        <w:tc>
          <w:tcPr>
            <w:tcW w:w="4102" w:type="pct"/>
            <w:shd w:val="clear" w:color="auto" w:fill="auto"/>
            <w:noWrap/>
          </w:tcPr>
          <w:p w14:paraId="0D95788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conference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disclosure issues – resolve prior to </w:t>
            </w:r>
          </w:p>
        </w:tc>
        <w:tc>
          <w:tcPr>
            <w:tcW w:w="435" w:type="pct"/>
            <w:shd w:val="clear" w:color="000000" w:fill="F2DCDB"/>
            <w:noWrap/>
          </w:tcPr>
          <w:p w14:paraId="3A3EB1E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23CE93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9E3372" w:rsidRPr="00484E9D" w14:paraId="7021A497" w14:textId="77777777" w:rsidTr="00496870">
        <w:tc>
          <w:tcPr>
            <w:tcW w:w="4102" w:type="pct"/>
            <w:shd w:val="clear" w:color="auto" w:fill="auto"/>
            <w:noWrap/>
          </w:tcPr>
          <w:p w14:paraId="214BAE7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Pre-trial conference – OCJ Rules 4.2 – Procedure</w:t>
            </w:r>
          </w:p>
        </w:tc>
        <w:tc>
          <w:tcPr>
            <w:tcW w:w="435" w:type="pct"/>
            <w:shd w:val="clear" w:color="000000" w:fill="F2DCDB"/>
            <w:noWrap/>
          </w:tcPr>
          <w:p w14:paraId="6F706AC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6BD884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</w:t>
            </w:r>
          </w:p>
        </w:tc>
      </w:tr>
      <w:tr w:rsidR="009E3372" w:rsidRPr="00484E9D" w14:paraId="67D78D99" w14:textId="77777777" w:rsidTr="00496870">
        <w:tc>
          <w:tcPr>
            <w:tcW w:w="4102" w:type="pct"/>
            <w:shd w:val="clear" w:color="auto" w:fill="auto"/>
            <w:noWrap/>
          </w:tcPr>
          <w:p w14:paraId="55B439C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Pre-trial conference – report – SCJ – Form 17</w:t>
            </w:r>
          </w:p>
        </w:tc>
        <w:tc>
          <w:tcPr>
            <w:tcW w:w="435" w:type="pct"/>
            <w:shd w:val="clear" w:color="000000" w:fill="F2DCDB"/>
            <w:noWrap/>
          </w:tcPr>
          <w:p w14:paraId="7E196A1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009178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2.2.2</w:t>
            </w:r>
          </w:p>
        </w:tc>
      </w:tr>
      <w:tr w:rsidR="009E3372" w:rsidRPr="00484E9D" w14:paraId="68DEE5D6" w14:textId="77777777" w:rsidTr="00496870">
        <w:tc>
          <w:tcPr>
            <w:tcW w:w="4102" w:type="pct"/>
            <w:shd w:val="clear" w:color="auto" w:fill="auto"/>
            <w:noWrap/>
          </w:tcPr>
          <w:p w14:paraId="5360095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Pre-trial credit – young persons – 1:1 general rule</w:t>
            </w:r>
          </w:p>
        </w:tc>
        <w:tc>
          <w:tcPr>
            <w:tcW w:w="435" w:type="pct"/>
            <w:shd w:val="clear" w:color="000000" w:fill="F2DCDB"/>
            <w:noWrap/>
          </w:tcPr>
          <w:p w14:paraId="2653118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BD3D6A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10.1</w:t>
            </w:r>
          </w:p>
        </w:tc>
      </w:tr>
      <w:tr w:rsidR="009E3372" w:rsidRPr="00484E9D" w14:paraId="373AEC1E" w14:textId="77777777" w:rsidTr="00496870">
        <w:tc>
          <w:tcPr>
            <w:tcW w:w="4102" w:type="pct"/>
            <w:shd w:val="clear" w:color="auto" w:fill="auto"/>
            <w:noWrap/>
          </w:tcPr>
          <w:p w14:paraId="4A2437C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Pre-trial custody and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6A7CC2D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382(L-R)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4F4C252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</w:t>
            </w:r>
          </w:p>
        </w:tc>
      </w:tr>
      <w:tr w:rsidR="009E3372" w:rsidRPr="00484E9D" w14:paraId="2A72B3B7" w14:textId="77777777" w:rsidTr="00496870">
        <w:tc>
          <w:tcPr>
            <w:tcW w:w="4102" w:type="pct"/>
            <w:shd w:val="clear" w:color="auto" w:fill="auto"/>
            <w:noWrap/>
          </w:tcPr>
          <w:p w14:paraId="6A80FA4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Pre-trial detention – Youth</w:t>
            </w:r>
          </w:p>
        </w:tc>
        <w:tc>
          <w:tcPr>
            <w:tcW w:w="435" w:type="pct"/>
            <w:shd w:val="clear" w:color="000000" w:fill="F2DCDB"/>
            <w:noWrap/>
          </w:tcPr>
          <w:p w14:paraId="710EB5F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409(L)–410(L)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C685AD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0ECFC20F" w14:textId="77777777" w:rsidTr="00496870">
        <w:tc>
          <w:tcPr>
            <w:tcW w:w="4102" w:type="pct"/>
            <w:shd w:val="clear" w:color="auto" w:fill="auto"/>
            <w:noWrap/>
          </w:tcPr>
          <w:p w14:paraId="0D654EB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Pre-trial detention – youth – s. 469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028AB20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DDBA82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07C9D700" w14:textId="77777777" w:rsidTr="00496870">
        <w:tc>
          <w:tcPr>
            <w:tcW w:w="4102" w:type="pct"/>
            <w:shd w:val="clear" w:color="auto" w:fill="auto"/>
            <w:noWrap/>
          </w:tcPr>
          <w:p w14:paraId="53547FA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Pre-trial discussion – Crown pre–trials</w:t>
            </w:r>
          </w:p>
        </w:tc>
        <w:tc>
          <w:tcPr>
            <w:tcW w:w="435" w:type="pct"/>
            <w:shd w:val="clear" w:color="000000" w:fill="F2DCDB"/>
            <w:noWrap/>
          </w:tcPr>
          <w:p w14:paraId="6BB2317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E1F74A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7CE9F5FD" w14:textId="77777777" w:rsidTr="00496870">
        <w:tc>
          <w:tcPr>
            <w:tcW w:w="4102" w:type="pct"/>
            <w:shd w:val="clear" w:color="auto" w:fill="auto"/>
            <w:noWrap/>
          </w:tcPr>
          <w:p w14:paraId="6549C94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Pre-trial discussion – setting preliminary inquiry</w:t>
            </w:r>
          </w:p>
        </w:tc>
        <w:tc>
          <w:tcPr>
            <w:tcW w:w="435" w:type="pct"/>
            <w:shd w:val="clear" w:color="000000" w:fill="F2DCDB"/>
            <w:noWrap/>
          </w:tcPr>
          <w:p w14:paraId="5ABC98E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043323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</w:t>
            </w:r>
          </w:p>
        </w:tc>
      </w:tr>
      <w:tr w:rsidR="009E3372" w:rsidRPr="00484E9D" w14:paraId="5808FB80" w14:textId="77777777" w:rsidTr="00496870">
        <w:tc>
          <w:tcPr>
            <w:tcW w:w="4102" w:type="pct"/>
            <w:shd w:val="clear" w:color="auto" w:fill="auto"/>
            <w:noWrap/>
          </w:tcPr>
          <w:p w14:paraId="368EE9D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Pre-trial procedures – OCJ, SCJ – Powers of case management judge</w:t>
            </w:r>
          </w:p>
        </w:tc>
        <w:tc>
          <w:tcPr>
            <w:tcW w:w="435" w:type="pct"/>
            <w:shd w:val="clear" w:color="000000" w:fill="F2DCDB"/>
            <w:noWrap/>
          </w:tcPr>
          <w:p w14:paraId="23ADAB8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368(R)– 369(L)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89B473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</w:t>
            </w:r>
          </w:p>
        </w:tc>
      </w:tr>
      <w:tr w:rsidR="009E3372" w:rsidRPr="00484E9D" w14:paraId="1BD94E46" w14:textId="77777777" w:rsidTr="00496870">
        <w:tc>
          <w:tcPr>
            <w:tcW w:w="4102" w:type="pct"/>
            <w:shd w:val="clear" w:color="auto" w:fill="auto"/>
            <w:noWrap/>
          </w:tcPr>
          <w:p w14:paraId="6BA53F8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Pre</w:t>
            </w:r>
            <w:r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 xml:space="preserve">trial release </w:t>
            </w:r>
          </w:p>
        </w:tc>
        <w:tc>
          <w:tcPr>
            <w:tcW w:w="435" w:type="pct"/>
            <w:shd w:val="clear" w:color="000000" w:fill="F2DCDB"/>
            <w:noWrap/>
          </w:tcPr>
          <w:p w14:paraId="3D82282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54C515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9E3372" w:rsidRPr="00484E9D" w14:paraId="03247412" w14:textId="77777777" w:rsidTr="00496870">
        <w:tc>
          <w:tcPr>
            <w:tcW w:w="4102" w:type="pct"/>
            <w:shd w:val="clear" w:color="auto" w:fill="auto"/>
            <w:noWrap/>
          </w:tcPr>
          <w:p w14:paraId="7A9C9AD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release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appearance before Justice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within 24 hours </w:t>
            </w:r>
          </w:p>
        </w:tc>
        <w:tc>
          <w:tcPr>
            <w:tcW w:w="435" w:type="pct"/>
            <w:shd w:val="clear" w:color="000000" w:fill="F2DCDB"/>
            <w:noWrap/>
          </w:tcPr>
          <w:p w14:paraId="64ECE18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E95C7F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5ABD9CAF" w14:textId="77777777" w:rsidTr="00496870">
        <w:tc>
          <w:tcPr>
            <w:tcW w:w="4102" w:type="pct"/>
            <w:shd w:val="clear" w:color="auto" w:fill="auto"/>
            <w:noWrap/>
          </w:tcPr>
          <w:p w14:paraId="28859269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release – arrest without warrant – summary conviction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274E7EA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95D48C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9E3372" w:rsidRPr="00484E9D" w14:paraId="31F99F66" w14:textId="77777777" w:rsidTr="00496870">
        <w:tc>
          <w:tcPr>
            <w:tcW w:w="4102" w:type="pct"/>
            <w:shd w:val="clear" w:color="auto" w:fill="auto"/>
            <w:noWrap/>
          </w:tcPr>
          <w:p w14:paraId="3730CDBA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release – Attendance at court – appearance notice</w:t>
            </w:r>
          </w:p>
        </w:tc>
        <w:tc>
          <w:tcPr>
            <w:tcW w:w="435" w:type="pct"/>
            <w:shd w:val="clear" w:color="000000" w:fill="F2DCDB"/>
            <w:noWrap/>
          </w:tcPr>
          <w:p w14:paraId="66511E7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10B1A3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9E3372" w:rsidRPr="00484E9D" w14:paraId="1BB39B6B" w14:textId="77777777" w:rsidTr="00496870">
        <w:tc>
          <w:tcPr>
            <w:tcW w:w="4102" w:type="pct"/>
            <w:shd w:val="clear" w:color="auto" w:fill="auto"/>
            <w:noWrap/>
          </w:tcPr>
          <w:p w14:paraId="5064E9B7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release – Attendance at court – summons</w:t>
            </w:r>
          </w:p>
        </w:tc>
        <w:tc>
          <w:tcPr>
            <w:tcW w:w="435" w:type="pct"/>
            <w:shd w:val="clear" w:color="000000" w:fill="F2DCDB"/>
            <w:noWrap/>
          </w:tcPr>
          <w:p w14:paraId="4A66ED4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9A9371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9E3372" w:rsidRPr="00484E9D" w14:paraId="28C82745" w14:textId="77777777" w:rsidTr="00496870">
        <w:tc>
          <w:tcPr>
            <w:tcW w:w="4102" w:type="pct"/>
            <w:shd w:val="clear" w:color="auto" w:fill="auto"/>
            <w:noWrap/>
          </w:tcPr>
          <w:p w14:paraId="545E0979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– bail revocation – arresting the accused </w:t>
            </w:r>
          </w:p>
        </w:tc>
        <w:tc>
          <w:tcPr>
            <w:tcW w:w="435" w:type="pct"/>
            <w:shd w:val="clear" w:color="000000" w:fill="F2DCDB"/>
            <w:noWrap/>
          </w:tcPr>
          <w:p w14:paraId="369E4A3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7192D37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676BFFD4" w14:textId="77777777" w:rsidTr="00496870">
        <w:tc>
          <w:tcPr>
            <w:tcW w:w="4102" w:type="pct"/>
            <w:shd w:val="clear" w:color="auto" w:fill="auto"/>
            <w:noWrap/>
          </w:tcPr>
          <w:p w14:paraId="21975936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– bail revocation – cancellation hearing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4646299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327(R) – 328(L)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CB719F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9E3372" w:rsidRPr="00484E9D" w14:paraId="5E82FE34" w14:textId="77777777" w:rsidTr="00496870">
        <w:tc>
          <w:tcPr>
            <w:tcW w:w="4102" w:type="pct"/>
            <w:shd w:val="clear" w:color="auto" w:fill="auto"/>
            <w:noWrap/>
          </w:tcPr>
          <w:p w14:paraId="354265D2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– bail revocation – initial hearing before a justice </w:t>
            </w:r>
          </w:p>
        </w:tc>
        <w:tc>
          <w:tcPr>
            <w:tcW w:w="435" w:type="pct"/>
            <w:shd w:val="clear" w:color="000000" w:fill="F2DCDB"/>
            <w:noWrap/>
          </w:tcPr>
          <w:p w14:paraId="4F49022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EE47C5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9E3372" w:rsidRPr="00484E9D" w14:paraId="68966488" w14:textId="77777777" w:rsidTr="00496870">
        <w:tc>
          <w:tcPr>
            <w:tcW w:w="4102" w:type="pct"/>
            <w:shd w:val="clear" w:color="auto" w:fill="auto"/>
            <w:noWrap/>
          </w:tcPr>
          <w:p w14:paraId="625F009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release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by “officer in charge” </w:t>
            </w:r>
          </w:p>
        </w:tc>
        <w:tc>
          <w:tcPr>
            <w:tcW w:w="435" w:type="pct"/>
            <w:shd w:val="clear" w:color="000000" w:fill="F2DCDB"/>
            <w:noWrap/>
          </w:tcPr>
          <w:p w14:paraId="71A733D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319(R)- 320(L)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67CB0C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.2</w:t>
            </w:r>
          </w:p>
        </w:tc>
      </w:tr>
      <w:tr w:rsidR="009E3372" w:rsidRPr="00484E9D" w14:paraId="2B2E1888" w14:textId="77777777" w:rsidTr="00496870">
        <w:tc>
          <w:tcPr>
            <w:tcW w:w="4102" w:type="pct"/>
            <w:shd w:val="clear" w:color="auto" w:fill="auto"/>
            <w:noWrap/>
          </w:tcPr>
          <w:p w14:paraId="6C9BB5F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release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by peace officer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with summons </w:t>
            </w:r>
          </w:p>
        </w:tc>
        <w:tc>
          <w:tcPr>
            <w:tcW w:w="435" w:type="pct"/>
            <w:shd w:val="clear" w:color="000000" w:fill="F2DCDB"/>
            <w:noWrap/>
          </w:tcPr>
          <w:p w14:paraId="2CA152B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-320(L)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3EE61E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.2</w:t>
            </w:r>
          </w:p>
        </w:tc>
      </w:tr>
      <w:tr w:rsidR="009E3372" w:rsidRPr="00484E9D" w14:paraId="5975DAB9" w14:textId="77777777" w:rsidTr="00496870">
        <w:tc>
          <w:tcPr>
            <w:tcW w:w="4102" w:type="pct"/>
            <w:shd w:val="clear" w:color="auto" w:fill="auto"/>
            <w:noWrap/>
          </w:tcPr>
          <w:p w14:paraId="226FF5C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release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charter right to “reasonable bail”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s. 11(e) of Charter </w:t>
            </w:r>
          </w:p>
        </w:tc>
        <w:tc>
          <w:tcPr>
            <w:tcW w:w="435" w:type="pct"/>
            <w:shd w:val="clear" w:color="000000" w:fill="F2DCDB"/>
            <w:noWrap/>
          </w:tcPr>
          <w:p w14:paraId="3C35452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2AB1C9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9E3372" w:rsidRPr="00484E9D" w14:paraId="67C489F5" w14:textId="77777777" w:rsidTr="00496870">
        <w:tc>
          <w:tcPr>
            <w:tcW w:w="4102" w:type="pct"/>
            <w:shd w:val="clear" w:color="auto" w:fill="auto"/>
            <w:noWrap/>
          </w:tcPr>
          <w:p w14:paraId="1954D8A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</w:t>
            </w:r>
            <w:r w:rsidRPr="0049687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release – grounds to detain</w:t>
            </w:r>
          </w:p>
        </w:tc>
        <w:tc>
          <w:tcPr>
            <w:tcW w:w="435" w:type="pct"/>
            <w:shd w:val="clear" w:color="000000" w:fill="F2DCDB"/>
            <w:noWrap/>
          </w:tcPr>
          <w:p w14:paraId="67094D2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322(L)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AE17EA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9E3372" w:rsidRPr="00484E9D" w14:paraId="615C6563" w14:textId="77777777" w:rsidTr="00496870">
        <w:tc>
          <w:tcPr>
            <w:tcW w:w="4102" w:type="pct"/>
            <w:shd w:val="clear" w:color="auto" w:fill="auto"/>
            <w:noWrap/>
          </w:tcPr>
          <w:p w14:paraId="79ED6C51" w14:textId="77777777" w:rsidR="009E3372" w:rsidRPr="00496870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</w:t>
            </w:r>
            <w:r w:rsidRPr="0049687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release – judicial interim release</w:t>
            </w:r>
          </w:p>
        </w:tc>
        <w:tc>
          <w:tcPr>
            <w:tcW w:w="435" w:type="pct"/>
            <w:shd w:val="clear" w:color="000000" w:fill="F2DCDB"/>
            <w:noWrap/>
          </w:tcPr>
          <w:p w14:paraId="24616A58" w14:textId="77777777" w:rsidR="009E3372" w:rsidRPr="00496870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320(L</w:t>
            </w:r>
            <w:r w:rsidRPr="0049687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83982D1" w14:textId="77777777" w:rsidR="009E3372" w:rsidRPr="00F7680B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9687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9E3372" w:rsidRPr="00484E9D" w14:paraId="23110ADF" w14:textId="77777777" w:rsidTr="00496870">
        <w:tc>
          <w:tcPr>
            <w:tcW w:w="4102" w:type="pct"/>
            <w:shd w:val="clear" w:color="auto" w:fill="auto"/>
            <w:noWrap/>
          </w:tcPr>
          <w:p w14:paraId="30AA8286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release – judicial interim release – bail hearings for offences not listed in s. 469</w:t>
            </w:r>
          </w:p>
        </w:tc>
        <w:tc>
          <w:tcPr>
            <w:tcW w:w="435" w:type="pct"/>
            <w:shd w:val="clear" w:color="000000" w:fill="F2DCDB"/>
            <w:noWrap/>
          </w:tcPr>
          <w:p w14:paraId="185E165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C8AC76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48F0481B" w14:textId="77777777" w:rsidTr="00496870">
        <w:tc>
          <w:tcPr>
            <w:tcW w:w="4102" w:type="pct"/>
            <w:shd w:val="clear" w:color="auto" w:fill="auto"/>
            <w:noWrap/>
          </w:tcPr>
          <w:p w14:paraId="5FDACD13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– judicial interim release – bail hearings for offences not listed in s. 469 – onus on prosecutor </w:t>
            </w:r>
          </w:p>
        </w:tc>
        <w:tc>
          <w:tcPr>
            <w:tcW w:w="435" w:type="pct"/>
            <w:shd w:val="clear" w:color="000000" w:fill="F2DCDB"/>
            <w:noWrap/>
          </w:tcPr>
          <w:p w14:paraId="67FA375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320(R) – 321(L)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52A75A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9E3372" w:rsidRPr="00484E9D" w14:paraId="3E1205BE" w14:textId="77777777" w:rsidTr="00496870">
        <w:tc>
          <w:tcPr>
            <w:tcW w:w="4102" w:type="pct"/>
            <w:shd w:val="clear" w:color="auto" w:fill="auto"/>
            <w:noWrap/>
          </w:tcPr>
          <w:p w14:paraId="450B15BD" w14:textId="77777777" w:rsidR="009E3372" w:rsidRDefault="009E3372" w:rsidP="00CA66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release – judicial interim release – bail hearings for offences not listed in s. 469 – reverse-onus</w:t>
            </w:r>
          </w:p>
        </w:tc>
        <w:tc>
          <w:tcPr>
            <w:tcW w:w="435" w:type="pct"/>
            <w:shd w:val="clear" w:color="000000" w:fill="F2DCDB"/>
            <w:noWrap/>
          </w:tcPr>
          <w:p w14:paraId="554DDD0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7247E6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9E3372" w:rsidRPr="00484E9D" w14:paraId="00AB79B9" w14:textId="77777777" w:rsidTr="00496870">
        <w:tc>
          <w:tcPr>
            <w:tcW w:w="4102" w:type="pct"/>
            <w:shd w:val="clear" w:color="auto" w:fill="auto"/>
            <w:noWrap/>
          </w:tcPr>
          <w:p w14:paraId="54731912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– judicial interim release – bail hearings for offences not listed in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s. 469 – show cause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5E95B99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 – 322(L)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0FD4E2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</w:t>
            </w:r>
          </w:p>
        </w:tc>
      </w:tr>
      <w:tr w:rsidR="009E3372" w:rsidRPr="00484E9D" w14:paraId="6BD9D8D2" w14:textId="77777777" w:rsidTr="00496870">
        <w:tc>
          <w:tcPr>
            <w:tcW w:w="4102" w:type="pct"/>
            <w:shd w:val="clear" w:color="auto" w:fill="auto"/>
            <w:noWrap/>
          </w:tcPr>
          <w:p w14:paraId="4D695BFD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– judicial interim release – bail hearings for offences not listed in s. 469 – show cause hearing – criteria for detention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5DFAD21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 – 322(L)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A5A0E0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9E3372" w:rsidRPr="00484E9D" w14:paraId="05439263" w14:textId="77777777" w:rsidTr="00496870">
        <w:tc>
          <w:tcPr>
            <w:tcW w:w="4102" w:type="pct"/>
            <w:shd w:val="clear" w:color="auto" w:fill="auto"/>
            <w:noWrap/>
          </w:tcPr>
          <w:p w14:paraId="1F5FD0E0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– judicial interim release – bail hearings for offences not listed in s. 469 – show cause hearing – evidence at the hearing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39DCDA1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68A7B7D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3.2.3(b)</w:t>
            </w:r>
          </w:p>
        </w:tc>
      </w:tr>
      <w:tr w:rsidR="009E3372" w:rsidRPr="00484E9D" w14:paraId="34437C59" w14:textId="77777777" w:rsidTr="00496870">
        <w:tc>
          <w:tcPr>
            <w:tcW w:w="4102" w:type="pct"/>
            <w:shd w:val="clear" w:color="auto" w:fill="auto"/>
            <w:noWrap/>
          </w:tcPr>
          <w:p w14:paraId="0C53A20E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release – judicial interim release – bail hearings for offences not listed in s. 469 – show cause hearing – preparing for and conducting a bail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7F7CAE8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322(R) – 323(L)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D3F664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3.2.3(c)</w:t>
            </w:r>
          </w:p>
        </w:tc>
      </w:tr>
      <w:tr w:rsidR="009E3372" w:rsidRPr="00484E9D" w14:paraId="29082CE3" w14:textId="77777777" w:rsidTr="00496870">
        <w:tc>
          <w:tcPr>
            <w:tcW w:w="4102" w:type="pct"/>
            <w:shd w:val="clear" w:color="auto" w:fill="auto"/>
            <w:noWrap/>
          </w:tcPr>
          <w:p w14:paraId="1C0631FC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– judicial interim release – bail hearings for offences not listed in s. 469 – show cause hearing – order restricting publication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34B8473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C92064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3.2.3(d)</w:t>
            </w:r>
          </w:p>
        </w:tc>
      </w:tr>
      <w:tr w:rsidR="009E3372" w:rsidRPr="00484E9D" w14:paraId="54B0D38C" w14:textId="77777777" w:rsidTr="00496870">
        <w:tc>
          <w:tcPr>
            <w:tcW w:w="4102" w:type="pct"/>
            <w:shd w:val="clear" w:color="auto" w:fill="auto"/>
            <w:noWrap/>
          </w:tcPr>
          <w:p w14:paraId="39AEB870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– judicial interim release – bail hearings for offences not listed in s. 469 – form of release </w:t>
            </w:r>
          </w:p>
        </w:tc>
        <w:tc>
          <w:tcPr>
            <w:tcW w:w="435" w:type="pct"/>
            <w:shd w:val="clear" w:color="000000" w:fill="F2DCDB"/>
            <w:noWrap/>
          </w:tcPr>
          <w:p w14:paraId="7EE66E7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928938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9E3372" w:rsidRPr="00484E9D" w14:paraId="2E99AE15" w14:textId="77777777" w:rsidTr="00496870">
        <w:tc>
          <w:tcPr>
            <w:tcW w:w="4102" w:type="pct"/>
            <w:shd w:val="clear" w:color="auto" w:fill="auto"/>
            <w:noWrap/>
          </w:tcPr>
          <w:p w14:paraId="1EB08777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– judicial interim release – bail hearings for offences not listed in s. 469 – form of release – sureties </w:t>
            </w:r>
          </w:p>
        </w:tc>
        <w:tc>
          <w:tcPr>
            <w:tcW w:w="435" w:type="pct"/>
            <w:shd w:val="clear" w:color="000000" w:fill="F2DCDB"/>
            <w:noWrap/>
          </w:tcPr>
          <w:p w14:paraId="75499F6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323(L) – 324(R)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474C44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9E3372" w:rsidRPr="00484E9D" w14:paraId="6EF54BC1" w14:textId="77777777" w:rsidTr="00496870">
        <w:tc>
          <w:tcPr>
            <w:tcW w:w="4102" w:type="pct"/>
            <w:shd w:val="clear" w:color="auto" w:fill="auto"/>
            <w:noWrap/>
          </w:tcPr>
          <w:p w14:paraId="58B82582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release – judicial interim release – bail hearings for offences not listed in s. 469 – form of release – conditions that the justice may direct</w:t>
            </w:r>
          </w:p>
        </w:tc>
        <w:tc>
          <w:tcPr>
            <w:tcW w:w="435" w:type="pct"/>
            <w:shd w:val="clear" w:color="000000" w:fill="F2DCDB"/>
            <w:noWrap/>
          </w:tcPr>
          <w:p w14:paraId="2B83C9D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79E2056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3.2.4(b)</w:t>
            </w:r>
          </w:p>
        </w:tc>
      </w:tr>
      <w:tr w:rsidR="009E3372" w:rsidRPr="00484E9D" w14:paraId="6B1471B8" w14:textId="77777777" w:rsidTr="00496870">
        <w:tc>
          <w:tcPr>
            <w:tcW w:w="4102" w:type="pct"/>
            <w:shd w:val="clear" w:color="auto" w:fill="auto"/>
            <w:noWrap/>
          </w:tcPr>
          <w:p w14:paraId="53680C25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– judicial interim release – bail hearings for offences not listed in s. 469 – form of release – duration of the release order </w:t>
            </w:r>
          </w:p>
        </w:tc>
        <w:tc>
          <w:tcPr>
            <w:tcW w:w="435" w:type="pct"/>
            <w:shd w:val="clear" w:color="000000" w:fill="F2DCDB"/>
            <w:noWrap/>
          </w:tcPr>
          <w:p w14:paraId="59A6C9F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E9F29D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3.2.4(c)</w:t>
            </w:r>
          </w:p>
        </w:tc>
      </w:tr>
      <w:tr w:rsidR="009E3372" w:rsidRPr="00484E9D" w14:paraId="6B883449" w14:textId="77777777" w:rsidTr="00496870">
        <w:tc>
          <w:tcPr>
            <w:tcW w:w="4102" w:type="pct"/>
            <w:shd w:val="clear" w:color="auto" w:fill="auto"/>
            <w:noWrap/>
          </w:tcPr>
          <w:p w14:paraId="0A5B999B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– judicial interim release – bail hearings for offences not listed in s. 469 – form of release – duty to give reasons </w:t>
            </w:r>
          </w:p>
        </w:tc>
        <w:tc>
          <w:tcPr>
            <w:tcW w:w="435" w:type="pct"/>
            <w:shd w:val="clear" w:color="000000" w:fill="F2DCDB"/>
            <w:noWrap/>
          </w:tcPr>
          <w:p w14:paraId="7720893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63D5F9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3.2.4(d)</w:t>
            </w:r>
          </w:p>
        </w:tc>
      </w:tr>
      <w:tr w:rsidR="009E3372" w:rsidRPr="00484E9D" w14:paraId="0C357EF1" w14:textId="77777777" w:rsidTr="00496870">
        <w:tc>
          <w:tcPr>
            <w:tcW w:w="4102" w:type="pct"/>
            <w:shd w:val="clear" w:color="auto" w:fill="auto"/>
            <w:noWrap/>
          </w:tcPr>
          <w:p w14:paraId="634AC2F6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– judicial interim release – initial appearance of an accused before a justice </w:t>
            </w:r>
          </w:p>
        </w:tc>
        <w:tc>
          <w:tcPr>
            <w:tcW w:w="435" w:type="pct"/>
            <w:shd w:val="clear" w:color="000000" w:fill="F2DCDB"/>
            <w:noWrap/>
          </w:tcPr>
          <w:p w14:paraId="46264DA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67EDEC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0CE200FD" w14:textId="77777777" w:rsidTr="00496870">
        <w:tc>
          <w:tcPr>
            <w:tcW w:w="4102" w:type="pct"/>
            <w:shd w:val="clear" w:color="auto" w:fill="auto"/>
            <w:noWrap/>
          </w:tcPr>
          <w:p w14:paraId="7B53A6AF" w14:textId="77777777" w:rsidR="009E3372" w:rsidRDefault="009E3372" w:rsidP="00D505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release – judicial interim release – release for offences listed in s. 469</w:t>
            </w:r>
          </w:p>
        </w:tc>
        <w:tc>
          <w:tcPr>
            <w:tcW w:w="435" w:type="pct"/>
            <w:shd w:val="clear" w:color="000000" w:fill="F2DCDB"/>
            <w:noWrap/>
          </w:tcPr>
          <w:p w14:paraId="532E7E2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326(R) – 327(L)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9ABBF9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9E3372" w:rsidRPr="00484E9D" w14:paraId="761929E3" w14:textId="77777777" w:rsidTr="00496870">
        <w:tc>
          <w:tcPr>
            <w:tcW w:w="4102" w:type="pct"/>
            <w:shd w:val="clear" w:color="auto" w:fill="auto"/>
            <w:noWrap/>
          </w:tcPr>
          <w:p w14:paraId="554CAA6C" w14:textId="77777777" w:rsidR="009E3372" w:rsidRDefault="009E3372" w:rsidP="00CA66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– judicial interim release – review by a judge before trial of an order made by a justice – application by the accused – s. 520 – application materials </w:t>
            </w:r>
          </w:p>
        </w:tc>
        <w:tc>
          <w:tcPr>
            <w:tcW w:w="435" w:type="pct"/>
            <w:shd w:val="clear" w:color="000000" w:fill="F2DCDB"/>
            <w:noWrap/>
          </w:tcPr>
          <w:p w14:paraId="7932DA2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2EE72F9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3.3.1(a)</w:t>
            </w:r>
          </w:p>
        </w:tc>
      </w:tr>
      <w:tr w:rsidR="009E3372" w:rsidRPr="00484E9D" w14:paraId="721FD74B" w14:textId="77777777" w:rsidTr="00496870">
        <w:tc>
          <w:tcPr>
            <w:tcW w:w="4102" w:type="pct"/>
            <w:shd w:val="clear" w:color="auto" w:fill="auto"/>
            <w:noWrap/>
          </w:tcPr>
          <w:p w14:paraId="3E68E399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release – judicial interim release – review by a judge before trial of an order made by a justice – application by the accused – s. 520 – accused to be present</w:t>
            </w:r>
          </w:p>
        </w:tc>
        <w:tc>
          <w:tcPr>
            <w:tcW w:w="435" w:type="pct"/>
            <w:shd w:val="clear" w:color="000000" w:fill="F2DCDB"/>
            <w:noWrap/>
          </w:tcPr>
          <w:p w14:paraId="58F0416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40A81B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3.3.1(b)</w:t>
            </w:r>
          </w:p>
        </w:tc>
      </w:tr>
      <w:tr w:rsidR="009E3372" w:rsidRPr="00484E9D" w14:paraId="475AE6F8" w14:textId="77777777" w:rsidTr="00496870">
        <w:tc>
          <w:tcPr>
            <w:tcW w:w="4102" w:type="pct"/>
            <w:shd w:val="clear" w:color="auto" w:fill="auto"/>
            <w:noWrap/>
          </w:tcPr>
          <w:p w14:paraId="4A935BD2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– judicial interim release – review by a judge before trial of an order made by a justice – application by the accused – s. 520 – prosecutor may adduce evidence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12365FA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AFF833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3.3.1(c)</w:t>
            </w:r>
          </w:p>
        </w:tc>
      </w:tr>
      <w:tr w:rsidR="009E3372" w:rsidRPr="00484E9D" w14:paraId="46935161" w14:textId="77777777" w:rsidTr="00496870">
        <w:tc>
          <w:tcPr>
            <w:tcW w:w="4102" w:type="pct"/>
            <w:shd w:val="clear" w:color="auto" w:fill="auto"/>
            <w:noWrap/>
          </w:tcPr>
          <w:p w14:paraId="055BA531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– judicial interim release – review by a judge before trial of an order made by a justice – application by the accused – s. 520 – adjournment of review hearing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27DD0E4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678E26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3.3.1(d)</w:t>
            </w:r>
          </w:p>
        </w:tc>
      </w:tr>
      <w:tr w:rsidR="009E3372" w:rsidRPr="00484E9D" w14:paraId="25B88040" w14:textId="77777777" w:rsidTr="00496870">
        <w:tc>
          <w:tcPr>
            <w:tcW w:w="4102" w:type="pct"/>
            <w:shd w:val="clear" w:color="auto" w:fill="auto"/>
            <w:noWrap/>
          </w:tcPr>
          <w:p w14:paraId="1CA5D1A7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release – judicial interim release – review by a judge before trial of an order made by a justice – application by the accused – s. 520 – powers of judge on review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2068BE3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 – 326(L)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D56604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3.3.1(e)</w:t>
            </w:r>
          </w:p>
        </w:tc>
      </w:tr>
      <w:tr w:rsidR="009E3372" w:rsidRPr="00484E9D" w14:paraId="4855EAA2" w14:textId="77777777" w:rsidTr="00496870">
        <w:tc>
          <w:tcPr>
            <w:tcW w:w="4102" w:type="pct"/>
            <w:shd w:val="clear" w:color="auto" w:fill="auto"/>
            <w:noWrap/>
          </w:tcPr>
          <w:p w14:paraId="321CE5DA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release – judicial interim release – review by a judge before trial of an order made by a justice – other rights of review</w:t>
            </w:r>
          </w:p>
        </w:tc>
        <w:tc>
          <w:tcPr>
            <w:tcW w:w="435" w:type="pct"/>
            <w:shd w:val="clear" w:color="000000" w:fill="F2DCDB"/>
            <w:noWrap/>
          </w:tcPr>
          <w:p w14:paraId="19AAA46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4272C75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3.3.3</w:t>
            </w:r>
          </w:p>
        </w:tc>
      </w:tr>
      <w:tr w:rsidR="009E3372" w:rsidRPr="00484E9D" w14:paraId="2406BAD4" w14:textId="77777777" w:rsidTr="00496870">
        <w:tc>
          <w:tcPr>
            <w:tcW w:w="4102" w:type="pct"/>
            <w:shd w:val="clear" w:color="auto" w:fill="auto"/>
            <w:noWrap/>
          </w:tcPr>
          <w:p w14:paraId="23173221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Pre-trial release – judicial interim release – review by a judge before trial of an order made by a justice – application by the accused – s. 520 – further application for review </w:t>
            </w:r>
          </w:p>
        </w:tc>
        <w:tc>
          <w:tcPr>
            <w:tcW w:w="435" w:type="pct"/>
            <w:shd w:val="clear" w:color="000000" w:fill="F2DCDB"/>
            <w:noWrap/>
          </w:tcPr>
          <w:p w14:paraId="4BEAD75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B53AC5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3.3.1(f)</w:t>
            </w:r>
          </w:p>
        </w:tc>
      </w:tr>
      <w:tr w:rsidR="009E3372" w:rsidRPr="00484E9D" w14:paraId="76A7CB15" w14:textId="77777777" w:rsidTr="00496870">
        <w:tc>
          <w:tcPr>
            <w:tcW w:w="4102" w:type="pct"/>
            <w:shd w:val="clear" w:color="auto" w:fill="auto"/>
            <w:noWrap/>
          </w:tcPr>
          <w:p w14:paraId="313A2637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– judicial interim release – review by a judge before trial of an order made by a justice – application by the accused – s. 520 – provisions applicable on review hearing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1ED8E59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1ECDB5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3.3.1(g)</w:t>
            </w:r>
          </w:p>
        </w:tc>
      </w:tr>
      <w:tr w:rsidR="009E3372" w:rsidRPr="00484E9D" w14:paraId="7508D5B8" w14:textId="77777777" w:rsidTr="00496870">
        <w:tc>
          <w:tcPr>
            <w:tcW w:w="4102" w:type="pct"/>
            <w:shd w:val="clear" w:color="auto" w:fill="auto"/>
            <w:noWrap/>
          </w:tcPr>
          <w:p w14:paraId="1E26D819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– judicial interim release – review by a judge before trial of an order made by a justice – review at request of prosecutor – s. 521 – application materials </w:t>
            </w:r>
          </w:p>
        </w:tc>
        <w:tc>
          <w:tcPr>
            <w:tcW w:w="435" w:type="pct"/>
            <w:shd w:val="clear" w:color="000000" w:fill="F2DCDB"/>
            <w:noWrap/>
          </w:tcPr>
          <w:p w14:paraId="533CFE0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5EA9FF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3.3.1(a)</w:t>
            </w:r>
          </w:p>
        </w:tc>
      </w:tr>
      <w:tr w:rsidR="009E3372" w:rsidRPr="00484E9D" w14:paraId="1CBB283E" w14:textId="77777777" w:rsidTr="00496870">
        <w:tc>
          <w:tcPr>
            <w:tcW w:w="4102" w:type="pct"/>
            <w:shd w:val="clear" w:color="auto" w:fill="auto"/>
            <w:noWrap/>
          </w:tcPr>
          <w:p w14:paraId="6EFBFD1C" w14:textId="77777777" w:rsidR="009E3372" w:rsidRDefault="009E3372" w:rsidP="00D505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– judicial interim release – review by a judge before trial of an order made by a justice – review at request of prosecutor – s. 521 – warrant of committal </w:t>
            </w:r>
          </w:p>
        </w:tc>
        <w:tc>
          <w:tcPr>
            <w:tcW w:w="435" w:type="pct"/>
            <w:shd w:val="clear" w:color="000000" w:fill="F2DCDB"/>
            <w:noWrap/>
          </w:tcPr>
          <w:p w14:paraId="542A126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D10132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3.3.1(b)</w:t>
            </w:r>
          </w:p>
        </w:tc>
      </w:tr>
      <w:tr w:rsidR="009E3372" w:rsidRPr="00484E9D" w14:paraId="70528565" w14:textId="77777777" w:rsidTr="00496870">
        <w:tc>
          <w:tcPr>
            <w:tcW w:w="4102" w:type="pct"/>
            <w:shd w:val="clear" w:color="auto" w:fill="auto"/>
            <w:noWrap/>
          </w:tcPr>
          <w:p w14:paraId="5303962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release – justice unavailable within 24 hours – as soon thereafter</w:t>
            </w:r>
          </w:p>
        </w:tc>
        <w:tc>
          <w:tcPr>
            <w:tcW w:w="435" w:type="pct"/>
            <w:shd w:val="clear" w:color="000000" w:fill="F2DCDB"/>
            <w:noWrap/>
          </w:tcPr>
          <w:p w14:paraId="4BA563B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2F01B4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03147CD7" w14:textId="77777777" w:rsidTr="00496870">
        <w:tc>
          <w:tcPr>
            <w:tcW w:w="4102" w:type="pct"/>
            <w:shd w:val="clear" w:color="auto" w:fill="auto"/>
            <w:noWrap/>
          </w:tcPr>
          <w:p w14:paraId="28D46C67" w14:textId="77777777" w:rsidR="009E3372" w:rsidRDefault="009E3372" w:rsidP="000938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– mandatory – circumstances </w:t>
            </w:r>
          </w:p>
        </w:tc>
        <w:tc>
          <w:tcPr>
            <w:tcW w:w="435" w:type="pct"/>
            <w:shd w:val="clear" w:color="000000" w:fill="F2DCDB"/>
            <w:noWrap/>
          </w:tcPr>
          <w:p w14:paraId="784F76D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B901F7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9E3372" w:rsidRPr="00484E9D" w14:paraId="79114AD4" w14:textId="77777777" w:rsidTr="00496870">
        <w:tc>
          <w:tcPr>
            <w:tcW w:w="4102" w:type="pct"/>
            <w:shd w:val="clear" w:color="auto" w:fill="auto"/>
            <w:noWrap/>
          </w:tcPr>
          <w:p w14:paraId="4405FEB3" w14:textId="77777777" w:rsidR="009E3372" w:rsidRPr="00821BD4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release – officer in charge</w:t>
            </w:r>
          </w:p>
        </w:tc>
        <w:tc>
          <w:tcPr>
            <w:tcW w:w="435" w:type="pct"/>
            <w:shd w:val="clear" w:color="000000" w:fill="F2DCDB"/>
            <w:noWrap/>
          </w:tcPr>
          <w:p w14:paraId="3508F48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319(R)</w:t>
            </w:r>
          </w:p>
          <w:p w14:paraId="3399547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C4AB513" w14:textId="77777777" w:rsidR="009E3372" w:rsidRPr="00821BD4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9E3372" w:rsidRPr="00484E9D" w14:paraId="00D9E759" w14:textId="77777777" w:rsidTr="00496870">
        <w:tc>
          <w:tcPr>
            <w:tcW w:w="4102" w:type="pct"/>
            <w:shd w:val="clear" w:color="auto" w:fill="auto"/>
            <w:noWrap/>
          </w:tcPr>
          <w:p w14:paraId="2770984F" w14:textId="77777777" w:rsidR="009E3372" w:rsidRPr="00821BD4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– promise to appear </w:t>
            </w:r>
          </w:p>
        </w:tc>
        <w:tc>
          <w:tcPr>
            <w:tcW w:w="435" w:type="pct"/>
            <w:shd w:val="clear" w:color="000000" w:fill="F2DCDB"/>
            <w:noWrap/>
          </w:tcPr>
          <w:p w14:paraId="258FDAC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AC7DF9A" w14:textId="77777777" w:rsidR="009E3372" w:rsidRPr="00821BD4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9E3372" w:rsidRPr="00484E9D" w14:paraId="16508D85" w14:textId="77777777" w:rsidTr="00496870">
        <w:tc>
          <w:tcPr>
            <w:tcW w:w="4102" w:type="pct"/>
            <w:shd w:val="clear" w:color="auto" w:fill="auto"/>
            <w:noWrap/>
          </w:tcPr>
          <w:p w14:paraId="428CF0FD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– recognizance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3405E17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0A7897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9E3372" w:rsidRPr="00484E9D" w14:paraId="2E8AAD12" w14:textId="77777777" w:rsidTr="00496870">
        <w:tc>
          <w:tcPr>
            <w:tcW w:w="4102" w:type="pct"/>
            <w:shd w:val="clear" w:color="auto" w:fill="auto"/>
            <w:noWrap/>
          </w:tcPr>
          <w:p w14:paraId="2B51D626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– release by the police - </w:t>
            </w:r>
            <w:r w:rsidRPr="00821BD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Appearance Notice</w:t>
            </w:r>
          </w:p>
        </w:tc>
        <w:tc>
          <w:tcPr>
            <w:tcW w:w="435" w:type="pct"/>
            <w:shd w:val="clear" w:color="000000" w:fill="F2DCDB"/>
            <w:noWrap/>
          </w:tcPr>
          <w:p w14:paraId="7D91376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708900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9E3372" w:rsidRPr="00484E9D" w14:paraId="6B80BB31" w14:textId="77777777" w:rsidTr="00496870">
        <w:tc>
          <w:tcPr>
            <w:tcW w:w="4102" w:type="pct"/>
            <w:shd w:val="clear" w:color="auto" w:fill="auto"/>
            <w:noWrap/>
          </w:tcPr>
          <w:p w14:paraId="191E526D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– release by the police - summons </w:t>
            </w:r>
          </w:p>
        </w:tc>
        <w:tc>
          <w:tcPr>
            <w:tcW w:w="435" w:type="pct"/>
            <w:shd w:val="clear" w:color="000000" w:fill="F2DCDB"/>
            <w:noWrap/>
          </w:tcPr>
          <w:p w14:paraId="3B4CCCA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C531CB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9E3372" w:rsidRPr="00484E9D" w14:paraId="32465BC0" w14:textId="77777777" w:rsidTr="00496870">
        <w:tc>
          <w:tcPr>
            <w:tcW w:w="4102" w:type="pct"/>
            <w:shd w:val="clear" w:color="auto" w:fill="auto"/>
            <w:noWrap/>
          </w:tcPr>
          <w:p w14:paraId="449A4189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– reviewing detention where the accused’s trial is delayed – notice of hearing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6CD0ECA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2612976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9E3372" w:rsidRPr="00484E9D" w14:paraId="5BF42F26" w14:textId="77777777" w:rsidTr="00496870">
        <w:tc>
          <w:tcPr>
            <w:tcW w:w="4102" w:type="pct"/>
            <w:shd w:val="clear" w:color="auto" w:fill="auto"/>
            <w:noWrap/>
          </w:tcPr>
          <w:p w14:paraId="503AA3B9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– reviewing detention where the accused’s trial is delayed – matters to be considered on the hearing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74A7DB4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694224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9E3372" w:rsidRPr="00484E9D" w14:paraId="014026F2" w14:textId="77777777" w:rsidTr="00496870">
        <w:tc>
          <w:tcPr>
            <w:tcW w:w="4102" w:type="pct"/>
            <w:shd w:val="clear" w:color="auto" w:fill="auto"/>
            <w:noWrap/>
          </w:tcPr>
          <w:p w14:paraId="41C19C79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– reviewing detention where the accused’s trial is delayed – release order </w:t>
            </w:r>
          </w:p>
        </w:tc>
        <w:tc>
          <w:tcPr>
            <w:tcW w:w="435" w:type="pct"/>
            <w:shd w:val="clear" w:color="000000" w:fill="F2DCDB"/>
            <w:noWrap/>
          </w:tcPr>
          <w:p w14:paraId="3B9C955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11AEE9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9E3372" w:rsidRPr="00484E9D" w14:paraId="59468B34" w14:textId="77777777" w:rsidTr="00496870">
        <w:tc>
          <w:tcPr>
            <w:tcW w:w="4102" w:type="pct"/>
            <w:shd w:val="clear" w:color="auto" w:fill="auto"/>
            <w:noWrap/>
          </w:tcPr>
          <w:p w14:paraId="1522D0B5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release – reviewing detention where the accused’s trial is delayed – re-arrest of accused</w:t>
            </w:r>
          </w:p>
        </w:tc>
        <w:tc>
          <w:tcPr>
            <w:tcW w:w="435" w:type="pct"/>
            <w:shd w:val="clear" w:color="000000" w:fill="F2DCDB"/>
            <w:noWrap/>
          </w:tcPr>
          <w:p w14:paraId="73AD76F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0B9F70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9E3372" w:rsidRPr="00484E9D" w14:paraId="51338F7C" w14:textId="77777777" w:rsidTr="00496870">
        <w:tc>
          <w:tcPr>
            <w:tcW w:w="4102" w:type="pct"/>
            <w:shd w:val="clear" w:color="auto" w:fill="auto"/>
            <w:noWrap/>
          </w:tcPr>
          <w:p w14:paraId="0257248F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– reviewing detention where the accused’s trial is delayed – direction to expedite trial </w:t>
            </w:r>
          </w:p>
        </w:tc>
        <w:tc>
          <w:tcPr>
            <w:tcW w:w="435" w:type="pct"/>
            <w:shd w:val="clear" w:color="000000" w:fill="F2DCDB"/>
            <w:noWrap/>
          </w:tcPr>
          <w:p w14:paraId="64222D2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E2C368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9E3372" w:rsidRPr="00484E9D" w14:paraId="2C7F07B5" w14:textId="77777777" w:rsidTr="00496870">
        <w:tc>
          <w:tcPr>
            <w:tcW w:w="4102" w:type="pct"/>
            <w:shd w:val="clear" w:color="auto" w:fill="auto"/>
            <w:noWrap/>
          </w:tcPr>
          <w:p w14:paraId="421470B9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release – undertaking (Form 11.1)</w:t>
            </w:r>
          </w:p>
        </w:tc>
        <w:tc>
          <w:tcPr>
            <w:tcW w:w="435" w:type="pct"/>
            <w:shd w:val="clear" w:color="000000" w:fill="F2DCDB"/>
            <w:noWrap/>
          </w:tcPr>
          <w:p w14:paraId="2535398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319(R)</w:t>
            </w:r>
          </w:p>
          <w:p w14:paraId="05ECE57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C2B852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  <w:p w14:paraId="5CA1211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9E3372" w:rsidRPr="00484E9D" w14:paraId="78D2E603" w14:textId="77777777" w:rsidTr="00496870">
        <w:tc>
          <w:tcPr>
            <w:tcW w:w="4102" w:type="pct"/>
            <w:shd w:val="clear" w:color="auto" w:fill="auto"/>
            <w:noWrap/>
          </w:tcPr>
          <w:p w14:paraId="205785DE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– undertaking (Form 11.1) – conditions </w:t>
            </w:r>
          </w:p>
        </w:tc>
        <w:tc>
          <w:tcPr>
            <w:tcW w:w="435" w:type="pct"/>
            <w:shd w:val="clear" w:color="000000" w:fill="F2DCDB"/>
            <w:noWrap/>
          </w:tcPr>
          <w:p w14:paraId="58B76AB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319(R) – 320(L)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F84E85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9E3372" w:rsidRPr="00484E9D" w14:paraId="4DB4E6FA" w14:textId="77777777" w:rsidTr="00496870">
        <w:tc>
          <w:tcPr>
            <w:tcW w:w="4102" w:type="pct"/>
            <w:shd w:val="clear" w:color="auto" w:fill="auto"/>
            <w:noWrap/>
          </w:tcPr>
          <w:p w14:paraId="4DCF0410" w14:textId="77777777" w:rsidR="009E3372" w:rsidRDefault="009E3372" w:rsidP="000938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– undertaking (Form 11.1) – failure to comply </w:t>
            </w:r>
          </w:p>
        </w:tc>
        <w:tc>
          <w:tcPr>
            <w:tcW w:w="435" w:type="pct"/>
            <w:shd w:val="clear" w:color="000000" w:fill="F2DCDB"/>
            <w:noWrap/>
          </w:tcPr>
          <w:p w14:paraId="19DBC72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320(L)</w:t>
            </w:r>
          </w:p>
          <w:p w14:paraId="1F733DB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313719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  <w:p w14:paraId="3BF8AA9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9E3372" w:rsidRPr="00484E9D" w14:paraId="7D340BE2" w14:textId="77777777" w:rsidTr="00496870">
        <w:tc>
          <w:tcPr>
            <w:tcW w:w="4102" w:type="pct"/>
            <w:shd w:val="clear" w:color="auto" w:fill="auto"/>
            <w:noWrap/>
          </w:tcPr>
          <w:p w14:paraId="300DDE49" w14:textId="77777777" w:rsidR="009E3372" w:rsidRDefault="009E3372" w:rsidP="000938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– when required </w:t>
            </w:r>
          </w:p>
        </w:tc>
        <w:tc>
          <w:tcPr>
            <w:tcW w:w="435" w:type="pct"/>
            <w:shd w:val="clear" w:color="000000" w:fill="F2DCDB"/>
            <w:noWrap/>
          </w:tcPr>
          <w:p w14:paraId="1F156BB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3D2131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9E3372" w:rsidRPr="00484E9D" w14:paraId="5D880B6F" w14:textId="77777777" w:rsidTr="00496870">
        <w:tc>
          <w:tcPr>
            <w:tcW w:w="4102" w:type="pct"/>
            <w:shd w:val="clear" w:color="auto" w:fill="auto"/>
            <w:noWrap/>
          </w:tcPr>
          <w:p w14:paraId="50B8E0D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Prefer indictment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no prelim requested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Crown prefer any time after election/re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election/deemed election – formal requirements of indictment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5F95E51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48215B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9.2</w:t>
            </w:r>
          </w:p>
        </w:tc>
      </w:tr>
      <w:tr w:rsidR="009E3372" w:rsidRPr="00484E9D" w14:paraId="686FA6A6" w14:textId="77777777" w:rsidTr="00496870">
        <w:tc>
          <w:tcPr>
            <w:tcW w:w="4102" w:type="pct"/>
            <w:shd w:val="clear" w:color="auto" w:fill="auto"/>
            <w:noWrap/>
          </w:tcPr>
          <w:p w14:paraId="472B882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Prefer indictment by written consent of judge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(s.574(3))</w:t>
            </w:r>
          </w:p>
        </w:tc>
        <w:tc>
          <w:tcPr>
            <w:tcW w:w="435" w:type="pct"/>
            <w:shd w:val="clear" w:color="000000" w:fill="F2DCDB"/>
            <w:noWrap/>
          </w:tcPr>
          <w:p w14:paraId="6C12158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CD1D1F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9E3372" w:rsidRPr="00484E9D" w14:paraId="315CC84A" w14:textId="77777777" w:rsidTr="00496870">
        <w:tc>
          <w:tcPr>
            <w:tcW w:w="4102" w:type="pct"/>
            <w:shd w:val="clear" w:color="auto" w:fill="auto"/>
            <w:noWrap/>
          </w:tcPr>
          <w:p w14:paraId="1E590C9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Preferred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indictment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(definition)</w:t>
            </w:r>
          </w:p>
        </w:tc>
        <w:tc>
          <w:tcPr>
            <w:tcW w:w="435" w:type="pct"/>
            <w:shd w:val="clear" w:color="000000" w:fill="F2DCDB"/>
            <w:noWrap/>
          </w:tcPr>
          <w:p w14:paraId="5943DD7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B94AA7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9E3372" w:rsidRPr="00484E9D" w14:paraId="1CDE1DE8" w14:textId="77777777" w:rsidTr="004863F9">
        <w:trPr>
          <w:trHeight w:val="263"/>
        </w:trPr>
        <w:tc>
          <w:tcPr>
            <w:tcW w:w="4102" w:type="pct"/>
            <w:shd w:val="clear" w:color="auto" w:fill="auto"/>
            <w:noWrap/>
          </w:tcPr>
          <w:p w14:paraId="4F7C7AA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Preferring the indictment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757B16B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E242CF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9E3372" w:rsidRPr="00484E9D" w14:paraId="3C3BED6B" w14:textId="77777777" w:rsidTr="00496870">
        <w:tc>
          <w:tcPr>
            <w:tcW w:w="4102" w:type="pct"/>
            <w:shd w:val="clear" w:color="auto" w:fill="auto"/>
            <w:noWrap/>
          </w:tcPr>
          <w:p w14:paraId="102E11C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Prejudice to accused – 11(b) – delay – charter proceeding</w:t>
            </w:r>
          </w:p>
        </w:tc>
        <w:tc>
          <w:tcPr>
            <w:tcW w:w="435" w:type="pct"/>
            <w:shd w:val="clear" w:color="000000" w:fill="F2DCDB"/>
            <w:noWrap/>
          </w:tcPr>
          <w:p w14:paraId="526C66C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358(R)–359(R)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3B0446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5.6</w:t>
            </w:r>
          </w:p>
        </w:tc>
      </w:tr>
      <w:tr w:rsidR="009E3372" w:rsidRPr="00484E9D" w14:paraId="476EB28A" w14:textId="77777777" w:rsidTr="00496870">
        <w:tc>
          <w:tcPr>
            <w:tcW w:w="4102" w:type="pct"/>
            <w:shd w:val="clear" w:color="auto" w:fill="auto"/>
            <w:noWrap/>
          </w:tcPr>
          <w:p w14:paraId="620FF3D7" w14:textId="77777777" w:rsidR="009E3372" w:rsidRPr="00484E9D" w:rsidRDefault="009E3372" w:rsidP="001E4CE8">
            <w:pPr>
              <w:rPr>
                <w:rFonts w:ascii="Arial Narrow" w:eastAsia="Times New Roman" w:hAnsi="Arial Narrow" w:cs="Calibri"/>
                <w:color w:val="000000"/>
                <w:sz w:val="19"/>
                <w:szCs w:val="19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</w:rPr>
              <w:t>Preliminary hearing</w:t>
            </w:r>
          </w:p>
          <w:p w14:paraId="190A745F" w14:textId="77777777" w:rsidR="009E3372" w:rsidRPr="00D178E5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</w:rPr>
              <w:t xml:space="preserve">    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</w:rPr>
              <w:t>SEE preliminary inquiry</w:t>
            </w:r>
          </w:p>
        </w:tc>
        <w:tc>
          <w:tcPr>
            <w:tcW w:w="435" w:type="pct"/>
            <w:shd w:val="clear" w:color="000000" w:fill="F2DCDB"/>
            <w:noWrap/>
          </w:tcPr>
          <w:p w14:paraId="411F1E4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337</w:t>
            </w:r>
          </w:p>
        </w:tc>
        <w:tc>
          <w:tcPr>
            <w:tcW w:w="463" w:type="pct"/>
            <w:shd w:val="clear" w:color="000000" w:fill="F2DCDB"/>
            <w:noWrap/>
          </w:tcPr>
          <w:p w14:paraId="61D870D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</w:tr>
      <w:tr w:rsidR="009E3372" w:rsidRPr="00484E9D" w14:paraId="24A5611D" w14:textId="77777777" w:rsidTr="00496870">
        <w:tc>
          <w:tcPr>
            <w:tcW w:w="4102" w:type="pct"/>
            <w:shd w:val="clear" w:color="auto" w:fill="auto"/>
            <w:noWrap/>
          </w:tcPr>
          <w:p w14:paraId="7CC43351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Preliminary hearing – available where</w:t>
            </w:r>
          </w:p>
        </w:tc>
        <w:tc>
          <w:tcPr>
            <w:tcW w:w="435" w:type="pct"/>
            <w:shd w:val="clear" w:color="000000" w:fill="F2DCDB"/>
            <w:noWrap/>
          </w:tcPr>
          <w:p w14:paraId="0DF1ACC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337(L)–337(R)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B7F106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</w:t>
            </w:r>
          </w:p>
        </w:tc>
      </w:tr>
      <w:tr w:rsidR="009E3372" w:rsidRPr="00484E9D" w14:paraId="460E4673" w14:textId="77777777" w:rsidTr="00496870">
        <w:tc>
          <w:tcPr>
            <w:tcW w:w="4102" w:type="pct"/>
            <w:shd w:val="clear" w:color="auto" w:fill="auto"/>
            <w:noWrap/>
          </w:tcPr>
          <w:p w14:paraId="778B6E9F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Preliminary hearing – Commission evidence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3B1FC8D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D68BC5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4.3</w:t>
            </w:r>
          </w:p>
        </w:tc>
      </w:tr>
      <w:tr w:rsidR="009E3372" w:rsidRPr="00484E9D" w14:paraId="51222F0D" w14:textId="77777777" w:rsidTr="00496870">
        <w:tc>
          <w:tcPr>
            <w:tcW w:w="4102" w:type="pct"/>
            <w:shd w:val="clear" w:color="auto" w:fill="auto"/>
            <w:noWrap/>
          </w:tcPr>
          <w:p w14:paraId="2CB17262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Preliminary hearing – conduct</w:t>
            </w:r>
          </w:p>
        </w:tc>
        <w:tc>
          <w:tcPr>
            <w:tcW w:w="435" w:type="pct"/>
            <w:shd w:val="clear" w:color="000000" w:fill="F2DCDB"/>
            <w:noWrap/>
          </w:tcPr>
          <w:p w14:paraId="2E7DF3D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0FF671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79085F0D" w14:textId="77777777" w:rsidTr="00496870">
        <w:tc>
          <w:tcPr>
            <w:tcW w:w="4102" w:type="pct"/>
            <w:shd w:val="clear" w:color="auto" w:fill="auto"/>
            <w:noWrap/>
          </w:tcPr>
          <w:p w14:paraId="2773D5D3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Preliminary hearing – evidence-admissibility</w:t>
            </w:r>
          </w:p>
        </w:tc>
        <w:tc>
          <w:tcPr>
            <w:tcW w:w="435" w:type="pct"/>
            <w:shd w:val="clear" w:color="000000" w:fill="F2DCDB"/>
            <w:noWrap/>
          </w:tcPr>
          <w:p w14:paraId="21DEB9C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88A9F2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7.4</w:t>
            </w:r>
          </w:p>
        </w:tc>
      </w:tr>
      <w:tr w:rsidR="009E3372" w:rsidRPr="00484E9D" w14:paraId="07582E84" w14:textId="77777777" w:rsidTr="00496870">
        <w:tc>
          <w:tcPr>
            <w:tcW w:w="4102" w:type="pct"/>
            <w:shd w:val="clear" w:color="auto" w:fill="auto"/>
            <w:noWrap/>
          </w:tcPr>
          <w:p w14:paraId="51336571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Preliminary hearing – multiple accused</w:t>
            </w:r>
          </w:p>
        </w:tc>
        <w:tc>
          <w:tcPr>
            <w:tcW w:w="435" w:type="pct"/>
            <w:shd w:val="clear" w:color="000000" w:fill="F2DCDB"/>
            <w:noWrap/>
          </w:tcPr>
          <w:p w14:paraId="3BC7734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D9EFCE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</w:t>
            </w:r>
          </w:p>
        </w:tc>
      </w:tr>
      <w:tr w:rsidR="009E3372" w:rsidRPr="00484E9D" w14:paraId="4CF57232" w14:textId="77777777" w:rsidTr="00496870">
        <w:tc>
          <w:tcPr>
            <w:tcW w:w="4102" w:type="pct"/>
            <w:shd w:val="clear" w:color="auto" w:fill="auto"/>
            <w:noWrap/>
          </w:tcPr>
          <w:p w14:paraId="5CFD2B4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Preliminary hearing – transcript – where read-in at 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7772653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AA2A73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2.4.3</w:t>
            </w:r>
          </w:p>
        </w:tc>
      </w:tr>
      <w:tr w:rsidR="009E3372" w:rsidRPr="00484E9D" w14:paraId="70E3B10C" w14:textId="77777777" w:rsidTr="00496870">
        <w:tc>
          <w:tcPr>
            <w:tcW w:w="4102" w:type="pct"/>
            <w:shd w:val="clear" w:color="auto" w:fill="auto"/>
            <w:noWrap/>
          </w:tcPr>
          <w:p w14:paraId="7F2ACF30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Preliminary inquiry – accused absconds</w:t>
            </w:r>
          </w:p>
        </w:tc>
        <w:tc>
          <w:tcPr>
            <w:tcW w:w="435" w:type="pct"/>
            <w:shd w:val="clear" w:color="000000" w:fill="F2DCDB"/>
            <w:noWrap/>
          </w:tcPr>
          <w:p w14:paraId="285B5B4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3C9699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5.2</w:t>
            </w:r>
          </w:p>
        </w:tc>
      </w:tr>
      <w:tr w:rsidR="009E3372" w:rsidRPr="00484E9D" w14:paraId="3DAA38A8" w14:textId="77777777" w:rsidTr="00496870">
        <w:tc>
          <w:tcPr>
            <w:tcW w:w="4102" w:type="pct"/>
            <w:shd w:val="clear" w:color="auto" w:fill="auto"/>
            <w:noWrap/>
          </w:tcPr>
          <w:p w14:paraId="6A0BFD3D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Preliminary inquiry – accused gives testimony </w:t>
            </w:r>
          </w:p>
        </w:tc>
        <w:tc>
          <w:tcPr>
            <w:tcW w:w="435" w:type="pct"/>
            <w:shd w:val="clear" w:color="000000" w:fill="F2DCDB"/>
            <w:noWrap/>
          </w:tcPr>
          <w:p w14:paraId="68FEEBF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6AE742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4.6</w:t>
            </w:r>
          </w:p>
        </w:tc>
      </w:tr>
      <w:tr w:rsidR="009E3372" w:rsidRPr="00484E9D" w14:paraId="46C12171" w14:textId="77777777" w:rsidTr="00496870">
        <w:tc>
          <w:tcPr>
            <w:tcW w:w="4102" w:type="pct"/>
            <w:shd w:val="clear" w:color="auto" w:fill="auto"/>
            <w:noWrap/>
          </w:tcPr>
          <w:p w14:paraId="464C6BFC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Preliminary inquiry – accused present or absent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7CD76C0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F590FD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</w:t>
            </w:r>
          </w:p>
        </w:tc>
      </w:tr>
      <w:tr w:rsidR="009E3372" w:rsidRPr="00484E9D" w14:paraId="29040C30" w14:textId="77777777" w:rsidTr="00496870">
        <w:tc>
          <w:tcPr>
            <w:tcW w:w="4102" w:type="pct"/>
            <w:shd w:val="clear" w:color="auto" w:fill="auto"/>
            <w:noWrap/>
          </w:tcPr>
          <w:p w14:paraId="7A2CB567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Preliminary inquiry – accused unrepresented – giving testimony</w:t>
            </w:r>
          </w:p>
        </w:tc>
        <w:tc>
          <w:tcPr>
            <w:tcW w:w="435" w:type="pct"/>
            <w:shd w:val="clear" w:color="000000" w:fill="F2DCDB"/>
            <w:noWrap/>
          </w:tcPr>
          <w:p w14:paraId="203829F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5AE411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4.6</w:t>
            </w:r>
          </w:p>
        </w:tc>
      </w:tr>
      <w:tr w:rsidR="009E3372" w:rsidRPr="00484E9D" w14:paraId="3601AFD7" w14:textId="77777777" w:rsidTr="00496870">
        <w:tc>
          <w:tcPr>
            <w:tcW w:w="4102" w:type="pct"/>
            <w:shd w:val="clear" w:color="auto" w:fill="auto"/>
            <w:noWrap/>
          </w:tcPr>
          <w:p w14:paraId="1B545871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Preliminary inquiry – additional indictable offences revealed during preliminary hearing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0DD1BA1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1DC284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6.2</w:t>
            </w:r>
          </w:p>
        </w:tc>
      </w:tr>
      <w:tr w:rsidR="009E3372" w:rsidRPr="00484E9D" w14:paraId="181BD075" w14:textId="77777777" w:rsidTr="00496870">
        <w:tc>
          <w:tcPr>
            <w:tcW w:w="4102" w:type="pct"/>
            <w:shd w:val="clear" w:color="auto" w:fill="auto"/>
            <w:noWrap/>
          </w:tcPr>
          <w:p w14:paraId="79C39D99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Preliminary inquiry – advantages </w:t>
            </w:r>
          </w:p>
        </w:tc>
        <w:tc>
          <w:tcPr>
            <w:tcW w:w="435" w:type="pct"/>
            <w:shd w:val="clear" w:color="000000" w:fill="F2DCDB"/>
            <w:noWrap/>
          </w:tcPr>
          <w:p w14:paraId="6081F64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4D12F9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</w:t>
            </w:r>
          </w:p>
        </w:tc>
      </w:tr>
      <w:tr w:rsidR="009E3372" w:rsidRPr="00484E9D" w14:paraId="3C8190F1" w14:textId="77777777" w:rsidTr="00496870">
        <w:tc>
          <w:tcPr>
            <w:tcW w:w="4102" w:type="pct"/>
            <w:shd w:val="clear" w:color="auto" w:fill="auto"/>
            <w:noWrap/>
          </w:tcPr>
          <w:p w14:paraId="7E18E44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– after – order to stand trial </w:t>
            </w:r>
          </w:p>
        </w:tc>
        <w:tc>
          <w:tcPr>
            <w:tcW w:w="435" w:type="pct"/>
            <w:shd w:val="clear" w:color="000000" w:fill="F2DCDB"/>
            <w:noWrap/>
          </w:tcPr>
          <w:p w14:paraId="1BF983F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E4808A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9E3372" w:rsidRPr="00484E9D" w14:paraId="1A0EBEE6" w14:textId="77777777" w:rsidTr="00496870">
        <w:tc>
          <w:tcPr>
            <w:tcW w:w="4102" w:type="pct"/>
            <w:shd w:val="clear" w:color="auto" w:fill="auto"/>
            <w:noWrap/>
          </w:tcPr>
          <w:p w14:paraId="51A23AF3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Preliminary inquiry – benefits </w:t>
            </w:r>
          </w:p>
        </w:tc>
        <w:tc>
          <w:tcPr>
            <w:tcW w:w="435" w:type="pct"/>
            <w:shd w:val="clear" w:color="000000" w:fill="F2DCDB"/>
            <w:noWrap/>
          </w:tcPr>
          <w:p w14:paraId="57BC6E7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2E6C48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</w:t>
            </w:r>
          </w:p>
        </w:tc>
      </w:tr>
      <w:tr w:rsidR="009E3372" w:rsidRPr="00484E9D" w14:paraId="30B663C8" w14:textId="77777777" w:rsidTr="00496870">
        <w:tc>
          <w:tcPr>
            <w:tcW w:w="4102" w:type="pct"/>
            <w:shd w:val="clear" w:color="auto" w:fill="auto"/>
            <w:noWrap/>
          </w:tcPr>
          <w:p w14:paraId="42BE2C3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– by provincial judge</w:t>
            </w:r>
          </w:p>
        </w:tc>
        <w:tc>
          <w:tcPr>
            <w:tcW w:w="435" w:type="pct"/>
            <w:shd w:val="clear" w:color="000000" w:fill="F2DCDB"/>
            <w:noWrap/>
          </w:tcPr>
          <w:p w14:paraId="14B3D9D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2B97B2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</w:t>
            </w:r>
          </w:p>
        </w:tc>
      </w:tr>
      <w:tr w:rsidR="009E3372" w:rsidRPr="00484E9D" w14:paraId="0CC06FFD" w14:textId="77777777" w:rsidTr="00496870">
        <w:tc>
          <w:tcPr>
            <w:tcW w:w="4102" w:type="pct"/>
            <w:shd w:val="clear" w:color="auto" w:fill="auto"/>
            <w:noWrap/>
          </w:tcPr>
          <w:p w14:paraId="601EB69D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Preliminary Inquiry – Charter remedies – NO jurisdiction to grant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15507F6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C34482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4.5</w:t>
            </w:r>
          </w:p>
        </w:tc>
      </w:tr>
      <w:tr w:rsidR="009E3372" w:rsidRPr="00484E9D" w14:paraId="6FB6AD33" w14:textId="77777777" w:rsidTr="00496870">
        <w:tc>
          <w:tcPr>
            <w:tcW w:w="4102" w:type="pct"/>
            <w:shd w:val="clear" w:color="auto" w:fill="auto"/>
            <w:noWrap/>
          </w:tcPr>
          <w:p w14:paraId="4D94E765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Preliminary inquiry – commission evidence – unavailable witness</w:t>
            </w:r>
          </w:p>
        </w:tc>
        <w:tc>
          <w:tcPr>
            <w:tcW w:w="435" w:type="pct"/>
            <w:shd w:val="clear" w:color="000000" w:fill="F2DCDB"/>
            <w:noWrap/>
          </w:tcPr>
          <w:p w14:paraId="647DE72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D19BEB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4.3</w:t>
            </w:r>
          </w:p>
        </w:tc>
      </w:tr>
      <w:tr w:rsidR="009E3372" w:rsidRPr="00484E9D" w14:paraId="78C3CDA4" w14:textId="77777777" w:rsidTr="00496870">
        <w:tc>
          <w:tcPr>
            <w:tcW w:w="4102" w:type="pct"/>
            <w:shd w:val="clear" w:color="auto" w:fill="auto"/>
            <w:noWrap/>
          </w:tcPr>
          <w:p w14:paraId="4E1F703E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Preliminary inquiry – committal on other indictable offences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2721D7F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866BF4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6.2</w:t>
            </w:r>
          </w:p>
        </w:tc>
      </w:tr>
      <w:tr w:rsidR="009E3372" w:rsidRPr="00484E9D" w14:paraId="7EE15CBD" w14:textId="77777777" w:rsidTr="00496870">
        <w:tc>
          <w:tcPr>
            <w:tcW w:w="4102" w:type="pct"/>
            <w:shd w:val="clear" w:color="auto" w:fill="auto"/>
            <w:noWrap/>
          </w:tcPr>
          <w:p w14:paraId="0AB51327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 xml:space="preserve">Preliminary inquiry – confession of accused admissible if voluntary – s. 542(1) </w:t>
            </w:r>
          </w:p>
        </w:tc>
        <w:tc>
          <w:tcPr>
            <w:tcW w:w="435" w:type="pct"/>
            <w:shd w:val="clear" w:color="000000" w:fill="F2DCDB"/>
            <w:noWrap/>
          </w:tcPr>
          <w:p w14:paraId="5FAC7B5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339(L–R)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7704669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4.4</w:t>
            </w:r>
          </w:p>
        </w:tc>
      </w:tr>
      <w:tr w:rsidR="009E3372" w:rsidRPr="00484E9D" w14:paraId="6383165E" w14:textId="77777777" w:rsidTr="00496870">
        <w:tc>
          <w:tcPr>
            <w:tcW w:w="4102" w:type="pct"/>
            <w:shd w:val="clear" w:color="auto" w:fill="auto"/>
            <w:noWrap/>
          </w:tcPr>
          <w:p w14:paraId="26AFB86C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Preliminary inquiry – defence witnesses – reasons to call [discovery of Crown witness, preserve evidence of defence witness, discover uncooperative defence witness]</w:t>
            </w:r>
          </w:p>
        </w:tc>
        <w:tc>
          <w:tcPr>
            <w:tcW w:w="435" w:type="pct"/>
            <w:shd w:val="clear" w:color="000000" w:fill="F2DCDB"/>
            <w:noWrap/>
          </w:tcPr>
          <w:p w14:paraId="3E42C12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1F8DEA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4.6</w:t>
            </w:r>
          </w:p>
        </w:tc>
      </w:tr>
      <w:tr w:rsidR="009E3372" w:rsidRPr="00484E9D" w14:paraId="5991B14D" w14:textId="77777777" w:rsidTr="00496870">
        <w:tc>
          <w:tcPr>
            <w:tcW w:w="4102" w:type="pct"/>
            <w:shd w:val="clear" w:color="auto" w:fill="auto"/>
            <w:noWrap/>
          </w:tcPr>
          <w:p w14:paraId="36FE0298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Preliminary inquiry – discharge – consequences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49B6510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24EF17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6.3</w:t>
            </w:r>
          </w:p>
        </w:tc>
      </w:tr>
      <w:tr w:rsidR="009E3372" w:rsidRPr="00484E9D" w14:paraId="61D8D837" w14:textId="77777777" w:rsidTr="00496870">
        <w:tc>
          <w:tcPr>
            <w:tcW w:w="4102" w:type="pct"/>
            <w:shd w:val="clear" w:color="auto" w:fill="auto"/>
            <w:noWrap/>
          </w:tcPr>
          <w:p w14:paraId="454BBFCC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Preliminary inquiry – disclosure – hearing justice no power to order disclosure or particulars</w:t>
            </w:r>
          </w:p>
        </w:tc>
        <w:tc>
          <w:tcPr>
            <w:tcW w:w="435" w:type="pct"/>
            <w:shd w:val="clear" w:color="000000" w:fill="F2DCDB"/>
            <w:noWrap/>
          </w:tcPr>
          <w:p w14:paraId="0609D35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1FEAA5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</w:t>
            </w:r>
          </w:p>
        </w:tc>
      </w:tr>
      <w:tr w:rsidR="009E3372" w:rsidRPr="00484E9D" w14:paraId="40F4F717" w14:textId="77777777" w:rsidTr="00496870">
        <w:tc>
          <w:tcPr>
            <w:tcW w:w="4102" w:type="pct"/>
            <w:shd w:val="clear" w:color="auto" w:fill="auto"/>
            <w:noWrap/>
          </w:tcPr>
          <w:p w14:paraId="56EB9A4F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Preliminary inquiry – discovery – discovery outside of court [cannot be done for complainants in cases of violence, OR child witnesses]</w:t>
            </w:r>
          </w:p>
        </w:tc>
        <w:tc>
          <w:tcPr>
            <w:tcW w:w="435" w:type="pct"/>
            <w:shd w:val="clear" w:color="000000" w:fill="F2DCDB"/>
            <w:noWrap/>
          </w:tcPr>
          <w:p w14:paraId="278BAAD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4266B7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3.1</w:t>
            </w:r>
          </w:p>
        </w:tc>
      </w:tr>
      <w:tr w:rsidR="009E3372" w:rsidRPr="00484E9D" w14:paraId="443758F1" w14:textId="77777777" w:rsidTr="00496870">
        <w:tc>
          <w:tcPr>
            <w:tcW w:w="4102" w:type="pct"/>
            <w:shd w:val="clear" w:color="auto" w:fill="auto"/>
            <w:noWrap/>
          </w:tcPr>
          <w:p w14:paraId="10B7FECE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Preliminary inquiry – end of hearing – order to stand trial – committal</w:t>
            </w:r>
          </w:p>
        </w:tc>
        <w:tc>
          <w:tcPr>
            <w:tcW w:w="435" w:type="pct"/>
            <w:shd w:val="clear" w:color="000000" w:fill="F2DCDB"/>
            <w:noWrap/>
          </w:tcPr>
          <w:p w14:paraId="7DB6E95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D21C96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6.1</w:t>
            </w:r>
          </w:p>
        </w:tc>
      </w:tr>
      <w:tr w:rsidR="009E3372" w:rsidRPr="00484E9D" w14:paraId="5152B2B1" w14:textId="77777777" w:rsidTr="00496870">
        <w:tc>
          <w:tcPr>
            <w:tcW w:w="4102" w:type="pct"/>
            <w:shd w:val="clear" w:color="auto" w:fill="auto"/>
            <w:noWrap/>
          </w:tcPr>
          <w:p w14:paraId="1A5BF324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Preliminary inquiry – evidence admissible at hearing that would otherwise be inadmissible at trial – 540(7)</w:t>
            </w:r>
          </w:p>
        </w:tc>
        <w:tc>
          <w:tcPr>
            <w:tcW w:w="435" w:type="pct"/>
            <w:shd w:val="clear" w:color="000000" w:fill="F2DCDB"/>
            <w:noWrap/>
          </w:tcPr>
          <w:p w14:paraId="548B5A8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11D04E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29829BE8" w14:textId="77777777" w:rsidTr="00496870">
        <w:tc>
          <w:tcPr>
            <w:tcW w:w="4102" w:type="pct"/>
            <w:shd w:val="clear" w:color="auto" w:fill="auto"/>
            <w:noWrap/>
          </w:tcPr>
          <w:p w14:paraId="6C9E0BC9" w14:textId="77777777" w:rsidR="009E3372" w:rsidRPr="00484E9D" w:rsidRDefault="009E3372" w:rsidP="001E4CE8">
            <w:pPr>
              <w:rPr>
                <w:rFonts w:ascii="Arial Narrow" w:eastAsia="Times New Roman" w:hAnsi="Arial Narrow" w:cs="Calibri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Preliminary inquiry – evidence from PI admissible at trial ONLY when witness died or cant testify</w:t>
            </w:r>
          </w:p>
        </w:tc>
        <w:tc>
          <w:tcPr>
            <w:tcW w:w="435" w:type="pct"/>
            <w:shd w:val="clear" w:color="000000" w:fill="F2DCDB"/>
            <w:noWrap/>
          </w:tcPr>
          <w:p w14:paraId="0637215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C07FD0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</w:t>
            </w:r>
          </w:p>
        </w:tc>
      </w:tr>
      <w:tr w:rsidR="009E3372" w:rsidRPr="00484E9D" w14:paraId="292E1535" w14:textId="77777777" w:rsidTr="00496870">
        <w:tc>
          <w:tcPr>
            <w:tcW w:w="4102" w:type="pct"/>
            <w:shd w:val="clear" w:color="auto" w:fill="auto"/>
            <w:noWrap/>
          </w:tcPr>
          <w:p w14:paraId="12A3ED20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Preliminary inquiry – exclusion of witnesses –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35CC8FE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3BA9D3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</w:t>
            </w:r>
          </w:p>
        </w:tc>
      </w:tr>
      <w:tr w:rsidR="009E3372" w:rsidRPr="00484E9D" w14:paraId="7E0F31F2" w14:textId="77777777" w:rsidTr="00496870">
        <w:tc>
          <w:tcPr>
            <w:tcW w:w="4102" w:type="pct"/>
            <w:shd w:val="clear" w:color="auto" w:fill="auto"/>
            <w:noWrap/>
          </w:tcPr>
          <w:p w14:paraId="67F05E01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Preliminary inquiry – Focus Hearing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0B533EB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337(R)–338(L)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399604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44C7DFB9" w14:textId="77777777" w:rsidTr="00496870">
        <w:tc>
          <w:tcPr>
            <w:tcW w:w="4102" w:type="pct"/>
            <w:shd w:val="clear" w:color="auto" w:fill="auto"/>
            <w:noWrap/>
          </w:tcPr>
          <w:p w14:paraId="27FC0CEC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Preliminary inquiry – Focus Hearing– under party's request</w:t>
            </w:r>
          </w:p>
        </w:tc>
        <w:tc>
          <w:tcPr>
            <w:tcW w:w="435" w:type="pct"/>
            <w:shd w:val="clear" w:color="000000" w:fill="F2DCDB"/>
            <w:noWrap/>
          </w:tcPr>
          <w:p w14:paraId="0B8884E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337(R)–338(L)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F5ED96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578CC37A" w14:textId="77777777" w:rsidTr="00496870">
        <w:tc>
          <w:tcPr>
            <w:tcW w:w="4102" w:type="pct"/>
            <w:shd w:val="clear" w:color="auto" w:fill="auto"/>
            <w:noWrap/>
          </w:tcPr>
          <w:p w14:paraId="42DE8DBB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Preliminary inquiry – hearing – commencement of – crown calls witnesses</w:t>
            </w:r>
          </w:p>
        </w:tc>
        <w:tc>
          <w:tcPr>
            <w:tcW w:w="435" w:type="pct"/>
            <w:shd w:val="clear" w:color="000000" w:fill="F2DCDB"/>
            <w:noWrap/>
          </w:tcPr>
          <w:p w14:paraId="6EF00A6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9CB4E7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79F5E4A9" w14:textId="77777777" w:rsidTr="00496870">
        <w:tc>
          <w:tcPr>
            <w:tcW w:w="4102" w:type="pct"/>
            <w:shd w:val="clear" w:color="auto" w:fill="auto"/>
            <w:noWrap/>
          </w:tcPr>
          <w:p w14:paraId="4E340047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Preliminary inquiry – indictment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3BFB7F4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A4EBEA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7.1</w:t>
            </w:r>
          </w:p>
        </w:tc>
      </w:tr>
      <w:tr w:rsidR="009E3372" w:rsidRPr="00484E9D" w14:paraId="2AF5443F" w14:textId="77777777" w:rsidTr="00496870">
        <w:tc>
          <w:tcPr>
            <w:tcW w:w="4102" w:type="pct"/>
            <w:shd w:val="clear" w:color="auto" w:fill="auto"/>
            <w:noWrap/>
          </w:tcPr>
          <w:p w14:paraId="69522439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Preliminary inquiry – judge can vary bail 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0F44903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45DBBA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69CDBEB9" w14:textId="77777777" w:rsidTr="00496870">
        <w:tc>
          <w:tcPr>
            <w:tcW w:w="4102" w:type="pct"/>
            <w:shd w:val="clear" w:color="auto" w:fill="auto"/>
            <w:noWrap/>
          </w:tcPr>
          <w:p w14:paraId="1E47F66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– not requested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formal requirements of indictment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49C4E59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1A8F50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28A77E33" w14:textId="77777777" w:rsidTr="00496870">
        <w:tc>
          <w:tcPr>
            <w:tcW w:w="4102" w:type="pct"/>
            <w:shd w:val="clear" w:color="auto" w:fill="auto"/>
            <w:noWrap/>
          </w:tcPr>
          <w:p w14:paraId="151AB898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 w:rsidRPr="00A4592F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 xml:space="preserve">Preliminary inquiry – Order to stand trial </w:t>
            </w:r>
          </w:p>
        </w:tc>
        <w:tc>
          <w:tcPr>
            <w:tcW w:w="435" w:type="pct"/>
            <w:shd w:val="clear" w:color="000000" w:fill="F2DCDB"/>
            <w:noWrap/>
          </w:tcPr>
          <w:p w14:paraId="3D285C9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074B74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2D20D005" w14:textId="77777777" w:rsidTr="00496870">
        <w:tc>
          <w:tcPr>
            <w:tcW w:w="4102" w:type="pct"/>
            <w:shd w:val="clear" w:color="auto" w:fill="auto"/>
            <w:noWrap/>
          </w:tcPr>
          <w:p w14:paraId="3CA143D8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Preliminary inquiry – proceedings following order to stand trial – accused remanded to SCJ – Crown prepares indictment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11B47CB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421BB7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7.1</w:t>
            </w:r>
          </w:p>
        </w:tc>
      </w:tr>
      <w:tr w:rsidR="009E3372" w:rsidRPr="00484E9D" w14:paraId="46D610A8" w14:textId="77777777" w:rsidTr="00496870">
        <w:tc>
          <w:tcPr>
            <w:tcW w:w="4102" w:type="pct"/>
            <w:shd w:val="clear" w:color="auto" w:fill="auto"/>
            <w:noWrap/>
          </w:tcPr>
          <w:p w14:paraId="5ED90DDB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 xml:space="preserve">Preliminary inquiry – process of hearing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47F573A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338(R)–339(L)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E63D45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19E3D5B8" w14:textId="77777777" w:rsidTr="00496870">
        <w:tc>
          <w:tcPr>
            <w:tcW w:w="4102" w:type="pct"/>
            <w:shd w:val="clear" w:color="auto" w:fill="auto"/>
            <w:noWrap/>
          </w:tcPr>
          <w:p w14:paraId="1D49CAF6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Preliminary inquiry – publication ban – s. 539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32FBEF3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616205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</w:t>
            </w:r>
          </w:p>
        </w:tc>
      </w:tr>
      <w:tr w:rsidR="009E3372" w:rsidRPr="00484E9D" w14:paraId="121137EE" w14:textId="77777777" w:rsidTr="00496870">
        <w:tc>
          <w:tcPr>
            <w:tcW w:w="4102" w:type="pct"/>
            <w:shd w:val="clear" w:color="auto" w:fill="auto"/>
            <w:noWrap/>
          </w:tcPr>
          <w:p w14:paraId="548AB016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Preliminary inquiry – purpose of</w:t>
            </w:r>
          </w:p>
        </w:tc>
        <w:tc>
          <w:tcPr>
            <w:tcW w:w="435" w:type="pct"/>
            <w:shd w:val="clear" w:color="000000" w:fill="F2DCDB"/>
            <w:noWrap/>
          </w:tcPr>
          <w:p w14:paraId="6792175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A95DB7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</w:t>
            </w:r>
          </w:p>
        </w:tc>
      </w:tr>
      <w:tr w:rsidR="009E3372" w:rsidRPr="00484E9D" w14:paraId="2C1C3D23" w14:textId="77777777" w:rsidTr="00496870">
        <w:tc>
          <w:tcPr>
            <w:tcW w:w="4102" w:type="pct"/>
            <w:shd w:val="clear" w:color="auto" w:fill="auto"/>
            <w:noWrap/>
          </w:tcPr>
          <w:p w14:paraId="399B54D1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Preliminary inquiry – Quashing Order to stand trial – exceed jurisdiction – certiorari </w:t>
            </w:r>
          </w:p>
        </w:tc>
        <w:tc>
          <w:tcPr>
            <w:tcW w:w="435" w:type="pct"/>
            <w:shd w:val="clear" w:color="000000" w:fill="F2DCDB"/>
            <w:noWrap/>
          </w:tcPr>
          <w:p w14:paraId="1711A7F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341(L–R)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1B65D15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8</w:t>
            </w:r>
          </w:p>
        </w:tc>
      </w:tr>
      <w:tr w:rsidR="009E3372" w:rsidRPr="00484E9D" w14:paraId="4BC26252" w14:textId="77777777" w:rsidTr="00496870">
        <w:tc>
          <w:tcPr>
            <w:tcW w:w="4102" w:type="pct"/>
            <w:shd w:val="clear" w:color="auto" w:fill="auto"/>
            <w:noWrap/>
          </w:tcPr>
          <w:p w14:paraId="52623557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Preliminary inquiry – re-election of mode of trial </w:t>
            </w:r>
          </w:p>
        </w:tc>
        <w:tc>
          <w:tcPr>
            <w:tcW w:w="435" w:type="pct"/>
            <w:shd w:val="clear" w:color="000000" w:fill="F2DCDB"/>
            <w:noWrap/>
          </w:tcPr>
          <w:p w14:paraId="1CA52B5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77C6F3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7.3</w:t>
            </w:r>
          </w:p>
        </w:tc>
      </w:tr>
      <w:tr w:rsidR="009E3372" w:rsidRPr="00484E9D" w14:paraId="28422576" w14:textId="77777777" w:rsidTr="00496870">
        <w:tc>
          <w:tcPr>
            <w:tcW w:w="4102" w:type="pct"/>
            <w:shd w:val="clear" w:color="auto" w:fill="auto"/>
            <w:noWrap/>
          </w:tcPr>
          <w:p w14:paraId="7B42D47A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– right to – absolute jurisdiction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4DDE53B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53E760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9E3372" w:rsidRPr="00484E9D" w14:paraId="5E81B310" w14:textId="77777777" w:rsidTr="00496870">
        <w:tc>
          <w:tcPr>
            <w:tcW w:w="4102" w:type="pct"/>
            <w:shd w:val="clear" w:color="auto" w:fill="auto"/>
            <w:noWrap/>
          </w:tcPr>
          <w:p w14:paraId="0CA3E794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– right to – exclusive jurisdiction offence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06F7C5B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295(R)- 296(L)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A69237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9E3372" w:rsidRPr="00484E9D" w14:paraId="60210CDC" w14:textId="77777777" w:rsidTr="00496870">
        <w:tc>
          <w:tcPr>
            <w:tcW w:w="4102" w:type="pct"/>
            <w:shd w:val="clear" w:color="auto" w:fill="auto"/>
            <w:noWrap/>
          </w:tcPr>
          <w:p w14:paraId="30BF672C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– right to – s. 554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39E5CE3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024D58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9E3372" w:rsidRPr="00484E9D" w14:paraId="3381AABC" w14:textId="77777777" w:rsidTr="00496870">
        <w:tc>
          <w:tcPr>
            <w:tcW w:w="4102" w:type="pct"/>
            <w:shd w:val="clear" w:color="auto" w:fill="auto"/>
            <w:noWrap/>
          </w:tcPr>
          <w:p w14:paraId="6EF74C2E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Preliminary inquiry – right to cross examine </w:t>
            </w:r>
          </w:p>
        </w:tc>
        <w:tc>
          <w:tcPr>
            <w:tcW w:w="435" w:type="pct"/>
            <w:shd w:val="clear" w:color="000000" w:fill="F2DCDB"/>
            <w:noWrap/>
          </w:tcPr>
          <w:p w14:paraId="20326F0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338(R)–339(L)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9D9619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62B25A2E" w14:textId="77777777" w:rsidTr="00496870">
        <w:tc>
          <w:tcPr>
            <w:tcW w:w="4102" w:type="pct"/>
            <w:shd w:val="clear" w:color="auto" w:fill="auto"/>
            <w:noWrap/>
          </w:tcPr>
          <w:p w14:paraId="107FAFB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Preliminary inquiry – setting date – pre-trial discussion</w:t>
            </w:r>
          </w:p>
        </w:tc>
        <w:tc>
          <w:tcPr>
            <w:tcW w:w="435" w:type="pct"/>
            <w:shd w:val="clear" w:color="000000" w:fill="F2DCDB"/>
            <w:noWrap/>
          </w:tcPr>
          <w:p w14:paraId="0D84A28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45CAF0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</w:t>
            </w:r>
          </w:p>
        </w:tc>
      </w:tr>
      <w:tr w:rsidR="009E3372" w:rsidRPr="00484E9D" w14:paraId="39B83059" w14:textId="77777777" w:rsidTr="00496870">
        <w:tc>
          <w:tcPr>
            <w:tcW w:w="4102" w:type="pct"/>
            <w:shd w:val="clear" w:color="auto" w:fill="auto"/>
            <w:noWrap/>
          </w:tcPr>
          <w:p w14:paraId="6F3A85FA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Preliminary inquiry – statement of issues</w:t>
            </w:r>
          </w:p>
        </w:tc>
        <w:tc>
          <w:tcPr>
            <w:tcW w:w="435" w:type="pct"/>
            <w:shd w:val="clear" w:color="000000" w:fill="F2DCDB"/>
            <w:noWrap/>
          </w:tcPr>
          <w:p w14:paraId="3332BDE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337(R)–338(L)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CAC515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397A1C0E" w14:textId="77777777" w:rsidTr="00496870">
        <w:tc>
          <w:tcPr>
            <w:tcW w:w="4102" w:type="pct"/>
            <w:shd w:val="clear" w:color="auto" w:fill="auto"/>
            <w:noWrap/>
          </w:tcPr>
          <w:p w14:paraId="6A238857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Preliminary inquiry – test on committal</w:t>
            </w:r>
          </w:p>
        </w:tc>
        <w:tc>
          <w:tcPr>
            <w:tcW w:w="435" w:type="pct"/>
            <w:shd w:val="clear" w:color="000000" w:fill="F2DCDB"/>
            <w:noWrap/>
          </w:tcPr>
          <w:p w14:paraId="703272C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A6A423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6.1</w:t>
            </w:r>
          </w:p>
        </w:tc>
      </w:tr>
      <w:tr w:rsidR="009E3372" w:rsidRPr="00484E9D" w14:paraId="7871EED6" w14:textId="77777777" w:rsidTr="00496870">
        <w:tc>
          <w:tcPr>
            <w:tcW w:w="4102" w:type="pct"/>
            <w:shd w:val="clear" w:color="auto" w:fill="auto"/>
            <w:noWrap/>
          </w:tcPr>
          <w:p w14:paraId="1C931F27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 w:rsidRPr="00A4592F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>Preliminary Inquiry</w:t>
            </w:r>
            <w:r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 xml:space="preserve"> –</w:t>
            </w:r>
            <w:r w:rsidRPr="00A4592F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 xml:space="preserve"> the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531EDB6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 w:rsidRPr="00A4592F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>338(L)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1D30BA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 w:rsidRPr="00A4592F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41C8B466" w14:textId="77777777" w:rsidTr="00496870">
        <w:tc>
          <w:tcPr>
            <w:tcW w:w="4102" w:type="pct"/>
            <w:shd w:val="clear" w:color="auto" w:fill="auto"/>
            <w:noWrap/>
          </w:tcPr>
          <w:p w14:paraId="45E46F4B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Preliminary inquiry – Transcript </w:t>
            </w:r>
          </w:p>
        </w:tc>
        <w:tc>
          <w:tcPr>
            <w:tcW w:w="435" w:type="pct"/>
            <w:shd w:val="clear" w:color="000000" w:fill="F2DCDB"/>
            <w:noWrap/>
          </w:tcPr>
          <w:p w14:paraId="678E6B4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DB69D9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7.2</w:t>
            </w:r>
          </w:p>
        </w:tc>
      </w:tr>
      <w:tr w:rsidR="009E3372" w:rsidRPr="00484E9D" w14:paraId="55A746DD" w14:textId="77777777" w:rsidTr="00496870">
        <w:tc>
          <w:tcPr>
            <w:tcW w:w="4102" w:type="pct"/>
            <w:shd w:val="clear" w:color="auto" w:fill="auto"/>
            <w:noWrap/>
          </w:tcPr>
          <w:p w14:paraId="4BBD8146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Preliminary inquiry – waiving the hearing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40153A9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97481E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</w:t>
            </w:r>
          </w:p>
        </w:tc>
      </w:tr>
      <w:tr w:rsidR="009E3372" w:rsidRPr="00484E9D" w14:paraId="2F053FF6" w14:textId="77777777" w:rsidTr="00496870">
        <w:tc>
          <w:tcPr>
            <w:tcW w:w="4102" w:type="pct"/>
            <w:shd w:val="clear" w:color="auto" w:fill="auto"/>
            <w:noWrap/>
          </w:tcPr>
          <w:p w14:paraId="0D5679F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– where deemed to not request (s. 577)</w:t>
            </w:r>
          </w:p>
        </w:tc>
        <w:tc>
          <w:tcPr>
            <w:tcW w:w="435" w:type="pct"/>
            <w:shd w:val="clear" w:color="000000" w:fill="F2DCDB"/>
            <w:noWrap/>
          </w:tcPr>
          <w:p w14:paraId="4992690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0D3F90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14.1</w:t>
            </w:r>
          </w:p>
        </w:tc>
      </w:tr>
      <w:tr w:rsidR="009E3372" w:rsidRPr="00484E9D" w14:paraId="7EC74E85" w14:textId="77777777" w:rsidTr="00496870">
        <w:tc>
          <w:tcPr>
            <w:tcW w:w="4102" w:type="pct"/>
            <w:shd w:val="clear" w:color="auto" w:fill="auto"/>
            <w:noWrap/>
          </w:tcPr>
          <w:p w14:paraId="77737F9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where not requested – formal requirements of indictment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24F342D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357EA6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9.2</w:t>
            </w:r>
          </w:p>
        </w:tc>
      </w:tr>
      <w:tr w:rsidR="009E3372" w:rsidRPr="00484E9D" w14:paraId="0A720FDA" w14:textId="77777777" w:rsidTr="00496870">
        <w:tc>
          <w:tcPr>
            <w:tcW w:w="4102" w:type="pct"/>
            <w:shd w:val="clear" w:color="auto" w:fill="auto"/>
            <w:noWrap/>
          </w:tcPr>
          <w:p w14:paraId="3F1C48DD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Preliminary inquiry – witnesses – compel attendance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3B242C9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5CE67D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4FD51536" w14:textId="77777777" w:rsidTr="00496870">
        <w:tc>
          <w:tcPr>
            <w:tcW w:w="4102" w:type="pct"/>
            <w:shd w:val="clear" w:color="auto" w:fill="auto"/>
            <w:noWrap/>
          </w:tcPr>
          <w:p w14:paraId="54D6DDF5" w14:textId="77777777" w:rsidR="009E3372" w:rsidRPr="00484E9D" w:rsidRDefault="009E3372" w:rsidP="006D1F4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Preparation – bail – hearing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520DEFF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322(R)-323(L)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BBAFEF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3.2.3(c)</w:t>
            </w:r>
          </w:p>
        </w:tc>
      </w:tr>
      <w:tr w:rsidR="009E3372" w:rsidRPr="00484E9D" w14:paraId="124E3BE8" w14:textId="77777777" w:rsidTr="00496870">
        <w:tc>
          <w:tcPr>
            <w:tcW w:w="4102" w:type="pct"/>
            <w:shd w:val="clear" w:color="auto" w:fill="auto"/>
            <w:noWrap/>
          </w:tcPr>
          <w:p w14:paraId="3C9BA8A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Preparatory motions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3AA13DE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6D05B5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16853D3F" w14:textId="77777777" w:rsidTr="00496870">
        <w:tc>
          <w:tcPr>
            <w:tcW w:w="4102" w:type="pct"/>
            <w:shd w:val="clear" w:color="auto" w:fill="auto"/>
            <w:noWrap/>
          </w:tcPr>
          <w:p w14:paraId="5E5CF87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Preservation demand – computer data – s. 487.012</w:t>
            </w:r>
          </w:p>
        </w:tc>
        <w:tc>
          <w:tcPr>
            <w:tcW w:w="435" w:type="pct"/>
            <w:shd w:val="clear" w:color="000000" w:fill="F2DCDB"/>
            <w:noWrap/>
          </w:tcPr>
          <w:p w14:paraId="2FB3D3A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0CA936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6838632C" w14:textId="77777777" w:rsidTr="00496870">
        <w:tc>
          <w:tcPr>
            <w:tcW w:w="4102" w:type="pct"/>
            <w:shd w:val="clear" w:color="auto" w:fill="auto"/>
            <w:noWrap/>
          </w:tcPr>
          <w:p w14:paraId="108B4C2B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Preservation order – computer data – s. 487.013 </w:t>
            </w:r>
          </w:p>
        </w:tc>
        <w:tc>
          <w:tcPr>
            <w:tcW w:w="435" w:type="pct"/>
            <w:shd w:val="clear" w:color="000000" w:fill="F2DCDB"/>
            <w:noWrap/>
          </w:tcPr>
          <w:p w14:paraId="4AF5BC8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04E55A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14C26A45" w14:textId="77777777" w:rsidTr="00496870">
        <w:tc>
          <w:tcPr>
            <w:tcW w:w="4102" w:type="pct"/>
            <w:shd w:val="clear" w:color="auto" w:fill="auto"/>
            <w:noWrap/>
          </w:tcPr>
          <w:p w14:paraId="56416CB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Presumption – fit to stand 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26F4B19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44E23D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10560F2F" w14:textId="77777777" w:rsidTr="00496870">
        <w:tc>
          <w:tcPr>
            <w:tcW w:w="4102" w:type="pct"/>
            <w:shd w:val="clear" w:color="auto" w:fill="auto"/>
            <w:noWrap/>
          </w:tcPr>
          <w:p w14:paraId="0173872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Presumption – mental disorder, none – s. 16(2) of CCC </w:t>
            </w:r>
          </w:p>
        </w:tc>
        <w:tc>
          <w:tcPr>
            <w:tcW w:w="435" w:type="pct"/>
            <w:shd w:val="clear" w:color="000000" w:fill="F2DCDB"/>
            <w:noWrap/>
          </w:tcPr>
          <w:p w14:paraId="48148B7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737BCE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0301AEF4" w14:textId="77777777" w:rsidTr="00496870">
        <w:tc>
          <w:tcPr>
            <w:tcW w:w="4102" w:type="pct"/>
            <w:shd w:val="clear" w:color="auto" w:fill="auto"/>
            <w:noWrap/>
          </w:tcPr>
          <w:p w14:paraId="509132D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Presumption – voluntariness of accused’s actions </w:t>
            </w:r>
          </w:p>
        </w:tc>
        <w:tc>
          <w:tcPr>
            <w:tcW w:w="435" w:type="pct"/>
            <w:shd w:val="clear" w:color="000000" w:fill="F2DCDB"/>
            <w:noWrap/>
          </w:tcPr>
          <w:p w14:paraId="6D579DB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54995B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9</w:t>
            </w:r>
          </w:p>
        </w:tc>
      </w:tr>
      <w:tr w:rsidR="009E3372" w:rsidRPr="00484E9D" w14:paraId="2C6263B4" w14:textId="77777777" w:rsidTr="00496870">
        <w:tc>
          <w:tcPr>
            <w:tcW w:w="4102" w:type="pct"/>
            <w:shd w:val="clear" w:color="auto" w:fill="auto"/>
            <w:noWrap/>
          </w:tcPr>
          <w:p w14:paraId="72A18AD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Presumption accused appear at 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3A57A5B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F7DE90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282851FF" w14:textId="77777777" w:rsidTr="00496870">
        <w:tc>
          <w:tcPr>
            <w:tcW w:w="4102" w:type="pct"/>
            <w:shd w:val="clear" w:color="auto" w:fill="auto"/>
            <w:noWrap/>
          </w:tcPr>
          <w:p w14:paraId="5597AAE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Prevalence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3684812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45BFDE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2.3.7</w:t>
            </w:r>
          </w:p>
        </w:tc>
      </w:tr>
      <w:tr w:rsidR="009E3372" w:rsidRPr="00484E9D" w14:paraId="37B39F64" w14:textId="77777777" w:rsidTr="00496870">
        <w:tc>
          <w:tcPr>
            <w:tcW w:w="4102" w:type="pct"/>
            <w:shd w:val="clear" w:color="auto" w:fill="auto"/>
            <w:noWrap/>
          </w:tcPr>
          <w:p w14:paraId="2DDE7DA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Prior exculpatory statements – defendant</w:t>
            </w:r>
          </w:p>
        </w:tc>
        <w:tc>
          <w:tcPr>
            <w:tcW w:w="435" w:type="pct"/>
            <w:shd w:val="clear" w:color="000000" w:fill="F2DCDB"/>
            <w:noWrap/>
          </w:tcPr>
          <w:p w14:paraId="4B8642B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8BAF77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10.2</w:t>
            </w:r>
          </w:p>
        </w:tc>
      </w:tr>
      <w:tr w:rsidR="009E3372" w:rsidRPr="00484E9D" w14:paraId="29A1242B" w14:textId="77777777" w:rsidTr="00496870">
        <w:tc>
          <w:tcPr>
            <w:tcW w:w="4102" w:type="pct"/>
            <w:shd w:val="clear" w:color="auto" w:fill="auto"/>
            <w:noWrap/>
          </w:tcPr>
          <w:p w14:paraId="00F68431" w14:textId="77777777" w:rsidR="009E3372" w:rsidRDefault="009E3372" w:rsidP="006A508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Prior inconsistent statement – Cross examine own witness</w:t>
            </w:r>
          </w:p>
        </w:tc>
        <w:tc>
          <w:tcPr>
            <w:tcW w:w="435" w:type="pct"/>
            <w:shd w:val="clear" w:color="000000" w:fill="F2DCDB"/>
            <w:noWrap/>
          </w:tcPr>
          <w:p w14:paraId="0C39FC8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798BD4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8</w:t>
            </w:r>
          </w:p>
        </w:tc>
      </w:tr>
      <w:tr w:rsidR="009E3372" w:rsidRPr="00484E9D" w14:paraId="603B03A4" w14:textId="77777777" w:rsidTr="00496870">
        <w:tc>
          <w:tcPr>
            <w:tcW w:w="4102" w:type="pct"/>
            <w:shd w:val="clear" w:color="auto" w:fill="auto"/>
            <w:noWrap/>
          </w:tcPr>
          <w:p w14:paraId="25F554A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Prior judicial authorization – search and seizure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Canada v Federation of Law Societies </w:t>
            </w:r>
          </w:p>
        </w:tc>
        <w:tc>
          <w:tcPr>
            <w:tcW w:w="435" w:type="pct"/>
            <w:shd w:val="clear" w:color="000000" w:fill="F2DCDB"/>
            <w:noWrap/>
          </w:tcPr>
          <w:p w14:paraId="4FBCA63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341D95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9E3372" w:rsidRPr="00484E9D" w14:paraId="357DBC62" w14:textId="77777777" w:rsidTr="00496870">
        <w:tc>
          <w:tcPr>
            <w:tcW w:w="4102" w:type="pct"/>
            <w:shd w:val="clear" w:color="auto" w:fill="auto"/>
            <w:noWrap/>
          </w:tcPr>
          <w:p w14:paraId="5307972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Prior out-of-court statements – voluntariness</w:t>
            </w:r>
          </w:p>
        </w:tc>
        <w:tc>
          <w:tcPr>
            <w:tcW w:w="435" w:type="pct"/>
            <w:shd w:val="clear" w:color="000000" w:fill="F2DCDB"/>
            <w:noWrap/>
          </w:tcPr>
          <w:p w14:paraId="653E6E3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716EC8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10.2</w:t>
            </w:r>
          </w:p>
        </w:tc>
      </w:tr>
      <w:tr w:rsidR="009E3372" w:rsidRPr="00484E9D" w14:paraId="2139EDF6" w14:textId="77777777" w:rsidTr="00496870">
        <w:tc>
          <w:tcPr>
            <w:tcW w:w="4102" w:type="pct"/>
            <w:shd w:val="clear" w:color="auto" w:fill="auto"/>
            <w:noWrap/>
          </w:tcPr>
          <w:p w14:paraId="33B0C94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Prior unexpired sentence – probation – R v Knott</w:t>
            </w:r>
          </w:p>
        </w:tc>
        <w:tc>
          <w:tcPr>
            <w:tcW w:w="435" w:type="pct"/>
            <w:shd w:val="clear" w:color="000000" w:fill="F2DCDB"/>
            <w:noWrap/>
          </w:tcPr>
          <w:p w14:paraId="202776A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5008D5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5.5</w:t>
            </w:r>
          </w:p>
        </w:tc>
      </w:tr>
      <w:tr w:rsidR="009E3372" w:rsidRPr="00484E9D" w14:paraId="7AE42121" w14:textId="77777777" w:rsidTr="00496870">
        <w:tc>
          <w:tcPr>
            <w:tcW w:w="4102" w:type="pct"/>
            <w:shd w:val="clear" w:color="auto" w:fill="auto"/>
            <w:noWrap/>
          </w:tcPr>
          <w:p w14:paraId="466ABD2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Prison – concurrent v consecutive sentences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07E833C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389(L-R)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7217174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5.12</w:t>
            </w:r>
          </w:p>
        </w:tc>
      </w:tr>
      <w:tr w:rsidR="009E3372" w:rsidRPr="00484E9D" w14:paraId="29C51495" w14:textId="77777777" w:rsidTr="00496870">
        <w:tc>
          <w:tcPr>
            <w:tcW w:w="4102" w:type="pct"/>
            <w:shd w:val="clear" w:color="auto" w:fill="auto"/>
            <w:noWrap/>
          </w:tcPr>
          <w:p w14:paraId="1CD7ED6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Prison – Federal and Prov jail </w:t>
            </w:r>
          </w:p>
        </w:tc>
        <w:tc>
          <w:tcPr>
            <w:tcW w:w="435" w:type="pct"/>
            <w:shd w:val="clear" w:color="000000" w:fill="F2DCDB"/>
            <w:noWrap/>
          </w:tcPr>
          <w:p w14:paraId="22BAFFA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AEE79D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5.12</w:t>
            </w:r>
          </w:p>
        </w:tc>
      </w:tr>
      <w:tr w:rsidR="009E3372" w:rsidRPr="00484E9D" w14:paraId="40DFC5A1" w14:textId="77777777" w:rsidTr="00496870">
        <w:tc>
          <w:tcPr>
            <w:tcW w:w="4102" w:type="pct"/>
            <w:shd w:val="clear" w:color="auto" w:fill="auto"/>
            <w:noWrap/>
          </w:tcPr>
          <w:p w14:paraId="08B36C2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Prison – intermittent sentence– s. 732</w:t>
            </w:r>
          </w:p>
        </w:tc>
        <w:tc>
          <w:tcPr>
            <w:tcW w:w="435" w:type="pct"/>
            <w:shd w:val="clear" w:color="000000" w:fill="F2DCDB"/>
            <w:noWrap/>
          </w:tcPr>
          <w:p w14:paraId="6647D2D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6C70DD1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5.12</w:t>
            </w:r>
          </w:p>
        </w:tc>
      </w:tr>
      <w:tr w:rsidR="009E3372" w:rsidRPr="00484E9D" w14:paraId="4CA5FF27" w14:textId="77777777" w:rsidTr="00496870">
        <w:tc>
          <w:tcPr>
            <w:tcW w:w="4102" w:type="pct"/>
            <w:shd w:val="clear" w:color="auto" w:fill="auto"/>
            <w:noWrap/>
          </w:tcPr>
          <w:p w14:paraId="63AD838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Prison – mandatory prison terms for certain offences (s. 85, s. 151, s. 255)</w:t>
            </w:r>
          </w:p>
        </w:tc>
        <w:tc>
          <w:tcPr>
            <w:tcW w:w="435" w:type="pct"/>
            <w:shd w:val="clear" w:color="000000" w:fill="F2DCDB"/>
            <w:noWrap/>
          </w:tcPr>
          <w:p w14:paraId="129BF4A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404F13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5.12</w:t>
            </w:r>
          </w:p>
        </w:tc>
      </w:tr>
      <w:tr w:rsidR="009E3372" w:rsidRPr="00484E9D" w14:paraId="34CD474B" w14:textId="77777777" w:rsidTr="00496870">
        <w:tc>
          <w:tcPr>
            <w:tcW w:w="4102" w:type="pct"/>
            <w:shd w:val="clear" w:color="auto" w:fill="auto"/>
            <w:noWrap/>
          </w:tcPr>
          <w:p w14:paraId="173A5BE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Prison – subsequent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34E4738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389(L-R)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3B2FD36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5.12</w:t>
            </w:r>
          </w:p>
        </w:tc>
      </w:tr>
      <w:tr w:rsidR="009E3372" w:rsidRPr="00484E9D" w14:paraId="0E96E980" w14:textId="77777777" w:rsidTr="00496870">
        <w:tc>
          <w:tcPr>
            <w:tcW w:w="4102" w:type="pct"/>
            <w:shd w:val="clear" w:color="auto" w:fill="auto"/>
            <w:noWrap/>
          </w:tcPr>
          <w:p w14:paraId="4234E94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Prison – temporary absence program</w:t>
            </w:r>
          </w:p>
        </w:tc>
        <w:tc>
          <w:tcPr>
            <w:tcW w:w="435" w:type="pct"/>
            <w:shd w:val="clear" w:color="000000" w:fill="F2DCDB"/>
            <w:noWrap/>
          </w:tcPr>
          <w:p w14:paraId="02E62B4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31603A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5.12</w:t>
            </w:r>
          </w:p>
        </w:tc>
      </w:tr>
      <w:tr w:rsidR="009E3372" w:rsidRPr="00484E9D" w14:paraId="45708A14" w14:textId="77777777" w:rsidTr="00496870">
        <w:tc>
          <w:tcPr>
            <w:tcW w:w="4102" w:type="pct"/>
            <w:shd w:val="clear" w:color="auto" w:fill="auto"/>
            <w:noWrap/>
          </w:tcPr>
          <w:p w14:paraId="4E889716" w14:textId="77777777" w:rsidR="009E3372" w:rsidRPr="003E7C19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Privacy – right to counsel </w:t>
            </w:r>
          </w:p>
        </w:tc>
        <w:tc>
          <w:tcPr>
            <w:tcW w:w="435" w:type="pct"/>
            <w:shd w:val="clear" w:color="000000" w:fill="F2DCDB"/>
            <w:noWrap/>
          </w:tcPr>
          <w:p w14:paraId="6918FAA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E5607A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9E3372" w:rsidRPr="00484E9D" w14:paraId="0140F096" w14:textId="77777777" w:rsidTr="00496870">
        <w:tc>
          <w:tcPr>
            <w:tcW w:w="4102" w:type="pct"/>
            <w:shd w:val="clear" w:color="auto" w:fill="auto"/>
            <w:noWrap/>
          </w:tcPr>
          <w:p w14:paraId="096DF736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Privacy legislation – warrantless search</w:t>
            </w:r>
          </w:p>
        </w:tc>
        <w:tc>
          <w:tcPr>
            <w:tcW w:w="435" w:type="pct"/>
            <w:shd w:val="clear" w:color="000000" w:fill="F2DCDB"/>
            <w:noWrap/>
          </w:tcPr>
          <w:p w14:paraId="5AB1933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96921C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9E3372" w:rsidRPr="00484E9D" w14:paraId="337D37C5" w14:textId="77777777" w:rsidTr="00496870">
        <w:tc>
          <w:tcPr>
            <w:tcW w:w="4102" w:type="pct"/>
            <w:shd w:val="clear" w:color="auto" w:fill="auto"/>
            <w:noWrap/>
          </w:tcPr>
          <w:p w14:paraId="335A6D8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Privacy legislation (FIPPA) – personal information – disclosure by an institution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2F29A9D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C66815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9E3372" w:rsidRPr="00484E9D" w14:paraId="4F0D30FF" w14:textId="77777777" w:rsidTr="00496870">
        <w:tc>
          <w:tcPr>
            <w:tcW w:w="4102" w:type="pct"/>
            <w:shd w:val="clear" w:color="auto" w:fill="auto"/>
            <w:noWrap/>
          </w:tcPr>
          <w:p w14:paraId="65D1492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Private communications – interception of – wiretaps</w:t>
            </w:r>
          </w:p>
        </w:tc>
        <w:tc>
          <w:tcPr>
            <w:tcW w:w="435" w:type="pct"/>
            <w:shd w:val="clear" w:color="000000" w:fill="F2DCDB"/>
            <w:noWrap/>
          </w:tcPr>
          <w:p w14:paraId="28F0F73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306(R) – 307(L)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F482DA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2.2.7(a)</w:t>
            </w:r>
          </w:p>
        </w:tc>
      </w:tr>
      <w:tr w:rsidR="009E3372" w:rsidRPr="00484E9D" w14:paraId="3AED53A0" w14:textId="77777777" w:rsidTr="00496870">
        <w:tc>
          <w:tcPr>
            <w:tcW w:w="4102" w:type="pct"/>
            <w:shd w:val="clear" w:color="auto" w:fill="auto"/>
            <w:noWrap/>
          </w:tcPr>
          <w:p w14:paraId="481D76B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Private informant – initiating criminal process</w:t>
            </w:r>
          </w:p>
        </w:tc>
        <w:tc>
          <w:tcPr>
            <w:tcW w:w="435" w:type="pct"/>
            <w:shd w:val="clear" w:color="000000" w:fill="F2DCDB"/>
            <w:noWrap/>
          </w:tcPr>
          <w:p w14:paraId="2D60EAC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297(L)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A1CB8E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9E3372" w:rsidRPr="00484E9D" w14:paraId="0EA42DD2" w14:textId="77777777" w:rsidTr="00496870">
        <w:tc>
          <w:tcPr>
            <w:tcW w:w="4102" w:type="pct"/>
            <w:shd w:val="clear" w:color="auto" w:fill="auto"/>
            <w:noWrap/>
          </w:tcPr>
          <w:p w14:paraId="3DADEA7B" w14:textId="77777777" w:rsidR="009E3372" w:rsidRPr="00484E9D" w:rsidRDefault="009E3372" w:rsidP="00C96B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Private information –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mandamus order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where issuing process refused</w:t>
            </w:r>
          </w:p>
        </w:tc>
        <w:tc>
          <w:tcPr>
            <w:tcW w:w="435" w:type="pct"/>
            <w:shd w:val="clear" w:color="000000" w:fill="F2DCDB"/>
            <w:noWrap/>
          </w:tcPr>
          <w:p w14:paraId="540943D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27CF3D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9E3372" w:rsidRPr="00484E9D" w14:paraId="61205E04" w14:textId="77777777" w:rsidTr="00496870">
        <w:tc>
          <w:tcPr>
            <w:tcW w:w="4102" w:type="pct"/>
            <w:shd w:val="clear" w:color="auto" w:fill="auto"/>
            <w:noWrap/>
          </w:tcPr>
          <w:p w14:paraId="4B7E7E2C" w14:textId="77777777" w:rsidR="009E3372" w:rsidRDefault="009E3372" w:rsidP="00780F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Private investigator – defence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4EBB474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1A990B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9E3372" w:rsidRPr="00484E9D" w14:paraId="10DDD4F2" w14:textId="77777777" w:rsidTr="00496870">
        <w:tc>
          <w:tcPr>
            <w:tcW w:w="4102" w:type="pct"/>
            <w:shd w:val="clear" w:color="auto" w:fill="auto"/>
            <w:noWrap/>
          </w:tcPr>
          <w:p w14:paraId="31C3B47E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Private prosecution – Crown – initiating criminal process </w:t>
            </w:r>
          </w:p>
        </w:tc>
        <w:tc>
          <w:tcPr>
            <w:tcW w:w="435" w:type="pct"/>
            <w:shd w:val="clear" w:color="000000" w:fill="F2DCDB"/>
            <w:noWrap/>
          </w:tcPr>
          <w:p w14:paraId="3BF0207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6193A4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9E3372" w:rsidRPr="00484E9D" w14:paraId="726AF059" w14:textId="77777777" w:rsidTr="00496870">
        <w:tc>
          <w:tcPr>
            <w:tcW w:w="4102" w:type="pct"/>
            <w:shd w:val="clear" w:color="auto" w:fill="auto"/>
            <w:noWrap/>
          </w:tcPr>
          <w:p w14:paraId="293EF3E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Private prosecution – Crown discretion to stay/withdraw</w:t>
            </w:r>
          </w:p>
        </w:tc>
        <w:tc>
          <w:tcPr>
            <w:tcW w:w="435" w:type="pct"/>
            <w:shd w:val="clear" w:color="000000" w:fill="F2DCDB"/>
            <w:noWrap/>
          </w:tcPr>
          <w:p w14:paraId="6F1F89E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7FB655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9E3372" w:rsidRPr="00484E9D" w14:paraId="162FF3AC" w14:textId="77777777" w:rsidTr="00496870">
        <w:tc>
          <w:tcPr>
            <w:tcW w:w="4102" w:type="pct"/>
            <w:shd w:val="clear" w:color="auto" w:fill="auto"/>
            <w:noWrap/>
          </w:tcPr>
          <w:p w14:paraId="0B93865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Private prosecution – laying information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359467D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296(R) – 297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96015C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9E3372" w:rsidRPr="00484E9D" w14:paraId="27DF76E0" w14:textId="77777777" w:rsidTr="00496870">
        <w:tc>
          <w:tcPr>
            <w:tcW w:w="4102" w:type="pct"/>
            <w:shd w:val="clear" w:color="auto" w:fill="auto"/>
            <w:noWrap/>
          </w:tcPr>
          <w:p w14:paraId="48A3BD7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Private prosecutor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consent of SCJ for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direct indictment to be preferred</w:t>
            </w:r>
          </w:p>
        </w:tc>
        <w:tc>
          <w:tcPr>
            <w:tcW w:w="435" w:type="pct"/>
            <w:shd w:val="clear" w:color="000000" w:fill="F2DCDB"/>
            <w:noWrap/>
          </w:tcPr>
          <w:p w14:paraId="4CA7551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DE333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A793B2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9E3372" w:rsidRPr="00484E9D" w14:paraId="710A2C32" w14:textId="77777777" w:rsidTr="00496870">
        <w:tc>
          <w:tcPr>
            <w:tcW w:w="4102" w:type="pct"/>
            <w:shd w:val="clear" w:color="auto" w:fill="auto"/>
            <w:noWrap/>
          </w:tcPr>
          <w:p w14:paraId="42E0473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Private prosecutor – indictment preferred with consent</w:t>
            </w:r>
          </w:p>
        </w:tc>
        <w:tc>
          <w:tcPr>
            <w:tcW w:w="435" w:type="pct"/>
            <w:shd w:val="clear" w:color="000000" w:fill="F2DCDB"/>
            <w:noWrap/>
          </w:tcPr>
          <w:p w14:paraId="3117F82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F97790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9E3372" w:rsidRPr="00484E9D" w14:paraId="7E59A515" w14:textId="77777777" w:rsidTr="00496870">
        <w:tc>
          <w:tcPr>
            <w:tcW w:w="4102" w:type="pct"/>
            <w:shd w:val="clear" w:color="auto" w:fill="auto"/>
            <w:noWrap/>
          </w:tcPr>
          <w:p w14:paraId="2E4E7EB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Private prosecutor – p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refer indictment by written consent of judge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(s.574(3))</w:t>
            </w:r>
          </w:p>
        </w:tc>
        <w:tc>
          <w:tcPr>
            <w:tcW w:w="435" w:type="pct"/>
            <w:shd w:val="clear" w:color="000000" w:fill="F2DCDB"/>
            <w:noWrap/>
          </w:tcPr>
          <w:p w14:paraId="145FF26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FE2E43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9E3372" w:rsidRPr="00484E9D" w14:paraId="7451FA97" w14:textId="77777777" w:rsidTr="00496870">
        <w:tc>
          <w:tcPr>
            <w:tcW w:w="4102" w:type="pct"/>
            <w:shd w:val="clear" w:color="auto" w:fill="auto"/>
            <w:noWrap/>
          </w:tcPr>
          <w:p w14:paraId="501F230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Privilege – disclosure – types </w:t>
            </w:r>
          </w:p>
        </w:tc>
        <w:tc>
          <w:tcPr>
            <w:tcW w:w="435" w:type="pct"/>
            <w:shd w:val="clear" w:color="000000" w:fill="F2DCDB"/>
            <w:noWrap/>
          </w:tcPr>
          <w:p w14:paraId="5590461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ADEE70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4D2D62A7" w14:textId="77777777" w:rsidTr="00496870">
        <w:tc>
          <w:tcPr>
            <w:tcW w:w="4102" w:type="pct"/>
            <w:shd w:val="clear" w:color="auto" w:fill="auto"/>
            <w:noWrap/>
          </w:tcPr>
          <w:p w14:paraId="0807672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Privilege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privileged info not to be disclosed</w:t>
            </w:r>
          </w:p>
        </w:tc>
        <w:tc>
          <w:tcPr>
            <w:tcW w:w="435" w:type="pct"/>
            <w:shd w:val="clear" w:color="000000" w:fill="F2DCDB"/>
          </w:tcPr>
          <w:p w14:paraId="1F0CCCB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>331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R)</w:t>
            </w:r>
          </w:p>
        </w:tc>
        <w:tc>
          <w:tcPr>
            <w:tcW w:w="463" w:type="pct"/>
            <w:shd w:val="clear" w:color="000000" w:fill="F2DCDB"/>
          </w:tcPr>
          <w:p w14:paraId="4915320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1ED1D7DD" w14:textId="77777777" w:rsidTr="00496870">
        <w:tc>
          <w:tcPr>
            <w:tcW w:w="4102" w:type="pct"/>
            <w:shd w:val="clear" w:color="auto" w:fill="auto"/>
            <w:noWrap/>
          </w:tcPr>
          <w:p w14:paraId="612E834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Privilege – search – law office </w:t>
            </w:r>
          </w:p>
        </w:tc>
        <w:tc>
          <w:tcPr>
            <w:tcW w:w="435" w:type="pct"/>
            <w:shd w:val="clear" w:color="000000" w:fill="F2DCDB"/>
            <w:noWrap/>
          </w:tcPr>
          <w:p w14:paraId="506EEFC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AF11C2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9E3372" w:rsidRPr="00484E9D" w14:paraId="0BBB3FF2" w14:textId="77777777" w:rsidTr="00496870">
        <w:tc>
          <w:tcPr>
            <w:tcW w:w="4102" w:type="pct"/>
            <w:shd w:val="clear" w:color="auto" w:fill="auto"/>
            <w:noWrap/>
          </w:tcPr>
          <w:p w14:paraId="73530F00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Privilege – spousal privilege – witness </w:t>
            </w:r>
          </w:p>
        </w:tc>
        <w:tc>
          <w:tcPr>
            <w:tcW w:w="435" w:type="pct"/>
            <w:shd w:val="clear" w:color="000000" w:fill="F2DCDB"/>
            <w:noWrap/>
          </w:tcPr>
          <w:p w14:paraId="54736B6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AEC711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1.4</w:t>
            </w:r>
          </w:p>
        </w:tc>
      </w:tr>
      <w:tr w:rsidR="009E3372" w:rsidRPr="00484E9D" w14:paraId="51485B92" w14:textId="77777777" w:rsidTr="00496870">
        <w:tc>
          <w:tcPr>
            <w:tcW w:w="4102" w:type="pct"/>
            <w:shd w:val="clear" w:color="auto" w:fill="auto"/>
            <w:noWrap/>
          </w:tcPr>
          <w:p w14:paraId="2990F09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Probation – parole – aggravating factor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3869D9B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FD2490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</w:t>
            </w:r>
          </w:p>
        </w:tc>
      </w:tr>
      <w:tr w:rsidR="009E3372" w:rsidRPr="00484E9D" w14:paraId="7656E4D8" w14:textId="77777777" w:rsidTr="00496870">
        <w:tc>
          <w:tcPr>
            <w:tcW w:w="4102" w:type="pct"/>
            <w:shd w:val="clear" w:color="auto" w:fill="auto"/>
            <w:noWrap/>
          </w:tcPr>
          <w:p w14:paraId="5FEDDB8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Probation and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430CEFE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625BC9B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5.5</w:t>
            </w:r>
          </w:p>
        </w:tc>
      </w:tr>
      <w:tr w:rsidR="009E3372" w:rsidRPr="00484E9D" w14:paraId="33FADF7A" w14:textId="77777777" w:rsidTr="00496870">
        <w:tc>
          <w:tcPr>
            <w:tcW w:w="4102" w:type="pct"/>
            <w:shd w:val="clear" w:color="auto" w:fill="auto"/>
            <w:noWrap/>
          </w:tcPr>
          <w:p w14:paraId="7E96317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Probation officer – pre sentence report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62F4C44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383(R)–384(L)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31B939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4.7</w:t>
            </w:r>
          </w:p>
        </w:tc>
      </w:tr>
      <w:tr w:rsidR="009E3372" w:rsidRPr="00484E9D" w14:paraId="0A659DE3" w14:textId="77777777" w:rsidTr="00496870">
        <w:tc>
          <w:tcPr>
            <w:tcW w:w="4102" w:type="pct"/>
            <w:shd w:val="clear" w:color="auto" w:fill="auto"/>
            <w:noWrap/>
          </w:tcPr>
          <w:p w14:paraId="3A5C254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Probation order – conditional discharge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7C10274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2C0D2D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</w:t>
            </w:r>
          </w:p>
        </w:tc>
      </w:tr>
      <w:tr w:rsidR="009E3372" w:rsidRPr="00484E9D" w14:paraId="5539F1DB" w14:textId="77777777" w:rsidTr="00496870">
        <w:tc>
          <w:tcPr>
            <w:tcW w:w="4102" w:type="pct"/>
            <w:shd w:val="clear" w:color="auto" w:fill="auto"/>
            <w:noWrap/>
          </w:tcPr>
          <w:p w14:paraId="7766B2C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Probation order – mandatory conditions </w:t>
            </w:r>
          </w:p>
        </w:tc>
        <w:tc>
          <w:tcPr>
            <w:tcW w:w="435" w:type="pct"/>
            <w:shd w:val="clear" w:color="000000" w:fill="F2DCDB"/>
            <w:noWrap/>
          </w:tcPr>
          <w:p w14:paraId="39E567A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0C6C9D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5.5</w:t>
            </w:r>
          </w:p>
        </w:tc>
      </w:tr>
      <w:tr w:rsidR="009E3372" w:rsidRPr="00484E9D" w14:paraId="4A3BF89D" w14:textId="77777777" w:rsidTr="00496870">
        <w:tc>
          <w:tcPr>
            <w:tcW w:w="4102" w:type="pct"/>
            <w:shd w:val="clear" w:color="auto" w:fill="auto"/>
            <w:noWrap/>
          </w:tcPr>
          <w:p w14:paraId="2B00339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Problem-solving courts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41C87B0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323A9F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5.2</w:t>
            </w:r>
          </w:p>
        </w:tc>
      </w:tr>
      <w:tr w:rsidR="009E3372" w:rsidRPr="00484E9D" w14:paraId="3776CC83" w14:textId="77777777" w:rsidTr="00496870">
        <w:tc>
          <w:tcPr>
            <w:tcW w:w="4102" w:type="pct"/>
            <w:shd w:val="clear" w:color="auto" w:fill="auto"/>
            <w:noWrap/>
          </w:tcPr>
          <w:p w14:paraId="79BD8C5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Procedural applications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77BE596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C79607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722134F8" w14:textId="77777777" w:rsidTr="00496870">
        <w:tc>
          <w:tcPr>
            <w:tcW w:w="4102" w:type="pct"/>
            <w:shd w:val="clear" w:color="auto" w:fill="auto"/>
            <w:noWrap/>
          </w:tcPr>
          <w:p w14:paraId="63908D2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Procedure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 – provincial court to Superior </w:t>
            </w:r>
          </w:p>
        </w:tc>
        <w:tc>
          <w:tcPr>
            <w:tcW w:w="435" w:type="pct"/>
            <w:shd w:val="clear" w:color="000000" w:fill="F2DCDB"/>
            <w:noWrap/>
          </w:tcPr>
          <w:p w14:paraId="3B845A5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 – 301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F8AFD3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9E3372" w:rsidRPr="00484E9D" w14:paraId="29B3B49E" w14:textId="77777777" w:rsidTr="00496870">
        <w:tc>
          <w:tcPr>
            <w:tcW w:w="4102" w:type="pct"/>
            <w:shd w:val="clear" w:color="auto" w:fill="auto"/>
            <w:noWrap/>
          </w:tcPr>
          <w:p w14:paraId="7EF9EFF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Procedure for obtaining bail – pending appeal (summary conviction)</w:t>
            </w:r>
          </w:p>
        </w:tc>
        <w:tc>
          <w:tcPr>
            <w:tcW w:w="435" w:type="pct"/>
            <w:shd w:val="clear" w:color="000000" w:fill="F2DCDB"/>
            <w:noWrap/>
          </w:tcPr>
          <w:p w14:paraId="55771FC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60C1CA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5.3.2</w:t>
            </w:r>
          </w:p>
        </w:tc>
      </w:tr>
      <w:tr w:rsidR="009E3372" w:rsidRPr="00484E9D" w14:paraId="3F9FFF00" w14:textId="77777777" w:rsidTr="00496870">
        <w:tc>
          <w:tcPr>
            <w:tcW w:w="4102" w:type="pct"/>
            <w:shd w:val="clear" w:color="auto" w:fill="auto"/>
            <w:noWrap/>
          </w:tcPr>
          <w:p w14:paraId="6E24E09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Procedure for obtaining bail pending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17C9273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AF18C4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5.1.3</w:t>
            </w:r>
          </w:p>
        </w:tc>
      </w:tr>
      <w:tr w:rsidR="009E3372" w:rsidRPr="00484E9D" w14:paraId="085D6155" w14:textId="77777777" w:rsidTr="00496870">
        <w:tc>
          <w:tcPr>
            <w:tcW w:w="4102" w:type="pct"/>
            <w:shd w:val="clear" w:color="auto" w:fill="auto"/>
            <w:noWrap/>
          </w:tcPr>
          <w:p w14:paraId="7806701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Procedure on appeals</w:t>
            </w:r>
          </w:p>
        </w:tc>
        <w:tc>
          <w:tcPr>
            <w:tcW w:w="435" w:type="pct"/>
            <w:shd w:val="clear" w:color="000000" w:fill="F2DCDB"/>
            <w:noWrap/>
          </w:tcPr>
          <w:p w14:paraId="2A076BC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9BDFB4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</w:t>
            </w:r>
          </w:p>
        </w:tc>
      </w:tr>
      <w:tr w:rsidR="009E3372" w:rsidRPr="00484E9D" w14:paraId="3BAE9B06" w14:textId="77777777" w:rsidTr="00496870">
        <w:tc>
          <w:tcPr>
            <w:tcW w:w="4102" w:type="pct"/>
            <w:shd w:val="clear" w:color="auto" w:fill="auto"/>
            <w:noWrap/>
          </w:tcPr>
          <w:p w14:paraId="016BB6A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Proceeding by indictment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1C4ABDB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A5C22C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09738895" w14:textId="77777777" w:rsidTr="00496870">
        <w:tc>
          <w:tcPr>
            <w:tcW w:w="4102" w:type="pct"/>
            <w:shd w:val="clear" w:color="auto" w:fill="auto"/>
            <w:noWrap/>
          </w:tcPr>
          <w:p w14:paraId="347E00EF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Proceeding by indictment – absolute jurisdiction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60F69CC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FEA455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9E3372" w:rsidRPr="00484E9D" w14:paraId="3EE6F646" w14:textId="77777777" w:rsidTr="00496870">
        <w:tc>
          <w:tcPr>
            <w:tcW w:w="4102" w:type="pct"/>
            <w:shd w:val="clear" w:color="auto" w:fill="auto"/>
            <w:noWrap/>
          </w:tcPr>
          <w:p w14:paraId="304B6B69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Proceeding by indictment – exclusive jurisdiction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5864663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295(R) – 296(L)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EB272B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9E3372" w:rsidRPr="00484E9D" w14:paraId="4CA3566D" w14:textId="77777777" w:rsidTr="00496870">
        <w:tc>
          <w:tcPr>
            <w:tcW w:w="4102" w:type="pct"/>
            <w:shd w:val="clear" w:color="auto" w:fill="auto"/>
            <w:noWrap/>
          </w:tcPr>
          <w:p w14:paraId="3D82AC94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Proceeding by indictment – s. 469 offences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592378B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295(R) – 296(L)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0DBD5B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9E3372" w:rsidRPr="00484E9D" w14:paraId="67FEFBFC" w14:textId="77777777" w:rsidTr="00496870">
        <w:tc>
          <w:tcPr>
            <w:tcW w:w="4102" w:type="pct"/>
            <w:shd w:val="clear" w:color="auto" w:fill="auto"/>
            <w:noWrap/>
          </w:tcPr>
          <w:p w14:paraId="3137783A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Proceeding by indictment – s. 553 offences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380C20B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450BA1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9E3372" w:rsidRPr="00484E9D" w14:paraId="5F12FC85" w14:textId="77777777" w:rsidTr="00496870">
        <w:tc>
          <w:tcPr>
            <w:tcW w:w="4102" w:type="pct"/>
            <w:shd w:val="clear" w:color="auto" w:fill="auto"/>
            <w:noWrap/>
          </w:tcPr>
          <w:p w14:paraId="3C15DC45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Proceeding by indictment – s. 554 offences </w:t>
            </w:r>
          </w:p>
        </w:tc>
        <w:tc>
          <w:tcPr>
            <w:tcW w:w="435" w:type="pct"/>
            <w:shd w:val="clear" w:color="000000" w:fill="F2DCDB"/>
            <w:noWrap/>
          </w:tcPr>
          <w:p w14:paraId="2DB0283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A03CE6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9E3372" w:rsidRPr="00484E9D" w14:paraId="374D71F8" w14:textId="77777777" w:rsidTr="00496870">
        <w:tc>
          <w:tcPr>
            <w:tcW w:w="4102" w:type="pct"/>
            <w:shd w:val="clear" w:color="auto" w:fill="auto"/>
            <w:noWrap/>
          </w:tcPr>
          <w:p w14:paraId="766E5AB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Proceeding summarily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general</w:t>
            </w:r>
          </w:p>
        </w:tc>
        <w:tc>
          <w:tcPr>
            <w:tcW w:w="435" w:type="pct"/>
            <w:shd w:val="clear" w:color="000000" w:fill="F2DCDB"/>
            <w:noWrap/>
          </w:tcPr>
          <w:p w14:paraId="029C48D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0A28EC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9E3372" w:rsidRPr="00484E9D" w14:paraId="6BA991FB" w14:textId="77777777" w:rsidTr="00496870">
        <w:tc>
          <w:tcPr>
            <w:tcW w:w="4102" w:type="pct"/>
            <w:shd w:val="clear" w:color="auto" w:fill="auto"/>
            <w:noWrap/>
          </w:tcPr>
          <w:p w14:paraId="311A0E9C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Proceedings following the Crown's case – preliminary inquiry</w:t>
            </w:r>
          </w:p>
        </w:tc>
        <w:tc>
          <w:tcPr>
            <w:tcW w:w="435" w:type="pct"/>
            <w:shd w:val="clear" w:color="000000" w:fill="F2DCDB"/>
            <w:noWrap/>
          </w:tcPr>
          <w:p w14:paraId="4FAF568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49678E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4.6</w:t>
            </w:r>
          </w:p>
        </w:tc>
      </w:tr>
      <w:tr w:rsidR="009E3372" w:rsidRPr="00484E9D" w14:paraId="13E76166" w14:textId="77777777" w:rsidTr="00496870">
        <w:tc>
          <w:tcPr>
            <w:tcW w:w="4102" w:type="pct"/>
            <w:shd w:val="clear" w:color="auto" w:fill="auto"/>
            <w:noWrap/>
          </w:tcPr>
          <w:p w14:paraId="6352366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Proceeds of crime</w:t>
            </w:r>
          </w:p>
        </w:tc>
        <w:tc>
          <w:tcPr>
            <w:tcW w:w="435" w:type="pct"/>
            <w:shd w:val="clear" w:color="000000" w:fill="F2DCDB"/>
            <w:noWrap/>
          </w:tcPr>
          <w:p w14:paraId="63FD0C2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DC89AC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9E3372" w:rsidRPr="00484E9D" w14:paraId="2B17CA56" w14:textId="77777777" w:rsidTr="00496870">
        <w:tc>
          <w:tcPr>
            <w:tcW w:w="4102" w:type="pct"/>
            <w:shd w:val="clear" w:color="auto" w:fill="auto"/>
            <w:noWrap/>
          </w:tcPr>
          <w:p w14:paraId="2E903F1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Proceeds of crime – CDSA </w:t>
            </w:r>
          </w:p>
        </w:tc>
        <w:tc>
          <w:tcPr>
            <w:tcW w:w="435" w:type="pct"/>
            <w:shd w:val="clear" w:color="000000" w:fill="F2DCDB"/>
            <w:noWrap/>
          </w:tcPr>
          <w:p w14:paraId="6ED09E8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45DBC9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4.3</w:t>
            </w:r>
          </w:p>
        </w:tc>
      </w:tr>
      <w:tr w:rsidR="009E3372" w:rsidRPr="00484E9D" w14:paraId="72AEB13D" w14:textId="77777777" w:rsidTr="00496870">
        <w:tc>
          <w:tcPr>
            <w:tcW w:w="4102" w:type="pct"/>
            <w:shd w:val="clear" w:color="auto" w:fill="auto"/>
            <w:noWrap/>
          </w:tcPr>
          <w:p w14:paraId="4ABA1FE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Proceeds of crime – definition – CCC – s.462.3 </w:t>
            </w:r>
          </w:p>
        </w:tc>
        <w:tc>
          <w:tcPr>
            <w:tcW w:w="435" w:type="pct"/>
            <w:shd w:val="clear" w:color="000000" w:fill="F2DCDB"/>
            <w:noWrap/>
          </w:tcPr>
          <w:p w14:paraId="6166D8E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19B022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9E3372" w:rsidRPr="00484E9D" w14:paraId="68857710" w14:textId="77777777" w:rsidTr="00496870">
        <w:tc>
          <w:tcPr>
            <w:tcW w:w="4102" w:type="pct"/>
            <w:shd w:val="clear" w:color="auto" w:fill="auto"/>
            <w:noWrap/>
          </w:tcPr>
          <w:p w14:paraId="32D262E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 xml:space="preserve">Proceeds of crime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designated offence (s. 462.31)</w:t>
            </w:r>
          </w:p>
        </w:tc>
        <w:tc>
          <w:tcPr>
            <w:tcW w:w="435" w:type="pct"/>
            <w:shd w:val="clear" w:color="000000" w:fill="F2DCDB"/>
            <w:noWrap/>
          </w:tcPr>
          <w:p w14:paraId="4C29079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D1422B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9E3372" w:rsidRPr="00484E9D" w14:paraId="69074F2F" w14:textId="77777777" w:rsidTr="00496870">
        <w:tc>
          <w:tcPr>
            <w:tcW w:w="4102" w:type="pct"/>
            <w:shd w:val="clear" w:color="auto" w:fill="auto"/>
            <w:noWrap/>
          </w:tcPr>
          <w:p w14:paraId="633588D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Proceeds of crime – forfeiture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17CE71E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384(L–R)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65F4525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5.7</w:t>
            </w:r>
          </w:p>
        </w:tc>
      </w:tr>
      <w:tr w:rsidR="009E3372" w:rsidRPr="00484E9D" w14:paraId="7B3F7091" w14:textId="77777777" w:rsidTr="00496870">
        <w:tc>
          <w:tcPr>
            <w:tcW w:w="4102" w:type="pct"/>
            <w:shd w:val="clear" w:color="auto" w:fill="auto"/>
            <w:noWrap/>
          </w:tcPr>
          <w:p w14:paraId="5875A2C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Proceeds of crime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lawyer accepting</w:t>
            </w:r>
          </w:p>
        </w:tc>
        <w:tc>
          <w:tcPr>
            <w:tcW w:w="435" w:type="pct"/>
            <w:shd w:val="clear" w:color="000000" w:fill="F2DCDB"/>
            <w:noWrap/>
          </w:tcPr>
          <w:p w14:paraId="33F28AE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AC88FB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9E3372" w:rsidRPr="00484E9D" w14:paraId="49EA858B" w14:textId="77777777" w:rsidTr="00496870">
        <w:tc>
          <w:tcPr>
            <w:tcW w:w="4102" w:type="pct"/>
            <w:shd w:val="clear" w:color="auto" w:fill="auto"/>
            <w:noWrap/>
          </w:tcPr>
          <w:p w14:paraId="4BCE7751" w14:textId="77777777" w:rsidR="009E3372" w:rsidRDefault="009E3372" w:rsidP="008D0C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Proceeds of crime – relief – restraint order </w:t>
            </w:r>
          </w:p>
        </w:tc>
        <w:tc>
          <w:tcPr>
            <w:tcW w:w="435" w:type="pct"/>
            <w:shd w:val="clear" w:color="000000" w:fill="F2DCDB"/>
            <w:noWrap/>
          </w:tcPr>
          <w:p w14:paraId="4AC4360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4591E4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65994240" w14:textId="77777777" w:rsidTr="00496870">
        <w:tc>
          <w:tcPr>
            <w:tcW w:w="4102" w:type="pct"/>
            <w:shd w:val="clear" w:color="auto" w:fill="auto"/>
            <w:noWrap/>
          </w:tcPr>
          <w:p w14:paraId="45120ED8" w14:textId="77777777" w:rsidR="009E3372" w:rsidRDefault="009E3372" w:rsidP="008D0C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Proceeds of crime – relief – search warrant</w:t>
            </w:r>
          </w:p>
        </w:tc>
        <w:tc>
          <w:tcPr>
            <w:tcW w:w="435" w:type="pct"/>
            <w:shd w:val="clear" w:color="000000" w:fill="F2DCDB"/>
            <w:noWrap/>
          </w:tcPr>
          <w:p w14:paraId="60D05D2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49224C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34E27C8B" w14:textId="77777777" w:rsidTr="00496870">
        <w:tc>
          <w:tcPr>
            <w:tcW w:w="4102" w:type="pct"/>
            <w:shd w:val="clear" w:color="auto" w:fill="auto"/>
            <w:noWrap/>
          </w:tcPr>
          <w:p w14:paraId="438F834A" w14:textId="77777777" w:rsidR="009E3372" w:rsidRDefault="009E3372" w:rsidP="008D0C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Proceeds of crime – restraint order – relief</w:t>
            </w:r>
          </w:p>
        </w:tc>
        <w:tc>
          <w:tcPr>
            <w:tcW w:w="435" w:type="pct"/>
            <w:shd w:val="clear" w:color="000000" w:fill="F2DCDB"/>
            <w:noWrap/>
          </w:tcPr>
          <w:p w14:paraId="73AC994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F80379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160A1D54" w14:textId="77777777" w:rsidTr="00496870">
        <w:tc>
          <w:tcPr>
            <w:tcW w:w="4102" w:type="pct"/>
            <w:shd w:val="clear" w:color="auto" w:fill="auto"/>
            <w:noWrap/>
          </w:tcPr>
          <w:p w14:paraId="6FD0B9A8" w14:textId="77777777" w:rsidR="009E3372" w:rsidRDefault="009E3372" w:rsidP="008D0C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Proceeds of crime – restraint order – review</w:t>
            </w:r>
          </w:p>
        </w:tc>
        <w:tc>
          <w:tcPr>
            <w:tcW w:w="435" w:type="pct"/>
            <w:shd w:val="clear" w:color="000000" w:fill="F2DCDB"/>
            <w:noWrap/>
          </w:tcPr>
          <w:p w14:paraId="356F681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DF89F7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05692F10" w14:textId="77777777" w:rsidTr="00496870">
        <w:tc>
          <w:tcPr>
            <w:tcW w:w="4102" w:type="pct"/>
            <w:shd w:val="clear" w:color="auto" w:fill="auto"/>
            <w:noWrap/>
          </w:tcPr>
          <w:p w14:paraId="1D13E07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Proceeds of crime – restraint order (s. 462.33)</w:t>
            </w:r>
          </w:p>
        </w:tc>
        <w:tc>
          <w:tcPr>
            <w:tcW w:w="435" w:type="pct"/>
            <w:shd w:val="clear" w:color="000000" w:fill="F2DCDB"/>
            <w:noWrap/>
          </w:tcPr>
          <w:p w14:paraId="1E9794A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82F30A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4EB27466" w14:textId="77777777" w:rsidTr="00496870">
        <w:tc>
          <w:tcPr>
            <w:tcW w:w="4102" w:type="pct"/>
            <w:shd w:val="clear" w:color="auto" w:fill="auto"/>
            <w:noWrap/>
          </w:tcPr>
          <w:p w14:paraId="2F3F307C" w14:textId="77777777" w:rsidR="009E3372" w:rsidRDefault="009E3372" w:rsidP="008D0C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Proceeds of crime – review – restraint order </w:t>
            </w:r>
          </w:p>
        </w:tc>
        <w:tc>
          <w:tcPr>
            <w:tcW w:w="435" w:type="pct"/>
            <w:shd w:val="clear" w:color="000000" w:fill="F2DCDB"/>
            <w:noWrap/>
          </w:tcPr>
          <w:p w14:paraId="2633DD5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EBE1ED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2337792C" w14:textId="77777777" w:rsidTr="00496870">
        <w:tc>
          <w:tcPr>
            <w:tcW w:w="4102" w:type="pct"/>
            <w:shd w:val="clear" w:color="auto" w:fill="auto"/>
            <w:noWrap/>
          </w:tcPr>
          <w:p w14:paraId="2F2859C7" w14:textId="77777777" w:rsidR="009E3372" w:rsidRDefault="009E3372" w:rsidP="008D0C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Proceeds of crime – review – search warrant</w:t>
            </w:r>
          </w:p>
        </w:tc>
        <w:tc>
          <w:tcPr>
            <w:tcW w:w="435" w:type="pct"/>
            <w:shd w:val="clear" w:color="000000" w:fill="F2DCDB"/>
            <w:noWrap/>
          </w:tcPr>
          <w:p w14:paraId="3A08F04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3F6842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290CE1D1" w14:textId="77777777" w:rsidTr="00496870">
        <w:tc>
          <w:tcPr>
            <w:tcW w:w="4102" w:type="pct"/>
            <w:shd w:val="clear" w:color="auto" w:fill="auto"/>
            <w:noWrap/>
          </w:tcPr>
          <w:p w14:paraId="223053A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Proceeds of crime – search warrant – application by AG (s. 462.32)</w:t>
            </w:r>
          </w:p>
        </w:tc>
        <w:tc>
          <w:tcPr>
            <w:tcW w:w="435" w:type="pct"/>
            <w:shd w:val="clear" w:color="000000" w:fill="F2DCDB"/>
            <w:noWrap/>
          </w:tcPr>
          <w:p w14:paraId="33059F6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9C22B8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3C7C8D24" w14:textId="77777777" w:rsidTr="00496870">
        <w:tc>
          <w:tcPr>
            <w:tcW w:w="4102" w:type="pct"/>
            <w:shd w:val="clear" w:color="auto" w:fill="auto"/>
            <w:noWrap/>
          </w:tcPr>
          <w:p w14:paraId="6E3FC77F" w14:textId="77777777" w:rsidR="009E3372" w:rsidRDefault="009E3372" w:rsidP="008D0C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Proceeds of crime – search warrant – relief </w:t>
            </w:r>
          </w:p>
        </w:tc>
        <w:tc>
          <w:tcPr>
            <w:tcW w:w="435" w:type="pct"/>
            <w:shd w:val="clear" w:color="000000" w:fill="F2DCDB"/>
            <w:noWrap/>
          </w:tcPr>
          <w:p w14:paraId="1FD5324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0F75B7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459F5D70" w14:textId="77777777" w:rsidTr="00496870">
        <w:tc>
          <w:tcPr>
            <w:tcW w:w="4102" w:type="pct"/>
            <w:shd w:val="clear" w:color="auto" w:fill="auto"/>
            <w:noWrap/>
          </w:tcPr>
          <w:p w14:paraId="113F7EAA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Proceeds of crime – search warrant – review </w:t>
            </w:r>
          </w:p>
        </w:tc>
        <w:tc>
          <w:tcPr>
            <w:tcW w:w="435" w:type="pct"/>
            <w:shd w:val="clear" w:color="000000" w:fill="F2DCDB"/>
            <w:noWrap/>
          </w:tcPr>
          <w:p w14:paraId="4BEAF86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0486D8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562953C3" w14:textId="77777777" w:rsidTr="00496870">
        <w:tc>
          <w:tcPr>
            <w:tcW w:w="4102" w:type="pct"/>
            <w:shd w:val="clear" w:color="auto" w:fill="auto"/>
            <w:noWrap/>
          </w:tcPr>
          <w:p w14:paraId="0DD079C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Proceeds of crime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search warrant (ordinary warrant under s. 487 not applicable) </w:t>
            </w:r>
          </w:p>
        </w:tc>
        <w:tc>
          <w:tcPr>
            <w:tcW w:w="435" w:type="pct"/>
            <w:shd w:val="clear" w:color="000000" w:fill="F2DCDB"/>
            <w:noWrap/>
          </w:tcPr>
          <w:p w14:paraId="11DC132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2D73C19" w14:textId="77777777" w:rsidR="009E3372" w:rsidRPr="00484E9D" w:rsidRDefault="009E3372" w:rsidP="00B7056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9E3372" w:rsidRPr="00484E9D" w14:paraId="6559FFDE" w14:textId="77777777" w:rsidTr="00496870">
        <w:tc>
          <w:tcPr>
            <w:tcW w:w="4102" w:type="pct"/>
            <w:shd w:val="clear" w:color="auto" w:fill="auto"/>
            <w:noWrap/>
          </w:tcPr>
          <w:p w14:paraId="0A7F410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Proceeds of crime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special search 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powers for obtaining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part XII.2 of CCC </w:t>
            </w:r>
          </w:p>
        </w:tc>
        <w:tc>
          <w:tcPr>
            <w:tcW w:w="435" w:type="pct"/>
            <w:shd w:val="clear" w:color="000000" w:fill="F2DCDB"/>
            <w:noWrap/>
          </w:tcPr>
          <w:p w14:paraId="4EEE4D3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714D5C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9E3372" w:rsidRPr="00484E9D" w14:paraId="6A2CCD24" w14:textId="77777777" w:rsidTr="00496870">
        <w:tc>
          <w:tcPr>
            <w:tcW w:w="4102" w:type="pct"/>
            <w:shd w:val="clear" w:color="auto" w:fill="auto"/>
            <w:noWrap/>
          </w:tcPr>
          <w:p w14:paraId="48B9D9E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Production – CDSA offence – schedule, procedure, minimum penalty, maximum penalty</w:t>
            </w:r>
          </w:p>
        </w:tc>
        <w:tc>
          <w:tcPr>
            <w:tcW w:w="435" w:type="pct"/>
            <w:shd w:val="clear" w:color="000000" w:fill="F2DCDB"/>
            <w:noWrap/>
          </w:tcPr>
          <w:p w14:paraId="1CE9BFE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422-424</w:t>
            </w:r>
          </w:p>
        </w:tc>
        <w:tc>
          <w:tcPr>
            <w:tcW w:w="463" w:type="pct"/>
            <w:shd w:val="clear" w:color="000000" w:fill="F2DCDB"/>
            <w:noWrap/>
          </w:tcPr>
          <w:p w14:paraId="4E74996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</w:p>
        </w:tc>
      </w:tr>
      <w:tr w:rsidR="009E3372" w:rsidRPr="00484E9D" w14:paraId="7D58D497" w14:textId="77777777" w:rsidTr="00496870">
        <w:tc>
          <w:tcPr>
            <w:tcW w:w="4102" w:type="pct"/>
            <w:shd w:val="clear" w:color="auto" w:fill="auto"/>
            <w:noWrap/>
          </w:tcPr>
          <w:p w14:paraId="53C6D30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Production – prohibited substance – CDSA –      SEE CDSA</w:t>
            </w:r>
          </w:p>
        </w:tc>
        <w:tc>
          <w:tcPr>
            <w:tcW w:w="435" w:type="pct"/>
            <w:shd w:val="clear" w:color="000000" w:fill="F2DCDB"/>
            <w:noWrap/>
          </w:tcPr>
          <w:p w14:paraId="0D9B153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18A2FC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2.5</w:t>
            </w:r>
          </w:p>
        </w:tc>
      </w:tr>
      <w:tr w:rsidR="009E3372" w:rsidRPr="00484E9D" w14:paraId="36EFB8BD" w14:textId="77777777" w:rsidTr="00496870">
        <w:tc>
          <w:tcPr>
            <w:tcW w:w="4102" w:type="pct"/>
            <w:shd w:val="clear" w:color="auto" w:fill="auto"/>
            <w:noWrap/>
          </w:tcPr>
          <w:p w14:paraId="53E08E2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Production of drugs – definition – s. 7(1) CDSA</w:t>
            </w:r>
          </w:p>
        </w:tc>
        <w:tc>
          <w:tcPr>
            <w:tcW w:w="435" w:type="pct"/>
            <w:shd w:val="clear" w:color="000000" w:fill="F2DCDB"/>
            <w:noWrap/>
          </w:tcPr>
          <w:p w14:paraId="68B969C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C1B85F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2.5</w:t>
            </w:r>
          </w:p>
        </w:tc>
      </w:tr>
      <w:tr w:rsidR="009E3372" w:rsidRPr="00484E9D" w14:paraId="3F256652" w14:textId="77777777" w:rsidTr="00496870">
        <w:tc>
          <w:tcPr>
            <w:tcW w:w="4102" w:type="pct"/>
            <w:shd w:val="clear" w:color="auto" w:fill="auto"/>
            <w:noWrap/>
          </w:tcPr>
          <w:p w14:paraId="258EFA3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Production of substance – prohibition against – CDSA </w:t>
            </w:r>
          </w:p>
        </w:tc>
        <w:tc>
          <w:tcPr>
            <w:tcW w:w="435" w:type="pct"/>
            <w:shd w:val="clear" w:color="000000" w:fill="F2DCDB"/>
            <w:noWrap/>
          </w:tcPr>
          <w:p w14:paraId="7922A5E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142EA5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2.5</w:t>
            </w:r>
          </w:p>
        </w:tc>
      </w:tr>
      <w:tr w:rsidR="009E3372" w:rsidRPr="00484E9D" w14:paraId="25AB8171" w14:textId="77777777" w:rsidTr="00496870">
        <w:tc>
          <w:tcPr>
            <w:tcW w:w="4102" w:type="pct"/>
            <w:shd w:val="clear" w:color="auto" w:fill="auto"/>
            <w:noWrap/>
          </w:tcPr>
          <w:p w14:paraId="18D339A6" w14:textId="77777777" w:rsidR="009E3372" w:rsidRPr="00484E9D" w:rsidRDefault="009E3372" w:rsidP="000A28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3C18F4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lastRenderedPageBreak/>
              <w:t>Production order</w:t>
            </w:r>
            <w:r w:rsidRPr="003C18F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3C18F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(compels a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third party</w:t>
            </w:r>
            <w:r w:rsidRPr="003C18F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to bring evidence)</w:t>
            </w:r>
          </w:p>
        </w:tc>
        <w:tc>
          <w:tcPr>
            <w:tcW w:w="435" w:type="pct"/>
            <w:shd w:val="clear" w:color="000000" w:fill="F2DCDB"/>
            <w:noWrap/>
          </w:tcPr>
          <w:p w14:paraId="7A57515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2D7A39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9E3372" w:rsidRPr="00484E9D" w14:paraId="471231D2" w14:textId="77777777" w:rsidTr="00496870">
        <w:tc>
          <w:tcPr>
            <w:tcW w:w="4102" w:type="pct"/>
            <w:shd w:val="clear" w:color="auto" w:fill="auto"/>
            <w:noWrap/>
          </w:tcPr>
          <w:p w14:paraId="3F919EA0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Production order – Bill C-13 </w:t>
            </w:r>
          </w:p>
        </w:tc>
        <w:tc>
          <w:tcPr>
            <w:tcW w:w="435" w:type="pct"/>
            <w:shd w:val="clear" w:color="000000" w:fill="F2DCDB"/>
            <w:noWrap/>
          </w:tcPr>
          <w:p w14:paraId="507F310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A8979C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22060EFD" w14:textId="77777777" w:rsidTr="00496870">
        <w:tc>
          <w:tcPr>
            <w:tcW w:w="4102" w:type="pct"/>
            <w:shd w:val="clear" w:color="auto" w:fill="auto"/>
            <w:noWrap/>
          </w:tcPr>
          <w:p w14:paraId="200E0D4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Production order – criteria </w:t>
            </w:r>
          </w:p>
        </w:tc>
        <w:tc>
          <w:tcPr>
            <w:tcW w:w="435" w:type="pct"/>
            <w:shd w:val="clear" w:color="000000" w:fill="F2DCDB"/>
            <w:noWrap/>
          </w:tcPr>
          <w:p w14:paraId="5620E57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70EE8C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E3372" w:rsidRPr="00484E9D" w14:paraId="67A1266A" w14:textId="77777777" w:rsidTr="00496870">
        <w:tc>
          <w:tcPr>
            <w:tcW w:w="4102" w:type="pct"/>
            <w:shd w:val="clear" w:color="auto" w:fill="auto"/>
            <w:noWrap/>
          </w:tcPr>
          <w:p w14:paraId="5D79C5D1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Production order – data – Bill C-13 </w:t>
            </w:r>
          </w:p>
        </w:tc>
        <w:tc>
          <w:tcPr>
            <w:tcW w:w="435" w:type="pct"/>
            <w:shd w:val="clear" w:color="000000" w:fill="F2DCDB"/>
            <w:noWrap/>
          </w:tcPr>
          <w:p w14:paraId="23A6CED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1593DB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40D79C9C" w14:textId="77777777" w:rsidTr="00496870">
        <w:tc>
          <w:tcPr>
            <w:tcW w:w="4102" w:type="pct"/>
            <w:shd w:val="clear" w:color="auto" w:fill="auto"/>
            <w:noWrap/>
          </w:tcPr>
          <w:p w14:paraId="2C4B8C4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order – enforcement – penalty for failure to comply</w:t>
            </w:r>
          </w:p>
        </w:tc>
        <w:tc>
          <w:tcPr>
            <w:tcW w:w="435" w:type="pct"/>
            <w:shd w:val="clear" w:color="000000" w:fill="F2DCDB"/>
            <w:noWrap/>
          </w:tcPr>
          <w:p w14:paraId="695206A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AD5A2E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9E3372" w:rsidRPr="00484E9D" w14:paraId="58EB8DB5" w14:textId="77777777" w:rsidTr="00496870">
        <w:tc>
          <w:tcPr>
            <w:tcW w:w="4102" w:type="pct"/>
            <w:shd w:val="clear" w:color="auto" w:fill="auto"/>
            <w:noWrap/>
          </w:tcPr>
          <w:p w14:paraId="2A9FEFF4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Production order – evidence that can be compelled </w:t>
            </w:r>
          </w:p>
        </w:tc>
        <w:tc>
          <w:tcPr>
            <w:tcW w:w="435" w:type="pct"/>
            <w:shd w:val="clear" w:color="000000" w:fill="F2DCDB"/>
            <w:noWrap/>
          </w:tcPr>
          <w:p w14:paraId="54C530F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BF45EF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5F679F76" w14:textId="77777777" w:rsidTr="00496870">
        <w:tc>
          <w:tcPr>
            <w:tcW w:w="4102" w:type="pct"/>
            <w:shd w:val="clear" w:color="auto" w:fill="auto"/>
            <w:noWrap/>
          </w:tcPr>
          <w:p w14:paraId="5FA8352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Production order – ex parte application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530B7E7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B008E7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3D06D3AB" w14:textId="77777777" w:rsidTr="00496870">
        <w:tc>
          <w:tcPr>
            <w:tcW w:w="4102" w:type="pct"/>
            <w:shd w:val="clear" w:color="auto" w:fill="auto"/>
            <w:noWrap/>
          </w:tcPr>
          <w:p w14:paraId="255D5F7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Production order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failure to comply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s. 487.0198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(max. fine of $250,000 and/or 6 months prison)</w:t>
            </w:r>
          </w:p>
        </w:tc>
        <w:tc>
          <w:tcPr>
            <w:tcW w:w="435" w:type="pct"/>
            <w:shd w:val="clear" w:color="000000" w:fill="F2DCDB"/>
            <w:noWrap/>
          </w:tcPr>
          <w:p w14:paraId="0A250E4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AA1D21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9E3372" w:rsidRPr="00484E9D" w14:paraId="749E91F3" w14:textId="77777777" w:rsidTr="00496870">
        <w:tc>
          <w:tcPr>
            <w:tcW w:w="4102" w:type="pct"/>
            <w:shd w:val="clear" w:color="auto" w:fill="auto"/>
            <w:noWrap/>
          </w:tcPr>
          <w:p w14:paraId="49F309E2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Production order – financial data </w:t>
            </w:r>
          </w:p>
        </w:tc>
        <w:tc>
          <w:tcPr>
            <w:tcW w:w="435" w:type="pct"/>
            <w:shd w:val="clear" w:color="000000" w:fill="F2DCDB"/>
            <w:noWrap/>
          </w:tcPr>
          <w:p w14:paraId="0BCEF6E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DE1A5B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72784029" w14:textId="77777777" w:rsidTr="00496870">
        <w:tc>
          <w:tcPr>
            <w:tcW w:w="4102" w:type="pct"/>
            <w:shd w:val="clear" w:color="auto" w:fill="auto"/>
            <w:noWrap/>
          </w:tcPr>
          <w:p w14:paraId="025213E3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Production order – incrimination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21D1A1A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0232D09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69E2A60E" w14:textId="77777777" w:rsidTr="00496870">
        <w:tc>
          <w:tcPr>
            <w:tcW w:w="4102" w:type="pct"/>
            <w:shd w:val="clear" w:color="auto" w:fill="auto"/>
            <w:noWrap/>
          </w:tcPr>
          <w:p w14:paraId="0A425DE9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Production order – jurisdiction – Bill C-13 </w:t>
            </w:r>
          </w:p>
        </w:tc>
        <w:tc>
          <w:tcPr>
            <w:tcW w:w="435" w:type="pct"/>
            <w:shd w:val="clear" w:color="000000" w:fill="F2DCDB"/>
            <w:noWrap/>
          </w:tcPr>
          <w:p w14:paraId="2F19652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C4B254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33631689" w14:textId="77777777" w:rsidTr="00496870">
        <w:tc>
          <w:tcPr>
            <w:tcW w:w="4102" w:type="pct"/>
            <w:shd w:val="clear" w:color="auto" w:fill="auto"/>
            <w:noWrap/>
          </w:tcPr>
          <w:p w14:paraId="37095202" w14:textId="77777777" w:rsidR="009E3372" w:rsidRDefault="009E3372" w:rsidP="000A28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Production order – potential for incrimination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7B9BF84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2990CF0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04D55D8F" w14:textId="77777777" w:rsidTr="00496870">
        <w:tc>
          <w:tcPr>
            <w:tcW w:w="4102" w:type="pct"/>
            <w:shd w:val="clear" w:color="auto" w:fill="auto"/>
            <w:noWrap/>
          </w:tcPr>
          <w:p w14:paraId="7B645B2F" w14:textId="77777777" w:rsidR="009E3372" w:rsidRDefault="009E3372" w:rsidP="005E53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Production order – territorial – Bill C-13 </w:t>
            </w:r>
          </w:p>
        </w:tc>
        <w:tc>
          <w:tcPr>
            <w:tcW w:w="435" w:type="pct"/>
            <w:shd w:val="clear" w:color="000000" w:fill="F2DCDB"/>
            <w:noWrap/>
          </w:tcPr>
          <w:p w14:paraId="540B1CF9" w14:textId="77777777" w:rsidR="009E3372" w:rsidRDefault="009E3372" w:rsidP="00914E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96362E2" w14:textId="77777777" w:rsidR="009E3372" w:rsidRDefault="009E3372" w:rsidP="00914E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387691A6" w14:textId="77777777" w:rsidTr="00496870">
        <w:tc>
          <w:tcPr>
            <w:tcW w:w="4102" w:type="pct"/>
            <w:shd w:val="clear" w:color="auto" w:fill="auto"/>
            <w:noWrap/>
          </w:tcPr>
          <w:p w14:paraId="0872E82E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Production order – test </w:t>
            </w:r>
          </w:p>
        </w:tc>
        <w:tc>
          <w:tcPr>
            <w:tcW w:w="435" w:type="pct"/>
            <w:shd w:val="clear" w:color="000000" w:fill="F2DCDB"/>
            <w:noWrap/>
          </w:tcPr>
          <w:p w14:paraId="3B41ED2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B33ACB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E3372" w:rsidRPr="00484E9D" w14:paraId="67F7680F" w14:textId="77777777" w:rsidTr="00496870">
        <w:tc>
          <w:tcPr>
            <w:tcW w:w="4102" w:type="pct"/>
            <w:shd w:val="clear" w:color="auto" w:fill="auto"/>
            <w:noWrap/>
          </w:tcPr>
          <w:p w14:paraId="37BE4FC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Production order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time specified </w:t>
            </w:r>
          </w:p>
        </w:tc>
        <w:tc>
          <w:tcPr>
            <w:tcW w:w="435" w:type="pct"/>
            <w:shd w:val="clear" w:color="000000" w:fill="F2DCDB"/>
            <w:noWrap/>
          </w:tcPr>
          <w:p w14:paraId="1B06F07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443CC0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32C84E6F" w14:textId="77777777" w:rsidTr="00496870">
        <w:tc>
          <w:tcPr>
            <w:tcW w:w="4102" w:type="pct"/>
            <w:shd w:val="clear" w:color="auto" w:fill="auto"/>
            <w:noWrap/>
          </w:tcPr>
          <w:p w14:paraId="195FEBC8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order – tracing specified communication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0FE5137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227FAA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10E60FB7" w14:textId="77777777" w:rsidTr="00496870">
        <w:tc>
          <w:tcPr>
            <w:tcW w:w="4102" w:type="pct"/>
            <w:shd w:val="clear" w:color="auto" w:fill="auto"/>
            <w:noWrap/>
          </w:tcPr>
          <w:p w14:paraId="4975C9C5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order – tracking data</w:t>
            </w:r>
          </w:p>
        </w:tc>
        <w:tc>
          <w:tcPr>
            <w:tcW w:w="435" w:type="pct"/>
            <w:shd w:val="clear" w:color="000000" w:fill="F2DCDB"/>
            <w:noWrap/>
          </w:tcPr>
          <w:p w14:paraId="46CA756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0073E1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3499B977" w14:textId="77777777" w:rsidTr="00496870">
        <w:tc>
          <w:tcPr>
            <w:tcW w:w="4102" w:type="pct"/>
            <w:shd w:val="clear" w:color="auto" w:fill="auto"/>
            <w:noWrap/>
          </w:tcPr>
          <w:p w14:paraId="64F58FA8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order – transmission data</w:t>
            </w:r>
          </w:p>
        </w:tc>
        <w:tc>
          <w:tcPr>
            <w:tcW w:w="435" w:type="pct"/>
            <w:shd w:val="clear" w:color="000000" w:fill="F2DCDB"/>
            <w:noWrap/>
          </w:tcPr>
          <w:p w14:paraId="3B95185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1D49D0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3B3D1DE3" w14:textId="77777777" w:rsidTr="00496870">
        <w:tc>
          <w:tcPr>
            <w:tcW w:w="4102" w:type="pct"/>
            <w:shd w:val="clear" w:color="auto" w:fill="auto"/>
            <w:noWrap/>
          </w:tcPr>
          <w:p w14:paraId="086CD77C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Production order – when it will be made </w:t>
            </w:r>
          </w:p>
        </w:tc>
        <w:tc>
          <w:tcPr>
            <w:tcW w:w="435" w:type="pct"/>
            <w:shd w:val="clear" w:color="000000" w:fill="F2DCDB"/>
            <w:noWrap/>
          </w:tcPr>
          <w:p w14:paraId="52936DF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CED6B5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E3372" w:rsidRPr="00484E9D" w14:paraId="4DF6F5CD" w14:textId="77777777" w:rsidTr="00496870">
        <w:tc>
          <w:tcPr>
            <w:tcW w:w="4102" w:type="pct"/>
            <w:shd w:val="clear" w:color="auto" w:fill="auto"/>
            <w:noWrap/>
          </w:tcPr>
          <w:p w14:paraId="32B0696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Prohibition orders – sentencing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34C8696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77FD40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5.9</w:t>
            </w:r>
          </w:p>
        </w:tc>
      </w:tr>
      <w:tr w:rsidR="009E3372" w:rsidRPr="00484E9D" w14:paraId="4D00A2A7" w14:textId="77777777" w:rsidTr="00496870">
        <w:tc>
          <w:tcPr>
            <w:tcW w:w="4102" w:type="pct"/>
            <w:shd w:val="clear" w:color="auto" w:fill="auto"/>
            <w:noWrap/>
          </w:tcPr>
          <w:p w14:paraId="164095B6" w14:textId="77777777" w:rsidR="009E3372" w:rsidRPr="008F244E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Promise to appear – issuing process </w:t>
            </w:r>
          </w:p>
        </w:tc>
        <w:tc>
          <w:tcPr>
            <w:tcW w:w="435" w:type="pct"/>
            <w:shd w:val="clear" w:color="000000" w:fill="F2DCDB"/>
            <w:noWrap/>
          </w:tcPr>
          <w:p w14:paraId="46BC319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CC7833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9E3372" w:rsidRPr="00484E9D" w14:paraId="74A79081" w14:textId="77777777" w:rsidTr="00496870">
        <w:tc>
          <w:tcPr>
            <w:tcW w:w="4102" w:type="pct"/>
            <w:shd w:val="clear" w:color="auto" w:fill="auto"/>
            <w:noWrap/>
          </w:tcPr>
          <w:p w14:paraId="2C6CAED2" w14:textId="77777777" w:rsidR="009E3372" w:rsidRPr="00821BD4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Promise to appear – pre-trial release </w:t>
            </w:r>
          </w:p>
        </w:tc>
        <w:tc>
          <w:tcPr>
            <w:tcW w:w="435" w:type="pct"/>
            <w:shd w:val="clear" w:color="000000" w:fill="F2DCDB"/>
            <w:noWrap/>
          </w:tcPr>
          <w:p w14:paraId="607B731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AFA6FFF" w14:textId="77777777" w:rsidR="009E3372" w:rsidRPr="00821BD4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9E3372" w:rsidRPr="00484E9D" w14:paraId="5022A21B" w14:textId="77777777" w:rsidTr="00496870">
        <w:tc>
          <w:tcPr>
            <w:tcW w:w="4102" w:type="pct"/>
            <w:shd w:val="clear" w:color="auto" w:fill="auto"/>
            <w:noWrap/>
          </w:tcPr>
          <w:p w14:paraId="5B5FA34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Proof of offender's criminal record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7F07520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6E2A6B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4.6</w:t>
            </w:r>
          </w:p>
        </w:tc>
      </w:tr>
      <w:tr w:rsidR="009E3372" w:rsidRPr="00484E9D" w14:paraId="1D172F8A" w14:textId="77777777" w:rsidTr="00496870">
        <w:tc>
          <w:tcPr>
            <w:tcW w:w="4102" w:type="pct"/>
            <w:shd w:val="clear" w:color="auto" w:fill="auto"/>
            <w:noWrap/>
          </w:tcPr>
          <w:p w14:paraId="5BB1C7A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Proportionality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4E45A72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129D68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023666CD" w14:textId="77777777" w:rsidTr="00496870">
        <w:tc>
          <w:tcPr>
            <w:tcW w:w="4102" w:type="pct"/>
            <w:shd w:val="clear" w:color="auto" w:fill="auto"/>
            <w:noWrap/>
          </w:tcPr>
          <w:p w14:paraId="1D8793B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Proportionality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753A40A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6CFEFF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0EE4AD97" w14:textId="77777777" w:rsidTr="00496870">
        <w:tc>
          <w:tcPr>
            <w:tcW w:w="4102" w:type="pct"/>
            <w:shd w:val="clear" w:color="auto" w:fill="auto"/>
            <w:noWrap/>
          </w:tcPr>
          <w:p w14:paraId="7C12683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Prosecution – cross – examination of accused – limits </w:t>
            </w:r>
          </w:p>
        </w:tc>
        <w:tc>
          <w:tcPr>
            <w:tcW w:w="435" w:type="pct"/>
            <w:shd w:val="clear" w:color="000000" w:fill="F2DCDB"/>
            <w:noWrap/>
          </w:tcPr>
          <w:p w14:paraId="6933EF9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87BC29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12</w:t>
            </w:r>
          </w:p>
        </w:tc>
      </w:tr>
      <w:tr w:rsidR="009E3372" w:rsidRPr="00484E9D" w14:paraId="74B550D7" w14:textId="77777777" w:rsidTr="00496870">
        <w:tc>
          <w:tcPr>
            <w:tcW w:w="4102" w:type="pct"/>
            <w:shd w:val="clear" w:color="auto" w:fill="auto"/>
            <w:noWrap/>
          </w:tcPr>
          <w:p w14:paraId="75E43D1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Protected statements – of accused during assessment of fitness to stand trial </w:t>
            </w:r>
          </w:p>
        </w:tc>
        <w:tc>
          <w:tcPr>
            <w:tcW w:w="435" w:type="pct"/>
            <w:shd w:val="clear" w:color="000000" w:fill="F2DCDB"/>
            <w:noWrap/>
          </w:tcPr>
          <w:p w14:paraId="50078C6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365(R)–366(L)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CA1C2A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7</w:t>
            </w:r>
          </w:p>
        </w:tc>
      </w:tr>
      <w:tr w:rsidR="009E3372" w:rsidRPr="00484E9D" w14:paraId="384A43FE" w14:textId="77777777" w:rsidTr="00496870">
        <w:tc>
          <w:tcPr>
            <w:tcW w:w="4102" w:type="pct"/>
            <w:shd w:val="clear" w:color="auto" w:fill="auto"/>
            <w:noWrap/>
          </w:tcPr>
          <w:p w14:paraId="6AEB2F9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Protection of identity – complainant – sexual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5B8D3B1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42205E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6.2</w:t>
            </w:r>
          </w:p>
        </w:tc>
      </w:tr>
      <w:tr w:rsidR="009E3372" w:rsidRPr="00484E9D" w14:paraId="0A539754" w14:textId="77777777" w:rsidTr="00496870">
        <w:tc>
          <w:tcPr>
            <w:tcW w:w="4102" w:type="pct"/>
            <w:shd w:val="clear" w:color="auto" w:fill="auto"/>
            <w:noWrap/>
          </w:tcPr>
          <w:p w14:paraId="141F3A8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Provincial jurisdiction – Aboriginal </w:t>
            </w:r>
          </w:p>
        </w:tc>
        <w:tc>
          <w:tcPr>
            <w:tcW w:w="435" w:type="pct"/>
            <w:shd w:val="clear" w:color="000000" w:fill="F2DCDB"/>
            <w:noWrap/>
          </w:tcPr>
          <w:p w14:paraId="0D14D29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403(R)– 404(L)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2DFAF4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0BB5068E" w14:textId="77777777" w:rsidTr="00496870">
        <w:tc>
          <w:tcPr>
            <w:tcW w:w="4102" w:type="pct"/>
            <w:shd w:val="clear" w:color="auto" w:fill="auto"/>
            <w:noWrap/>
          </w:tcPr>
          <w:p w14:paraId="43E119E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Provincial jurisdiction – youth justice courts</w:t>
            </w:r>
          </w:p>
        </w:tc>
        <w:tc>
          <w:tcPr>
            <w:tcW w:w="435" w:type="pct"/>
            <w:shd w:val="clear" w:color="000000" w:fill="F2DCDB"/>
            <w:noWrap/>
          </w:tcPr>
          <w:p w14:paraId="2DAB891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8B6E67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</w:t>
            </w:r>
          </w:p>
        </w:tc>
      </w:tr>
      <w:tr w:rsidR="009E3372" w:rsidRPr="00484E9D" w14:paraId="2DC29FA0" w14:textId="77777777" w:rsidTr="00496870">
        <w:tc>
          <w:tcPr>
            <w:tcW w:w="4102" w:type="pct"/>
            <w:shd w:val="clear" w:color="auto" w:fill="auto"/>
            <w:noWrap/>
          </w:tcPr>
          <w:p w14:paraId="3AC9317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Provincial laws – application to aboriginal peoples – on their own force – requirements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537B0E0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2D4EE3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2EF8231B" w14:textId="77777777" w:rsidTr="00496870">
        <w:tc>
          <w:tcPr>
            <w:tcW w:w="4102" w:type="pct"/>
            <w:shd w:val="clear" w:color="auto" w:fill="auto"/>
            <w:noWrap/>
          </w:tcPr>
          <w:p w14:paraId="1E727E1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Provincial v Federal institutions – imprisonment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295BFE5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9391C1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5.12</w:t>
            </w:r>
          </w:p>
        </w:tc>
      </w:tr>
      <w:tr w:rsidR="009E3372" w:rsidRPr="00484E9D" w14:paraId="68189495" w14:textId="77777777" w:rsidTr="00496870">
        <w:tc>
          <w:tcPr>
            <w:tcW w:w="4102" w:type="pct"/>
            <w:shd w:val="clear" w:color="auto" w:fill="auto"/>
            <w:noWrap/>
          </w:tcPr>
          <w:p w14:paraId="0067A0D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Psychiatric assessments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229256B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365(L–R)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6316431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28D69BA4" w14:textId="77777777" w:rsidTr="00496870">
        <w:tc>
          <w:tcPr>
            <w:tcW w:w="4102" w:type="pct"/>
            <w:shd w:val="clear" w:color="auto" w:fill="auto"/>
            <w:noWrap/>
          </w:tcPr>
          <w:p w14:paraId="1209000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Psychiatric assessments – bail </w:t>
            </w:r>
          </w:p>
        </w:tc>
        <w:tc>
          <w:tcPr>
            <w:tcW w:w="435" w:type="pct"/>
            <w:shd w:val="clear" w:color="000000" w:fill="F2DCDB"/>
            <w:noWrap/>
          </w:tcPr>
          <w:p w14:paraId="7E53F07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53C640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74C7B3DD" w14:textId="77777777" w:rsidTr="00496870">
        <w:tc>
          <w:tcPr>
            <w:tcW w:w="4102" w:type="pct"/>
            <w:shd w:val="clear" w:color="auto" w:fill="auto"/>
            <w:noWrap/>
          </w:tcPr>
          <w:p w14:paraId="4C1DAB7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Psychiatric assessments – court ordered</w:t>
            </w:r>
          </w:p>
        </w:tc>
        <w:tc>
          <w:tcPr>
            <w:tcW w:w="435" w:type="pct"/>
            <w:shd w:val="clear" w:color="000000" w:fill="F2DCDB"/>
            <w:noWrap/>
          </w:tcPr>
          <w:p w14:paraId="294883C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365(L–R)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5DF4009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48756874" w14:textId="77777777" w:rsidTr="00496870">
        <w:tc>
          <w:tcPr>
            <w:tcW w:w="4102" w:type="pct"/>
            <w:shd w:val="clear" w:color="auto" w:fill="auto"/>
            <w:noWrap/>
          </w:tcPr>
          <w:p w14:paraId="2C4C0DA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Psychiatric assessments – fitness assessments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7CB4E74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363(L–R)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3199BA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7CDCC644" w14:textId="77777777" w:rsidTr="00496870">
        <w:tc>
          <w:tcPr>
            <w:tcW w:w="4102" w:type="pct"/>
            <w:shd w:val="clear" w:color="auto" w:fill="auto"/>
            <w:noWrap/>
          </w:tcPr>
          <w:p w14:paraId="5B34FD9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Psychiatric assessments – pre-arrest assessments </w:t>
            </w:r>
          </w:p>
        </w:tc>
        <w:tc>
          <w:tcPr>
            <w:tcW w:w="435" w:type="pct"/>
            <w:shd w:val="clear" w:color="000000" w:fill="F2DCDB"/>
            <w:noWrap/>
          </w:tcPr>
          <w:p w14:paraId="1AF230D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848D33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3.1</w:t>
            </w:r>
          </w:p>
        </w:tc>
      </w:tr>
      <w:tr w:rsidR="009E3372" w:rsidRPr="00484E9D" w14:paraId="525C5F50" w14:textId="77777777" w:rsidTr="00496870">
        <w:tc>
          <w:tcPr>
            <w:tcW w:w="4102" w:type="pct"/>
            <w:shd w:val="clear" w:color="auto" w:fill="auto"/>
            <w:noWrap/>
          </w:tcPr>
          <w:p w14:paraId="3CAF094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Psychiatric assessments – Youth </w:t>
            </w:r>
          </w:p>
        </w:tc>
        <w:tc>
          <w:tcPr>
            <w:tcW w:w="435" w:type="pct"/>
            <w:shd w:val="clear" w:color="000000" w:fill="F2DCDB"/>
            <w:noWrap/>
          </w:tcPr>
          <w:p w14:paraId="2202C17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EC54E5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9</w:t>
            </w:r>
          </w:p>
        </w:tc>
      </w:tr>
      <w:tr w:rsidR="009E3372" w:rsidRPr="00484E9D" w14:paraId="344E97F8" w14:textId="77777777" w:rsidTr="00496870">
        <w:tc>
          <w:tcPr>
            <w:tcW w:w="4102" w:type="pct"/>
            <w:shd w:val="clear" w:color="auto" w:fill="auto"/>
            <w:noWrap/>
          </w:tcPr>
          <w:p w14:paraId="3CC160D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Psychiatric disorder – sentencing – aggravating or mitigating</w:t>
            </w:r>
          </w:p>
        </w:tc>
        <w:tc>
          <w:tcPr>
            <w:tcW w:w="435" w:type="pct"/>
            <w:shd w:val="clear" w:color="000000" w:fill="F2DCDB"/>
            <w:noWrap/>
          </w:tcPr>
          <w:p w14:paraId="61AE189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EF1261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2.2.7</w:t>
            </w:r>
          </w:p>
        </w:tc>
      </w:tr>
      <w:tr w:rsidR="009E3372" w:rsidRPr="00484E9D" w14:paraId="3B08F868" w14:textId="77777777" w:rsidTr="00496870">
        <w:tc>
          <w:tcPr>
            <w:tcW w:w="4102" w:type="pct"/>
            <w:shd w:val="clear" w:color="auto" w:fill="auto"/>
          </w:tcPr>
          <w:p w14:paraId="4628E2AE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Psychological detention – factors </w:t>
            </w:r>
          </w:p>
        </w:tc>
        <w:tc>
          <w:tcPr>
            <w:tcW w:w="435" w:type="pct"/>
            <w:shd w:val="clear" w:color="000000" w:fill="F2DCDB"/>
            <w:noWrap/>
          </w:tcPr>
          <w:p w14:paraId="298D020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193B81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9E3372" w:rsidRPr="00484E9D" w14:paraId="1FA5FE2B" w14:textId="77777777" w:rsidTr="00496870">
        <w:tc>
          <w:tcPr>
            <w:tcW w:w="4102" w:type="pct"/>
            <w:shd w:val="clear" w:color="auto" w:fill="auto"/>
            <w:noWrap/>
          </w:tcPr>
          <w:p w14:paraId="622E894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Psychological report – sentencing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2E54ED9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B2B855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4.8</w:t>
            </w:r>
          </w:p>
        </w:tc>
      </w:tr>
      <w:tr w:rsidR="009E3372" w:rsidRPr="00484E9D" w14:paraId="7D743AC1" w14:textId="77777777" w:rsidTr="00496870">
        <w:tc>
          <w:tcPr>
            <w:tcW w:w="4102" w:type="pct"/>
            <w:shd w:val="clear" w:color="auto" w:fill="auto"/>
            <w:noWrap/>
          </w:tcPr>
          <w:p w14:paraId="3E1482A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Public interest – definition – bail bending appeal – showing detention not necessary</w:t>
            </w:r>
          </w:p>
        </w:tc>
        <w:tc>
          <w:tcPr>
            <w:tcW w:w="435" w:type="pct"/>
            <w:shd w:val="clear" w:color="000000" w:fill="F2DCDB"/>
            <w:noWrap/>
          </w:tcPr>
          <w:p w14:paraId="33E4072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399(R) – 400(L)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DF2FA2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5.1.1(c)</w:t>
            </w:r>
          </w:p>
        </w:tc>
      </w:tr>
      <w:tr w:rsidR="009E3372" w:rsidRPr="00484E9D" w14:paraId="4BAD1112" w14:textId="77777777" w:rsidTr="00496870">
        <w:tc>
          <w:tcPr>
            <w:tcW w:w="4102" w:type="pct"/>
            <w:shd w:val="clear" w:color="auto" w:fill="auto"/>
            <w:noWrap/>
          </w:tcPr>
          <w:p w14:paraId="6EFEF6F8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Public interest – pre-trial release </w:t>
            </w:r>
          </w:p>
        </w:tc>
        <w:tc>
          <w:tcPr>
            <w:tcW w:w="435" w:type="pct"/>
            <w:shd w:val="clear" w:color="000000" w:fill="F2DCDB"/>
            <w:noWrap/>
          </w:tcPr>
          <w:p w14:paraId="465587D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A495E2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9E3372" w:rsidRPr="00484E9D" w14:paraId="4E50D9A6" w14:textId="77777777" w:rsidTr="00496870">
        <w:tc>
          <w:tcPr>
            <w:tcW w:w="4102" w:type="pct"/>
            <w:shd w:val="clear" w:color="auto" w:fill="auto"/>
            <w:noWrap/>
          </w:tcPr>
          <w:p w14:paraId="4974CDC2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Public mischief – questioning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21066CB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313(L)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E86394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9E3372" w:rsidRPr="00484E9D" w14:paraId="5FE00C72" w14:textId="77777777" w:rsidTr="00496870">
        <w:tc>
          <w:tcPr>
            <w:tcW w:w="4102" w:type="pct"/>
            <w:shd w:val="clear" w:color="auto" w:fill="auto"/>
            <w:noWrap/>
          </w:tcPr>
          <w:p w14:paraId="0EBA824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Publication ban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bail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2423E65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0491CB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3.2.3(d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</w:tr>
      <w:tr w:rsidR="009E3372" w:rsidRPr="00484E9D" w14:paraId="326227AB" w14:textId="77777777" w:rsidTr="00496870">
        <w:tc>
          <w:tcPr>
            <w:tcW w:w="4102" w:type="pct"/>
            <w:shd w:val="clear" w:color="auto" w:fill="auto"/>
            <w:noWrap/>
          </w:tcPr>
          <w:p w14:paraId="314A5B70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Publication ban – hearing – Preliminary inquiry </w:t>
            </w:r>
          </w:p>
        </w:tc>
        <w:tc>
          <w:tcPr>
            <w:tcW w:w="435" w:type="pct"/>
            <w:shd w:val="clear" w:color="000000" w:fill="F2DCDB"/>
            <w:noWrap/>
          </w:tcPr>
          <w:p w14:paraId="0CA2B25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8A0F84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</w:t>
            </w:r>
          </w:p>
        </w:tc>
      </w:tr>
      <w:tr w:rsidR="009E3372" w:rsidRPr="00484E9D" w14:paraId="31010FDF" w14:textId="77777777" w:rsidTr="00496870">
        <w:tc>
          <w:tcPr>
            <w:tcW w:w="4102" w:type="pct"/>
            <w:shd w:val="clear" w:color="auto" w:fill="auto"/>
            <w:noWrap/>
          </w:tcPr>
          <w:p w14:paraId="7A989D7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Publication ban – identity of minor – enumerated offence under 486.4</w:t>
            </w:r>
          </w:p>
        </w:tc>
        <w:tc>
          <w:tcPr>
            <w:tcW w:w="435" w:type="pct"/>
            <w:shd w:val="clear" w:color="000000" w:fill="F2DCDB"/>
            <w:noWrap/>
          </w:tcPr>
          <w:p w14:paraId="4BDDCFF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780531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6.2</w:t>
            </w:r>
          </w:p>
        </w:tc>
      </w:tr>
      <w:tr w:rsidR="009E3372" w:rsidRPr="00484E9D" w14:paraId="230A9917" w14:textId="77777777" w:rsidTr="00496870">
        <w:tc>
          <w:tcPr>
            <w:tcW w:w="4102" w:type="pct"/>
            <w:shd w:val="clear" w:color="auto" w:fill="auto"/>
            <w:noWrap/>
          </w:tcPr>
          <w:p w14:paraId="10CAA86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Publication ban – jury not present</w:t>
            </w:r>
          </w:p>
        </w:tc>
        <w:tc>
          <w:tcPr>
            <w:tcW w:w="435" w:type="pct"/>
            <w:shd w:val="clear" w:color="000000" w:fill="F2DCDB"/>
            <w:noWrap/>
          </w:tcPr>
          <w:p w14:paraId="49ABD28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FB7A38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6.2</w:t>
            </w:r>
          </w:p>
        </w:tc>
      </w:tr>
      <w:tr w:rsidR="009E3372" w:rsidRPr="00484E9D" w14:paraId="39B06221" w14:textId="77777777" w:rsidTr="00496870">
        <w:tc>
          <w:tcPr>
            <w:tcW w:w="4102" w:type="pct"/>
            <w:shd w:val="clear" w:color="auto" w:fill="auto"/>
            <w:noWrap/>
          </w:tcPr>
          <w:p w14:paraId="689FCFA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Publication ban – sexual offences – s. 486.4 protection of identity of complainant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55EE6B1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68F7CB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6.2</w:t>
            </w:r>
          </w:p>
        </w:tc>
      </w:tr>
      <w:tr w:rsidR="009E3372" w:rsidRPr="00484E9D" w14:paraId="44380480" w14:textId="77777777" w:rsidTr="00496870">
        <w:tc>
          <w:tcPr>
            <w:tcW w:w="4102" w:type="pct"/>
            <w:shd w:val="clear" w:color="auto" w:fill="auto"/>
            <w:noWrap/>
          </w:tcPr>
          <w:p w14:paraId="3EB16A2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Publication ban – Trial </w:t>
            </w:r>
          </w:p>
        </w:tc>
        <w:tc>
          <w:tcPr>
            <w:tcW w:w="435" w:type="pct"/>
            <w:shd w:val="clear" w:color="000000" w:fill="F2DCDB"/>
            <w:noWrap/>
          </w:tcPr>
          <w:p w14:paraId="3743003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06B01F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6.2</w:t>
            </w:r>
          </w:p>
        </w:tc>
      </w:tr>
      <w:tr w:rsidR="009E3372" w:rsidRPr="00484E9D" w14:paraId="1C772157" w14:textId="77777777" w:rsidTr="00496870">
        <w:tc>
          <w:tcPr>
            <w:tcW w:w="4102" w:type="pct"/>
            <w:shd w:val="clear" w:color="auto" w:fill="auto"/>
            <w:noWrap/>
          </w:tcPr>
          <w:p w14:paraId="3411882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Publication bans – youth records, cases</w:t>
            </w:r>
          </w:p>
        </w:tc>
        <w:tc>
          <w:tcPr>
            <w:tcW w:w="435" w:type="pct"/>
            <w:shd w:val="clear" w:color="000000" w:fill="F2DCDB"/>
            <w:noWrap/>
          </w:tcPr>
          <w:p w14:paraId="1FA212D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415(L–R)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7B9C2E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13.2</w:t>
            </w:r>
          </w:p>
        </w:tc>
      </w:tr>
      <w:tr w:rsidR="009E3372" w:rsidRPr="00484E9D" w14:paraId="72EAF364" w14:textId="77777777" w:rsidTr="00496870">
        <w:tc>
          <w:tcPr>
            <w:tcW w:w="4102" w:type="pct"/>
            <w:shd w:val="clear" w:color="auto" w:fill="auto"/>
            <w:noWrap/>
          </w:tcPr>
          <w:p w14:paraId="2146BF0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Pure indictable offences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321B40C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A90752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17FAEAF2" w14:textId="77777777" w:rsidTr="00496870">
        <w:tc>
          <w:tcPr>
            <w:tcW w:w="4102" w:type="pct"/>
            <w:shd w:val="clear" w:color="auto" w:fill="auto"/>
            <w:noWrap/>
          </w:tcPr>
          <w:p w14:paraId="3A88333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Pure summary conviction offences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1620E65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731AE5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4FB02E7B" w14:textId="77777777" w:rsidTr="00496870">
        <w:tc>
          <w:tcPr>
            <w:tcW w:w="4102" w:type="pct"/>
            <w:shd w:val="clear" w:color="auto" w:fill="auto"/>
            <w:noWrap/>
          </w:tcPr>
          <w:p w14:paraId="1014127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Purposes and principles of sentencing – s. 38(1) YCJA</w:t>
            </w:r>
          </w:p>
        </w:tc>
        <w:tc>
          <w:tcPr>
            <w:tcW w:w="435" w:type="pct"/>
            <w:shd w:val="clear" w:color="000000" w:fill="F2DCDB"/>
            <w:noWrap/>
          </w:tcPr>
          <w:p w14:paraId="6D1637A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862C1C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10.1</w:t>
            </w:r>
          </w:p>
        </w:tc>
      </w:tr>
      <w:tr w:rsidR="009E3372" w:rsidRPr="00484E9D" w14:paraId="450CC7D9" w14:textId="77777777" w:rsidTr="00496870">
        <w:tc>
          <w:tcPr>
            <w:tcW w:w="4102" w:type="pct"/>
            <w:shd w:val="clear" w:color="auto" w:fill="auto"/>
            <w:noWrap/>
          </w:tcPr>
          <w:p w14:paraId="34F3F9F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Purposes of youth criminal justice system</w:t>
            </w:r>
          </w:p>
        </w:tc>
        <w:tc>
          <w:tcPr>
            <w:tcW w:w="435" w:type="pct"/>
            <w:shd w:val="clear" w:color="000000" w:fill="F2DCDB"/>
            <w:noWrap/>
          </w:tcPr>
          <w:p w14:paraId="0EC8D43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98316C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</w:t>
            </w:r>
          </w:p>
        </w:tc>
      </w:tr>
      <w:tr w:rsidR="009E3372" w:rsidRPr="00484E9D" w14:paraId="53C33416" w14:textId="77777777" w:rsidTr="00496870">
        <w:tc>
          <w:tcPr>
            <w:tcW w:w="4102" w:type="pct"/>
            <w:shd w:val="clear" w:color="auto" w:fill="auto"/>
            <w:noWrap/>
          </w:tcPr>
          <w:p w14:paraId="165BB29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Qualification of jurors</w:t>
            </w:r>
          </w:p>
        </w:tc>
        <w:tc>
          <w:tcPr>
            <w:tcW w:w="435" w:type="pct"/>
            <w:shd w:val="clear" w:color="000000" w:fill="F2DCDB"/>
            <w:noWrap/>
          </w:tcPr>
          <w:p w14:paraId="56DF0DC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61FF9E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6.1</w:t>
            </w:r>
          </w:p>
        </w:tc>
      </w:tr>
      <w:tr w:rsidR="009E3372" w:rsidRPr="00484E9D" w14:paraId="3F1AA55C" w14:textId="77777777" w:rsidTr="00496870">
        <w:tc>
          <w:tcPr>
            <w:tcW w:w="4102" w:type="pct"/>
            <w:shd w:val="clear" w:color="auto" w:fill="auto"/>
            <w:noWrap/>
          </w:tcPr>
          <w:p w14:paraId="02B22509" w14:textId="77777777" w:rsidR="009E3372" w:rsidRPr="00484E9D" w:rsidRDefault="009E3372" w:rsidP="002D25A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Quash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indictment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charge may be relaid</w:t>
            </w:r>
          </w:p>
        </w:tc>
        <w:tc>
          <w:tcPr>
            <w:tcW w:w="435" w:type="pct"/>
            <w:shd w:val="clear" w:color="000000" w:fill="F2DCDB"/>
            <w:noWrap/>
          </w:tcPr>
          <w:p w14:paraId="0743731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1A3AC6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9E3372" w:rsidRPr="00484E9D" w14:paraId="1B1F7741" w14:textId="77777777" w:rsidTr="00496870">
        <w:tc>
          <w:tcPr>
            <w:tcW w:w="4102" w:type="pct"/>
            <w:shd w:val="clear" w:color="auto" w:fill="auto"/>
            <w:noWrap/>
          </w:tcPr>
          <w:p w14:paraId="7C4687D2" w14:textId="77777777" w:rsidR="009E3372" w:rsidRDefault="009E3372" w:rsidP="002D25A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Quash – indictment or information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38D5757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008C2A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9E3372" w:rsidRPr="00484E9D" w14:paraId="0A698313" w14:textId="77777777" w:rsidTr="00496870">
        <w:tc>
          <w:tcPr>
            <w:tcW w:w="4102" w:type="pct"/>
            <w:shd w:val="clear" w:color="auto" w:fill="auto"/>
            <w:noWrap/>
          </w:tcPr>
          <w:p w14:paraId="212EA74C" w14:textId="77777777" w:rsidR="009E3372" w:rsidRPr="00484E9D" w:rsidRDefault="009E3372" w:rsidP="002D25A6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Quash</w:t>
            </w:r>
            <w:r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484E9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 xml:space="preserve"> indictment/information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15D4C84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F152CE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9E3372" w:rsidRPr="00484E9D" w14:paraId="70742936" w14:textId="77777777" w:rsidTr="00496870">
        <w:tc>
          <w:tcPr>
            <w:tcW w:w="4102" w:type="pct"/>
            <w:shd w:val="clear" w:color="auto" w:fill="auto"/>
            <w:noWrap/>
          </w:tcPr>
          <w:p w14:paraId="0CD636D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Quash – information or indictment – appeal </w:t>
            </w:r>
          </w:p>
        </w:tc>
        <w:tc>
          <w:tcPr>
            <w:tcW w:w="435" w:type="pct"/>
            <w:shd w:val="clear" w:color="000000" w:fill="F2DCDB"/>
            <w:noWrap/>
          </w:tcPr>
          <w:p w14:paraId="1103704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BF77C9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9E3372" w:rsidRPr="00484E9D" w14:paraId="601E0D42" w14:textId="77777777" w:rsidTr="00496870">
        <w:tc>
          <w:tcPr>
            <w:tcW w:w="4102" w:type="pct"/>
            <w:shd w:val="clear" w:color="auto" w:fill="auto"/>
            <w:noWrap/>
          </w:tcPr>
          <w:p w14:paraId="335DF3D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Quash – information or indictment – consequences </w:t>
            </w:r>
          </w:p>
        </w:tc>
        <w:tc>
          <w:tcPr>
            <w:tcW w:w="435" w:type="pct"/>
            <w:shd w:val="clear" w:color="000000" w:fill="F2DCDB"/>
            <w:noWrap/>
          </w:tcPr>
          <w:p w14:paraId="365FE58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7F654C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9E3372" w:rsidRPr="00484E9D" w14:paraId="686949E2" w14:textId="77777777" w:rsidTr="00496870">
        <w:tc>
          <w:tcPr>
            <w:tcW w:w="4102" w:type="pct"/>
            <w:shd w:val="clear" w:color="auto" w:fill="auto"/>
            <w:noWrap/>
          </w:tcPr>
          <w:p w14:paraId="7BEF9010" w14:textId="77777777" w:rsidR="009E3372" w:rsidRDefault="009E3372" w:rsidP="002D25A6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Quash – subpoena – witness</w:t>
            </w:r>
          </w:p>
        </w:tc>
        <w:tc>
          <w:tcPr>
            <w:tcW w:w="435" w:type="pct"/>
            <w:shd w:val="clear" w:color="000000" w:fill="F2DCDB"/>
            <w:noWrap/>
          </w:tcPr>
          <w:p w14:paraId="3076B60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531893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2.1.6</w:t>
            </w:r>
          </w:p>
        </w:tc>
      </w:tr>
      <w:tr w:rsidR="009E3372" w:rsidRPr="00484E9D" w14:paraId="63C8518A" w14:textId="77777777" w:rsidTr="00496870">
        <w:tc>
          <w:tcPr>
            <w:tcW w:w="4102" w:type="pct"/>
            <w:shd w:val="clear" w:color="auto" w:fill="auto"/>
            <w:noWrap/>
          </w:tcPr>
          <w:p w14:paraId="2A445392" w14:textId="77777777" w:rsidR="009E3372" w:rsidRDefault="009E3372" w:rsidP="002D25A6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Quash – the order to stand trial or to discharge the accused</w:t>
            </w:r>
          </w:p>
        </w:tc>
        <w:tc>
          <w:tcPr>
            <w:tcW w:w="435" w:type="pct"/>
            <w:shd w:val="clear" w:color="000000" w:fill="F2DCDB"/>
            <w:noWrap/>
          </w:tcPr>
          <w:p w14:paraId="1A46D42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341(L–R)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A463E1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8</w:t>
            </w:r>
          </w:p>
        </w:tc>
      </w:tr>
      <w:tr w:rsidR="009E3372" w:rsidRPr="00484E9D" w14:paraId="7E558AF3" w14:textId="77777777" w:rsidTr="00496870">
        <w:tc>
          <w:tcPr>
            <w:tcW w:w="4102" w:type="pct"/>
            <w:shd w:val="clear" w:color="auto" w:fill="auto"/>
            <w:noWrap/>
          </w:tcPr>
          <w:p w14:paraId="16ED17E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Quasi-criminal matters – effect of Indian Act</w:t>
            </w:r>
          </w:p>
        </w:tc>
        <w:tc>
          <w:tcPr>
            <w:tcW w:w="435" w:type="pct"/>
            <w:shd w:val="clear" w:color="000000" w:fill="F2DCDB"/>
            <w:noWrap/>
          </w:tcPr>
          <w:p w14:paraId="20BA49D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5B07A6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</w:t>
            </w:r>
          </w:p>
        </w:tc>
      </w:tr>
      <w:tr w:rsidR="009E3372" w:rsidRPr="00484E9D" w14:paraId="49484CE3" w14:textId="77777777" w:rsidTr="00496870">
        <w:tc>
          <w:tcPr>
            <w:tcW w:w="4102" w:type="pct"/>
            <w:shd w:val="clear" w:color="auto" w:fill="auto"/>
            <w:noWrap/>
          </w:tcPr>
          <w:p w14:paraId="32C086F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Questioning – bail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1F05660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D26EC6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3.2.3(b)</w:t>
            </w:r>
          </w:p>
        </w:tc>
      </w:tr>
      <w:tr w:rsidR="009E3372" w:rsidRPr="00484E9D" w14:paraId="28254C37" w14:textId="77777777" w:rsidTr="00496870">
        <w:tc>
          <w:tcPr>
            <w:tcW w:w="4102" w:type="pct"/>
            <w:shd w:val="clear" w:color="auto" w:fill="auto"/>
          </w:tcPr>
          <w:p w14:paraId="75BA8B0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Questioning – citizens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investigating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 xml:space="preserve">     SEE ALSO: INVESTIGATION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1073D72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313(L)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71267C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9E3372" w:rsidRPr="00484E9D" w14:paraId="5E082C90" w14:textId="77777777" w:rsidTr="00496870">
        <w:tc>
          <w:tcPr>
            <w:tcW w:w="4102" w:type="pct"/>
            <w:shd w:val="clear" w:color="auto" w:fill="auto"/>
            <w:noWrap/>
          </w:tcPr>
          <w:p w14:paraId="39E98F8E" w14:textId="77777777" w:rsidR="009E3372" w:rsidRDefault="009E3372" w:rsidP="00953B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Questioning – citizens – refusing to answer</w:t>
            </w:r>
          </w:p>
        </w:tc>
        <w:tc>
          <w:tcPr>
            <w:tcW w:w="435" w:type="pct"/>
            <w:shd w:val="clear" w:color="000000" w:fill="F2DCDB"/>
            <w:noWrap/>
          </w:tcPr>
          <w:p w14:paraId="50350F8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EA293A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9E3372" w:rsidRPr="00484E9D" w14:paraId="59FC8C97" w14:textId="77777777" w:rsidTr="00496870">
        <w:tc>
          <w:tcPr>
            <w:tcW w:w="4102" w:type="pct"/>
            <w:shd w:val="clear" w:color="auto" w:fill="auto"/>
            <w:noWrap/>
          </w:tcPr>
          <w:p w14:paraId="7AA26C8C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Questioning – citizens – right to remain silent</w:t>
            </w:r>
          </w:p>
        </w:tc>
        <w:tc>
          <w:tcPr>
            <w:tcW w:w="435" w:type="pct"/>
            <w:shd w:val="clear" w:color="000000" w:fill="F2DCDB"/>
            <w:noWrap/>
          </w:tcPr>
          <w:p w14:paraId="442B27B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69EED2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9E3372" w:rsidRPr="00484E9D" w14:paraId="4D470EF5" w14:textId="77777777" w:rsidTr="00496870">
        <w:tc>
          <w:tcPr>
            <w:tcW w:w="4102" w:type="pct"/>
            <w:shd w:val="clear" w:color="auto" w:fill="auto"/>
            <w:noWrap/>
          </w:tcPr>
          <w:p w14:paraId="48AA692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Questioning – speaking to police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obstructing justice</w:t>
            </w:r>
          </w:p>
        </w:tc>
        <w:tc>
          <w:tcPr>
            <w:tcW w:w="435" w:type="pct"/>
            <w:shd w:val="clear" w:color="000000" w:fill="F2DCDB"/>
            <w:noWrap/>
          </w:tcPr>
          <w:p w14:paraId="4C8FDC8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313(L)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60BC9B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9E3372" w:rsidRPr="00484E9D" w14:paraId="5CBA632A" w14:textId="77777777" w:rsidTr="00496870">
        <w:tc>
          <w:tcPr>
            <w:tcW w:w="4102" w:type="pct"/>
            <w:shd w:val="clear" w:color="auto" w:fill="auto"/>
            <w:noWrap/>
          </w:tcPr>
          <w:p w14:paraId="3A15A8CB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Questioning – speaking to police – public mischief</w:t>
            </w:r>
          </w:p>
        </w:tc>
        <w:tc>
          <w:tcPr>
            <w:tcW w:w="435" w:type="pct"/>
            <w:shd w:val="clear" w:color="000000" w:fill="F2DCDB"/>
            <w:noWrap/>
          </w:tcPr>
          <w:p w14:paraId="6BF93AC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313(L)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350C5A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9E3372" w:rsidRPr="00484E9D" w14:paraId="766ECC5D" w14:textId="77777777" w:rsidTr="00496870">
        <w:tc>
          <w:tcPr>
            <w:tcW w:w="4102" w:type="pct"/>
            <w:shd w:val="clear" w:color="auto" w:fill="auto"/>
            <w:noWrap/>
          </w:tcPr>
          <w:p w14:paraId="757B2C8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Questioning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suspects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Highway Traffic Act </w:t>
            </w:r>
          </w:p>
        </w:tc>
        <w:tc>
          <w:tcPr>
            <w:tcW w:w="435" w:type="pct"/>
            <w:shd w:val="clear" w:color="000000" w:fill="F2DCDB"/>
            <w:noWrap/>
          </w:tcPr>
          <w:p w14:paraId="1167406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11FA7A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9E3372" w:rsidRPr="00484E9D" w14:paraId="754ACD8F" w14:textId="77777777" w:rsidTr="00496870">
        <w:tc>
          <w:tcPr>
            <w:tcW w:w="4102" w:type="pct"/>
            <w:shd w:val="clear" w:color="auto" w:fill="auto"/>
            <w:noWrap/>
          </w:tcPr>
          <w:p w14:paraId="13A2F5D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Questioning – suspects – upon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arrest or “detention” </w:t>
            </w:r>
          </w:p>
        </w:tc>
        <w:tc>
          <w:tcPr>
            <w:tcW w:w="435" w:type="pct"/>
            <w:shd w:val="clear" w:color="000000" w:fill="F2DCDB"/>
            <w:noWrap/>
          </w:tcPr>
          <w:p w14:paraId="6DBCE0E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20E2FC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9E3372" w:rsidRPr="00484E9D" w14:paraId="35712024" w14:textId="77777777" w:rsidTr="00496870">
        <w:tc>
          <w:tcPr>
            <w:tcW w:w="4102" w:type="pct"/>
            <w:shd w:val="clear" w:color="auto" w:fill="auto"/>
            <w:noWrap/>
          </w:tcPr>
          <w:p w14:paraId="51BCEDF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Questioning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upon arrest or detention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5802402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963D1B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9E3372" w:rsidRPr="00484E9D" w14:paraId="6FCDD42D" w14:textId="77777777" w:rsidTr="00496870">
        <w:tc>
          <w:tcPr>
            <w:tcW w:w="4102" w:type="pct"/>
            <w:shd w:val="clear" w:color="auto" w:fill="auto"/>
            <w:noWrap/>
          </w:tcPr>
          <w:p w14:paraId="4FEAC391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Questioning – upon arrest or detention – investigation and questioning of suspects</w:t>
            </w:r>
          </w:p>
        </w:tc>
        <w:tc>
          <w:tcPr>
            <w:tcW w:w="435" w:type="pct"/>
            <w:shd w:val="clear" w:color="000000" w:fill="F2DCDB"/>
            <w:noWrap/>
          </w:tcPr>
          <w:p w14:paraId="7C5D7E3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9C1184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9E3372" w:rsidRPr="00484E9D" w14:paraId="2C60DAA3" w14:textId="77777777" w:rsidTr="00496870">
        <w:tc>
          <w:tcPr>
            <w:tcW w:w="4102" w:type="pct"/>
            <w:shd w:val="clear" w:color="auto" w:fill="auto"/>
            <w:noWrap/>
          </w:tcPr>
          <w:p w14:paraId="4651C7DF" w14:textId="77777777" w:rsidR="009E3372" w:rsidRPr="006D037C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Questioning – Young offender – procedure (YCJA s. 146)</w:t>
            </w:r>
          </w:p>
        </w:tc>
        <w:tc>
          <w:tcPr>
            <w:tcW w:w="435" w:type="pct"/>
            <w:shd w:val="clear" w:color="000000" w:fill="F2DCDB"/>
            <w:noWrap/>
          </w:tcPr>
          <w:p w14:paraId="4A6D83D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316(L)</w:t>
            </w:r>
          </w:p>
          <w:p w14:paraId="6668848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2B2428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  <w:p w14:paraId="1BAF3A6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9E3372" w:rsidRPr="00484E9D" w14:paraId="22779845" w14:textId="77777777" w:rsidTr="00496870">
        <w:tc>
          <w:tcPr>
            <w:tcW w:w="4102" w:type="pct"/>
            <w:shd w:val="clear" w:color="auto" w:fill="auto"/>
            <w:noWrap/>
          </w:tcPr>
          <w:p w14:paraId="1AB068C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Questioning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Young offender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rights</w:t>
            </w:r>
          </w:p>
        </w:tc>
        <w:tc>
          <w:tcPr>
            <w:tcW w:w="435" w:type="pct"/>
            <w:shd w:val="clear" w:color="000000" w:fill="F2DCDB"/>
            <w:noWrap/>
          </w:tcPr>
          <w:p w14:paraId="7CB11BD1" w14:textId="77777777" w:rsidR="009E3372" w:rsidRDefault="009E3372" w:rsidP="001F73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316(L)</w:t>
            </w:r>
          </w:p>
          <w:p w14:paraId="31852C9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D0C8CDF" w14:textId="77777777" w:rsidR="009E3372" w:rsidRDefault="009E3372" w:rsidP="001F73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  <w:p w14:paraId="4585360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9E3372" w:rsidRPr="00484E9D" w14:paraId="34F36D59" w14:textId="77777777" w:rsidTr="00496870">
        <w:tc>
          <w:tcPr>
            <w:tcW w:w="4102" w:type="pct"/>
            <w:shd w:val="clear" w:color="auto" w:fill="auto"/>
            <w:noWrap/>
          </w:tcPr>
          <w:p w14:paraId="6119591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Questioning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young offender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waiver must be recorded</w:t>
            </w:r>
          </w:p>
        </w:tc>
        <w:tc>
          <w:tcPr>
            <w:tcW w:w="435" w:type="pct"/>
            <w:shd w:val="clear" w:color="000000" w:fill="F2DCDB"/>
            <w:noWrap/>
          </w:tcPr>
          <w:p w14:paraId="247BD93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E49EC1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9E3372" w:rsidRPr="00484E9D" w14:paraId="667CB99B" w14:textId="77777777" w:rsidTr="00496870">
        <w:tc>
          <w:tcPr>
            <w:tcW w:w="4102" w:type="pct"/>
            <w:shd w:val="clear" w:color="auto" w:fill="auto"/>
            <w:noWrap/>
          </w:tcPr>
          <w:p w14:paraId="79B6C93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Questions from jury – procedure</w:t>
            </w:r>
          </w:p>
        </w:tc>
        <w:tc>
          <w:tcPr>
            <w:tcW w:w="435" w:type="pct"/>
            <w:shd w:val="clear" w:color="000000" w:fill="F2DCDB"/>
            <w:noWrap/>
          </w:tcPr>
          <w:p w14:paraId="74534E8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AF8666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17</w:t>
            </w:r>
          </w:p>
        </w:tc>
      </w:tr>
      <w:tr w:rsidR="009E3372" w:rsidRPr="00484E9D" w14:paraId="7A1A0936" w14:textId="77777777" w:rsidTr="00496870">
        <w:tc>
          <w:tcPr>
            <w:tcW w:w="4102" w:type="pct"/>
            <w:shd w:val="clear" w:color="auto" w:fill="auto"/>
            <w:noWrap/>
          </w:tcPr>
          <w:p w14:paraId="59E960C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 v Abbey Test – Admissibility – expert evidence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69317FB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AFE554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10.1</w:t>
            </w:r>
          </w:p>
        </w:tc>
      </w:tr>
      <w:tr w:rsidR="009E3372" w:rsidRPr="00484E9D" w14:paraId="197C8216" w14:textId="77777777" w:rsidTr="00496870">
        <w:tc>
          <w:tcPr>
            <w:tcW w:w="4102" w:type="pct"/>
            <w:shd w:val="clear" w:color="auto" w:fill="auto"/>
            <w:noWrap/>
          </w:tcPr>
          <w:p w14:paraId="53E051F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 v Alam – notice – mandatory minimum – need not be written</w:t>
            </w:r>
          </w:p>
        </w:tc>
        <w:tc>
          <w:tcPr>
            <w:tcW w:w="435" w:type="pct"/>
            <w:shd w:val="clear" w:color="000000" w:fill="F2DCDB"/>
            <w:noWrap/>
          </w:tcPr>
          <w:p w14:paraId="5FB4E8D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419(L-R)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3A563D5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5.2</w:t>
            </w:r>
          </w:p>
        </w:tc>
      </w:tr>
      <w:tr w:rsidR="009E3372" w:rsidRPr="00484E9D" w14:paraId="75452717" w14:textId="77777777" w:rsidTr="00496870">
        <w:tc>
          <w:tcPr>
            <w:tcW w:w="4102" w:type="pct"/>
            <w:shd w:val="clear" w:color="auto" w:fill="auto"/>
            <w:noWrap/>
          </w:tcPr>
          <w:p w14:paraId="5897380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R v Flaro – mandatory victim surcharge – unconstitutional </w:t>
            </w:r>
          </w:p>
        </w:tc>
        <w:tc>
          <w:tcPr>
            <w:tcW w:w="435" w:type="pct"/>
            <w:shd w:val="clear" w:color="000000" w:fill="F2DCDB"/>
            <w:noWrap/>
          </w:tcPr>
          <w:p w14:paraId="3C4DE4B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387(L-R)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134C682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5.8</w:t>
            </w:r>
          </w:p>
        </w:tc>
      </w:tr>
      <w:tr w:rsidR="009E3372" w:rsidRPr="00484E9D" w14:paraId="2AECF695" w14:textId="77777777" w:rsidTr="00496870">
        <w:tc>
          <w:tcPr>
            <w:tcW w:w="4102" w:type="pct"/>
            <w:shd w:val="clear" w:color="auto" w:fill="auto"/>
            <w:noWrap/>
          </w:tcPr>
          <w:p w14:paraId="78F985A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R v Gladue – sentencing – aboriginal </w:t>
            </w:r>
          </w:p>
        </w:tc>
        <w:tc>
          <w:tcPr>
            <w:tcW w:w="435" w:type="pct"/>
            <w:shd w:val="clear" w:color="000000" w:fill="F2DCDB"/>
            <w:noWrap/>
          </w:tcPr>
          <w:p w14:paraId="178951E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405(R)– 406(R)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A16E21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3C670393" w14:textId="77777777" w:rsidTr="00496870">
        <w:tc>
          <w:tcPr>
            <w:tcW w:w="4102" w:type="pct"/>
            <w:shd w:val="clear" w:color="auto" w:fill="auto"/>
            <w:noWrap/>
          </w:tcPr>
          <w:p w14:paraId="5FBC84A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 v Knott – Probation – prior unexpired sentence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5E38C77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348014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5.5</w:t>
            </w:r>
          </w:p>
        </w:tc>
      </w:tr>
      <w:tr w:rsidR="009E3372" w:rsidRPr="00484E9D" w14:paraId="5B98FE49" w14:textId="77777777" w:rsidTr="00496870">
        <w:tc>
          <w:tcPr>
            <w:tcW w:w="4102" w:type="pct"/>
            <w:shd w:val="clear" w:color="auto" w:fill="auto"/>
            <w:noWrap/>
          </w:tcPr>
          <w:p w14:paraId="5700EA0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 v Lewis – Mandatory minimum sentences – s. 12 Charter</w:t>
            </w:r>
          </w:p>
        </w:tc>
        <w:tc>
          <w:tcPr>
            <w:tcW w:w="435" w:type="pct"/>
            <w:shd w:val="clear" w:color="000000" w:fill="F2DCDB"/>
            <w:noWrap/>
          </w:tcPr>
          <w:p w14:paraId="591E0CC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0DCA45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5.12</w:t>
            </w:r>
          </w:p>
        </w:tc>
      </w:tr>
      <w:tr w:rsidR="009E3372" w:rsidRPr="00484E9D" w14:paraId="2795F582" w14:textId="77777777" w:rsidTr="00496870">
        <w:tc>
          <w:tcPr>
            <w:tcW w:w="4102" w:type="pct"/>
            <w:shd w:val="clear" w:color="auto" w:fill="auto"/>
            <w:noWrap/>
          </w:tcPr>
          <w:p w14:paraId="1760135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 v Oickle test – involuntary statements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5BD365E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7F9DCB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10.2</w:t>
            </w:r>
          </w:p>
        </w:tc>
      </w:tr>
      <w:tr w:rsidR="009E3372" w:rsidRPr="00484E9D" w14:paraId="0E50EDE1" w14:textId="77777777" w:rsidTr="00496870">
        <w:tc>
          <w:tcPr>
            <w:tcW w:w="4102" w:type="pct"/>
            <w:shd w:val="clear" w:color="auto" w:fill="auto"/>
            <w:noWrap/>
          </w:tcPr>
          <w:p w14:paraId="3EF8549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 v Simpson – Criteria – release pending summary conviction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57D11E6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C89676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5.3.1</w:t>
            </w:r>
          </w:p>
        </w:tc>
      </w:tr>
      <w:tr w:rsidR="009E3372" w:rsidRPr="00484E9D" w14:paraId="0B24F958" w14:textId="77777777" w:rsidTr="00496870">
        <w:tc>
          <w:tcPr>
            <w:tcW w:w="4102" w:type="pct"/>
            <w:shd w:val="clear" w:color="auto" w:fill="auto"/>
            <w:noWrap/>
          </w:tcPr>
          <w:p w14:paraId="51C2963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 v Smickle et. al. – Mandatory minimum sentences – Section 12 Charter</w:t>
            </w:r>
          </w:p>
        </w:tc>
        <w:tc>
          <w:tcPr>
            <w:tcW w:w="435" w:type="pct"/>
            <w:shd w:val="clear" w:color="000000" w:fill="F2DCDB"/>
            <w:noWrap/>
          </w:tcPr>
          <w:p w14:paraId="3108E49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D373CD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5.12</w:t>
            </w:r>
          </w:p>
        </w:tc>
      </w:tr>
      <w:tr w:rsidR="009E3372" w:rsidRPr="00484E9D" w14:paraId="5EE41C76" w14:textId="77777777" w:rsidTr="00496870">
        <w:tc>
          <w:tcPr>
            <w:tcW w:w="4102" w:type="pct"/>
            <w:shd w:val="clear" w:color="auto" w:fill="auto"/>
            <w:noWrap/>
          </w:tcPr>
          <w:p w14:paraId="247E492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 v Sparrow – two part test – justification – infringement of aboriginal rights</w:t>
            </w:r>
          </w:p>
        </w:tc>
        <w:tc>
          <w:tcPr>
            <w:tcW w:w="435" w:type="pct"/>
            <w:shd w:val="clear" w:color="000000" w:fill="F2DCDB"/>
            <w:noWrap/>
          </w:tcPr>
          <w:p w14:paraId="1BC9797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B45C6B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00209031" w14:textId="77777777" w:rsidTr="00496870">
        <w:tc>
          <w:tcPr>
            <w:tcW w:w="4102" w:type="pct"/>
            <w:shd w:val="clear" w:color="auto" w:fill="auto"/>
            <w:noWrap/>
          </w:tcPr>
          <w:p w14:paraId="7024C27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Stinchcombe</w:t>
            </w:r>
          </w:p>
        </w:tc>
        <w:tc>
          <w:tcPr>
            <w:tcW w:w="435" w:type="pct"/>
            <w:shd w:val="clear" w:color="000000" w:fill="F2DCDB"/>
            <w:noWrap/>
          </w:tcPr>
          <w:p w14:paraId="4D463DA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329(L)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>331(L)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AB72C0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>3.1</w:t>
            </w:r>
          </w:p>
        </w:tc>
      </w:tr>
      <w:tr w:rsidR="009E3372" w:rsidRPr="00484E9D" w14:paraId="3E6F922A" w14:textId="77777777" w:rsidTr="00496870">
        <w:tc>
          <w:tcPr>
            <w:tcW w:w="4102" w:type="pct"/>
            <w:shd w:val="clear" w:color="auto" w:fill="auto"/>
            <w:noWrap/>
          </w:tcPr>
          <w:p w14:paraId="7C484924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 v. Tehrankari – Rule for cross-examination by accused – s. 486.3</w:t>
            </w:r>
          </w:p>
        </w:tc>
        <w:tc>
          <w:tcPr>
            <w:tcW w:w="435" w:type="pct"/>
            <w:shd w:val="clear" w:color="000000" w:fill="F2DCDB"/>
            <w:noWrap/>
          </w:tcPr>
          <w:p w14:paraId="7C2AE3C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470977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410C213F" w14:textId="77777777" w:rsidTr="00496870">
        <w:tc>
          <w:tcPr>
            <w:tcW w:w="4102" w:type="pct"/>
            <w:shd w:val="clear" w:color="auto" w:fill="auto"/>
            <w:noWrap/>
          </w:tcPr>
          <w:p w14:paraId="5947183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Racial bias – jury selection – aboriginal accused</w:t>
            </w:r>
          </w:p>
        </w:tc>
        <w:tc>
          <w:tcPr>
            <w:tcW w:w="435" w:type="pct"/>
            <w:shd w:val="clear" w:color="000000" w:fill="F2DCDB"/>
            <w:noWrap/>
          </w:tcPr>
          <w:p w14:paraId="1779EB3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405(L–R)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3B40D3D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</w:t>
            </w:r>
          </w:p>
        </w:tc>
      </w:tr>
      <w:tr w:rsidR="009E3372" w:rsidRPr="00484E9D" w14:paraId="4422BBE9" w14:textId="77777777" w:rsidTr="00496870">
        <w:tc>
          <w:tcPr>
            <w:tcW w:w="4102" w:type="pct"/>
            <w:shd w:val="clear" w:color="auto" w:fill="auto"/>
            <w:noWrap/>
          </w:tcPr>
          <w:p w14:paraId="0964399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Racial bias – jury selection – s. 629 CCC – grounds for prosecutor to challenge jury panel</w:t>
            </w:r>
          </w:p>
        </w:tc>
        <w:tc>
          <w:tcPr>
            <w:tcW w:w="435" w:type="pct"/>
            <w:shd w:val="clear" w:color="000000" w:fill="F2DCDB"/>
            <w:noWrap/>
          </w:tcPr>
          <w:p w14:paraId="650134A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405(L–R)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7A4F029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</w:t>
            </w:r>
          </w:p>
        </w:tc>
      </w:tr>
      <w:tr w:rsidR="009E3372" w:rsidRPr="00484E9D" w14:paraId="51061B66" w14:textId="77777777" w:rsidTr="00496870">
        <w:tc>
          <w:tcPr>
            <w:tcW w:w="4102" w:type="pct"/>
            <w:shd w:val="clear" w:color="auto" w:fill="auto"/>
            <w:noWrap/>
          </w:tcPr>
          <w:p w14:paraId="038FB2E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Racial profiling – detention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3ACE6EC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314(L)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C7BB61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9E3372" w:rsidRPr="00484E9D" w14:paraId="3EA582EF" w14:textId="77777777" w:rsidTr="00496870">
        <w:tc>
          <w:tcPr>
            <w:tcW w:w="4102" w:type="pct"/>
            <w:shd w:val="clear" w:color="auto" w:fill="auto"/>
            <w:noWrap/>
          </w:tcPr>
          <w:p w14:paraId="7255FFF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Range – Factors pertaining to the "gravity of the offence"</w:t>
            </w:r>
          </w:p>
        </w:tc>
        <w:tc>
          <w:tcPr>
            <w:tcW w:w="435" w:type="pct"/>
            <w:shd w:val="clear" w:color="000000" w:fill="F2DCDB"/>
            <w:noWrap/>
          </w:tcPr>
          <w:p w14:paraId="684A178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D764E4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2.3.1</w:t>
            </w:r>
          </w:p>
        </w:tc>
      </w:tr>
      <w:tr w:rsidR="009E3372" w:rsidRPr="00484E9D" w14:paraId="171093B2" w14:textId="77777777" w:rsidTr="00496870">
        <w:tc>
          <w:tcPr>
            <w:tcW w:w="4102" w:type="pct"/>
            <w:shd w:val="clear" w:color="auto" w:fill="auto"/>
            <w:noWrap/>
          </w:tcPr>
          <w:p w14:paraId="6E9CEAF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Rape shield law – trial </w:t>
            </w:r>
          </w:p>
        </w:tc>
        <w:tc>
          <w:tcPr>
            <w:tcW w:w="435" w:type="pct"/>
            <w:shd w:val="clear" w:color="000000" w:fill="F2DCDB"/>
            <w:noWrap/>
          </w:tcPr>
          <w:p w14:paraId="14EE949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375(R)–376(L)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FC6575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10.4</w:t>
            </w:r>
          </w:p>
        </w:tc>
      </w:tr>
      <w:tr w:rsidR="009E3372" w:rsidRPr="00484E9D" w14:paraId="1850A8B5" w14:textId="77777777" w:rsidTr="00496870">
        <w:tc>
          <w:tcPr>
            <w:tcW w:w="4102" w:type="pct"/>
            <w:shd w:val="clear" w:color="auto" w:fill="auto"/>
            <w:noWrap/>
          </w:tcPr>
          <w:p w14:paraId="71FEE243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Re-arrest – cancellation hearing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5A3B12E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752389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9E3372" w:rsidRPr="00484E9D" w14:paraId="4D752586" w14:textId="77777777" w:rsidTr="00496870">
        <w:tc>
          <w:tcPr>
            <w:tcW w:w="4102" w:type="pct"/>
            <w:shd w:val="clear" w:color="auto" w:fill="auto"/>
            <w:noWrap/>
          </w:tcPr>
          <w:p w14:paraId="6964EAA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of accused – released on bail because of delay in trial time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[cancellation hearing] – s. 5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25(5)</w:t>
            </w:r>
          </w:p>
        </w:tc>
        <w:tc>
          <w:tcPr>
            <w:tcW w:w="435" w:type="pct"/>
            <w:shd w:val="clear" w:color="000000" w:fill="F2DCDB"/>
            <w:noWrap/>
          </w:tcPr>
          <w:p w14:paraId="5F8B5D7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08D72A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9E3372" w:rsidRPr="00484E9D" w14:paraId="7E0FCDAC" w14:textId="77777777" w:rsidTr="00496870">
        <w:tc>
          <w:tcPr>
            <w:tcW w:w="4102" w:type="pct"/>
            <w:shd w:val="clear" w:color="auto" w:fill="auto"/>
            <w:noWrap/>
          </w:tcPr>
          <w:p w14:paraId="222D54E2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Re-election – after preliminary inquiry – mode of trial – timing</w:t>
            </w:r>
          </w:p>
        </w:tc>
        <w:tc>
          <w:tcPr>
            <w:tcW w:w="435" w:type="pct"/>
            <w:shd w:val="clear" w:color="000000" w:fill="F2DCDB"/>
            <w:noWrap/>
          </w:tcPr>
          <w:p w14:paraId="401E20D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EDDCD0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7.3</w:t>
            </w:r>
          </w:p>
        </w:tc>
      </w:tr>
      <w:tr w:rsidR="009E3372" w:rsidRPr="00484E9D" w14:paraId="00E4CEA7" w14:textId="77777777" w:rsidTr="00496870">
        <w:tc>
          <w:tcPr>
            <w:tcW w:w="4102" w:type="pct"/>
            <w:shd w:val="clear" w:color="auto" w:fill="auto"/>
            <w:noWrap/>
          </w:tcPr>
          <w:p w14:paraId="3F5245E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direct indictment – requires consent</w:t>
            </w:r>
          </w:p>
        </w:tc>
        <w:tc>
          <w:tcPr>
            <w:tcW w:w="435" w:type="pct"/>
            <w:shd w:val="clear" w:color="000000" w:fill="F2DCDB"/>
            <w:noWrap/>
          </w:tcPr>
          <w:p w14:paraId="5250AA0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B9792B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14.3.5</w:t>
            </w:r>
          </w:p>
        </w:tc>
      </w:tr>
      <w:tr w:rsidR="009E3372" w:rsidRPr="00484E9D" w14:paraId="46996430" w14:textId="77777777" w:rsidTr="00496870">
        <w:tc>
          <w:tcPr>
            <w:tcW w:w="4102" w:type="pct"/>
            <w:shd w:val="clear" w:color="auto" w:fill="auto"/>
            <w:noWrap/>
          </w:tcPr>
          <w:p w14:paraId="64D8917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Re-election –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Electing judge alone or judge and jury (Superior Court) and 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electing</w:t>
            </w:r>
          </w:p>
        </w:tc>
        <w:tc>
          <w:tcPr>
            <w:tcW w:w="435" w:type="pct"/>
            <w:shd w:val="clear" w:color="000000" w:fill="F2DCDB"/>
            <w:noWrap/>
          </w:tcPr>
          <w:p w14:paraId="63526AC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BD7886B" w14:textId="77777777" w:rsidR="009E3372" w:rsidRPr="00484E9D" w:rsidRDefault="009E3372" w:rsidP="00EF5B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</w:r>
          </w:p>
        </w:tc>
      </w:tr>
      <w:tr w:rsidR="009E3372" w:rsidRPr="00484E9D" w14:paraId="0333E0F3" w14:textId="77777777" w:rsidTr="00496870">
        <w:tc>
          <w:tcPr>
            <w:tcW w:w="4102" w:type="pct"/>
            <w:shd w:val="clear" w:color="auto" w:fill="auto"/>
            <w:noWrap/>
          </w:tcPr>
          <w:p w14:paraId="05A54DE6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– Electing judge alone or judge and jury and re-electing – direct indictments and re-elections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31AA167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652CCFF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14.3.5</w:t>
            </w:r>
          </w:p>
        </w:tc>
      </w:tr>
      <w:tr w:rsidR="009E3372" w:rsidRPr="00484E9D" w14:paraId="58A8893D" w14:textId="77777777" w:rsidTr="00496870">
        <w:tc>
          <w:tcPr>
            <w:tcW w:w="4102" w:type="pct"/>
            <w:shd w:val="clear" w:color="auto" w:fill="auto"/>
            <w:noWrap/>
          </w:tcPr>
          <w:p w14:paraId="78497B0D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– Electing judge alone or judge and jury and re-electing – re-electing trial by provincial court judge</w:t>
            </w:r>
          </w:p>
        </w:tc>
        <w:tc>
          <w:tcPr>
            <w:tcW w:w="435" w:type="pct"/>
            <w:shd w:val="clear" w:color="000000" w:fill="F2DCDB"/>
            <w:noWrap/>
          </w:tcPr>
          <w:p w14:paraId="3602AB7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1F77F96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14.3.1</w:t>
            </w:r>
          </w:p>
        </w:tc>
      </w:tr>
      <w:tr w:rsidR="009E3372" w:rsidRPr="00484E9D" w14:paraId="3C1A3B44" w14:textId="77777777" w:rsidTr="00496870">
        <w:tc>
          <w:tcPr>
            <w:tcW w:w="4102" w:type="pct"/>
            <w:shd w:val="clear" w:color="auto" w:fill="auto"/>
            <w:noWrap/>
          </w:tcPr>
          <w:p w14:paraId="54A5BD4E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– Electing judge alone or judge and jury and re-electing – re-electing mode of trial in the Superior Court before the completion of the preliminary inquiry</w:t>
            </w:r>
          </w:p>
        </w:tc>
        <w:tc>
          <w:tcPr>
            <w:tcW w:w="435" w:type="pct"/>
            <w:shd w:val="clear" w:color="000000" w:fill="F2DCDB"/>
            <w:noWrap/>
          </w:tcPr>
          <w:p w14:paraId="755C327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D0A382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14.3.2</w:t>
            </w:r>
          </w:p>
        </w:tc>
      </w:tr>
      <w:tr w:rsidR="009E3372" w:rsidRPr="00484E9D" w14:paraId="33FBFDE6" w14:textId="77777777" w:rsidTr="00496870">
        <w:tc>
          <w:tcPr>
            <w:tcW w:w="4102" w:type="pct"/>
            <w:shd w:val="clear" w:color="auto" w:fill="auto"/>
            <w:noWrap/>
          </w:tcPr>
          <w:p w14:paraId="55607199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– Electing judge alone or judge and jury and re-electing – re-electing mode of trial in the Superior Court within 14 days after the completion of the preliminary inquiry</w:t>
            </w:r>
          </w:p>
        </w:tc>
        <w:tc>
          <w:tcPr>
            <w:tcW w:w="435" w:type="pct"/>
            <w:shd w:val="clear" w:color="000000" w:fill="F2DCDB"/>
            <w:noWrap/>
          </w:tcPr>
          <w:p w14:paraId="6FF2E8E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4DCC19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14.3.3</w:t>
            </w:r>
          </w:p>
        </w:tc>
      </w:tr>
      <w:tr w:rsidR="009E3372" w:rsidRPr="00484E9D" w14:paraId="1AFF4855" w14:textId="77777777" w:rsidTr="00496870">
        <w:tc>
          <w:tcPr>
            <w:tcW w:w="4102" w:type="pct"/>
            <w:shd w:val="clear" w:color="auto" w:fill="auto"/>
            <w:noWrap/>
          </w:tcPr>
          <w:p w14:paraId="654828EF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– Electing judge alone or judge and jury and re-electing – re-electing mode of trial in the Superior Court 15 days or more after the completion of the preliminary inquiry</w:t>
            </w:r>
          </w:p>
        </w:tc>
        <w:tc>
          <w:tcPr>
            <w:tcW w:w="435" w:type="pct"/>
            <w:shd w:val="clear" w:color="000000" w:fill="F2DCDB"/>
            <w:noWrap/>
          </w:tcPr>
          <w:p w14:paraId="1C57448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AEB96A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14.3.4</w:t>
            </w:r>
          </w:p>
        </w:tc>
      </w:tr>
      <w:tr w:rsidR="009E3372" w:rsidRPr="00484E9D" w14:paraId="011DBF9D" w14:textId="77777777" w:rsidTr="00496870">
        <w:tc>
          <w:tcPr>
            <w:tcW w:w="4102" w:type="pct"/>
            <w:shd w:val="clear" w:color="auto" w:fill="auto"/>
            <w:noWrap/>
          </w:tcPr>
          <w:p w14:paraId="4E86992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Re-election –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Electing trial by provincial court judge (OCJ) and 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electing</w:t>
            </w:r>
          </w:p>
        </w:tc>
        <w:tc>
          <w:tcPr>
            <w:tcW w:w="435" w:type="pct"/>
            <w:shd w:val="clear" w:color="000000" w:fill="F2DCDB"/>
            <w:noWrap/>
          </w:tcPr>
          <w:p w14:paraId="1CAF4B4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301(L)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BE8E82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9E3372" w:rsidRPr="00484E9D" w14:paraId="4FE8BBFB" w14:textId="77777777" w:rsidTr="00496870">
        <w:tc>
          <w:tcPr>
            <w:tcW w:w="4102" w:type="pct"/>
            <w:shd w:val="clear" w:color="auto" w:fill="auto"/>
            <w:noWrap/>
          </w:tcPr>
          <w:p w14:paraId="6D4C8F0C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Re-election – Electing trial by provincial court judge and re-electing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2D18B53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 – 301(L)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7ED267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9E3372" w:rsidRPr="00484E9D" w14:paraId="716DAA7D" w14:textId="77777777" w:rsidTr="00496870">
        <w:tc>
          <w:tcPr>
            <w:tcW w:w="4102" w:type="pct"/>
            <w:shd w:val="clear" w:color="auto" w:fill="auto"/>
            <w:noWrap/>
          </w:tcPr>
          <w:p w14:paraId="2E805A7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less than 14 days before trial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prosecutorial consent (s. 561(2))</w:t>
            </w:r>
          </w:p>
        </w:tc>
        <w:tc>
          <w:tcPr>
            <w:tcW w:w="435" w:type="pct"/>
            <w:shd w:val="clear" w:color="000000" w:fill="F2DCDB"/>
            <w:noWrap/>
          </w:tcPr>
          <w:p w14:paraId="0D1C19C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301(L)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A15626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9E3372" w:rsidRPr="00484E9D" w14:paraId="09CCC9A2" w14:textId="77777777" w:rsidTr="00496870">
        <w:tc>
          <w:tcPr>
            <w:tcW w:w="4102" w:type="pct"/>
            <w:shd w:val="clear" w:color="auto" w:fill="auto"/>
            <w:noWrap/>
          </w:tcPr>
          <w:p w14:paraId="173274C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1B05C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1B05C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 – mode of trial in Superior court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1B05C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before prelim concludes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no Cro</w:t>
            </w:r>
            <w:r w:rsidRPr="001B05C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wn consent</w:t>
            </w:r>
          </w:p>
        </w:tc>
        <w:tc>
          <w:tcPr>
            <w:tcW w:w="435" w:type="pct"/>
            <w:shd w:val="clear" w:color="000000" w:fill="F2DCDB"/>
            <w:noWrap/>
          </w:tcPr>
          <w:p w14:paraId="05B6910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7E726E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14.3.2</w:t>
            </w:r>
          </w:p>
        </w:tc>
      </w:tr>
      <w:tr w:rsidR="009E3372" w:rsidRPr="00484E9D" w14:paraId="2B32F984" w14:textId="77777777" w:rsidTr="00496870">
        <w:tc>
          <w:tcPr>
            <w:tcW w:w="4102" w:type="pct"/>
            <w:shd w:val="clear" w:color="auto" w:fill="auto"/>
            <w:noWrap/>
          </w:tcPr>
          <w:p w14:paraId="1060118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 – mode of trial in Superior court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within 14 days after preliminary inquiry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no crown consent</w:t>
            </w:r>
          </w:p>
        </w:tc>
        <w:tc>
          <w:tcPr>
            <w:tcW w:w="435" w:type="pct"/>
            <w:shd w:val="clear" w:color="000000" w:fill="F2DCDB"/>
            <w:noWrap/>
          </w:tcPr>
          <w:p w14:paraId="508D8BC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1378D4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14.3.3</w:t>
            </w:r>
          </w:p>
        </w:tc>
      </w:tr>
      <w:tr w:rsidR="009E3372" w:rsidRPr="00484E9D" w14:paraId="2F7C2F9D" w14:textId="77777777" w:rsidTr="00496870">
        <w:tc>
          <w:tcPr>
            <w:tcW w:w="4102" w:type="pct"/>
            <w:shd w:val="clear" w:color="auto" w:fill="auto"/>
            <w:noWrap/>
          </w:tcPr>
          <w:p w14:paraId="5D9AFCF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 – mode of trial SCJ –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 days or more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after prelim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prosecutor consent (s. 561)</w:t>
            </w:r>
          </w:p>
        </w:tc>
        <w:tc>
          <w:tcPr>
            <w:tcW w:w="435" w:type="pct"/>
            <w:shd w:val="clear" w:color="000000" w:fill="F2DCDB"/>
            <w:noWrap/>
          </w:tcPr>
          <w:p w14:paraId="1DE6880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FFD9CF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14.3.4</w:t>
            </w:r>
          </w:p>
        </w:tc>
      </w:tr>
      <w:tr w:rsidR="009E3372" w:rsidRPr="00484E9D" w14:paraId="2411A697" w14:textId="77777777" w:rsidTr="00496870">
        <w:tc>
          <w:tcPr>
            <w:tcW w:w="4102" w:type="pct"/>
            <w:shd w:val="clear" w:color="auto" w:fill="auto"/>
            <w:noWrap/>
          </w:tcPr>
          <w:p w14:paraId="4A3B592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 – provincial court to Superior </w:t>
            </w:r>
          </w:p>
        </w:tc>
        <w:tc>
          <w:tcPr>
            <w:tcW w:w="435" w:type="pct"/>
            <w:shd w:val="clear" w:color="000000" w:fill="F2DCDB"/>
            <w:noWrap/>
          </w:tcPr>
          <w:p w14:paraId="61D6F83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301(L)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EFD3CC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9E3372" w:rsidRPr="00484E9D" w14:paraId="6CB6A93B" w14:textId="77777777" w:rsidTr="00496870">
        <w:tc>
          <w:tcPr>
            <w:tcW w:w="4102" w:type="pct"/>
            <w:shd w:val="clear" w:color="auto" w:fill="auto"/>
            <w:noWrap/>
          </w:tcPr>
          <w:p w14:paraId="5430B1D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 – provincial court to Superior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procedure</w:t>
            </w:r>
          </w:p>
        </w:tc>
        <w:tc>
          <w:tcPr>
            <w:tcW w:w="435" w:type="pct"/>
            <w:shd w:val="clear" w:color="000000" w:fill="F2DCDB"/>
            <w:noWrap/>
          </w:tcPr>
          <w:p w14:paraId="6B236DC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 – 301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93761F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9E3372" w:rsidRPr="00484E9D" w14:paraId="19BF6065" w14:textId="77777777" w:rsidTr="00496870">
        <w:tc>
          <w:tcPr>
            <w:tcW w:w="4102" w:type="pct"/>
            <w:shd w:val="clear" w:color="auto" w:fill="auto"/>
            <w:noWrap/>
          </w:tcPr>
          <w:p w14:paraId="36872E7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 – provincial court to Superior – time limit</w:t>
            </w:r>
          </w:p>
        </w:tc>
        <w:tc>
          <w:tcPr>
            <w:tcW w:w="435" w:type="pct"/>
            <w:shd w:val="clear" w:color="000000" w:fill="F2DCDB"/>
            <w:noWrap/>
          </w:tcPr>
          <w:p w14:paraId="7B0EC37A" w14:textId="77777777" w:rsidR="009E3372" w:rsidRPr="00484E9D" w:rsidRDefault="009E3372" w:rsidP="006152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06E124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9E3372" w:rsidRPr="00484E9D" w14:paraId="3350E683" w14:textId="77777777" w:rsidTr="00496870">
        <w:tc>
          <w:tcPr>
            <w:tcW w:w="4102" w:type="pct"/>
            <w:shd w:val="clear" w:color="auto" w:fill="auto"/>
            <w:noWrap/>
          </w:tcPr>
          <w:p w14:paraId="5DE1C42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to provincial court judge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trial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after preliminary inquiry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w/ written consent of prosecution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s. 561(1)(a)</w:t>
            </w:r>
          </w:p>
        </w:tc>
        <w:tc>
          <w:tcPr>
            <w:tcW w:w="435" w:type="pct"/>
            <w:shd w:val="clear" w:color="000000" w:fill="F2DCDB"/>
            <w:noWrap/>
          </w:tcPr>
          <w:p w14:paraId="392FF49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FC7E95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14.3.1</w:t>
            </w:r>
          </w:p>
        </w:tc>
      </w:tr>
      <w:tr w:rsidR="009E3372" w:rsidRPr="00484E9D" w14:paraId="760F5DEA" w14:textId="77777777" w:rsidTr="00496870">
        <w:tc>
          <w:tcPr>
            <w:tcW w:w="4102" w:type="pct"/>
            <w:shd w:val="clear" w:color="auto" w:fill="auto"/>
            <w:noWrap/>
          </w:tcPr>
          <w:p w14:paraId="41A7F2F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to provincial court judge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trial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before preliminary inquiry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w/ written consent of prosecution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s. 561(1)(a)</w:t>
            </w:r>
          </w:p>
        </w:tc>
        <w:tc>
          <w:tcPr>
            <w:tcW w:w="435" w:type="pct"/>
            <w:shd w:val="clear" w:color="000000" w:fill="F2DCDB"/>
            <w:noWrap/>
          </w:tcPr>
          <w:p w14:paraId="6320396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648130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14.3.1</w:t>
            </w:r>
          </w:p>
        </w:tc>
      </w:tr>
      <w:tr w:rsidR="009E3372" w:rsidRPr="00484E9D" w14:paraId="6489AA63" w14:textId="77777777" w:rsidTr="00496870">
        <w:tc>
          <w:tcPr>
            <w:tcW w:w="4102" w:type="pct"/>
            <w:shd w:val="clear" w:color="auto" w:fill="auto"/>
            <w:noWrap/>
          </w:tcPr>
          <w:p w14:paraId="4692E0C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to provincial court judge – where initially elected other than provincial court judge</w:t>
            </w:r>
          </w:p>
        </w:tc>
        <w:tc>
          <w:tcPr>
            <w:tcW w:w="435" w:type="pct"/>
            <w:shd w:val="clear" w:color="000000" w:fill="F2DCDB"/>
            <w:noWrap/>
          </w:tcPr>
          <w:p w14:paraId="0BC70FF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6EBD058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14.3.1</w:t>
            </w:r>
          </w:p>
        </w:tc>
      </w:tr>
      <w:tr w:rsidR="009E3372" w:rsidRPr="00484E9D" w14:paraId="02173F81" w14:textId="77777777" w:rsidTr="00496870">
        <w:tc>
          <w:tcPr>
            <w:tcW w:w="4102" w:type="pct"/>
            <w:shd w:val="clear" w:color="auto" w:fill="auto"/>
            <w:noWrap/>
          </w:tcPr>
          <w:p w14:paraId="105A878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trial by OCJ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ccused now wants prelim–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 before 14 days before date of trial </w:t>
            </w:r>
          </w:p>
        </w:tc>
        <w:tc>
          <w:tcPr>
            <w:tcW w:w="435" w:type="pct"/>
            <w:shd w:val="clear" w:color="000000" w:fill="F2DCDB"/>
            <w:noWrap/>
          </w:tcPr>
          <w:p w14:paraId="7C0E580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301(L)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D52F1E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9E3372" w:rsidRPr="00484E9D" w14:paraId="114F48AC" w14:textId="77777777" w:rsidTr="00496870">
        <w:tc>
          <w:tcPr>
            <w:tcW w:w="4102" w:type="pct"/>
            <w:shd w:val="clear" w:color="auto" w:fill="auto"/>
            <w:noWrap/>
          </w:tcPr>
          <w:p w14:paraId="50EBF2C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 – trial mode – Superior Court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within 14 days after preliminary inquiry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no Crown consent</w:t>
            </w:r>
          </w:p>
        </w:tc>
        <w:tc>
          <w:tcPr>
            <w:tcW w:w="435" w:type="pct"/>
            <w:shd w:val="clear" w:color="000000" w:fill="F2DCDB"/>
            <w:noWrap/>
          </w:tcPr>
          <w:p w14:paraId="06CCCD7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9F3995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14.3.3</w:t>
            </w:r>
          </w:p>
        </w:tc>
      </w:tr>
      <w:tr w:rsidR="009E3372" w:rsidRPr="00484E9D" w14:paraId="45B5109D" w14:textId="77777777" w:rsidTr="00496870">
        <w:tc>
          <w:tcPr>
            <w:tcW w:w="4102" w:type="pct"/>
            <w:shd w:val="clear" w:color="auto" w:fill="auto"/>
            <w:noWrap/>
          </w:tcPr>
          <w:p w14:paraId="29A3B7D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Re-examination – Crown</w:t>
            </w:r>
          </w:p>
        </w:tc>
        <w:tc>
          <w:tcPr>
            <w:tcW w:w="435" w:type="pct"/>
            <w:shd w:val="clear" w:color="000000" w:fill="F2DCDB"/>
            <w:noWrap/>
          </w:tcPr>
          <w:p w14:paraId="08D0864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373(L–R)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2BC1D1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8</w:t>
            </w:r>
          </w:p>
        </w:tc>
      </w:tr>
      <w:tr w:rsidR="009E3372" w:rsidRPr="00484E9D" w14:paraId="42389E22" w14:textId="77777777" w:rsidTr="00496870">
        <w:tc>
          <w:tcPr>
            <w:tcW w:w="4102" w:type="pct"/>
            <w:shd w:val="clear" w:color="auto" w:fill="auto"/>
            <w:noWrap/>
          </w:tcPr>
          <w:p w14:paraId="4E4B2A4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Re-examination of accused – by defence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34A1DE6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0DEE65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12</w:t>
            </w:r>
          </w:p>
        </w:tc>
      </w:tr>
      <w:tr w:rsidR="009E3372" w:rsidRPr="00484E9D" w14:paraId="7CCCDE8B" w14:textId="77777777" w:rsidTr="00496870">
        <w:tc>
          <w:tcPr>
            <w:tcW w:w="4102" w:type="pct"/>
            <w:shd w:val="clear" w:color="auto" w:fill="auto"/>
            <w:noWrap/>
          </w:tcPr>
          <w:p w14:paraId="11174D1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Reading in evidence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45F5B49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E1EC08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2.4.3</w:t>
            </w:r>
          </w:p>
        </w:tc>
      </w:tr>
      <w:tr w:rsidR="009E3372" w:rsidRPr="00484E9D" w14:paraId="6FC7F9B2" w14:textId="77777777" w:rsidTr="00496870">
        <w:tc>
          <w:tcPr>
            <w:tcW w:w="4102" w:type="pct"/>
            <w:shd w:val="clear" w:color="auto" w:fill="auto"/>
            <w:noWrap/>
          </w:tcPr>
          <w:p w14:paraId="5A82831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Reasonable 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definition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5BEBE84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43B3E0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9E3372" w:rsidRPr="00484E9D" w14:paraId="60F1E2A1" w14:textId="77777777" w:rsidTr="00496870">
        <w:tc>
          <w:tcPr>
            <w:tcW w:w="4102" w:type="pct"/>
            <w:shd w:val="clear" w:color="auto" w:fill="auto"/>
            <w:noWrap/>
          </w:tcPr>
          <w:p w14:paraId="65C3095D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Reasonable diligence – right to counsel </w:t>
            </w:r>
          </w:p>
        </w:tc>
        <w:tc>
          <w:tcPr>
            <w:tcW w:w="435" w:type="pct"/>
            <w:shd w:val="clear" w:color="000000" w:fill="F2DCDB"/>
            <w:noWrap/>
          </w:tcPr>
          <w:p w14:paraId="064B1D9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ABBC7E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9E3372" w:rsidRPr="00484E9D" w14:paraId="065F94C4" w14:textId="77777777" w:rsidTr="00496870">
        <w:tc>
          <w:tcPr>
            <w:tcW w:w="4102" w:type="pct"/>
            <w:shd w:val="clear" w:color="auto" w:fill="auto"/>
            <w:noWrap/>
          </w:tcPr>
          <w:p w14:paraId="3A902D4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Reasons – bail </w:t>
            </w:r>
          </w:p>
        </w:tc>
        <w:tc>
          <w:tcPr>
            <w:tcW w:w="435" w:type="pct"/>
            <w:shd w:val="clear" w:color="000000" w:fill="F2DCDB"/>
            <w:noWrap/>
          </w:tcPr>
          <w:p w14:paraId="4825E11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03A446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3.2.4(d)</w:t>
            </w:r>
          </w:p>
        </w:tc>
      </w:tr>
      <w:tr w:rsidR="009E3372" w:rsidRPr="00484E9D" w14:paraId="62B803E4" w14:textId="77777777" w:rsidTr="00496870">
        <w:tc>
          <w:tcPr>
            <w:tcW w:w="4102" w:type="pct"/>
            <w:shd w:val="clear" w:color="auto" w:fill="auto"/>
            <w:noWrap/>
          </w:tcPr>
          <w:p w14:paraId="1BDAD93B" w14:textId="77777777" w:rsidR="009E3372" w:rsidRDefault="009E3372" w:rsidP="008C49D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Reasons – sentence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35CC5E7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C51A1C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4.14</w:t>
            </w:r>
          </w:p>
        </w:tc>
      </w:tr>
      <w:tr w:rsidR="009E3372" w:rsidRPr="00484E9D" w14:paraId="5ED11378" w14:textId="77777777" w:rsidTr="00496870">
        <w:tc>
          <w:tcPr>
            <w:tcW w:w="4102" w:type="pct"/>
            <w:shd w:val="clear" w:color="auto" w:fill="auto"/>
            <w:noWrap/>
          </w:tcPr>
          <w:p w14:paraId="487A2F73" w14:textId="77777777" w:rsidR="009E3372" w:rsidRDefault="009E3372" w:rsidP="008C49D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Reasons – sentence – required of sentencing judge</w:t>
            </w:r>
          </w:p>
        </w:tc>
        <w:tc>
          <w:tcPr>
            <w:tcW w:w="435" w:type="pct"/>
            <w:shd w:val="clear" w:color="000000" w:fill="F2DCDB"/>
            <w:noWrap/>
          </w:tcPr>
          <w:p w14:paraId="127B1EA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853B84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4.14</w:t>
            </w:r>
          </w:p>
        </w:tc>
      </w:tr>
      <w:tr w:rsidR="009E3372" w:rsidRPr="00484E9D" w14:paraId="1B288B23" w14:textId="77777777" w:rsidTr="00496870">
        <w:tc>
          <w:tcPr>
            <w:tcW w:w="4102" w:type="pct"/>
            <w:shd w:val="clear" w:color="auto" w:fill="auto"/>
            <w:noWrap/>
          </w:tcPr>
          <w:p w14:paraId="15E4CBB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Reciprocal disclosure</w:t>
            </w:r>
          </w:p>
        </w:tc>
        <w:tc>
          <w:tcPr>
            <w:tcW w:w="435" w:type="pct"/>
            <w:shd w:val="clear" w:color="000000" w:fill="F2DCDB"/>
            <w:noWrap/>
          </w:tcPr>
          <w:p w14:paraId="0568259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777D4B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9E3372" w:rsidRPr="00484E9D" w14:paraId="0ADD6F92" w14:textId="77777777" w:rsidTr="00496870">
        <w:tc>
          <w:tcPr>
            <w:tcW w:w="4102" w:type="pct"/>
            <w:shd w:val="clear" w:color="auto" w:fill="auto"/>
            <w:noWrap/>
          </w:tcPr>
          <w:p w14:paraId="7D6E6D9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Recognizance – bail – enforcement of </w:t>
            </w:r>
          </w:p>
        </w:tc>
        <w:tc>
          <w:tcPr>
            <w:tcW w:w="435" w:type="pct"/>
            <w:shd w:val="clear" w:color="000000" w:fill="F2DCDB"/>
            <w:noWrap/>
          </w:tcPr>
          <w:p w14:paraId="106F3CA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677BEB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9E3372" w:rsidRPr="00484E9D" w14:paraId="2849AF02" w14:textId="77777777" w:rsidTr="00496870">
        <w:tc>
          <w:tcPr>
            <w:tcW w:w="4102" w:type="pct"/>
            <w:shd w:val="clear" w:color="auto" w:fill="auto"/>
            <w:noWrap/>
          </w:tcPr>
          <w:p w14:paraId="6C0DE0C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Recognizance – breach – peace bond</w:t>
            </w:r>
          </w:p>
        </w:tc>
        <w:tc>
          <w:tcPr>
            <w:tcW w:w="435" w:type="pct"/>
            <w:shd w:val="clear" w:color="000000" w:fill="F2DCDB"/>
            <w:noWrap/>
          </w:tcPr>
          <w:p w14:paraId="6B74D04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B668D5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0DF043CE" w14:textId="77777777" w:rsidTr="00496870">
        <w:tc>
          <w:tcPr>
            <w:tcW w:w="4102" w:type="pct"/>
            <w:shd w:val="clear" w:color="auto" w:fill="auto"/>
            <w:noWrap/>
          </w:tcPr>
          <w:p w14:paraId="2DCB9633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Recognizance – pre-trial release </w:t>
            </w:r>
          </w:p>
        </w:tc>
        <w:tc>
          <w:tcPr>
            <w:tcW w:w="435" w:type="pct"/>
            <w:shd w:val="clear" w:color="000000" w:fill="F2DCDB"/>
            <w:noWrap/>
          </w:tcPr>
          <w:p w14:paraId="764DFE6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925105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9E3372" w:rsidRPr="00484E9D" w14:paraId="1D2428F8" w14:textId="77777777" w:rsidTr="00496870">
        <w:tc>
          <w:tcPr>
            <w:tcW w:w="4102" w:type="pct"/>
            <w:shd w:val="clear" w:color="auto" w:fill="auto"/>
            <w:noWrap/>
          </w:tcPr>
          <w:p w14:paraId="5565EEC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Recognizance – release granted – bail pending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42864A4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400(R)– 401(L)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4DCFEB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5.1.5</w:t>
            </w:r>
          </w:p>
        </w:tc>
      </w:tr>
      <w:tr w:rsidR="009E3372" w:rsidRPr="00484E9D" w14:paraId="2DC4505B" w14:textId="77777777" w:rsidTr="00496870">
        <w:tc>
          <w:tcPr>
            <w:tcW w:w="4102" w:type="pct"/>
            <w:shd w:val="clear" w:color="auto" w:fill="auto"/>
            <w:noWrap/>
          </w:tcPr>
          <w:p w14:paraId="0F4462F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Recognizance – terms – peace bond</w:t>
            </w:r>
          </w:p>
        </w:tc>
        <w:tc>
          <w:tcPr>
            <w:tcW w:w="435" w:type="pct"/>
            <w:shd w:val="clear" w:color="000000" w:fill="F2DCDB"/>
            <w:noWrap/>
          </w:tcPr>
          <w:p w14:paraId="4D94C83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FD29C5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1DBFEC3A" w14:textId="77777777" w:rsidTr="00496870">
        <w:tc>
          <w:tcPr>
            <w:tcW w:w="4102" w:type="pct"/>
            <w:shd w:val="clear" w:color="auto" w:fill="auto"/>
            <w:noWrap/>
          </w:tcPr>
          <w:p w14:paraId="5F4B86F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Record – business documents – admissibility</w:t>
            </w:r>
          </w:p>
        </w:tc>
        <w:tc>
          <w:tcPr>
            <w:tcW w:w="435" w:type="pct"/>
            <w:shd w:val="clear" w:color="000000" w:fill="F2DCDB"/>
            <w:noWrap/>
          </w:tcPr>
          <w:p w14:paraId="6F860F7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375(L-R)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050B4E1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10.3</w:t>
            </w:r>
          </w:p>
        </w:tc>
      </w:tr>
      <w:tr w:rsidR="009E3372" w:rsidRPr="00484E9D" w14:paraId="28090816" w14:textId="77777777" w:rsidTr="00496870">
        <w:tc>
          <w:tcPr>
            <w:tcW w:w="4102" w:type="pct"/>
            <w:shd w:val="clear" w:color="auto" w:fill="auto"/>
            <w:noWrap/>
          </w:tcPr>
          <w:p w14:paraId="66D62A0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Record suspension (pardon)</w:t>
            </w:r>
          </w:p>
        </w:tc>
        <w:tc>
          <w:tcPr>
            <w:tcW w:w="435" w:type="pct"/>
            <w:shd w:val="clear" w:color="000000" w:fill="F2DCDB"/>
            <w:noWrap/>
          </w:tcPr>
          <w:p w14:paraId="41187C1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35DFEE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4C55B5FF" w14:textId="77777777" w:rsidTr="00496870">
        <w:tc>
          <w:tcPr>
            <w:tcW w:w="4102" w:type="pct"/>
            <w:shd w:val="clear" w:color="auto" w:fill="auto"/>
            <w:noWrap/>
          </w:tcPr>
          <w:p w14:paraId="7D880CD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Records – criminal – discharges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676217B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935499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</w:t>
            </w:r>
          </w:p>
        </w:tc>
      </w:tr>
      <w:tr w:rsidR="009E3372" w:rsidRPr="00484E9D" w14:paraId="227885C9" w14:textId="77777777" w:rsidTr="00496870">
        <w:tc>
          <w:tcPr>
            <w:tcW w:w="4102" w:type="pct"/>
            <w:shd w:val="clear" w:color="auto" w:fill="auto"/>
            <w:noWrap/>
          </w:tcPr>
          <w:p w14:paraId="0F33C6B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Recusal – applications for</w:t>
            </w:r>
          </w:p>
        </w:tc>
        <w:tc>
          <w:tcPr>
            <w:tcW w:w="435" w:type="pct"/>
            <w:shd w:val="clear" w:color="000000" w:fill="F2DCDB"/>
            <w:noWrap/>
          </w:tcPr>
          <w:p w14:paraId="505A199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354(L–R)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B95876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4.2.4</w:t>
            </w:r>
          </w:p>
        </w:tc>
      </w:tr>
      <w:tr w:rsidR="009E3372" w:rsidRPr="00484E9D" w14:paraId="2503BD7D" w14:textId="77777777" w:rsidTr="00496870">
        <w:tc>
          <w:tcPr>
            <w:tcW w:w="4102" w:type="pct"/>
            <w:shd w:val="clear" w:color="auto" w:fill="auto"/>
            <w:noWrap/>
          </w:tcPr>
          <w:p w14:paraId="04B1442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Refusal to issue process – private information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1F90D86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-297(L)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2CB86E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9E3372" w:rsidRPr="00484E9D" w14:paraId="539ECA5F" w14:textId="77777777" w:rsidTr="00496870">
        <w:tc>
          <w:tcPr>
            <w:tcW w:w="4102" w:type="pct"/>
            <w:shd w:val="clear" w:color="auto" w:fill="auto"/>
            <w:noWrap/>
          </w:tcPr>
          <w:p w14:paraId="1B892F4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Refusal to plead – deemed plea of not guilty – s. 606(2) of CCC</w:t>
            </w:r>
          </w:p>
        </w:tc>
        <w:tc>
          <w:tcPr>
            <w:tcW w:w="435" w:type="pct"/>
            <w:shd w:val="clear" w:color="000000" w:fill="F2DCDB"/>
            <w:noWrap/>
          </w:tcPr>
          <w:p w14:paraId="78E708C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248F2F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5.5</w:t>
            </w:r>
          </w:p>
        </w:tc>
      </w:tr>
      <w:tr w:rsidR="009E3372" w:rsidRPr="00484E9D" w14:paraId="38C9C768" w14:textId="77777777" w:rsidTr="00496870">
        <w:tc>
          <w:tcPr>
            <w:tcW w:w="4102" w:type="pct"/>
            <w:shd w:val="clear" w:color="auto" w:fill="auto"/>
            <w:noWrap/>
          </w:tcPr>
          <w:p w14:paraId="0DC67F06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Refusing to answer – questioning citizens</w:t>
            </w:r>
          </w:p>
        </w:tc>
        <w:tc>
          <w:tcPr>
            <w:tcW w:w="435" w:type="pct"/>
            <w:shd w:val="clear" w:color="000000" w:fill="F2DCDB"/>
            <w:noWrap/>
          </w:tcPr>
          <w:p w14:paraId="1303BAD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1244DC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9E3372" w:rsidRPr="00484E9D" w14:paraId="69CEF0F1" w14:textId="77777777" w:rsidTr="00496870">
        <w:tc>
          <w:tcPr>
            <w:tcW w:w="4102" w:type="pct"/>
            <w:shd w:val="clear" w:color="auto" w:fill="auto"/>
            <w:noWrap/>
          </w:tcPr>
          <w:p w14:paraId="2FF3A60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Rehabilitation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3134BB0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EF6B6C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2.2.3</w:t>
            </w:r>
          </w:p>
        </w:tc>
      </w:tr>
      <w:tr w:rsidR="009E3372" w:rsidRPr="00484E9D" w14:paraId="242ECB99" w14:textId="77777777" w:rsidTr="00496870">
        <w:tc>
          <w:tcPr>
            <w:tcW w:w="4102" w:type="pct"/>
            <w:shd w:val="clear" w:color="auto" w:fill="auto"/>
            <w:noWrap/>
          </w:tcPr>
          <w:p w14:paraId="42FE4908" w14:textId="77777777" w:rsidR="009E3372" w:rsidRPr="00496870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9687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Release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49687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by police – after arrest/charge</w:t>
            </w:r>
          </w:p>
        </w:tc>
        <w:tc>
          <w:tcPr>
            <w:tcW w:w="435" w:type="pct"/>
            <w:shd w:val="clear" w:color="000000" w:fill="F2DCDB"/>
            <w:noWrap/>
          </w:tcPr>
          <w:p w14:paraId="30449EEF" w14:textId="77777777" w:rsidR="009E3372" w:rsidRPr="00496870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9687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392074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9687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236F8F16" w14:textId="77777777" w:rsidTr="00496870">
        <w:tc>
          <w:tcPr>
            <w:tcW w:w="4102" w:type="pct"/>
            <w:shd w:val="clear" w:color="auto" w:fill="auto"/>
            <w:noWrap/>
          </w:tcPr>
          <w:p w14:paraId="3245700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Release – from custody – bail pending appeal – variation of 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2CE7359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CFF265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5.1.6(a)</w:t>
            </w:r>
          </w:p>
        </w:tc>
      </w:tr>
      <w:tr w:rsidR="009E3372" w:rsidRPr="00484E9D" w14:paraId="44D09042" w14:textId="77777777" w:rsidTr="00496870">
        <w:tc>
          <w:tcPr>
            <w:tcW w:w="4102" w:type="pct"/>
            <w:shd w:val="clear" w:color="auto" w:fill="auto"/>
            <w:noWrap/>
          </w:tcPr>
          <w:p w14:paraId="09D0F58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Release – of exhibits for testing</w:t>
            </w:r>
          </w:p>
        </w:tc>
        <w:tc>
          <w:tcPr>
            <w:tcW w:w="435" w:type="pct"/>
            <w:shd w:val="clear" w:color="000000" w:fill="F2DCDB"/>
            <w:noWrap/>
          </w:tcPr>
          <w:p w14:paraId="306891F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352(L–R)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36B47A9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3.1</w:t>
            </w:r>
          </w:p>
        </w:tc>
      </w:tr>
      <w:tr w:rsidR="009E3372" w:rsidRPr="00484E9D" w14:paraId="1C69CB19" w14:textId="77777777" w:rsidTr="00496870">
        <w:tc>
          <w:tcPr>
            <w:tcW w:w="4102" w:type="pct"/>
            <w:shd w:val="clear" w:color="auto" w:fill="auto"/>
            <w:noWrap/>
          </w:tcPr>
          <w:p w14:paraId="103B08C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Release – pending a new 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43CD454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4E6FC4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5.2</w:t>
            </w:r>
          </w:p>
        </w:tc>
      </w:tr>
      <w:tr w:rsidR="009E3372" w:rsidRPr="00484E9D" w14:paraId="24718CB4" w14:textId="77777777" w:rsidTr="00496870">
        <w:tc>
          <w:tcPr>
            <w:tcW w:w="4102" w:type="pct"/>
            <w:shd w:val="clear" w:color="auto" w:fill="auto"/>
            <w:noWrap/>
          </w:tcPr>
          <w:p w14:paraId="21A14F9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Release – pending a summary conviction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4477B8C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401(R)– 402(L)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FF7E74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</w:t>
            </w:r>
          </w:p>
        </w:tc>
      </w:tr>
      <w:tr w:rsidR="009E3372" w:rsidRPr="00484E9D" w14:paraId="1C823D4E" w14:textId="77777777" w:rsidTr="00496870">
        <w:tc>
          <w:tcPr>
            <w:tcW w:w="4102" w:type="pct"/>
            <w:shd w:val="clear" w:color="auto" w:fill="auto"/>
            <w:noWrap/>
          </w:tcPr>
          <w:p w14:paraId="332FA86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Release – pending indictable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465CA7E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399(L–R)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6BA10D2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29269A73" w14:textId="77777777" w:rsidTr="00496870">
        <w:tc>
          <w:tcPr>
            <w:tcW w:w="4102" w:type="pct"/>
            <w:shd w:val="clear" w:color="auto" w:fill="auto"/>
          </w:tcPr>
          <w:p w14:paraId="4B768C5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Release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pre-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>SEE: PRE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RELEASE and BAIL </w:t>
            </w:r>
          </w:p>
        </w:tc>
        <w:tc>
          <w:tcPr>
            <w:tcW w:w="435" w:type="pct"/>
            <w:shd w:val="clear" w:color="000000" w:fill="F2DCDB"/>
            <w:noWrap/>
          </w:tcPr>
          <w:p w14:paraId="1DF39A0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56830D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9E3372" w:rsidRPr="00484E9D" w14:paraId="15BFDCEF" w14:textId="77777777" w:rsidTr="00496870">
        <w:tc>
          <w:tcPr>
            <w:tcW w:w="4102" w:type="pct"/>
            <w:shd w:val="clear" w:color="auto" w:fill="auto"/>
            <w:noWrap/>
          </w:tcPr>
          <w:p w14:paraId="48FFE84C" w14:textId="77777777" w:rsidR="009E3372" w:rsidRPr="00496870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Release – pre-</w:t>
            </w:r>
            <w:r w:rsidRPr="0049687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release the accused by police</w:t>
            </w:r>
          </w:p>
        </w:tc>
        <w:tc>
          <w:tcPr>
            <w:tcW w:w="435" w:type="pct"/>
            <w:shd w:val="clear" w:color="000000" w:fill="F2DCDB"/>
            <w:noWrap/>
          </w:tcPr>
          <w:p w14:paraId="1C7F8022" w14:textId="77777777" w:rsidR="009E3372" w:rsidRPr="00496870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9687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26347A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9687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66B23582" w14:textId="77777777" w:rsidTr="00496870">
        <w:tc>
          <w:tcPr>
            <w:tcW w:w="4102" w:type="pct"/>
            <w:shd w:val="clear" w:color="auto" w:fill="auto"/>
            <w:noWrap/>
          </w:tcPr>
          <w:p w14:paraId="7C8B707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Release – s. 469 offence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NO OIC </w:t>
            </w:r>
            <w:r w:rsidRPr="00001A75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discretion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435" w:type="pct"/>
            <w:shd w:val="clear" w:color="000000" w:fill="F2DCDB"/>
            <w:noWrap/>
          </w:tcPr>
          <w:p w14:paraId="0C65CB6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838661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9E3372" w:rsidRPr="00484E9D" w14:paraId="2AA78093" w14:textId="77777777" w:rsidTr="00496870">
        <w:tc>
          <w:tcPr>
            <w:tcW w:w="4102" w:type="pct"/>
            <w:shd w:val="clear" w:color="auto" w:fill="auto"/>
            <w:noWrap/>
          </w:tcPr>
          <w:p w14:paraId="5DBBA74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Release granted – bail pending appeal – forms</w:t>
            </w:r>
          </w:p>
        </w:tc>
        <w:tc>
          <w:tcPr>
            <w:tcW w:w="435" w:type="pct"/>
            <w:shd w:val="clear" w:color="000000" w:fill="F2DCDB"/>
            <w:noWrap/>
          </w:tcPr>
          <w:p w14:paraId="030DFE1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400(R)– 401(L)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ADA101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5.1.5</w:t>
            </w:r>
          </w:p>
        </w:tc>
      </w:tr>
      <w:tr w:rsidR="009E3372" w:rsidRPr="00484E9D" w14:paraId="13BF263D" w14:textId="77777777" w:rsidTr="00496870">
        <w:tc>
          <w:tcPr>
            <w:tcW w:w="4102" w:type="pct"/>
            <w:shd w:val="clear" w:color="auto" w:fill="auto"/>
            <w:noWrap/>
          </w:tcPr>
          <w:p w14:paraId="76FC3F7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FC02B6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Release order – 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FC02B6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duration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461AF38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2FD1FF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3.2.4(c)</w:t>
            </w:r>
          </w:p>
        </w:tc>
      </w:tr>
      <w:tr w:rsidR="009E3372" w:rsidRPr="00484E9D" w14:paraId="176EE815" w14:textId="77777777" w:rsidTr="00496870">
        <w:tc>
          <w:tcPr>
            <w:tcW w:w="4102" w:type="pct"/>
            <w:shd w:val="clear" w:color="auto" w:fill="auto"/>
            <w:noWrap/>
          </w:tcPr>
          <w:p w14:paraId="272AA2C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Release order – bail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duration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29B3F4C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7C3390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3.2.4(c)</w:t>
            </w:r>
          </w:p>
        </w:tc>
      </w:tr>
      <w:tr w:rsidR="009E3372" w:rsidRPr="00484E9D" w14:paraId="0852061C" w14:textId="77777777" w:rsidTr="00496870">
        <w:tc>
          <w:tcPr>
            <w:tcW w:w="4102" w:type="pct"/>
            <w:shd w:val="clear" w:color="auto" w:fill="auto"/>
            <w:noWrap/>
          </w:tcPr>
          <w:p w14:paraId="14CA25E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Release order – bail review hearing by reason of delay</w:t>
            </w:r>
          </w:p>
        </w:tc>
        <w:tc>
          <w:tcPr>
            <w:tcW w:w="435" w:type="pct"/>
            <w:shd w:val="clear" w:color="000000" w:fill="F2DCDB"/>
            <w:noWrap/>
          </w:tcPr>
          <w:p w14:paraId="2A1CD23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EB8F31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9E3372" w:rsidRPr="00484E9D" w14:paraId="132774B4" w14:textId="77777777" w:rsidTr="00496870">
        <w:tc>
          <w:tcPr>
            <w:tcW w:w="4102" w:type="pct"/>
            <w:shd w:val="clear" w:color="auto" w:fill="auto"/>
            <w:noWrap/>
          </w:tcPr>
          <w:p w14:paraId="4DC10A5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Relevance – third party records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435" w:type="pct"/>
            <w:shd w:val="clear" w:color="000000" w:fill="F2DCDB"/>
            <w:noWrap/>
          </w:tcPr>
          <w:p w14:paraId="01B7290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AAD3DC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3.5.1</w:t>
            </w:r>
          </w:p>
        </w:tc>
      </w:tr>
      <w:tr w:rsidR="009E3372" w:rsidRPr="00484E9D" w14:paraId="51C64FAD" w14:textId="77777777" w:rsidTr="00496870">
        <w:tc>
          <w:tcPr>
            <w:tcW w:w="4102" w:type="pct"/>
            <w:shd w:val="clear" w:color="auto" w:fill="auto"/>
            <w:noWrap/>
          </w:tcPr>
          <w:p w14:paraId="6BB4E87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Remedy – Charter – s. 24(1) (breach) and s. 24(2) (exclusion of evidence) </w:t>
            </w:r>
          </w:p>
        </w:tc>
        <w:tc>
          <w:tcPr>
            <w:tcW w:w="435" w:type="pct"/>
            <w:shd w:val="clear" w:color="000000" w:fill="F2DCDB"/>
            <w:noWrap/>
          </w:tcPr>
          <w:p w14:paraId="16471D9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356(R)–357(L)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146BCD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5.4 and 5.5</w:t>
            </w:r>
          </w:p>
        </w:tc>
      </w:tr>
      <w:tr w:rsidR="009E3372" w:rsidRPr="00484E9D" w14:paraId="1DE9DB4E" w14:textId="77777777" w:rsidTr="00496870">
        <w:tc>
          <w:tcPr>
            <w:tcW w:w="4102" w:type="pct"/>
            <w:shd w:val="clear" w:color="auto" w:fill="auto"/>
            <w:noWrap/>
          </w:tcPr>
          <w:p w14:paraId="3FEB911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Remedy – non-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</w:t>
            </w:r>
          </w:p>
        </w:tc>
        <w:tc>
          <w:tcPr>
            <w:tcW w:w="435" w:type="pct"/>
            <w:shd w:val="clear" w:color="000000" w:fill="F2DCDB"/>
            <w:noWrap/>
          </w:tcPr>
          <w:p w14:paraId="4B28FE4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334(R) – 335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EAF15F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45E938DA" w14:textId="77777777" w:rsidTr="00496870">
        <w:tc>
          <w:tcPr>
            <w:tcW w:w="4102" w:type="pct"/>
            <w:shd w:val="clear" w:color="auto" w:fill="auto"/>
            <w:noWrap/>
          </w:tcPr>
          <w:p w14:paraId="2F8EF28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Removal of counsel</w:t>
            </w:r>
          </w:p>
        </w:tc>
        <w:tc>
          <w:tcPr>
            <w:tcW w:w="435" w:type="pct"/>
            <w:shd w:val="clear" w:color="000000" w:fill="F2DCDB"/>
            <w:noWrap/>
          </w:tcPr>
          <w:p w14:paraId="19FA67C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353(R)–354(L)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66B1AA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4.2.3</w:t>
            </w:r>
          </w:p>
        </w:tc>
      </w:tr>
      <w:tr w:rsidR="009E3372" w:rsidRPr="00484E9D" w14:paraId="695994C6" w14:textId="77777777" w:rsidTr="00496870">
        <w:tc>
          <w:tcPr>
            <w:tcW w:w="4102" w:type="pct"/>
            <w:shd w:val="clear" w:color="auto" w:fill="auto"/>
            <w:noWrap/>
          </w:tcPr>
          <w:p w14:paraId="1F36DD0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Reply evidence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16CA73F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FCEBDF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13</w:t>
            </w:r>
          </w:p>
        </w:tc>
      </w:tr>
      <w:tr w:rsidR="009E3372" w:rsidRPr="00484E9D" w14:paraId="4D261625" w14:textId="77777777" w:rsidTr="00496870">
        <w:tc>
          <w:tcPr>
            <w:tcW w:w="4102" w:type="pct"/>
            <w:shd w:val="clear" w:color="auto" w:fill="auto"/>
            <w:noWrap/>
          </w:tcPr>
          <w:p w14:paraId="2CAD620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Reports – sentencing – Not incl. pre-sentence report</w:t>
            </w:r>
          </w:p>
        </w:tc>
        <w:tc>
          <w:tcPr>
            <w:tcW w:w="435" w:type="pct"/>
            <w:shd w:val="clear" w:color="000000" w:fill="F2DCDB"/>
            <w:noWrap/>
          </w:tcPr>
          <w:p w14:paraId="1297325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D72EE2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4.8</w:t>
            </w:r>
          </w:p>
        </w:tc>
      </w:tr>
      <w:tr w:rsidR="009E3372" w:rsidRPr="00484E9D" w14:paraId="6D41E0A6" w14:textId="77777777" w:rsidTr="00496870">
        <w:tc>
          <w:tcPr>
            <w:tcW w:w="4102" w:type="pct"/>
            <w:shd w:val="clear" w:color="auto" w:fill="auto"/>
            <w:noWrap/>
          </w:tcPr>
          <w:p w14:paraId="492C5F1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Request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defence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additional police investigation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46489A1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332(L-R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A4B7E8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9E3372" w:rsidRPr="00484E9D" w14:paraId="3C102082" w14:textId="77777777" w:rsidTr="00496870">
        <w:tc>
          <w:tcPr>
            <w:tcW w:w="4102" w:type="pct"/>
            <w:shd w:val="clear" w:color="auto" w:fill="auto"/>
            <w:noWrap/>
          </w:tcPr>
          <w:p w14:paraId="135437D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Requirements – admissible – fresh evidence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20EE1BF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9B4117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2.4.1</w:t>
            </w:r>
          </w:p>
        </w:tc>
      </w:tr>
      <w:tr w:rsidR="009E3372" w:rsidRPr="00484E9D" w14:paraId="7ABBFB24" w14:textId="77777777" w:rsidTr="00496870">
        <w:tc>
          <w:tcPr>
            <w:tcW w:w="4102" w:type="pct"/>
            <w:shd w:val="clear" w:color="auto" w:fill="auto"/>
            <w:noWrap/>
          </w:tcPr>
          <w:p w14:paraId="51BC003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Requirements for adult sentence – young persons</w:t>
            </w:r>
          </w:p>
        </w:tc>
        <w:tc>
          <w:tcPr>
            <w:tcW w:w="435" w:type="pct"/>
            <w:shd w:val="clear" w:color="000000" w:fill="F2DCDB"/>
            <w:noWrap/>
          </w:tcPr>
          <w:p w14:paraId="3461AB9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20025E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11</w:t>
            </w:r>
          </w:p>
        </w:tc>
      </w:tr>
      <w:tr w:rsidR="009E3372" w:rsidRPr="00484E9D" w14:paraId="009B2C59" w14:textId="77777777" w:rsidTr="00496870">
        <w:tc>
          <w:tcPr>
            <w:tcW w:w="4102" w:type="pct"/>
            <w:shd w:val="clear" w:color="auto" w:fill="auto"/>
            <w:noWrap/>
          </w:tcPr>
          <w:p w14:paraId="189E928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Requirements for diversion – Formal protocol – ON MAG – “Mentally Disordered/Developmentally Disabled Offenders: Diversion” </w:t>
            </w:r>
          </w:p>
        </w:tc>
        <w:tc>
          <w:tcPr>
            <w:tcW w:w="435" w:type="pct"/>
            <w:shd w:val="clear" w:color="000000" w:fill="F2DCDB"/>
            <w:noWrap/>
          </w:tcPr>
          <w:p w14:paraId="166942C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F349DE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</w:t>
            </w:r>
          </w:p>
        </w:tc>
      </w:tr>
      <w:tr w:rsidR="009E3372" w:rsidRPr="00484E9D" w14:paraId="3E03D24B" w14:textId="77777777" w:rsidTr="00496870">
        <w:tc>
          <w:tcPr>
            <w:tcW w:w="4102" w:type="pct"/>
            <w:shd w:val="clear" w:color="auto" w:fill="auto"/>
            <w:noWrap/>
          </w:tcPr>
          <w:p w14:paraId="5C00FBF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Requirements of information or indictment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2CD018D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7(R) – 298(L)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654CB3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21690826" w14:textId="77777777" w:rsidTr="00496870">
        <w:tc>
          <w:tcPr>
            <w:tcW w:w="4102" w:type="pct"/>
            <w:shd w:val="clear" w:color="auto" w:fill="auto"/>
            <w:noWrap/>
          </w:tcPr>
          <w:p w14:paraId="33A769A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Requiring evidence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388C0BE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FB22CA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4.11</w:t>
            </w:r>
          </w:p>
        </w:tc>
      </w:tr>
      <w:tr w:rsidR="009E3372" w:rsidRPr="00484E9D" w14:paraId="42348FED" w14:textId="77777777" w:rsidTr="00496870">
        <w:tc>
          <w:tcPr>
            <w:tcW w:w="4102" w:type="pct"/>
            <w:shd w:val="clear" w:color="auto" w:fill="auto"/>
            <w:noWrap/>
          </w:tcPr>
          <w:p w14:paraId="556A53E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Requisition – trial court – documents for appeal book</w:t>
            </w:r>
          </w:p>
        </w:tc>
        <w:tc>
          <w:tcPr>
            <w:tcW w:w="435" w:type="pct"/>
            <w:shd w:val="clear" w:color="000000" w:fill="F2DCDB"/>
            <w:noWrap/>
          </w:tcPr>
          <w:p w14:paraId="6B20897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A45C8C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2.2.1(c)</w:t>
            </w:r>
          </w:p>
        </w:tc>
      </w:tr>
      <w:tr w:rsidR="009E3372" w:rsidRPr="00484E9D" w14:paraId="2988E4C9" w14:textId="77777777" w:rsidTr="00496870">
        <w:tc>
          <w:tcPr>
            <w:tcW w:w="4102" w:type="pct"/>
            <w:shd w:val="clear" w:color="auto" w:fill="auto"/>
            <w:noWrap/>
          </w:tcPr>
          <w:p w14:paraId="758246D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Reserve land – jurisdictional issues – charges</w:t>
            </w:r>
          </w:p>
        </w:tc>
        <w:tc>
          <w:tcPr>
            <w:tcW w:w="435" w:type="pct"/>
            <w:shd w:val="clear" w:color="000000" w:fill="F2DCDB"/>
            <w:noWrap/>
          </w:tcPr>
          <w:p w14:paraId="21E3CA5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404(R)–405(L)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AD5722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</w:t>
            </w:r>
          </w:p>
        </w:tc>
      </w:tr>
      <w:tr w:rsidR="009E3372" w:rsidRPr="00484E9D" w14:paraId="4FBCF361" w14:textId="77777777" w:rsidTr="00496870">
        <w:tc>
          <w:tcPr>
            <w:tcW w:w="4102" w:type="pct"/>
            <w:shd w:val="clear" w:color="auto" w:fill="auto"/>
            <w:noWrap/>
          </w:tcPr>
          <w:p w14:paraId="03BDC9B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Resolution discussions – judge – pre-hearing conference/JPT – Rule 28.05(11)</w:t>
            </w:r>
          </w:p>
        </w:tc>
        <w:tc>
          <w:tcPr>
            <w:tcW w:w="435" w:type="pct"/>
            <w:shd w:val="clear" w:color="000000" w:fill="F2DCDB"/>
            <w:noWrap/>
          </w:tcPr>
          <w:p w14:paraId="22F02B0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2AF723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2.2.2</w:t>
            </w:r>
          </w:p>
        </w:tc>
      </w:tr>
      <w:tr w:rsidR="009E3372" w:rsidRPr="00484E9D" w14:paraId="1AC0212A" w14:textId="77777777" w:rsidTr="00496870">
        <w:tc>
          <w:tcPr>
            <w:tcW w:w="4102" w:type="pct"/>
            <w:shd w:val="clear" w:color="auto" w:fill="auto"/>
            <w:noWrap/>
          </w:tcPr>
          <w:p w14:paraId="1ED1BCF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Respondent factum – appeal – summary</w:t>
            </w:r>
          </w:p>
        </w:tc>
        <w:tc>
          <w:tcPr>
            <w:tcW w:w="435" w:type="pct"/>
            <w:shd w:val="clear" w:color="000000" w:fill="F2DCDB"/>
            <w:noWrap/>
          </w:tcPr>
          <w:p w14:paraId="6F4AF25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940170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3.2.4</w:t>
            </w:r>
          </w:p>
        </w:tc>
      </w:tr>
      <w:tr w:rsidR="009E3372" w:rsidRPr="00484E9D" w14:paraId="3CAE5D0A" w14:textId="77777777" w:rsidTr="00496870">
        <w:tc>
          <w:tcPr>
            <w:tcW w:w="4102" w:type="pct"/>
            <w:shd w:val="clear" w:color="auto" w:fill="auto"/>
            <w:noWrap/>
          </w:tcPr>
          <w:p w14:paraId="57C515E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Restitution – sentencing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3EE55FD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387(R)- 388(L)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09A5B5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5.10</w:t>
            </w:r>
          </w:p>
        </w:tc>
      </w:tr>
      <w:tr w:rsidR="009E3372" w:rsidRPr="00484E9D" w14:paraId="0D3BDF44" w14:textId="77777777" w:rsidTr="00496870">
        <w:tc>
          <w:tcPr>
            <w:tcW w:w="4102" w:type="pct"/>
            <w:shd w:val="clear" w:color="auto" w:fill="auto"/>
            <w:noWrap/>
          </w:tcPr>
          <w:p w14:paraId="083412F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Restorative justice – aboriginal – sentencing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50C853D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30461FB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18145CE2" w14:textId="77777777" w:rsidTr="00496870">
        <w:tc>
          <w:tcPr>
            <w:tcW w:w="4102" w:type="pct"/>
            <w:shd w:val="clear" w:color="auto" w:fill="auto"/>
            <w:noWrap/>
          </w:tcPr>
          <w:p w14:paraId="4CF0EC2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Restraint – sentencing principle</w:t>
            </w:r>
          </w:p>
        </w:tc>
        <w:tc>
          <w:tcPr>
            <w:tcW w:w="435" w:type="pct"/>
            <w:shd w:val="clear" w:color="000000" w:fill="F2DCDB"/>
            <w:noWrap/>
          </w:tcPr>
          <w:p w14:paraId="519F58D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92052C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5014EB2E" w14:textId="77777777" w:rsidTr="00496870">
        <w:tc>
          <w:tcPr>
            <w:tcW w:w="4102" w:type="pct"/>
            <w:shd w:val="clear" w:color="auto" w:fill="auto"/>
            <w:noWrap/>
          </w:tcPr>
          <w:p w14:paraId="603C139B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Restraint order – proceeds of crime </w:t>
            </w:r>
          </w:p>
        </w:tc>
        <w:tc>
          <w:tcPr>
            <w:tcW w:w="435" w:type="pct"/>
            <w:shd w:val="clear" w:color="000000" w:fill="F2DCDB"/>
            <w:noWrap/>
          </w:tcPr>
          <w:p w14:paraId="7BC9026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96E85E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7ABE154E" w14:textId="77777777" w:rsidTr="00496870">
        <w:tc>
          <w:tcPr>
            <w:tcW w:w="4102" w:type="pct"/>
            <w:shd w:val="clear" w:color="auto" w:fill="auto"/>
            <w:noWrap/>
          </w:tcPr>
          <w:p w14:paraId="4D8F16E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Restraint Orders – CDSA </w:t>
            </w:r>
          </w:p>
        </w:tc>
        <w:tc>
          <w:tcPr>
            <w:tcW w:w="435" w:type="pct"/>
            <w:shd w:val="clear" w:color="000000" w:fill="F2DCDB"/>
            <w:noWrap/>
          </w:tcPr>
          <w:p w14:paraId="056DA76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418(R)– 419(L)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ABC094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4.4</w:t>
            </w:r>
          </w:p>
        </w:tc>
      </w:tr>
      <w:tr w:rsidR="009E3372" w:rsidRPr="00484E9D" w14:paraId="0065D2C0" w14:textId="77777777" w:rsidTr="00496870">
        <w:tc>
          <w:tcPr>
            <w:tcW w:w="4102" w:type="pct"/>
            <w:shd w:val="clear" w:color="auto" w:fill="auto"/>
            <w:noWrap/>
          </w:tcPr>
          <w:p w14:paraId="694449F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Restricting publication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7BD69A0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2DF6D0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3.2.3(d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</w:tr>
      <w:tr w:rsidR="009E3372" w:rsidRPr="00484E9D" w14:paraId="5C64A0E9" w14:textId="77777777" w:rsidTr="00496870">
        <w:tc>
          <w:tcPr>
            <w:tcW w:w="4102" w:type="pct"/>
            <w:shd w:val="clear" w:color="auto" w:fill="auto"/>
            <w:noWrap/>
          </w:tcPr>
          <w:p w14:paraId="5D52CE5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Restrictions on custodial sentence – Youth</w:t>
            </w:r>
          </w:p>
        </w:tc>
        <w:tc>
          <w:tcPr>
            <w:tcW w:w="435" w:type="pct"/>
            <w:shd w:val="clear" w:color="000000" w:fill="F2DCDB"/>
            <w:noWrap/>
          </w:tcPr>
          <w:p w14:paraId="4CC1C69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0ECED9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10.2</w:t>
            </w:r>
          </w:p>
        </w:tc>
      </w:tr>
      <w:tr w:rsidR="009E3372" w:rsidRPr="00484E9D" w14:paraId="24BB3DD2" w14:textId="77777777" w:rsidTr="00496870">
        <w:tc>
          <w:tcPr>
            <w:tcW w:w="4102" w:type="pct"/>
            <w:shd w:val="clear" w:color="auto" w:fill="auto"/>
            <w:noWrap/>
          </w:tcPr>
          <w:p w14:paraId="1B7DF4AC" w14:textId="77777777" w:rsidR="009E3372" w:rsidRDefault="009E3372" w:rsidP="00AB12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Return of seized property – search warrant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4A201EC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D49D69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2.2.5(e)</w:t>
            </w:r>
          </w:p>
        </w:tc>
      </w:tr>
      <w:tr w:rsidR="009E3372" w:rsidRPr="00484E9D" w14:paraId="640016F7" w14:textId="77777777" w:rsidTr="00496870">
        <w:tc>
          <w:tcPr>
            <w:tcW w:w="4102" w:type="pct"/>
            <w:shd w:val="clear" w:color="auto" w:fill="auto"/>
            <w:noWrap/>
          </w:tcPr>
          <w:p w14:paraId="3E3F73A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Reverse onus – bail – where maximum sentence is life – CDSA offences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2343FF9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2B139B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</w:t>
            </w:r>
          </w:p>
        </w:tc>
      </w:tr>
      <w:tr w:rsidR="009E3372" w:rsidRPr="00484E9D" w14:paraId="51F8C61B" w14:textId="77777777" w:rsidTr="00496870">
        <w:tc>
          <w:tcPr>
            <w:tcW w:w="4102" w:type="pct"/>
            <w:shd w:val="clear" w:color="auto" w:fill="auto"/>
            <w:noWrap/>
          </w:tcPr>
          <w:p w14:paraId="727DFABD" w14:textId="77777777" w:rsidR="009E3372" w:rsidRDefault="009E3372" w:rsidP="008C4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– bail – offences listed in s. 469</w:t>
            </w:r>
          </w:p>
        </w:tc>
        <w:tc>
          <w:tcPr>
            <w:tcW w:w="435" w:type="pct"/>
            <w:shd w:val="clear" w:color="000000" w:fill="F2DCDB"/>
            <w:noWrap/>
          </w:tcPr>
          <w:p w14:paraId="660922E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078D476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3.4.2</w:t>
            </w:r>
          </w:p>
        </w:tc>
      </w:tr>
      <w:tr w:rsidR="009E3372" w:rsidRPr="00484E9D" w14:paraId="1BC6F0B8" w14:textId="77777777" w:rsidTr="00496870">
        <w:tc>
          <w:tcPr>
            <w:tcW w:w="4102" w:type="pct"/>
            <w:shd w:val="clear" w:color="auto" w:fill="auto"/>
            <w:noWrap/>
          </w:tcPr>
          <w:p w14:paraId="4FD4E089" w14:textId="77777777" w:rsidR="009E3372" w:rsidRDefault="009E3372" w:rsidP="008C4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Review – bail – offences not listed in s. 469 – accused to be present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34B6C2B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2596D6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3.3.1(b)</w:t>
            </w:r>
          </w:p>
        </w:tc>
      </w:tr>
      <w:tr w:rsidR="009E3372" w:rsidRPr="00484E9D" w14:paraId="6B3DF2CB" w14:textId="77777777" w:rsidTr="00496870">
        <w:tc>
          <w:tcPr>
            <w:tcW w:w="4102" w:type="pct"/>
            <w:shd w:val="clear" w:color="auto" w:fill="auto"/>
            <w:noWrap/>
          </w:tcPr>
          <w:p w14:paraId="3A0D96B0" w14:textId="77777777" w:rsidR="009E3372" w:rsidRDefault="009E3372" w:rsidP="008C4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– bail – offences not listed in s. 469 – adjournment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365AC19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2C1AE0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3.3.1(d)</w:t>
            </w:r>
          </w:p>
        </w:tc>
      </w:tr>
      <w:tr w:rsidR="009E3372" w:rsidRPr="00484E9D" w14:paraId="284868CE" w14:textId="77777777" w:rsidTr="00496870">
        <w:tc>
          <w:tcPr>
            <w:tcW w:w="4102" w:type="pct"/>
            <w:shd w:val="clear" w:color="auto" w:fill="auto"/>
            <w:noWrap/>
          </w:tcPr>
          <w:p w14:paraId="4298550D" w14:textId="77777777" w:rsidR="009E3372" w:rsidRDefault="009E3372" w:rsidP="008C4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– bail – offences not listed in s. 469 – applicable provisions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69039E9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AE758D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3.3.1(g)</w:t>
            </w:r>
          </w:p>
        </w:tc>
      </w:tr>
      <w:tr w:rsidR="009E3372" w:rsidRPr="00484E9D" w14:paraId="2DD0BC4A" w14:textId="77777777" w:rsidTr="00496870">
        <w:tc>
          <w:tcPr>
            <w:tcW w:w="4102" w:type="pct"/>
            <w:shd w:val="clear" w:color="auto" w:fill="auto"/>
            <w:noWrap/>
          </w:tcPr>
          <w:p w14:paraId="7CE976DB" w14:textId="77777777" w:rsidR="009E3372" w:rsidRDefault="009E3372" w:rsidP="008C4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Review – bail – offences not listed in s. 469 – application by accused </w:t>
            </w:r>
          </w:p>
        </w:tc>
        <w:tc>
          <w:tcPr>
            <w:tcW w:w="435" w:type="pct"/>
            <w:shd w:val="clear" w:color="000000" w:fill="F2DCDB"/>
            <w:noWrap/>
          </w:tcPr>
          <w:p w14:paraId="2381AF7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1351E1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3.3.1(a)</w:t>
            </w:r>
          </w:p>
        </w:tc>
      </w:tr>
      <w:tr w:rsidR="009E3372" w:rsidRPr="00484E9D" w14:paraId="12ADE495" w14:textId="77777777" w:rsidTr="00496870">
        <w:tc>
          <w:tcPr>
            <w:tcW w:w="4102" w:type="pct"/>
            <w:shd w:val="clear" w:color="auto" w:fill="auto"/>
            <w:noWrap/>
          </w:tcPr>
          <w:p w14:paraId="3BD42B7D" w14:textId="77777777" w:rsidR="009E3372" w:rsidRDefault="009E3372" w:rsidP="008C4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Review – bail – offences not listed in s. 469 – at request of prosecutor </w:t>
            </w:r>
          </w:p>
        </w:tc>
        <w:tc>
          <w:tcPr>
            <w:tcW w:w="435" w:type="pct"/>
            <w:shd w:val="clear" w:color="000000" w:fill="F2DCDB"/>
            <w:noWrap/>
          </w:tcPr>
          <w:p w14:paraId="5595349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5810AC4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</w:t>
            </w:r>
          </w:p>
        </w:tc>
      </w:tr>
      <w:tr w:rsidR="009E3372" w:rsidRPr="00484E9D" w14:paraId="4E80E344" w14:textId="77777777" w:rsidTr="00496870">
        <w:tc>
          <w:tcPr>
            <w:tcW w:w="4102" w:type="pct"/>
            <w:shd w:val="clear" w:color="auto" w:fill="auto"/>
            <w:noWrap/>
          </w:tcPr>
          <w:p w14:paraId="3426D1DD" w14:textId="77777777" w:rsidR="009E3372" w:rsidRDefault="009E3372" w:rsidP="008C4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Review – bail – offences not listed in s. 469 – at request of prosecutor – application materials </w:t>
            </w:r>
          </w:p>
        </w:tc>
        <w:tc>
          <w:tcPr>
            <w:tcW w:w="435" w:type="pct"/>
            <w:shd w:val="clear" w:color="000000" w:fill="F2DCDB"/>
            <w:noWrap/>
          </w:tcPr>
          <w:p w14:paraId="504DEBC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85BA2C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3.3.2(a)</w:t>
            </w:r>
          </w:p>
        </w:tc>
      </w:tr>
      <w:tr w:rsidR="009E3372" w:rsidRPr="00484E9D" w14:paraId="216F361F" w14:textId="77777777" w:rsidTr="00496870">
        <w:tc>
          <w:tcPr>
            <w:tcW w:w="4102" w:type="pct"/>
            <w:shd w:val="clear" w:color="auto" w:fill="auto"/>
            <w:noWrap/>
          </w:tcPr>
          <w:p w14:paraId="419B9746" w14:textId="77777777" w:rsidR="009E3372" w:rsidRDefault="009E3372" w:rsidP="008C4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Review – bail – offences not listed in s. 469 – at request of prosecutor – warrant of committal </w:t>
            </w:r>
          </w:p>
        </w:tc>
        <w:tc>
          <w:tcPr>
            <w:tcW w:w="435" w:type="pct"/>
            <w:shd w:val="clear" w:color="000000" w:fill="F2DCDB"/>
            <w:noWrap/>
          </w:tcPr>
          <w:p w14:paraId="09071DA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109D64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3.3.2(b)</w:t>
            </w:r>
          </w:p>
        </w:tc>
      </w:tr>
      <w:tr w:rsidR="009E3372" w:rsidRPr="00484E9D" w14:paraId="4F8636EA" w14:textId="77777777" w:rsidTr="00496870">
        <w:tc>
          <w:tcPr>
            <w:tcW w:w="4102" w:type="pct"/>
            <w:shd w:val="clear" w:color="auto" w:fill="auto"/>
            <w:noWrap/>
          </w:tcPr>
          <w:p w14:paraId="427BF756" w14:textId="77777777" w:rsidR="009E3372" w:rsidRDefault="009E3372" w:rsidP="008C4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– bail – offences not listed in s. 469 – further application for review</w:t>
            </w:r>
          </w:p>
        </w:tc>
        <w:tc>
          <w:tcPr>
            <w:tcW w:w="435" w:type="pct"/>
            <w:shd w:val="clear" w:color="000000" w:fill="F2DCDB"/>
            <w:noWrap/>
          </w:tcPr>
          <w:p w14:paraId="28CC814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8891F6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3.3.1(f)</w:t>
            </w:r>
          </w:p>
        </w:tc>
      </w:tr>
      <w:tr w:rsidR="009E3372" w:rsidRPr="00484E9D" w14:paraId="0B42E50A" w14:textId="77777777" w:rsidTr="00496870">
        <w:tc>
          <w:tcPr>
            <w:tcW w:w="4102" w:type="pct"/>
            <w:shd w:val="clear" w:color="auto" w:fill="auto"/>
            <w:noWrap/>
          </w:tcPr>
          <w:p w14:paraId="6AF584F3" w14:textId="77777777" w:rsidR="009E3372" w:rsidRDefault="009E3372" w:rsidP="008C4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Review – bail – offences not listed in s. 469 – powers of judge </w:t>
            </w:r>
          </w:p>
        </w:tc>
        <w:tc>
          <w:tcPr>
            <w:tcW w:w="435" w:type="pct"/>
            <w:shd w:val="clear" w:color="000000" w:fill="F2DCDB"/>
            <w:noWrap/>
          </w:tcPr>
          <w:p w14:paraId="67FA453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 – 326(L)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73EB21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3.3.1(e)</w:t>
            </w:r>
          </w:p>
        </w:tc>
      </w:tr>
      <w:tr w:rsidR="009E3372" w:rsidRPr="00484E9D" w14:paraId="646CC404" w14:textId="77777777" w:rsidTr="00496870">
        <w:tc>
          <w:tcPr>
            <w:tcW w:w="4102" w:type="pct"/>
            <w:shd w:val="clear" w:color="auto" w:fill="auto"/>
            <w:noWrap/>
          </w:tcPr>
          <w:p w14:paraId="20596B74" w14:textId="77777777" w:rsidR="009E3372" w:rsidRDefault="009E3372" w:rsidP="008C4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Review – bail – offences not listed in s. 469 – prosecutor may adduce evidence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217C0B2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EC55C2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3.3.1(c)</w:t>
            </w:r>
          </w:p>
        </w:tc>
      </w:tr>
      <w:tr w:rsidR="009E3372" w:rsidRPr="00484E9D" w14:paraId="5D2A3A2A" w14:textId="77777777" w:rsidTr="00496870">
        <w:tc>
          <w:tcPr>
            <w:tcW w:w="4102" w:type="pct"/>
            <w:shd w:val="clear" w:color="auto" w:fill="auto"/>
            <w:noWrap/>
          </w:tcPr>
          <w:p w14:paraId="3BA8BFB8" w14:textId="77777777" w:rsidR="009E3372" w:rsidRDefault="009E3372" w:rsidP="008C49D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Review – bail pending appeal – order </w:t>
            </w:r>
          </w:p>
        </w:tc>
        <w:tc>
          <w:tcPr>
            <w:tcW w:w="435" w:type="pct"/>
            <w:shd w:val="clear" w:color="000000" w:fill="F2DCDB"/>
            <w:noWrap/>
          </w:tcPr>
          <w:p w14:paraId="53CFCFC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6621E1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5.1.6(c)</w:t>
            </w:r>
          </w:p>
        </w:tc>
      </w:tr>
      <w:tr w:rsidR="009E3372" w:rsidRPr="00484E9D" w14:paraId="08DC407E" w14:textId="77777777" w:rsidTr="00496870">
        <w:tc>
          <w:tcPr>
            <w:tcW w:w="4102" w:type="pct"/>
            <w:shd w:val="clear" w:color="auto" w:fill="auto"/>
            <w:noWrap/>
          </w:tcPr>
          <w:p w14:paraId="3806523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Review – convictions leading to imprisonment – s. 7 principle of fundamental justice</w:t>
            </w:r>
          </w:p>
        </w:tc>
        <w:tc>
          <w:tcPr>
            <w:tcW w:w="435" w:type="pct"/>
            <w:shd w:val="clear" w:color="000000" w:fill="F2DCDB"/>
            <w:noWrap/>
          </w:tcPr>
          <w:p w14:paraId="658D1CF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19C00E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15B6901A" w14:textId="77777777" w:rsidTr="00496870">
        <w:tc>
          <w:tcPr>
            <w:tcW w:w="4102" w:type="pct"/>
            <w:shd w:val="clear" w:color="auto" w:fill="auto"/>
            <w:noWrap/>
          </w:tcPr>
          <w:p w14:paraId="04A2E4D7" w14:textId="77777777" w:rsidR="009E3372" w:rsidRPr="004422DB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</w:t>
            </w:r>
            <w:r w:rsidRPr="004422DB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detention order </w:t>
            </w:r>
          </w:p>
        </w:tc>
        <w:tc>
          <w:tcPr>
            <w:tcW w:w="435" w:type="pct"/>
            <w:shd w:val="clear" w:color="000000" w:fill="F2DCDB"/>
            <w:noWrap/>
          </w:tcPr>
          <w:p w14:paraId="7831AF0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2514456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3.3.3</w:t>
            </w:r>
          </w:p>
        </w:tc>
      </w:tr>
      <w:tr w:rsidR="009E3372" w:rsidRPr="00484E9D" w14:paraId="5E77C307" w14:textId="77777777" w:rsidTr="00496870">
        <w:tc>
          <w:tcPr>
            <w:tcW w:w="4102" w:type="pct"/>
            <w:shd w:val="clear" w:color="auto" w:fill="auto"/>
            <w:noWrap/>
          </w:tcPr>
          <w:p w14:paraId="17C3049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detention where accused's trial is delayed</w:t>
            </w:r>
          </w:p>
        </w:tc>
        <w:tc>
          <w:tcPr>
            <w:tcW w:w="435" w:type="pct"/>
            <w:shd w:val="clear" w:color="000000" w:fill="F2DCDB"/>
            <w:noWrap/>
          </w:tcPr>
          <w:p w14:paraId="2F9327B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3B664BD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9E3372" w:rsidRPr="00484E9D" w14:paraId="66665D63" w14:textId="77777777" w:rsidTr="00496870">
        <w:tc>
          <w:tcPr>
            <w:tcW w:w="4102" w:type="pct"/>
            <w:shd w:val="clear" w:color="auto" w:fill="auto"/>
            <w:noWrap/>
          </w:tcPr>
          <w:p w14:paraId="3381DA88" w14:textId="77777777" w:rsidR="009E3372" w:rsidRPr="00484E9D" w:rsidRDefault="009E3372" w:rsidP="008C4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by Crown</w:t>
            </w:r>
          </w:p>
        </w:tc>
        <w:tc>
          <w:tcPr>
            <w:tcW w:w="435" w:type="pct"/>
            <w:shd w:val="clear" w:color="000000" w:fill="F2DCDB"/>
            <w:noWrap/>
          </w:tcPr>
          <w:p w14:paraId="17A957F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6A0804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9E3372" w:rsidRPr="00484E9D" w14:paraId="0ED7C552" w14:textId="77777777" w:rsidTr="00496870">
        <w:tc>
          <w:tcPr>
            <w:tcW w:w="4102" w:type="pct"/>
            <w:shd w:val="clear" w:color="auto" w:fill="auto"/>
            <w:noWrap/>
          </w:tcPr>
          <w:p w14:paraId="00199C40" w14:textId="77777777" w:rsidR="009E3372" w:rsidRPr="004422DB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</w:t>
            </w:r>
            <w:r w:rsidRPr="004422DB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interim release </w:t>
            </w:r>
          </w:p>
        </w:tc>
        <w:tc>
          <w:tcPr>
            <w:tcW w:w="435" w:type="pct"/>
            <w:shd w:val="clear" w:color="000000" w:fill="F2DCDB"/>
            <w:noWrap/>
          </w:tcPr>
          <w:p w14:paraId="718BEB5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1FD022E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3.3.3</w:t>
            </w:r>
          </w:p>
        </w:tc>
      </w:tr>
      <w:tr w:rsidR="009E3372" w:rsidRPr="00484E9D" w14:paraId="10DFF4D5" w14:textId="77777777" w:rsidTr="00496870">
        <w:tc>
          <w:tcPr>
            <w:tcW w:w="4102" w:type="pct"/>
            <w:shd w:val="clear" w:color="auto" w:fill="auto"/>
            <w:noWrap/>
          </w:tcPr>
          <w:p w14:paraId="06B9A69F" w14:textId="77777777" w:rsidR="009E3372" w:rsidRDefault="009E3372" w:rsidP="008C49D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Review – order – bail pending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1B39CE5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3ADE2B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5.1.6(c)</w:t>
            </w:r>
          </w:p>
        </w:tc>
      </w:tr>
      <w:tr w:rsidR="009E3372" w:rsidRPr="00484E9D" w14:paraId="7AF93CDC" w14:textId="77777777" w:rsidTr="00496870">
        <w:tc>
          <w:tcPr>
            <w:tcW w:w="4102" w:type="pct"/>
            <w:shd w:val="clear" w:color="auto" w:fill="auto"/>
            <w:noWrap/>
          </w:tcPr>
          <w:p w14:paraId="7AC03B2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Review – search warrant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3BA98A8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2351F2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9E3372" w:rsidRPr="00484E9D" w14:paraId="4ACDF87E" w14:textId="77777777" w:rsidTr="00496870">
        <w:tc>
          <w:tcPr>
            <w:tcW w:w="4102" w:type="pct"/>
            <w:shd w:val="clear" w:color="auto" w:fill="auto"/>
            <w:noWrap/>
          </w:tcPr>
          <w:p w14:paraId="46A0C38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Review – sentence – young person</w:t>
            </w:r>
          </w:p>
        </w:tc>
        <w:tc>
          <w:tcPr>
            <w:tcW w:w="435" w:type="pct"/>
            <w:shd w:val="clear" w:color="000000" w:fill="F2DCDB"/>
            <w:noWrap/>
          </w:tcPr>
          <w:p w14:paraId="2079D26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C89BAB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13.1</w:t>
            </w:r>
          </w:p>
        </w:tc>
      </w:tr>
      <w:tr w:rsidR="009E3372" w:rsidRPr="00484E9D" w14:paraId="1789CD02" w14:textId="77777777" w:rsidTr="00496870">
        <w:tc>
          <w:tcPr>
            <w:tcW w:w="4102" w:type="pct"/>
            <w:shd w:val="clear" w:color="auto" w:fill="auto"/>
            <w:noWrap/>
          </w:tcPr>
          <w:p w14:paraId="5AC2E22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Review Board – Accused significant threat to safety of public – s. 672.54 CCC</w:t>
            </w:r>
          </w:p>
        </w:tc>
        <w:tc>
          <w:tcPr>
            <w:tcW w:w="435" w:type="pct"/>
            <w:shd w:val="clear" w:color="000000" w:fill="F2DCDB"/>
            <w:noWrap/>
          </w:tcPr>
          <w:p w14:paraId="016AA69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386DAE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3C824698" w14:textId="77777777" w:rsidTr="00496870">
        <w:tc>
          <w:tcPr>
            <w:tcW w:w="4102" w:type="pct"/>
            <w:shd w:val="clear" w:color="auto" w:fill="auto"/>
            <w:noWrap/>
          </w:tcPr>
          <w:p w14:paraId="1C8A7E0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Review Board – dispositions – permanently unfit accused </w:t>
            </w:r>
          </w:p>
        </w:tc>
        <w:tc>
          <w:tcPr>
            <w:tcW w:w="435" w:type="pct"/>
            <w:shd w:val="clear" w:color="000000" w:fill="F2DCDB"/>
            <w:noWrap/>
          </w:tcPr>
          <w:p w14:paraId="0810894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D6F93B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1EA4257E" w14:textId="77777777" w:rsidTr="00496870">
        <w:tc>
          <w:tcPr>
            <w:tcW w:w="4102" w:type="pct"/>
            <w:shd w:val="clear" w:color="auto" w:fill="auto"/>
            <w:noWrap/>
          </w:tcPr>
          <w:p w14:paraId="6CDB05C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Review Board – jurisdiction to detain accused determined to be unfit </w:t>
            </w:r>
          </w:p>
        </w:tc>
        <w:tc>
          <w:tcPr>
            <w:tcW w:w="435" w:type="pct"/>
            <w:shd w:val="clear" w:color="000000" w:fill="F2DCDB"/>
            <w:noWrap/>
          </w:tcPr>
          <w:p w14:paraId="2979142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507285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0542CDFD" w14:textId="77777777" w:rsidTr="00496870">
        <w:tc>
          <w:tcPr>
            <w:tcW w:w="4102" w:type="pct"/>
            <w:shd w:val="clear" w:color="auto" w:fill="auto"/>
            <w:noWrap/>
          </w:tcPr>
          <w:p w14:paraId="1A3F24F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Revocation – bail </w:t>
            </w:r>
          </w:p>
        </w:tc>
        <w:tc>
          <w:tcPr>
            <w:tcW w:w="435" w:type="pct"/>
            <w:shd w:val="clear" w:color="000000" w:fill="F2DCDB"/>
            <w:noWrap/>
          </w:tcPr>
          <w:p w14:paraId="037A21E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F734C4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9E3372" w:rsidRPr="00484E9D" w14:paraId="11C2C347" w14:textId="77777777" w:rsidTr="00496870">
        <w:tc>
          <w:tcPr>
            <w:tcW w:w="4102" w:type="pct"/>
            <w:shd w:val="clear" w:color="auto" w:fill="auto"/>
            <w:noWrap/>
          </w:tcPr>
          <w:p w14:paraId="6EE5166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Revocation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bail</w:t>
            </w:r>
          </w:p>
        </w:tc>
        <w:tc>
          <w:tcPr>
            <w:tcW w:w="435" w:type="pct"/>
            <w:shd w:val="clear" w:color="000000" w:fill="F2DCDB"/>
            <w:noWrap/>
          </w:tcPr>
          <w:p w14:paraId="6598A5A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C1737C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9E3372" w:rsidRPr="00484E9D" w14:paraId="41F01657" w14:textId="77777777" w:rsidTr="00496870">
        <w:tc>
          <w:tcPr>
            <w:tcW w:w="4102" w:type="pct"/>
            <w:shd w:val="clear" w:color="auto" w:fill="auto"/>
            <w:noWrap/>
          </w:tcPr>
          <w:p w14:paraId="77CA3E4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Revocation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bail – cancellation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24C5031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-328(L)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51356A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9E3372" w:rsidRPr="00484E9D" w14:paraId="0067D19D" w14:textId="77777777" w:rsidTr="00496870">
        <w:tc>
          <w:tcPr>
            <w:tcW w:w="4102" w:type="pct"/>
            <w:shd w:val="clear" w:color="auto" w:fill="auto"/>
            <w:noWrap/>
          </w:tcPr>
          <w:p w14:paraId="3295E0F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Revocation – release order – bail pending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3AE564D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D5B3E0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5.1.6(d)</w:t>
            </w:r>
          </w:p>
        </w:tc>
      </w:tr>
      <w:tr w:rsidR="009E3372" w:rsidRPr="00484E9D" w14:paraId="7B97B363" w14:textId="77777777" w:rsidTr="00496870">
        <w:tc>
          <w:tcPr>
            <w:tcW w:w="4102" w:type="pct"/>
            <w:shd w:val="clear" w:color="auto" w:fill="auto"/>
            <w:noWrap/>
          </w:tcPr>
          <w:p w14:paraId="29E12E8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Right of appeal – crown </w:t>
            </w:r>
          </w:p>
        </w:tc>
        <w:tc>
          <w:tcPr>
            <w:tcW w:w="435" w:type="pct"/>
            <w:shd w:val="clear" w:color="000000" w:fill="F2DCDB"/>
            <w:noWrap/>
          </w:tcPr>
          <w:p w14:paraId="3EC3D21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96039D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2.1.2</w:t>
            </w:r>
          </w:p>
        </w:tc>
      </w:tr>
      <w:tr w:rsidR="009E3372" w:rsidRPr="00484E9D" w14:paraId="6AFAE362" w14:textId="77777777" w:rsidTr="00496870">
        <w:tc>
          <w:tcPr>
            <w:tcW w:w="4102" w:type="pct"/>
            <w:shd w:val="clear" w:color="auto" w:fill="auto"/>
            <w:noWrap/>
          </w:tcPr>
          <w:p w14:paraId="05C9C57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be tried within a reasonable amount of time (s.11(b) </w:t>
            </w:r>
            <w:r w:rsidRPr="00484E9D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35" w:type="pct"/>
            <w:shd w:val="clear" w:color="000000" w:fill="F2DCDB"/>
            <w:noWrap/>
          </w:tcPr>
          <w:p w14:paraId="28AA353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  <w:p w14:paraId="24C91D0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526C8F4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90566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9C0A36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  <w:p w14:paraId="5E498AB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465CA38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9E3372" w:rsidRPr="00484E9D" w14:paraId="22D94451" w14:textId="77777777" w:rsidTr="00496870">
        <w:tc>
          <w:tcPr>
            <w:tcW w:w="4102" w:type="pct"/>
            <w:shd w:val="clear" w:color="auto" w:fill="auto"/>
            <w:noWrap/>
          </w:tcPr>
          <w:p w14:paraId="35F2294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Right to be tried within a reasonable amount of time (s.11(b) Charter)</w:t>
            </w:r>
          </w:p>
        </w:tc>
        <w:tc>
          <w:tcPr>
            <w:tcW w:w="435" w:type="pct"/>
            <w:shd w:val="clear" w:color="000000" w:fill="F2DCDB"/>
            <w:noWrap/>
          </w:tcPr>
          <w:p w14:paraId="26265A3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358(R)–359(R)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860C10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5.6</w:t>
            </w:r>
          </w:p>
        </w:tc>
      </w:tr>
      <w:tr w:rsidR="009E3372" w:rsidRPr="00484E9D" w14:paraId="12CC38C5" w14:textId="77777777" w:rsidTr="00496870">
        <w:tc>
          <w:tcPr>
            <w:tcW w:w="4102" w:type="pct"/>
            <w:shd w:val="clear" w:color="auto" w:fill="auto"/>
            <w:noWrap/>
          </w:tcPr>
          <w:p w14:paraId="041EA20F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counsel – additional requests – obligation on police </w:t>
            </w:r>
          </w:p>
        </w:tc>
        <w:tc>
          <w:tcPr>
            <w:tcW w:w="435" w:type="pct"/>
            <w:shd w:val="clear" w:color="000000" w:fill="F2DCDB"/>
            <w:noWrap/>
          </w:tcPr>
          <w:p w14:paraId="263BC9A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EB2F77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9E3372" w:rsidRPr="00484E9D" w14:paraId="29BA9498" w14:textId="77777777" w:rsidTr="00496870">
        <w:tc>
          <w:tcPr>
            <w:tcW w:w="4102" w:type="pct"/>
            <w:shd w:val="clear" w:color="auto" w:fill="auto"/>
            <w:noWrap/>
          </w:tcPr>
          <w:p w14:paraId="3FAA9B4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counsel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adult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informational components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484E9D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Brydges </w:t>
            </w:r>
            <w:r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duty counsel/legal aid</w:t>
            </w:r>
          </w:p>
        </w:tc>
        <w:tc>
          <w:tcPr>
            <w:tcW w:w="435" w:type="pct"/>
            <w:shd w:val="clear" w:color="000000" w:fill="F2DCDB"/>
            <w:noWrap/>
          </w:tcPr>
          <w:p w14:paraId="0F14F2F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1B9388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9E3372" w:rsidRPr="00484E9D" w14:paraId="2996E2A5" w14:textId="77777777" w:rsidTr="00496870">
        <w:tc>
          <w:tcPr>
            <w:tcW w:w="4102" w:type="pct"/>
            <w:shd w:val="clear" w:color="auto" w:fill="auto"/>
            <w:noWrap/>
          </w:tcPr>
          <w:p w14:paraId="75E3673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– arrest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s.10(b) Charter and </w:t>
            </w:r>
            <w:r w:rsidRPr="00484E9D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R v Manninen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(guidelines re: right to counsel)</w:t>
            </w:r>
          </w:p>
        </w:tc>
        <w:tc>
          <w:tcPr>
            <w:tcW w:w="435" w:type="pct"/>
            <w:shd w:val="clear" w:color="000000" w:fill="F2DCDB"/>
            <w:noWrap/>
          </w:tcPr>
          <w:p w14:paraId="2FFC1E5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314(R) – 315(L)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625F78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9E3372" w:rsidRPr="00484E9D" w14:paraId="700C92B7" w14:textId="77777777" w:rsidTr="00496870">
        <w:tc>
          <w:tcPr>
            <w:tcW w:w="4102" w:type="pct"/>
            <w:shd w:val="clear" w:color="auto" w:fill="auto"/>
            <w:noWrap/>
          </w:tcPr>
          <w:p w14:paraId="1C81A8B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– change in topic</w:t>
            </w:r>
          </w:p>
        </w:tc>
        <w:tc>
          <w:tcPr>
            <w:tcW w:w="435" w:type="pct"/>
            <w:shd w:val="clear" w:color="000000" w:fill="F2DCDB"/>
            <w:noWrap/>
          </w:tcPr>
          <w:p w14:paraId="35312C2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A76865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9E3372" w:rsidRPr="00484E9D" w14:paraId="1F50A1EF" w14:textId="77777777" w:rsidTr="00496870">
        <w:tc>
          <w:tcPr>
            <w:tcW w:w="4102" w:type="pct"/>
            <w:shd w:val="clear" w:color="auto" w:fill="auto"/>
            <w:noWrap/>
          </w:tcPr>
          <w:p w14:paraId="2D6571E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counsel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due diligence by accused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onus on accused </w:t>
            </w:r>
          </w:p>
        </w:tc>
        <w:tc>
          <w:tcPr>
            <w:tcW w:w="435" w:type="pct"/>
            <w:shd w:val="clear" w:color="000000" w:fill="F2DCDB"/>
            <w:noWrap/>
          </w:tcPr>
          <w:p w14:paraId="27CEF19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4917562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9E3372" w:rsidRPr="00484E9D" w14:paraId="788F4FC8" w14:textId="77777777" w:rsidTr="00496870">
        <w:tc>
          <w:tcPr>
            <w:tcW w:w="4102" w:type="pct"/>
            <w:shd w:val="clear" w:color="auto" w:fill="auto"/>
            <w:noWrap/>
          </w:tcPr>
          <w:p w14:paraId="7361152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 xml:space="preserve">Right to counsel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exceptions – motorist 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roadside screening test – roadside sobriety test – responding to questions re: sobriety</w:t>
            </w:r>
          </w:p>
        </w:tc>
        <w:tc>
          <w:tcPr>
            <w:tcW w:w="435" w:type="pct"/>
            <w:shd w:val="clear" w:color="000000" w:fill="F2DCDB"/>
            <w:noWrap/>
          </w:tcPr>
          <w:p w14:paraId="6E75765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B4B086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9E3372" w:rsidRPr="00484E9D" w14:paraId="1A99FA67" w14:textId="77777777" w:rsidTr="00496870">
        <w:tc>
          <w:tcPr>
            <w:tcW w:w="4102" w:type="pct"/>
            <w:shd w:val="clear" w:color="auto" w:fill="auto"/>
            <w:noWrap/>
          </w:tcPr>
          <w:p w14:paraId="2CF4941C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counsel – implementation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3DE2B1B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314(R) – 315(L)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CC9890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9E3372" w:rsidRPr="00484E9D" w14:paraId="38CB8A23" w14:textId="77777777" w:rsidTr="00496870">
        <w:tc>
          <w:tcPr>
            <w:tcW w:w="4102" w:type="pct"/>
            <w:shd w:val="clear" w:color="auto" w:fill="auto"/>
            <w:noWrap/>
          </w:tcPr>
          <w:p w14:paraId="202811B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 xml:space="preserve">Right to counsel –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implementational guidelines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adult</w:t>
            </w:r>
          </w:p>
        </w:tc>
        <w:tc>
          <w:tcPr>
            <w:tcW w:w="435" w:type="pct"/>
            <w:shd w:val="clear" w:color="000000" w:fill="F2DCDB"/>
            <w:noWrap/>
          </w:tcPr>
          <w:p w14:paraId="3C3D751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314(R) – 315(L)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CC1259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9E3372" w:rsidRPr="00484E9D" w14:paraId="53DFDE88" w14:textId="77777777" w:rsidTr="00496870">
        <w:tc>
          <w:tcPr>
            <w:tcW w:w="4102" w:type="pct"/>
            <w:shd w:val="clear" w:color="auto" w:fill="auto"/>
            <w:noWrap/>
          </w:tcPr>
          <w:p w14:paraId="737F45B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Right to counsel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implementing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adult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R. v. </w:t>
            </w:r>
            <w:r w:rsidRPr="00484E9D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Manninen</w:t>
            </w:r>
          </w:p>
        </w:tc>
        <w:tc>
          <w:tcPr>
            <w:tcW w:w="435" w:type="pct"/>
            <w:shd w:val="clear" w:color="000000" w:fill="F2DCDB"/>
            <w:noWrap/>
          </w:tcPr>
          <w:p w14:paraId="74A277F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314(R) – 315(L)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7E1FE2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9E3372" w:rsidRPr="00484E9D" w14:paraId="1A988CE0" w14:textId="77777777" w:rsidTr="00496870">
        <w:tc>
          <w:tcPr>
            <w:tcW w:w="4102" w:type="pct"/>
            <w:shd w:val="clear" w:color="auto" w:fill="auto"/>
            <w:noWrap/>
          </w:tcPr>
          <w:p w14:paraId="4E68E25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counsel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line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up</w:t>
            </w:r>
          </w:p>
        </w:tc>
        <w:tc>
          <w:tcPr>
            <w:tcW w:w="435" w:type="pct"/>
            <w:shd w:val="clear" w:color="000000" w:fill="F2DCDB"/>
            <w:noWrap/>
          </w:tcPr>
          <w:p w14:paraId="28C11D9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39A1EB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9E3372" w:rsidRPr="00484E9D" w14:paraId="42783A6C" w14:textId="77777777" w:rsidTr="00496870">
        <w:tc>
          <w:tcPr>
            <w:tcW w:w="4102" w:type="pct"/>
            <w:shd w:val="clear" w:color="auto" w:fill="auto"/>
            <w:noWrap/>
          </w:tcPr>
          <w:p w14:paraId="69612AA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counsel – nature of investigation changes – circumstances where accused can speak with counsel again </w:t>
            </w:r>
          </w:p>
        </w:tc>
        <w:tc>
          <w:tcPr>
            <w:tcW w:w="435" w:type="pct"/>
            <w:shd w:val="clear" w:color="000000" w:fill="F2DCDB"/>
            <w:noWrap/>
          </w:tcPr>
          <w:p w14:paraId="4FAEABE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B0679B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9E3372" w:rsidRPr="00484E9D" w14:paraId="3B5CF27E" w14:textId="77777777" w:rsidTr="00496870">
        <w:tc>
          <w:tcPr>
            <w:tcW w:w="4102" w:type="pct"/>
            <w:shd w:val="clear" w:color="auto" w:fill="auto"/>
            <w:noWrap/>
          </w:tcPr>
          <w:p w14:paraId="19660C1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– no right to have counsel present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R v Sinclair</w:t>
            </w:r>
          </w:p>
        </w:tc>
        <w:tc>
          <w:tcPr>
            <w:tcW w:w="435" w:type="pct"/>
            <w:shd w:val="clear" w:color="000000" w:fill="F2DCDB"/>
            <w:noWrap/>
          </w:tcPr>
          <w:p w14:paraId="7AEA937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4271BA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9E3372" w:rsidRPr="00484E9D" w14:paraId="688FE1A8" w14:textId="77777777" w:rsidTr="00496870">
        <w:tc>
          <w:tcPr>
            <w:tcW w:w="4102" w:type="pct"/>
            <w:shd w:val="clear" w:color="auto" w:fill="auto"/>
            <w:noWrap/>
          </w:tcPr>
          <w:p w14:paraId="77CFAC47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counsel – no right to time to consider </w:t>
            </w:r>
          </w:p>
        </w:tc>
        <w:tc>
          <w:tcPr>
            <w:tcW w:w="435" w:type="pct"/>
            <w:shd w:val="clear" w:color="000000" w:fill="F2DCDB"/>
            <w:noWrap/>
          </w:tcPr>
          <w:p w14:paraId="75111E3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CC04E7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9E3372" w:rsidRPr="00484E9D" w14:paraId="1D114E97" w14:textId="77777777" w:rsidTr="00496870">
        <w:tc>
          <w:tcPr>
            <w:tcW w:w="4102" w:type="pct"/>
            <w:shd w:val="clear" w:color="auto" w:fill="auto"/>
            <w:noWrap/>
          </w:tcPr>
          <w:p w14:paraId="72D0D879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– onus on accused</w:t>
            </w:r>
          </w:p>
        </w:tc>
        <w:tc>
          <w:tcPr>
            <w:tcW w:w="435" w:type="pct"/>
            <w:shd w:val="clear" w:color="000000" w:fill="F2DCDB"/>
            <w:noWrap/>
          </w:tcPr>
          <w:p w14:paraId="510D901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05EB9F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9E3372" w:rsidRPr="00484E9D" w14:paraId="423F1476" w14:textId="77777777" w:rsidTr="00496870">
        <w:tc>
          <w:tcPr>
            <w:tcW w:w="4102" w:type="pct"/>
            <w:shd w:val="clear" w:color="auto" w:fill="auto"/>
            <w:noWrap/>
          </w:tcPr>
          <w:p w14:paraId="3C00B51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counsel – onus on accused </w:t>
            </w:r>
          </w:p>
        </w:tc>
        <w:tc>
          <w:tcPr>
            <w:tcW w:w="435" w:type="pct"/>
            <w:shd w:val="clear" w:color="000000" w:fill="F2DCDB"/>
            <w:noWrap/>
          </w:tcPr>
          <w:p w14:paraId="02313DE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6219AD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9E3372" w:rsidRPr="00484E9D" w14:paraId="6F63D48D" w14:textId="77777777" w:rsidTr="00496870">
        <w:tc>
          <w:tcPr>
            <w:tcW w:w="4102" w:type="pct"/>
            <w:shd w:val="clear" w:color="auto" w:fill="auto"/>
            <w:noWrap/>
          </w:tcPr>
          <w:p w14:paraId="0900CD3C" w14:textId="77777777" w:rsidR="009E3372" w:rsidRPr="003E7C19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lastRenderedPageBreak/>
              <w:t xml:space="preserve">Right to counsel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privacy </w:t>
            </w:r>
          </w:p>
        </w:tc>
        <w:tc>
          <w:tcPr>
            <w:tcW w:w="435" w:type="pct"/>
            <w:shd w:val="clear" w:color="000000" w:fill="F2DCDB"/>
            <w:noWrap/>
          </w:tcPr>
          <w:p w14:paraId="7ECE2C8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68ECD3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9E3372" w:rsidRPr="00484E9D" w14:paraId="17A76180" w14:textId="77777777" w:rsidTr="00496870">
        <w:tc>
          <w:tcPr>
            <w:tcW w:w="4102" w:type="pct"/>
            <w:shd w:val="clear" w:color="auto" w:fill="auto"/>
            <w:noWrap/>
          </w:tcPr>
          <w:p w14:paraId="63DE250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counsel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-advising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circumstances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5C40391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6DA16B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9E3372" w:rsidRPr="00484E9D" w14:paraId="4311020A" w14:textId="77777777" w:rsidTr="00496870">
        <w:tc>
          <w:tcPr>
            <w:tcW w:w="4102" w:type="pct"/>
            <w:shd w:val="clear" w:color="auto" w:fill="auto"/>
            <w:noWrap/>
          </w:tcPr>
          <w:p w14:paraId="0B542340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counsel – reasonable diligence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35D9071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1F304E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9E3372" w:rsidRPr="00484E9D" w14:paraId="7AE63E66" w14:textId="77777777" w:rsidTr="00496870">
        <w:tc>
          <w:tcPr>
            <w:tcW w:w="4102" w:type="pct"/>
            <w:shd w:val="clear" w:color="auto" w:fill="auto"/>
            <w:noWrap/>
          </w:tcPr>
          <w:p w14:paraId="7E8822D4" w14:textId="77777777" w:rsidR="009E3372" w:rsidRDefault="009E3372" w:rsidP="00914E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counsel – repeated requests – obligation on police </w:t>
            </w:r>
          </w:p>
        </w:tc>
        <w:tc>
          <w:tcPr>
            <w:tcW w:w="435" w:type="pct"/>
            <w:shd w:val="clear" w:color="000000" w:fill="F2DCDB"/>
            <w:noWrap/>
          </w:tcPr>
          <w:p w14:paraId="47AD201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7B5F78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9E3372" w:rsidRPr="00484E9D" w14:paraId="28D9233D" w14:textId="77777777" w:rsidTr="00496870">
        <w:tc>
          <w:tcPr>
            <w:tcW w:w="4102" w:type="pct"/>
            <w:shd w:val="clear" w:color="auto" w:fill="auto"/>
            <w:noWrap/>
          </w:tcPr>
          <w:p w14:paraId="6DF4C404" w14:textId="77777777" w:rsidR="009E3372" w:rsidRDefault="009E3372" w:rsidP="00A33F6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counsel – search – if detained </w:t>
            </w:r>
          </w:p>
        </w:tc>
        <w:tc>
          <w:tcPr>
            <w:tcW w:w="435" w:type="pct"/>
            <w:shd w:val="clear" w:color="000000" w:fill="F2DCDB"/>
            <w:noWrap/>
          </w:tcPr>
          <w:p w14:paraId="6210BC1F" w14:textId="77777777" w:rsidR="009E3372" w:rsidRDefault="009E3372" w:rsidP="000A28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310(R) – 311(L)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70DD60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9E3372" w:rsidRPr="00484E9D" w14:paraId="66463C6A" w14:textId="77777777" w:rsidTr="00496870">
        <w:tc>
          <w:tcPr>
            <w:tcW w:w="4102" w:type="pct"/>
            <w:shd w:val="clear" w:color="auto" w:fill="auto"/>
            <w:noWrap/>
          </w:tcPr>
          <w:p w14:paraId="2D299A54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counsel – waiver </w:t>
            </w:r>
          </w:p>
        </w:tc>
        <w:tc>
          <w:tcPr>
            <w:tcW w:w="435" w:type="pct"/>
            <w:shd w:val="clear" w:color="000000" w:fill="F2DCDB"/>
            <w:noWrap/>
          </w:tcPr>
          <w:p w14:paraId="301240B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74968C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9E3372" w:rsidRPr="00484E9D" w14:paraId="0B6A8DC9" w14:textId="77777777" w:rsidTr="00496870">
        <w:tc>
          <w:tcPr>
            <w:tcW w:w="4102" w:type="pct"/>
            <w:shd w:val="clear" w:color="auto" w:fill="auto"/>
            <w:noWrap/>
          </w:tcPr>
          <w:p w14:paraId="2F889456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– warrantless search</w:t>
            </w:r>
          </w:p>
        </w:tc>
        <w:tc>
          <w:tcPr>
            <w:tcW w:w="435" w:type="pct"/>
            <w:shd w:val="clear" w:color="000000" w:fill="F2DCDB"/>
            <w:noWrap/>
          </w:tcPr>
          <w:p w14:paraId="25AF7B5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310(R) – 311(L)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81A7E4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9E3372" w:rsidRPr="00484E9D" w14:paraId="3982E767" w14:textId="77777777" w:rsidTr="00496870">
        <w:tc>
          <w:tcPr>
            <w:tcW w:w="4102" w:type="pct"/>
            <w:shd w:val="clear" w:color="auto" w:fill="auto"/>
            <w:noWrap/>
          </w:tcPr>
          <w:p w14:paraId="11CE0967" w14:textId="77777777" w:rsidR="009E3372" w:rsidRPr="00484E9D" w:rsidRDefault="009E3372" w:rsidP="00CD20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counsel – YCJA –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have counsel present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IF MINOR</w:t>
            </w:r>
          </w:p>
        </w:tc>
        <w:tc>
          <w:tcPr>
            <w:tcW w:w="435" w:type="pct"/>
            <w:shd w:val="clear" w:color="000000" w:fill="F2DCDB"/>
            <w:noWrap/>
          </w:tcPr>
          <w:p w14:paraId="284B5C6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E25C1A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9E3372" w:rsidRPr="00484E9D" w14:paraId="463225B8" w14:textId="77777777" w:rsidTr="00496870">
        <w:tc>
          <w:tcPr>
            <w:tcW w:w="4102" w:type="pct"/>
            <w:shd w:val="clear" w:color="auto" w:fill="auto"/>
            <w:noWrap/>
          </w:tcPr>
          <w:p w14:paraId="6DF43C0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– young person</w:t>
            </w:r>
          </w:p>
        </w:tc>
        <w:tc>
          <w:tcPr>
            <w:tcW w:w="435" w:type="pct"/>
            <w:shd w:val="clear" w:color="000000" w:fill="F2DCDB"/>
            <w:noWrap/>
          </w:tcPr>
          <w:p w14:paraId="4DB08C3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8FF537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9E3372" w:rsidRPr="00484E9D" w14:paraId="7D439AA2" w14:textId="77777777" w:rsidTr="00496870">
        <w:tc>
          <w:tcPr>
            <w:tcW w:w="4102" w:type="pct"/>
            <w:shd w:val="clear" w:color="auto" w:fill="auto"/>
            <w:noWrap/>
          </w:tcPr>
          <w:p w14:paraId="0CDDD8B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Right to counsel – youth </w:t>
            </w:r>
          </w:p>
        </w:tc>
        <w:tc>
          <w:tcPr>
            <w:tcW w:w="435" w:type="pct"/>
            <w:shd w:val="clear" w:color="000000" w:fill="F2DCDB"/>
            <w:noWrap/>
          </w:tcPr>
          <w:p w14:paraId="35D09CC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410(L–R)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1F1B817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524832BA" w14:textId="77777777" w:rsidTr="00496870">
        <w:tc>
          <w:tcPr>
            <w:tcW w:w="4102" w:type="pct"/>
            <w:shd w:val="clear" w:color="auto" w:fill="auto"/>
            <w:noWrap/>
          </w:tcPr>
          <w:p w14:paraId="25902D3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preliminary inquiry – absolute jurisdiction offence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2723744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630340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9E3372" w:rsidRPr="00484E9D" w14:paraId="5CC833DB" w14:textId="77777777" w:rsidTr="00496870">
        <w:tc>
          <w:tcPr>
            <w:tcW w:w="4102" w:type="pct"/>
            <w:shd w:val="clear" w:color="auto" w:fill="auto"/>
            <w:noWrap/>
          </w:tcPr>
          <w:p w14:paraId="36CEE90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remain silent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no duty on police to stop questioning – </w:t>
            </w:r>
            <w:r w:rsidRPr="00484E9D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R v Singh</w:t>
            </w:r>
          </w:p>
        </w:tc>
        <w:tc>
          <w:tcPr>
            <w:tcW w:w="435" w:type="pct"/>
            <w:shd w:val="clear" w:color="000000" w:fill="F2DCDB"/>
            <w:noWrap/>
          </w:tcPr>
          <w:p w14:paraId="3ACE9B1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321A51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9E3372" w:rsidRPr="00484E9D" w14:paraId="342DE541" w14:textId="77777777" w:rsidTr="00496870">
        <w:tc>
          <w:tcPr>
            <w:tcW w:w="4102" w:type="pct"/>
            <w:shd w:val="clear" w:color="auto" w:fill="auto"/>
            <w:noWrap/>
          </w:tcPr>
          <w:p w14:paraId="077A4F1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remain silent – questioning citizens</w:t>
            </w:r>
          </w:p>
        </w:tc>
        <w:tc>
          <w:tcPr>
            <w:tcW w:w="435" w:type="pct"/>
            <w:shd w:val="clear" w:color="000000" w:fill="F2DCDB"/>
            <w:noWrap/>
          </w:tcPr>
          <w:p w14:paraId="7A39333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F6DD91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9E3372" w:rsidRPr="00484E9D" w14:paraId="0543CF9A" w14:textId="77777777" w:rsidTr="00496870">
        <w:tc>
          <w:tcPr>
            <w:tcW w:w="4102" w:type="pct"/>
            <w:shd w:val="clear" w:color="auto" w:fill="auto"/>
            <w:noWrap/>
          </w:tcPr>
          <w:p w14:paraId="5FC0B45F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silence – investigation and questioning of suspects </w:t>
            </w:r>
          </w:p>
        </w:tc>
        <w:tc>
          <w:tcPr>
            <w:tcW w:w="435" w:type="pct"/>
            <w:shd w:val="clear" w:color="000000" w:fill="F2DCDB"/>
            <w:noWrap/>
          </w:tcPr>
          <w:p w14:paraId="7ED47E7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 – 313(L)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904B94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9E3372" w:rsidRPr="00484E9D" w14:paraId="72D43B0C" w14:textId="77777777" w:rsidTr="00496870">
        <w:tc>
          <w:tcPr>
            <w:tcW w:w="4102" w:type="pct"/>
            <w:shd w:val="clear" w:color="auto" w:fill="auto"/>
            <w:noWrap/>
          </w:tcPr>
          <w:p w14:paraId="15800A62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silence – lawyer’s advice</w:t>
            </w:r>
          </w:p>
        </w:tc>
        <w:tc>
          <w:tcPr>
            <w:tcW w:w="435" w:type="pct"/>
            <w:shd w:val="clear" w:color="000000" w:fill="F2DCDB"/>
            <w:noWrap/>
          </w:tcPr>
          <w:p w14:paraId="6C1B175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 – 316(L)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463" w:type="pct"/>
            <w:shd w:val="clear" w:color="000000" w:fill="F2DCDB"/>
            <w:noWrap/>
          </w:tcPr>
          <w:p w14:paraId="665C026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9E3372" w:rsidRPr="00484E9D" w14:paraId="7B906F8D" w14:textId="77777777" w:rsidTr="00496870">
        <w:tc>
          <w:tcPr>
            <w:tcW w:w="4102" w:type="pct"/>
            <w:shd w:val="clear" w:color="auto" w:fill="auto"/>
            <w:noWrap/>
          </w:tcPr>
          <w:p w14:paraId="52EA263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Rights of appeal – summary conviction – ss. 813, 839 CCC</w:t>
            </w:r>
          </w:p>
        </w:tc>
        <w:tc>
          <w:tcPr>
            <w:tcW w:w="435" w:type="pct"/>
            <w:shd w:val="clear" w:color="000000" w:fill="F2DCDB"/>
            <w:noWrap/>
          </w:tcPr>
          <w:p w14:paraId="7BC899F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9C87DD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3.1</w:t>
            </w:r>
          </w:p>
        </w:tc>
      </w:tr>
      <w:tr w:rsidR="009E3372" w:rsidRPr="00484E9D" w14:paraId="170FDFE9" w14:textId="77777777" w:rsidTr="00496870">
        <w:tc>
          <w:tcPr>
            <w:tcW w:w="4102" w:type="pct"/>
            <w:shd w:val="clear" w:color="auto" w:fill="auto"/>
            <w:noWrap/>
          </w:tcPr>
          <w:p w14:paraId="6F147B3E" w14:textId="77777777" w:rsidR="009E3372" w:rsidRPr="00436C86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Roadside screening test – right to counsel</w:t>
            </w:r>
          </w:p>
        </w:tc>
        <w:tc>
          <w:tcPr>
            <w:tcW w:w="435" w:type="pct"/>
            <w:shd w:val="clear" w:color="000000" w:fill="F2DCDB"/>
            <w:noWrap/>
          </w:tcPr>
          <w:p w14:paraId="7FC8DFA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838D35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9E3372" w:rsidRPr="00484E9D" w14:paraId="65CE6FEF" w14:textId="77777777" w:rsidTr="00496870">
        <w:tc>
          <w:tcPr>
            <w:tcW w:w="4102" w:type="pct"/>
            <w:shd w:val="clear" w:color="auto" w:fill="auto"/>
            <w:noWrap/>
          </w:tcPr>
          <w:p w14:paraId="570DAF6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Roadside screening t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est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sobriety tests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 admissible to prove impairment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430FFB3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R)</w:t>
            </w:r>
          </w:p>
        </w:tc>
        <w:tc>
          <w:tcPr>
            <w:tcW w:w="463" w:type="pct"/>
            <w:shd w:val="clear" w:color="000000" w:fill="F2DCDB"/>
            <w:noWrap/>
          </w:tcPr>
          <w:p w14:paraId="5725F25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9E3372" w:rsidRPr="00484E9D" w14:paraId="39F8FA43" w14:textId="77777777" w:rsidTr="00496870">
        <w:tc>
          <w:tcPr>
            <w:tcW w:w="4102" w:type="pct"/>
            <w:shd w:val="clear" w:color="auto" w:fill="auto"/>
            <w:noWrap/>
          </w:tcPr>
          <w:p w14:paraId="3BA9017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Roadside sobriety test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Highway Traffic Act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(s.48)</w:t>
            </w:r>
          </w:p>
        </w:tc>
        <w:tc>
          <w:tcPr>
            <w:tcW w:w="435" w:type="pct"/>
            <w:shd w:val="clear" w:color="000000" w:fill="F2DCDB"/>
            <w:noWrap/>
          </w:tcPr>
          <w:p w14:paraId="5DAACDD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CA751C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9E3372" w:rsidRPr="00484E9D" w14:paraId="6B8035A1" w14:textId="77777777" w:rsidTr="00496870">
        <w:tc>
          <w:tcPr>
            <w:tcW w:w="4102" w:type="pct"/>
            <w:shd w:val="clear" w:color="auto" w:fill="auto"/>
            <w:noWrap/>
          </w:tcPr>
          <w:p w14:paraId="1FA5B46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Role of counsel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3305D77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2289F9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</w:t>
            </w:r>
          </w:p>
        </w:tc>
      </w:tr>
      <w:tr w:rsidR="009E3372" w:rsidRPr="00484E9D" w14:paraId="3FB91775" w14:textId="77777777" w:rsidTr="00496870">
        <w:tc>
          <w:tcPr>
            <w:tcW w:w="4102" w:type="pct"/>
            <w:shd w:val="clear" w:color="auto" w:fill="auto"/>
            <w:noWrap/>
          </w:tcPr>
          <w:p w14:paraId="30965B6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Rule 16-17 Criminal Appeal Rules – factums</w:t>
            </w:r>
          </w:p>
        </w:tc>
        <w:tc>
          <w:tcPr>
            <w:tcW w:w="435" w:type="pct"/>
            <w:shd w:val="clear" w:color="000000" w:fill="F2DCDB"/>
            <w:noWrap/>
          </w:tcPr>
          <w:p w14:paraId="133D36D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394(R) –395(L)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E6DA75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2.2.1(d)</w:t>
            </w:r>
          </w:p>
        </w:tc>
      </w:tr>
      <w:tr w:rsidR="009E3372" w:rsidRPr="00484E9D" w14:paraId="68A981CD" w14:textId="77777777" w:rsidTr="00496870">
        <w:tc>
          <w:tcPr>
            <w:tcW w:w="4102" w:type="pct"/>
            <w:shd w:val="clear" w:color="auto" w:fill="auto"/>
            <w:noWrap/>
          </w:tcPr>
          <w:p w14:paraId="3AC5CA7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Rule 28 SCJ Rules – Counsel positions on issues – notice</w:t>
            </w:r>
          </w:p>
        </w:tc>
        <w:tc>
          <w:tcPr>
            <w:tcW w:w="435" w:type="pct"/>
            <w:shd w:val="clear" w:color="000000" w:fill="F2DCDB"/>
            <w:noWrap/>
          </w:tcPr>
          <w:p w14:paraId="50F4B40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6AA91D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2.2.2</w:t>
            </w:r>
          </w:p>
        </w:tc>
      </w:tr>
      <w:tr w:rsidR="009E3372" w:rsidRPr="00484E9D" w14:paraId="454E132B" w14:textId="77777777" w:rsidTr="00496870">
        <w:tc>
          <w:tcPr>
            <w:tcW w:w="4102" w:type="pct"/>
            <w:shd w:val="clear" w:color="auto" w:fill="auto"/>
            <w:noWrap/>
          </w:tcPr>
          <w:p w14:paraId="49E5851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Rule 28 SCJ Rules – pre-hearing conferences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05309C1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4E160D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2.2.2</w:t>
            </w:r>
          </w:p>
        </w:tc>
      </w:tr>
      <w:tr w:rsidR="009E3372" w:rsidRPr="00484E9D" w14:paraId="01ED8F98" w14:textId="77777777" w:rsidTr="00496870">
        <w:tc>
          <w:tcPr>
            <w:tcW w:w="4102" w:type="pct"/>
            <w:shd w:val="clear" w:color="auto" w:fill="auto"/>
            <w:noWrap/>
          </w:tcPr>
          <w:p w14:paraId="5F422F6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Rule 5 OCJ Rules – OCJ – JPT</w:t>
            </w:r>
          </w:p>
        </w:tc>
        <w:tc>
          <w:tcPr>
            <w:tcW w:w="435" w:type="pct"/>
            <w:shd w:val="clear" w:color="000000" w:fill="F2DCDB"/>
            <w:noWrap/>
          </w:tcPr>
          <w:p w14:paraId="0920CFD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AD2540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36E08189" w14:textId="77777777" w:rsidTr="00496870">
        <w:tc>
          <w:tcPr>
            <w:tcW w:w="4102" w:type="pct"/>
            <w:shd w:val="clear" w:color="auto" w:fill="auto"/>
            <w:noWrap/>
          </w:tcPr>
          <w:p w14:paraId="11AA7CE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Rules of practice – pre-trial applications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54869D1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B45267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</w:t>
            </w:r>
          </w:p>
        </w:tc>
      </w:tr>
      <w:tr w:rsidR="009E3372" w:rsidRPr="00484E9D" w14:paraId="17D576C1" w14:textId="77777777" w:rsidTr="00496870">
        <w:tc>
          <w:tcPr>
            <w:tcW w:w="4102" w:type="pct"/>
            <w:shd w:val="clear" w:color="auto" w:fill="auto"/>
            <w:noWrap/>
          </w:tcPr>
          <w:p w14:paraId="5DD63F5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Rules of Professional Conduct 5.1-1 – accused informs counsel of guilt – rules </w:t>
            </w: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 xml:space="preserve">for representing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7F49770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370(R)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069044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5.2</w:t>
            </w:r>
          </w:p>
        </w:tc>
      </w:tr>
      <w:tr w:rsidR="009E3372" w:rsidRPr="00484E9D" w14:paraId="6915ECBF" w14:textId="77777777" w:rsidTr="00496870">
        <w:tc>
          <w:tcPr>
            <w:tcW w:w="4102" w:type="pct"/>
            <w:shd w:val="clear" w:color="auto" w:fill="auto"/>
            <w:noWrap/>
          </w:tcPr>
          <w:p w14:paraId="7339799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Samples of bodily substances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impaired driver –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oral fluid, urine, blood</w:t>
            </w:r>
          </w:p>
        </w:tc>
        <w:tc>
          <w:tcPr>
            <w:tcW w:w="435" w:type="pct"/>
            <w:shd w:val="clear" w:color="000000" w:fill="F2DCDB"/>
            <w:noWrap/>
          </w:tcPr>
          <w:p w14:paraId="7EFB826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1C5B74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9E3372" w:rsidRPr="00484E9D" w14:paraId="4AB16125" w14:textId="77777777" w:rsidTr="00496870">
        <w:tc>
          <w:tcPr>
            <w:tcW w:w="4102" w:type="pct"/>
            <w:shd w:val="clear" w:color="auto" w:fill="auto"/>
            <w:noWrap/>
          </w:tcPr>
          <w:p w14:paraId="09284B2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Schedule I, II drugs – distinction – sentences – CDSA</w:t>
            </w:r>
          </w:p>
        </w:tc>
        <w:tc>
          <w:tcPr>
            <w:tcW w:w="435" w:type="pct"/>
            <w:shd w:val="clear" w:color="000000" w:fill="F2DCDB"/>
            <w:noWrap/>
          </w:tcPr>
          <w:p w14:paraId="69D8FDD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48F5B6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</w:t>
            </w:r>
          </w:p>
        </w:tc>
      </w:tr>
      <w:tr w:rsidR="009E3372" w:rsidRPr="00484E9D" w14:paraId="529A5BA2" w14:textId="77777777" w:rsidTr="00496870">
        <w:tc>
          <w:tcPr>
            <w:tcW w:w="4102" w:type="pct"/>
            <w:shd w:val="clear" w:color="auto" w:fill="auto"/>
            <w:noWrap/>
          </w:tcPr>
          <w:p w14:paraId="11E8982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SCJ – Pre-hearing conferences/JPT</w:t>
            </w:r>
          </w:p>
        </w:tc>
        <w:tc>
          <w:tcPr>
            <w:tcW w:w="435" w:type="pct"/>
            <w:shd w:val="clear" w:color="000000" w:fill="F2DCDB"/>
            <w:noWrap/>
          </w:tcPr>
          <w:p w14:paraId="2322674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9E1482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2.2.2</w:t>
            </w:r>
          </w:p>
        </w:tc>
      </w:tr>
      <w:tr w:rsidR="009E3372" w:rsidRPr="00484E9D" w14:paraId="3621D4E6" w14:textId="77777777" w:rsidTr="00496870">
        <w:tc>
          <w:tcPr>
            <w:tcW w:w="4102" w:type="pct"/>
            <w:shd w:val="clear" w:color="auto" w:fill="auto"/>
            <w:noWrap/>
          </w:tcPr>
          <w:p w14:paraId="06BA30B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SCJ Trial – pre-trial issues – pre-hearing conference/JPT – Rule 28</w:t>
            </w:r>
          </w:p>
        </w:tc>
        <w:tc>
          <w:tcPr>
            <w:tcW w:w="435" w:type="pct"/>
            <w:shd w:val="clear" w:color="000000" w:fill="F2DCDB"/>
            <w:noWrap/>
          </w:tcPr>
          <w:p w14:paraId="2FECA92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522765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2.2.2</w:t>
            </w:r>
          </w:p>
        </w:tc>
      </w:tr>
      <w:tr w:rsidR="009E3372" w:rsidRPr="00484E9D" w14:paraId="28492ADA" w14:textId="77777777" w:rsidTr="00496870">
        <w:tc>
          <w:tcPr>
            <w:tcW w:w="4102" w:type="pct"/>
            <w:shd w:val="clear" w:color="auto" w:fill="auto"/>
            <w:noWrap/>
          </w:tcPr>
          <w:p w14:paraId="4AF13C5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Screening form – charge screening form</w:t>
            </w:r>
          </w:p>
        </w:tc>
        <w:tc>
          <w:tcPr>
            <w:tcW w:w="435" w:type="pct"/>
            <w:shd w:val="clear" w:color="000000" w:fill="F2DCDB"/>
            <w:noWrap/>
          </w:tcPr>
          <w:p w14:paraId="23A5C08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8D902B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9E3372" w:rsidRPr="00484E9D" w14:paraId="6A22BD5F" w14:textId="77777777" w:rsidTr="00496870">
        <w:tc>
          <w:tcPr>
            <w:tcW w:w="4102" w:type="pct"/>
            <w:shd w:val="clear" w:color="auto" w:fill="auto"/>
            <w:noWrap/>
          </w:tcPr>
          <w:p w14:paraId="19FDABE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Sealing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search 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33B8E4C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72CBB8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9E3372" w:rsidRPr="00484E9D" w14:paraId="1D82C20F" w14:textId="77777777" w:rsidTr="00496870">
        <w:tc>
          <w:tcPr>
            <w:tcW w:w="4102" w:type="pct"/>
            <w:shd w:val="clear" w:color="auto" w:fill="auto"/>
            <w:noWrap/>
          </w:tcPr>
          <w:p w14:paraId="51C7E07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Sealing orders – information to obtain a warrant</w:t>
            </w:r>
          </w:p>
        </w:tc>
        <w:tc>
          <w:tcPr>
            <w:tcW w:w="435" w:type="pct"/>
            <w:shd w:val="clear" w:color="000000" w:fill="F2DCDB"/>
            <w:noWrap/>
          </w:tcPr>
          <w:p w14:paraId="7BFB383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FA8103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9E3372" w:rsidRPr="00484E9D" w14:paraId="6D5D5D5F" w14:textId="77777777" w:rsidTr="00496870">
        <w:tc>
          <w:tcPr>
            <w:tcW w:w="4102" w:type="pct"/>
            <w:shd w:val="clear" w:color="auto" w:fill="auto"/>
            <w:noWrap/>
          </w:tcPr>
          <w:p w14:paraId="3C5B763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– bodily substances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driver on drugs</w:t>
            </w:r>
          </w:p>
        </w:tc>
        <w:tc>
          <w:tcPr>
            <w:tcW w:w="435" w:type="pct"/>
            <w:shd w:val="clear" w:color="000000" w:fill="F2DCDB"/>
            <w:noWrap/>
          </w:tcPr>
          <w:p w14:paraId="1BD301B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8F6566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9E3372" w:rsidRPr="00484E9D" w14:paraId="396B6C34" w14:textId="77777777" w:rsidTr="00496870">
        <w:tc>
          <w:tcPr>
            <w:tcW w:w="4102" w:type="pct"/>
            <w:shd w:val="clear" w:color="auto" w:fill="auto"/>
            <w:noWrap/>
          </w:tcPr>
          <w:p w14:paraId="31D3E8F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Search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fingerprints</w:t>
            </w:r>
          </w:p>
        </w:tc>
        <w:tc>
          <w:tcPr>
            <w:tcW w:w="435" w:type="pct"/>
            <w:shd w:val="clear" w:color="000000" w:fill="F2DCDB"/>
            <w:noWrap/>
          </w:tcPr>
          <w:p w14:paraId="299C40E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A722E6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9E3372" w:rsidRPr="00484E9D" w14:paraId="6C297C3F" w14:textId="77777777" w:rsidTr="00496870">
        <w:tc>
          <w:tcPr>
            <w:tcW w:w="4102" w:type="pct"/>
            <w:shd w:val="clear" w:color="auto" w:fill="auto"/>
            <w:noWrap/>
          </w:tcPr>
          <w:p w14:paraId="6922DC9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incident to arrest</w:t>
            </w:r>
          </w:p>
        </w:tc>
        <w:tc>
          <w:tcPr>
            <w:tcW w:w="435" w:type="pct"/>
            <w:shd w:val="clear" w:color="000000" w:fill="F2DCDB"/>
            <w:noWrap/>
          </w:tcPr>
          <w:p w14:paraId="79761EB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</w:t>
            </w:r>
            <w:r w:rsidRPr="00654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310(L)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3854EB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9E3372" w:rsidRPr="00484E9D" w14:paraId="5716AD7E" w14:textId="77777777" w:rsidTr="00496870">
        <w:tc>
          <w:tcPr>
            <w:tcW w:w="4102" w:type="pct"/>
            <w:shd w:val="clear" w:color="auto" w:fill="auto"/>
            <w:noWrap/>
          </w:tcPr>
          <w:p w14:paraId="0E907ED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– incident to arrest – cell phone – R v Fearon</w:t>
            </w:r>
          </w:p>
        </w:tc>
        <w:tc>
          <w:tcPr>
            <w:tcW w:w="435" w:type="pct"/>
            <w:shd w:val="clear" w:color="000000" w:fill="F2DCDB"/>
            <w:noWrap/>
          </w:tcPr>
          <w:p w14:paraId="585DCA3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309(R) – 310(L)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123022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9E3372" w:rsidRPr="00484E9D" w14:paraId="117692D6" w14:textId="77777777" w:rsidTr="00496870">
        <w:tc>
          <w:tcPr>
            <w:tcW w:w="4102" w:type="pct"/>
            <w:shd w:val="clear" w:color="auto" w:fill="auto"/>
            <w:noWrap/>
          </w:tcPr>
          <w:p w14:paraId="1C0AA95F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– incident to arrest – warrantless search</w:t>
            </w:r>
          </w:p>
        </w:tc>
        <w:tc>
          <w:tcPr>
            <w:tcW w:w="435" w:type="pct"/>
            <w:shd w:val="clear" w:color="000000" w:fill="F2DCDB"/>
            <w:noWrap/>
          </w:tcPr>
          <w:p w14:paraId="601058E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309(R) – 310(L)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E2EB8D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9E3372" w:rsidRPr="00484E9D" w14:paraId="196D3D31" w14:textId="77777777" w:rsidTr="00496870">
        <w:tc>
          <w:tcPr>
            <w:tcW w:w="4102" w:type="pct"/>
            <w:shd w:val="clear" w:color="auto" w:fill="auto"/>
            <w:noWrap/>
          </w:tcPr>
          <w:p w14:paraId="0CEBD72A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– incident to arrest or detention – exercising rights to counsel – when</w:t>
            </w:r>
          </w:p>
        </w:tc>
        <w:tc>
          <w:tcPr>
            <w:tcW w:w="435" w:type="pct"/>
            <w:shd w:val="clear" w:color="000000" w:fill="F2DCDB"/>
            <w:noWrap/>
          </w:tcPr>
          <w:p w14:paraId="4EAA1B4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EE6704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9E3372" w:rsidRPr="00484E9D" w14:paraId="5D50AF41" w14:textId="77777777" w:rsidTr="00496870">
        <w:tc>
          <w:tcPr>
            <w:tcW w:w="4102" w:type="pct"/>
            <w:shd w:val="clear" w:color="auto" w:fill="auto"/>
            <w:noWrap/>
          </w:tcPr>
          <w:p w14:paraId="0ED130AF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– incident to detention – warrantless search</w:t>
            </w:r>
          </w:p>
        </w:tc>
        <w:tc>
          <w:tcPr>
            <w:tcW w:w="435" w:type="pct"/>
            <w:shd w:val="clear" w:color="000000" w:fill="F2DCDB"/>
            <w:noWrap/>
          </w:tcPr>
          <w:p w14:paraId="0A455FA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27428D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9E3372" w:rsidRPr="00484E9D" w14:paraId="0FD0B3AA" w14:textId="77777777" w:rsidTr="00496870">
        <w:tc>
          <w:tcPr>
            <w:tcW w:w="4102" w:type="pct"/>
            <w:shd w:val="clear" w:color="auto" w:fill="auto"/>
            <w:noWrap/>
          </w:tcPr>
          <w:p w14:paraId="7B602BF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incident to investigative detention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3382F33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1B9CBE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9E3372" w:rsidRPr="00484E9D" w14:paraId="61F37D32" w14:textId="77777777" w:rsidTr="00496870">
        <w:tc>
          <w:tcPr>
            <w:tcW w:w="4102" w:type="pct"/>
            <w:shd w:val="clear" w:color="auto" w:fill="auto"/>
            <w:noWrap/>
          </w:tcPr>
          <w:p w14:paraId="54894A9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law office</w:t>
            </w:r>
          </w:p>
        </w:tc>
        <w:tc>
          <w:tcPr>
            <w:tcW w:w="435" w:type="pct"/>
            <w:shd w:val="clear" w:color="000000" w:fill="F2DCDB"/>
            <w:noWrap/>
          </w:tcPr>
          <w:p w14:paraId="31FE4CE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3DA1F6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9E3372" w:rsidRPr="00484E9D" w14:paraId="3A8F456A" w14:textId="77777777" w:rsidTr="00496870">
        <w:tc>
          <w:tcPr>
            <w:tcW w:w="4102" w:type="pct"/>
            <w:shd w:val="clear" w:color="auto" w:fill="auto"/>
            <w:noWrap/>
          </w:tcPr>
          <w:p w14:paraId="5516CBA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location of</w:t>
            </w:r>
          </w:p>
        </w:tc>
        <w:tc>
          <w:tcPr>
            <w:tcW w:w="435" w:type="pct"/>
            <w:shd w:val="clear" w:color="000000" w:fill="F2DCDB"/>
            <w:noWrap/>
          </w:tcPr>
          <w:p w14:paraId="668F42A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0FD902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2.2.2(c)</w:t>
            </w:r>
          </w:p>
        </w:tc>
      </w:tr>
      <w:tr w:rsidR="009E3372" w:rsidRPr="00484E9D" w14:paraId="268F3CA5" w14:textId="77777777" w:rsidTr="00496870">
        <w:tc>
          <w:tcPr>
            <w:tcW w:w="4102" w:type="pct"/>
            <w:shd w:val="clear" w:color="auto" w:fill="auto"/>
            <w:noWrap/>
          </w:tcPr>
          <w:p w14:paraId="2566BDE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2566AB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2566AB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power – statutory – s. 487 warrants</w:t>
            </w:r>
          </w:p>
        </w:tc>
        <w:tc>
          <w:tcPr>
            <w:tcW w:w="435" w:type="pct"/>
            <w:shd w:val="clear" w:color="000000" w:fill="F2DCDB"/>
            <w:noWrap/>
          </w:tcPr>
          <w:p w14:paraId="71907BA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EE4474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32412DEB" w14:textId="77777777" w:rsidTr="00496870">
        <w:tc>
          <w:tcPr>
            <w:tcW w:w="4102" w:type="pct"/>
            <w:shd w:val="clear" w:color="auto" w:fill="auto"/>
            <w:noWrap/>
          </w:tcPr>
          <w:p w14:paraId="60165537" w14:textId="77777777" w:rsidR="009E3372" w:rsidRPr="00484E9D" w:rsidRDefault="009E3372" w:rsidP="00132F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privacy interests – R v Tessling</w:t>
            </w:r>
          </w:p>
        </w:tc>
        <w:tc>
          <w:tcPr>
            <w:tcW w:w="435" w:type="pct"/>
            <w:shd w:val="clear" w:color="000000" w:fill="F2DCDB"/>
            <w:noWrap/>
          </w:tcPr>
          <w:p w14:paraId="53CFFF9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L)</w:t>
            </w:r>
          </w:p>
        </w:tc>
        <w:tc>
          <w:tcPr>
            <w:tcW w:w="463" w:type="pct"/>
            <w:shd w:val="clear" w:color="000000" w:fill="F2DCDB"/>
            <w:noWrap/>
          </w:tcPr>
          <w:p w14:paraId="6D8C165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9E3372" w:rsidRPr="00484E9D" w14:paraId="3AFED2DC" w14:textId="77777777" w:rsidTr="00496870">
        <w:tc>
          <w:tcPr>
            <w:tcW w:w="4102" w:type="pct"/>
            <w:shd w:val="clear" w:color="auto" w:fill="auto"/>
            <w:noWrap/>
          </w:tcPr>
          <w:p w14:paraId="098B5A0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– reasonable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definition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4209873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29576E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9E3372" w:rsidRPr="00484E9D" w14:paraId="525DA2E1" w14:textId="77777777" w:rsidTr="00496870">
        <w:tc>
          <w:tcPr>
            <w:tcW w:w="4102" w:type="pct"/>
            <w:shd w:val="clear" w:color="auto" w:fill="auto"/>
            <w:noWrap/>
          </w:tcPr>
          <w:p w14:paraId="5CEC071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return items – s. 489.1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(1)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/s.490</w:t>
            </w:r>
          </w:p>
        </w:tc>
        <w:tc>
          <w:tcPr>
            <w:tcW w:w="435" w:type="pct"/>
            <w:shd w:val="clear" w:color="000000" w:fill="F2DCDB"/>
            <w:noWrap/>
          </w:tcPr>
          <w:p w14:paraId="65D8943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0BA9E7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2.2.5(e)</w:t>
            </w:r>
          </w:p>
        </w:tc>
      </w:tr>
      <w:tr w:rsidR="009E3372" w:rsidRPr="00484E9D" w14:paraId="1F5E81EB" w14:textId="77777777" w:rsidTr="00496870">
        <w:tc>
          <w:tcPr>
            <w:tcW w:w="4102" w:type="pct"/>
            <w:shd w:val="clear" w:color="auto" w:fill="auto"/>
            <w:noWrap/>
          </w:tcPr>
          <w:p w14:paraId="6D3E6A4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seize and freeze assets</w:t>
            </w:r>
          </w:p>
        </w:tc>
        <w:tc>
          <w:tcPr>
            <w:tcW w:w="435" w:type="pct"/>
            <w:shd w:val="clear" w:color="000000" w:fill="F2DCDB"/>
            <w:noWrap/>
          </w:tcPr>
          <w:p w14:paraId="0E8100A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602400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5D9D73C2" w14:textId="77777777" w:rsidTr="00496870">
        <w:tc>
          <w:tcPr>
            <w:tcW w:w="4102" w:type="pct"/>
            <w:shd w:val="clear" w:color="auto" w:fill="auto"/>
            <w:noWrap/>
          </w:tcPr>
          <w:p w14:paraId="07AACB26" w14:textId="77777777" w:rsidR="009E3372" w:rsidRPr="00484E9D" w:rsidRDefault="009E3372" w:rsidP="00132F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statutory provisions </w:t>
            </w:r>
          </w:p>
        </w:tc>
        <w:tc>
          <w:tcPr>
            <w:tcW w:w="435" w:type="pct"/>
            <w:shd w:val="clear" w:color="000000" w:fill="F2DCDB"/>
            <w:noWrap/>
          </w:tcPr>
          <w:p w14:paraId="3E401BD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C77DE7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42D60191" w14:textId="77777777" w:rsidTr="00496870">
        <w:tc>
          <w:tcPr>
            <w:tcW w:w="4102" w:type="pct"/>
            <w:shd w:val="clear" w:color="auto" w:fill="auto"/>
            <w:noWrap/>
          </w:tcPr>
          <w:p w14:paraId="7C6ECA1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strip</w:t>
            </w:r>
          </w:p>
        </w:tc>
        <w:tc>
          <w:tcPr>
            <w:tcW w:w="435" w:type="pct"/>
            <w:shd w:val="clear" w:color="000000" w:fill="F2DCDB"/>
            <w:noWrap/>
          </w:tcPr>
          <w:p w14:paraId="414BD4C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52EE36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9E3372" w:rsidRPr="00484E9D" w14:paraId="0D44C07D" w14:textId="77777777" w:rsidTr="00496870">
        <w:tc>
          <w:tcPr>
            <w:tcW w:w="4102" w:type="pct"/>
            <w:shd w:val="clear" w:color="auto" w:fill="auto"/>
            <w:noWrap/>
          </w:tcPr>
          <w:p w14:paraId="2706DEC9" w14:textId="77777777" w:rsidR="009E3372" w:rsidRPr="00484E9D" w:rsidRDefault="009E3372" w:rsidP="00132F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the Charter – s.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  <w:tc>
          <w:tcPr>
            <w:tcW w:w="435" w:type="pct"/>
            <w:shd w:val="clear" w:color="000000" w:fill="F2DCDB"/>
            <w:noWrap/>
          </w:tcPr>
          <w:p w14:paraId="4D9D86F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F4F38D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9E3372" w:rsidRPr="00484E9D" w14:paraId="4ABADA75" w14:textId="77777777" w:rsidTr="00496870">
        <w:tc>
          <w:tcPr>
            <w:tcW w:w="4102" w:type="pct"/>
            <w:shd w:val="clear" w:color="auto" w:fill="auto"/>
            <w:noWrap/>
          </w:tcPr>
          <w:p w14:paraId="2199453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– with warrant – detained occupant – right to contact counsel – when</w:t>
            </w:r>
          </w:p>
        </w:tc>
        <w:tc>
          <w:tcPr>
            <w:tcW w:w="435" w:type="pct"/>
            <w:shd w:val="clear" w:color="000000" w:fill="F2DCDB"/>
            <w:noWrap/>
          </w:tcPr>
          <w:p w14:paraId="1001259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70C378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9E3372" w:rsidRPr="00484E9D" w14:paraId="0DB85E1D" w14:textId="77777777" w:rsidTr="00496870">
        <w:tc>
          <w:tcPr>
            <w:tcW w:w="4102" w:type="pct"/>
            <w:shd w:val="clear" w:color="auto" w:fill="auto"/>
            <w:noWrap/>
          </w:tcPr>
          <w:p w14:paraId="7D5B9EF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without 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right to counsel</w:t>
            </w:r>
          </w:p>
        </w:tc>
        <w:tc>
          <w:tcPr>
            <w:tcW w:w="435" w:type="pct"/>
            <w:shd w:val="clear" w:color="000000" w:fill="F2DCDB"/>
            <w:noWrap/>
          </w:tcPr>
          <w:p w14:paraId="3EEEF34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311(L)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FF7BA7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9E3372" w:rsidRPr="00484E9D" w14:paraId="31BB5515" w14:textId="77777777" w:rsidTr="00496870">
        <w:tc>
          <w:tcPr>
            <w:tcW w:w="4102" w:type="pct"/>
            <w:shd w:val="clear" w:color="auto" w:fill="auto"/>
            <w:noWrap/>
          </w:tcPr>
          <w:p w14:paraId="74FF491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without warrant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statutory and common law powers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</w:t>
            </w:r>
          </w:p>
        </w:tc>
        <w:tc>
          <w:tcPr>
            <w:tcW w:w="435" w:type="pct"/>
            <w:shd w:val="clear" w:color="000000" w:fill="F2DCDB"/>
            <w:noWrap/>
          </w:tcPr>
          <w:p w14:paraId="00A3C6EF" w14:textId="77777777" w:rsidR="009E3372" w:rsidRPr="000A28D1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0A28D1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</w:t>
            </w:r>
            <w:r w:rsidRPr="000A28D1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6136EB5" w14:textId="77777777" w:rsidR="009E3372" w:rsidRPr="000A28D1" w:rsidRDefault="009E3372" w:rsidP="000A28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0A28D1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  <w:p w14:paraId="528ACBDA" w14:textId="77777777" w:rsidR="009E3372" w:rsidRPr="000A28D1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</w:tr>
      <w:tr w:rsidR="009E3372" w:rsidRPr="00484E9D" w14:paraId="15CEE578" w14:textId="77777777" w:rsidTr="00496870">
        <w:tc>
          <w:tcPr>
            <w:tcW w:w="4102" w:type="pct"/>
            <w:shd w:val="clear" w:color="auto" w:fill="auto"/>
            <w:noWrap/>
          </w:tcPr>
          <w:p w14:paraId="7ABBD18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Search warrant</w:t>
            </w:r>
          </w:p>
        </w:tc>
        <w:tc>
          <w:tcPr>
            <w:tcW w:w="435" w:type="pct"/>
            <w:shd w:val="clear" w:color="000000" w:fill="F2DCDB"/>
            <w:noWrap/>
          </w:tcPr>
          <w:p w14:paraId="1263270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0DC12E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9E3372" w:rsidRPr="00484E9D" w14:paraId="680C84BD" w14:textId="77777777" w:rsidTr="00496870">
        <w:tc>
          <w:tcPr>
            <w:tcW w:w="4102" w:type="pct"/>
            <w:shd w:val="clear" w:color="auto" w:fill="auto"/>
            <w:noWrap/>
          </w:tcPr>
          <w:p w14:paraId="3D45D821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– application to quash </w:t>
            </w:r>
          </w:p>
        </w:tc>
        <w:tc>
          <w:tcPr>
            <w:tcW w:w="435" w:type="pct"/>
            <w:shd w:val="clear" w:color="000000" w:fill="F2DCDB"/>
            <w:noWrap/>
          </w:tcPr>
          <w:p w14:paraId="3B813D6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81E28B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9E3372" w:rsidRPr="00484E9D" w14:paraId="7011994A" w14:textId="77777777" w:rsidTr="00496870">
        <w:tc>
          <w:tcPr>
            <w:tcW w:w="4102" w:type="pct"/>
            <w:shd w:val="clear" w:color="auto" w:fill="auto"/>
            <w:noWrap/>
          </w:tcPr>
          <w:p w14:paraId="434D307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– Bill C-13 </w:t>
            </w:r>
          </w:p>
        </w:tc>
        <w:tc>
          <w:tcPr>
            <w:tcW w:w="435" w:type="pct"/>
            <w:shd w:val="clear" w:color="000000" w:fill="F2DCDB"/>
            <w:noWrap/>
          </w:tcPr>
          <w:p w14:paraId="0348E4A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E77AC1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9E3372" w:rsidRPr="00484E9D" w14:paraId="4323B08A" w14:textId="77777777" w:rsidTr="00496870">
        <w:tc>
          <w:tcPr>
            <w:tcW w:w="4102" w:type="pct"/>
            <w:shd w:val="clear" w:color="auto" w:fill="auto"/>
            <w:noWrap/>
          </w:tcPr>
          <w:p w14:paraId="6E329FCB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– Charter remedies </w:t>
            </w:r>
          </w:p>
        </w:tc>
        <w:tc>
          <w:tcPr>
            <w:tcW w:w="435" w:type="pct"/>
            <w:shd w:val="clear" w:color="000000" w:fill="F2DCDB"/>
            <w:noWrap/>
          </w:tcPr>
          <w:p w14:paraId="27292EF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1FAF20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2.2.8(b)</w:t>
            </w:r>
          </w:p>
        </w:tc>
      </w:tr>
      <w:tr w:rsidR="009E3372" w:rsidRPr="00484E9D" w14:paraId="4C3BF14A" w14:textId="77777777" w:rsidTr="00496870">
        <w:tc>
          <w:tcPr>
            <w:tcW w:w="4102" w:type="pct"/>
            <w:shd w:val="clear" w:color="auto" w:fill="auto"/>
            <w:noWrap/>
          </w:tcPr>
          <w:p w14:paraId="4B38686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dwelling house – procedural rules </w:t>
            </w:r>
          </w:p>
        </w:tc>
        <w:tc>
          <w:tcPr>
            <w:tcW w:w="435" w:type="pct"/>
            <w:shd w:val="clear" w:color="000000" w:fill="F2DCDB"/>
            <w:noWrap/>
          </w:tcPr>
          <w:p w14:paraId="4E09780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C4E8B1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2.2.5(b)</w:t>
            </w:r>
          </w:p>
        </w:tc>
      </w:tr>
      <w:tr w:rsidR="009E3372" w:rsidRPr="00484E9D" w14:paraId="535B5BD3" w14:textId="77777777" w:rsidTr="00496870">
        <w:tc>
          <w:tcPr>
            <w:tcW w:w="4102" w:type="pct"/>
            <w:shd w:val="clear" w:color="auto" w:fill="auto"/>
            <w:noWrap/>
          </w:tcPr>
          <w:p w14:paraId="32A4733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– execution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location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mistake</w:t>
            </w:r>
          </w:p>
        </w:tc>
        <w:tc>
          <w:tcPr>
            <w:tcW w:w="435" w:type="pct"/>
            <w:shd w:val="clear" w:color="000000" w:fill="F2DCDB"/>
            <w:noWrap/>
          </w:tcPr>
          <w:p w14:paraId="69E585F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551EF7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2.2.5(a)</w:t>
            </w:r>
          </w:p>
        </w:tc>
      </w:tr>
      <w:tr w:rsidR="009E3372" w:rsidRPr="00484E9D" w14:paraId="352DC317" w14:textId="77777777" w:rsidTr="00496870">
        <w:tc>
          <w:tcPr>
            <w:tcW w:w="4102" w:type="pct"/>
            <w:shd w:val="clear" w:color="auto" w:fill="auto"/>
            <w:noWrap/>
          </w:tcPr>
          <w:p w14:paraId="72DE9A1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– execution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location to be searched</w:t>
            </w:r>
          </w:p>
        </w:tc>
        <w:tc>
          <w:tcPr>
            <w:tcW w:w="435" w:type="pct"/>
            <w:shd w:val="clear" w:color="000000" w:fill="F2DCDB"/>
            <w:noWrap/>
          </w:tcPr>
          <w:p w14:paraId="60C99E5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1CD89D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2.2.5(a)</w:t>
            </w:r>
          </w:p>
        </w:tc>
      </w:tr>
      <w:tr w:rsidR="009E3372" w:rsidRPr="00484E9D" w14:paraId="26FD377C" w14:textId="77777777" w:rsidTr="00496870">
        <w:tc>
          <w:tcPr>
            <w:tcW w:w="4102" w:type="pct"/>
            <w:shd w:val="clear" w:color="auto" w:fill="auto"/>
            <w:noWrap/>
          </w:tcPr>
          <w:p w14:paraId="37A215D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execution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procedural rules </w:t>
            </w:r>
          </w:p>
        </w:tc>
        <w:tc>
          <w:tcPr>
            <w:tcW w:w="435" w:type="pct"/>
            <w:shd w:val="clear" w:color="000000" w:fill="F2DCDB"/>
            <w:noWrap/>
          </w:tcPr>
          <w:p w14:paraId="602D5DD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776789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2.2.5(b)</w:t>
            </w:r>
          </w:p>
        </w:tc>
      </w:tr>
      <w:tr w:rsidR="009E3372" w:rsidRPr="00484E9D" w14:paraId="5D334232" w14:textId="77777777" w:rsidTr="00496870">
        <w:tc>
          <w:tcPr>
            <w:tcW w:w="4102" w:type="pct"/>
            <w:shd w:val="clear" w:color="auto" w:fill="auto"/>
            <w:noWrap/>
          </w:tcPr>
          <w:p w14:paraId="5B4668D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execution of </w:t>
            </w:r>
          </w:p>
        </w:tc>
        <w:tc>
          <w:tcPr>
            <w:tcW w:w="435" w:type="pct"/>
            <w:shd w:val="clear" w:color="000000" w:fill="F2DCDB"/>
            <w:noWrap/>
          </w:tcPr>
          <w:p w14:paraId="3730BCF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63CD7CA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</w:tc>
      </w:tr>
      <w:tr w:rsidR="009E3372" w:rsidRPr="00484E9D" w14:paraId="4308751B" w14:textId="77777777" w:rsidTr="00496870">
        <w:tc>
          <w:tcPr>
            <w:tcW w:w="4102" w:type="pct"/>
            <w:shd w:val="clear" w:color="auto" w:fill="auto"/>
            <w:noWrap/>
          </w:tcPr>
          <w:p w14:paraId="127F4ED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exigent circumstances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3901077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7884D4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2.3.5</w:t>
            </w:r>
          </w:p>
        </w:tc>
      </w:tr>
      <w:tr w:rsidR="009E3372" w:rsidRPr="00484E9D" w14:paraId="08367820" w14:textId="77777777" w:rsidTr="00496870">
        <w:tc>
          <w:tcPr>
            <w:tcW w:w="4102" w:type="pct"/>
            <w:shd w:val="clear" w:color="auto" w:fill="auto"/>
            <w:noWrap/>
          </w:tcPr>
          <w:p w14:paraId="3681532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information to obtain a 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confidential informers</w:t>
            </w:r>
          </w:p>
        </w:tc>
        <w:tc>
          <w:tcPr>
            <w:tcW w:w="435" w:type="pct"/>
            <w:shd w:val="clear" w:color="000000" w:fill="F2DCDB"/>
            <w:noWrap/>
          </w:tcPr>
          <w:p w14:paraId="1A60619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E8D27A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2.2.2(e)</w:t>
            </w:r>
          </w:p>
        </w:tc>
      </w:tr>
      <w:tr w:rsidR="009E3372" w:rsidRPr="00484E9D" w14:paraId="6E4F3303" w14:textId="77777777" w:rsidTr="00496870">
        <w:tc>
          <w:tcPr>
            <w:tcW w:w="4102" w:type="pct"/>
            <w:shd w:val="clear" w:color="auto" w:fill="auto"/>
            <w:noWrap/>
          </w:tcPr>
          <w:p w14:paraId="2CAB2A4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information to obtain a warrant – general contents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3D81F10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D07C64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9E3372" w:rsidRPr="00484E9D" w14:paraId="05104E9E" w14:textId="77777777" w:rsidTr="00496870">
        <w:tc>
          <w:tcPr>
            <w:tcW w:w="4102" w:type="pct"/>
            <w:shd w:val="clear" w:color="auto" w:fill="auto"/>
            <w:noWrap/>
          </w:tcPr>
          <w:p w14:paraId="6F64FF6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information to obtain a 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10A6583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304(L)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892714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2.2.2(a)</w:t>
            </w:r>
          </w:p>
        </w:tc>
      </w:tr>
      <w:tr w:rsidR="009E3372" w:rsidRPr="00484E9D" w14:paraId="029ACC65" w14:textId="77777777" w:rsidTr="00496870">
        <w:tc>
          <w:tcPr>
            <w:tcW w:w="4102" w:type="pct"/>
            <w:shd w:val="clear" w:color="auto" w:fill="auto"/>
            <w:noWrap/>
          </w:tcPr>
          <w:p w14:paraId="5DA4C21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information to obtain a 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reasonable grounds</w:t>
            </w:r>
          </w:p>
        </w:tc>
        <w:tc>
          <w:tcPr>
            <w:tcW w:w="435" w:type="pct"/>
            <w:shd w:val="clear" w:color="000000" w:fill="F2DCDB"/>
            <w:noWrap/>
          </w:tcPr>
          <w:p w14:paraId="14B7ADA7" w14:textId="77777777" w:rsidR="009E3372" w:rsidRPr="00484E9D" w:rsidRDefault="009E3372" w:rsidP="006152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</w:r>
          </w:p>
        </w:tc>
        <w:tc>
          <w:tcPr>
            <w:tcW w:w="463" w:type="pct"/>
            <w:shd w:val="clear" w:color="000000" w:fill="F2DCDB"/>
            <w:noWrap/>
          </w:tcPr>
          <w:p w14:paraId="658D8E5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2.2.2(d)</w:t>
            </w:r>
          </w:p>
        </w:tc>
      </w:tr>
      <w:tr w:rsidR="009E3372" w:rsidRPr="00484E9D" w14:paraId="2B83BC92" w14:textId="77777777" w:rsidTr="00496870">
        <w:tc>
          <w:tcPr>
            <w:tcW w:w="4102" w:type="pct"/>
            <w:shd w:val="clear" w:color="auto" w:fill="auto"/>
            <w:noWrap/>
          </w:tcPr>
          <w:p w14:paraId="079FECE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information to obtain a 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the evidence to be seized</w:t>
            </w:r>
          </w:p>
        </w:tc>
        <w:tc>
          <w:tcPr>
            <w:tcW w:w="435" w:type="pct"/>
            <w:shd w:val="clear" w:color="000000" w:fill="F2DCDB"/>
            <w:noWrap/>
          </w:tcPr>
          <w:p w14:paraId="1D50F65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607924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2.2.2(b)</w:t>
            </w:r>
          </w:p>
        </w:tc>
      </w:tr>
      <w:tr w:rsidR="009E3372" w:rsidRPr="00484E9D" w14:paraId="10C74DEC" w14:textId="77777777" w:rsidTr="00496870">
        <w:tc>
          <w:tcPr>
            <w:tcW w:w="4102" w:type="pct"/>
            <w:shd w:val="clear" w:color="auto" w:fill="auto"/>
            <w:noWrap/>
          </w:tcPr>
          <w:p w14:paraId="77E5F81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information to obtain a 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the location to be searched</w:t>
            </w:r>
          </w:p>
        </w:tc>
        <w:tc>
          <w:tcPr>
            <w:tcW w:w="435" w:type="pct"/>
            <w:shd w:val="clear" w:color="000000" w:fill="F2DCDB"/>
            <w:noWrap/>
          </w:tcPr>
          <w:p w14:paraId="4C6C70E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733942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2.2.2(c)</w:t>
            </w:r>
          </w:p>
        </w:tc>
      </w:tr>
      <w:tr w:rsidR="009E3372" w:rsidRPr="00484E9D" w14:paraId="2AC45DEB" w14:textId="77777777" w:rsidTr="00496870">
        <w:tc>
          <w:tcPr>
            <w:tcW w:w="4102" w:type="pct"/>
            <w:shd w:val="clear" w:color="auto" w:fill="auto"/>
            <w:noWrap/>
          </w:tcPr>
          <w:p w14:paraId="4905219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issuing of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who can issue – formalities</w:t>
            </w:r>
          </w:p>
        </w:tc>
        <w:tc>
          <w:tcPr>
            <w:tcW w:w="435" w:type="pct"/>
            <w:shd w:val="clear" w:color="000000" w:fill="F2DCDB"/>
            <w:noWrap/>
          </w:tcPr>
          <w:p w14:paraId="64E662F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56E7D2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9E3372" w:rsidRPr="00484E9D" w14:paraId="219B6DD9" w14:textId="77777777" w:rsidTr="00496870">
        <w:tc>
          <w:tcPr>
            <w:tcW w:w="4102" w:type="pct"/>
            <w:shd w:val="clear" w:color="auto" w:fill="auto"/>
            <w:noWrap/>
          </w:tcPr>
          <w:p w14:paraId="4A53D9E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– mistake </w:t>
            </w:r>
          </w:p>
        </w:tc>
        <w:tc>
          <w:tcPr>
            <w:tcW w:w="435" w:type="pct"/>
            <w:shd w:val="clear" w:color="000000" w:fill="F2DCDB"/>
            <w:noWrap/>
          </w:tcPr>
          <w:p w14:paraId="0DDB9BC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CF517B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2.2.5(a)</w:t>
            </w:r>
          </w:p>
        </w:tc>
      </w:tr>
      <w:tr w:rsidR="009E3372" w:rsidRPr="00484E9D" w14:paraId="67E90A24" w14:textId="77777777" w:rsidTr="00496870">
        <w:tc>
          <w:tcPr>
            <w:tcW w:w="4102" w:type="pct"/>
            <w:shd w:val="clear" w:color="auto" w:fill="auto"/>
            <w:noWrap/>
          </w:tcPr>
          <w:p w14:paraId="62D1D14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earch warrant – motion to quash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confidential informers</w:t>
            </w:r>
          </w:p>
        </w:tc>
        <w:tc>
          <w:tcPr>
            <w:tcW w:w="435" w:type="pct"/>
            <w:shd w:val="clear" w:color="000000" w:fill="F2DCDB"/>
            <w:noWrap/>
          </w:tcPr>
          <w:p w14:paraId="2657955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90A36E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9E3372" w:rsidRPr="00484E9D" w14:paraId="034379A2" w14:textId="77777777" w:rsidTr="00496870">
        <w:tc>
          <w:tcPr>
            <w:tcW w:w="4102" w:type="pct"/>
            <w:shd w:val="clear" w:color="auto" w:fill="auto"/>
            <w:noWrap/>
          </w:tcPr>
          <w:p w14:paraId="7236F93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– motion to quash – cross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examination on affidavit</w:t>
            </w:r>
          </w:p>
        </w:tc>
        <w:tc>
          <w:tcPr>
            <w:tcW w:w="435" w:type="pct"/>
            <w:shd w:val="clear" w:color="000000" w:fill="F2DCDB"/>
            <w:noWrap/>
          </w:tcPr>
          <w:p w14:paraId="4202BF2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 – 309(L)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E6BA91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9E3372" w:rsidRPr="00484E9D" w14:paraId="5B079F48" w14:textId="77777777" w:rsidTr="00496870">
        <w:tc>
          <w:tcPr>
            <w:tcW w:w="4102" w:type="pct"/>
            <w:shd w:val="clear" w:color="auto" w:fill="auto"/>
            <w:noWrap/>
          </w:tcPr>
          <w:p w14:paraId="4E9DE30A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– other types – blood samples </w:t>
            </w:r>
          </w:p>
        </w:tc>
        <w:tc>
          <w:tcPr>
            <w:tcW w:w="435" w:type="pct"/>
            <w:shd w:val="clear" w:color="000000" w:fill="F2DCDB"/>
            <w:noWrap/>
          </w:tcPr>
          <w:p w14:paraId="1A1BD06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816BAC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2.2.7(b)</w:t>
            </w:r>
          </w:p>
        </w:tc>
      </w:tr>
      <w:tr w:rsidR="009E3372" w:rsidRPr="00484E9D" w14:paraId="6457302F" w14:textId="77777777" w:rsidTr="00496870">
        <w:tc>
          <w:tcPr>
            <w:tcW w:w="4102" w:type="pct"/>
            <w:shd w:val="clear" w:color="auto" w:fill="auto"/>
            <w:noWrap/>
          </w:tcPr>
          <w:p w14:paraId="4E768232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Search warrant – other types – bodily impressions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336D875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BEED46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2.2.7(d)</w:t>
            </w:r>
          </w:p>
        </w:tc>
      </w:tr>
      <w:tr w:rsidR="009E3372" w:rsidRPr="00484E9D" w14:paraId="192C6449" w14:textId="77777777" w:rsidTr="00496870">
        <w:tc>
          <w:tcPr>
            <w:tcW w:w="4102" w:type="pct"/>
            <w:shd w:val="clear" w:color="auto" w:fill="auto"/>
            <w:noWrap/>
          </w:tcPr>
          <w:p w14:paraId="7FE060D3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– other types – DNA samples</w:t>
            </w:r>
          </w:p>
        </w:tc>
        <w:tc>
          <w:tcPr>
            <w:tcW w:w="435" w:type="pct"/>
            <w:shd w:val="clear" w:color="000000" w:fill="F2DCDB"/>
            <w:noWrap/>
          </w:tcPr>
          <w:p w14:paraId="5DEF721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45F9BF4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2.2.7(c)</w:t>
            </w:r>
          </w:p>
        </w:tc>
      </w:tr>
      <w:tr w:rsidR="009E3372" w:rsidRPr="00484E9D" w14:paraId="67AE0447" w14:textId="77777777" w:rsidTr="00496870">
        <w:tc>
          <w:tcPr>
            <w:tcW w:w="4102" w:type="pct"/>
            <w:shd w:val="clear" w:color="auto" w:fill="auto"/>
            <w:noWrap/>
          </w:tcPr>
          <w:p w14:paraId="570FF54C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– other types – general warrant</w:t>
            </w:r>
          </w:p>
        </w:tc>
        <w:tc>
          <w:tcPr>
            <w:tcW w:w="435" w:type="pct"/>
            <w:shd w:val="clear" w:color="000000" w:fill="F2DCDB"/>
            <w:noWrap/>
          </w:tcPr>
          <w:p w14:paraId="1A4247F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307(R) – 308(L)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BCFA30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2.2.7(e)</w:t>
            </w:r>
          </w:p>
        </w:tc>
      </w:tr>
      <w:tr w:rsidR="009E3372" w:rsidRPr="00484E9D" w14:paraId="3412E518" w14:textId="77777777" w:rsidTr="00496870">
        <w:tc>
          <w:tcPr>
            <w:tcW w:w="4102" w:type="pct"/>
            <w:shd w:val="clear" w:color="auto" w:fill="auto"/>
            <w:noWrap/>
          </w:tcPr>
          <w:p w14:paraId="19E7159A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– other types – tracking devices </w:t>
            </w:r>
          </w:p>
        </w:tc>
        <w:tc>
          <w:tcPr>
            <w:tcW w:w="435" w:type="pct"/>
            <w:shd w:val="clear" w:color="000000" w:fill="F2DCDB"/>
            <w:noWrap/>
          </w:tcPr>
          <w:p w14:paraId="5134677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2716A9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2.2.7(f)</w:t>
            </w:r>
          </w:p>
        </w:tc>
      </w:tr>
      <w:tr w:rsidR="009E3372" w:rsidRPr="00484E9D" w14:paraId="3ED738C9" w14:textId="77777777" w:rsidTr="00496870">
        <w:tc>
          <w:tcPr>
            <w:tcW w:w="4102" w:type="pct"/>
            <w:shd w:val="clear" w:color="auto" w:fill="auto"/>
            <w:noWrap/>
          </w:tcPr>
          <w:p w14:paraId="53EB9313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– other types – transmission data recorder </w:t>
            </w:r>
          </w:p>
        </w:tc>
        <w:tc>
          <w:tcPr>
            <w:tcW w:w="435" w:type="pct"/>
            <w:shd w:val="clear" w:color="000000" w:fill="F2DCDB"/>
            <w:noWrap/>
          </w:tcPr>
          <w:p w14:paraId="0F76131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FC68B3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2.2.7(g)</w:t>
            </w:r>
          </w:p>
        </w:tc>
      </w:tr>
      <w:tr w:rsidR="009E3372" w:rsidRPr="00484E9D" w14:paraId="20C51E0E" w14:textId="77777777" w:rsidTr="00496870">
        <w:tc>
          <w:tcPr>
            <w:tcW w:w="4102" w:type="pct"/>
            <w:shd w:val="clear" w:color="auto" w:fill="auto"/>
            <w:noWrap/>
          </w:tcPr>
          <w:p w14:paraId="61AA4A43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– other types – wiretaps  </w:t>
            </w:r>
          </w:p>
        </w:tc>
        <w:tc>
          <w:tcPr>
            <w:tcW w:w="435" w:type="pct"/>
            <w:shd w:val="clear" w:color="000000" w:fill="F2DCDB"/>
            <w:noWrap/>
          </w:tcPr>
          <w:p w14:paraId="5CEFE4F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306(R) – 307(L)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A300F3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2.2.7(a)</w:t>
            </w:r>
          </w:p>
        </w:tc>
      </w:tr>
      <w:tr w:rsidR="009E3372" w:rsidRPr="00484E9D" w14:paraId="48794238" w14:textId="77777777" w:rsidTr="00496870">
        <w:tc>
          <w:tcPr>
            <w:tcW w:w="4102" w:type="pct"/>
            <w:shd w:val="clear" w:color="auto" w:fill="auto"/>
            <w:noWrap/>
          </w:tcPr>
          <w:p w14:paraId="451ECDD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Prior judicial authorization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49CB60E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A51A02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9E3372" w:rsidRPr="00484E9D" w14:paraId="10DEE2F9" w14:textId="77777777" w:rsidTr="00496870">
        <w:tc>
          <w:tcPr>
            <w:tcW w:w="4102" w:type="pct"/>
            <w:shd w:val="clear" w:color="auto" w:fill="auto"/>
            <w:noWrap/>
          </w:tcPr>
          <w:p w14:paraId="6EEE409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privacy legislation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4530264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338B0A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9E3372" w:rsidRPr="00484E9D" w14:paraId="0968CBA7" w14:textId="77777777" w:rsidTr="00496870">
        <w:tc>
          <w:tcPr>
            <w:tcW w:w="4102" w:type="pct"/>
            <w:shd w:val="clear" w:color="auto" w:fill="auto"/>
            <w:noWrap/>
          </w:tcPr>
          <w:p w14:paraId="51B6232D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– proceeds of crime </w:t>
            </w:r>
          </w:p>
          <w:p w14:paraId="5370627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SEE: Proceeds of crime </w:t>
            </w:r>
          </w:p>
        </w:tc>
        <w:tc>
          <w:tcPr>
            <w:tcW w:w="435" w:type="pct"/>
            <w:shd w:val="clear" w:color="000000" w:fill="F2DCDB"/>
            <w:noWrap/>
          </w:tcPr>
          <w:p w14:paraId="197D74E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CF9777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9E3372" w:rsidRPr="00484E9D" w14:paraId="009F65CA" w14:textId="77777777" w:rsidTr="00496870">
        <w:tc>
          <w:tcPr>
            <w:tcW w:w="4102" w:type="pct"/>
            <w:shd w:val="clear" w:color="auto" w:fill="auto"/>
            <w:noWrap/>
          </w:tcPr>
          <w:p w14:paraId="14597AC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quash</w:t>
            </w:r>
          </w:p>
        </w:tc>
        <w:tc>
          <w:tcPr>
            <w:tcW w:w="435" w:type="pct"/>
            <w:shd w:val="clear" w:color="000000" w:fill="F2DCDB"/>
            <w:noWrap/>
          </w:tcPr>
          <w:p w14:paraId="47C88F4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 – 309(L)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42D158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</w:tc>
      </w:tr>
      <w:tr w:rsidR="009E3372" w:rsidRPr="00484E9D" w14:paraId="1CD5B13E" w14:textId="77777777" w:rsidTr="00496870">
        <w:tc>
          <w:tcPr>
            <w:tcW w:w="4102" w:type="pct"/>
            <w:shd w:val="clear" w:color="auto" w:fill="auto"/>
            <w:noWrap/>
          </w:tcPr>
          <w:p w14:paraId="7E109B2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quash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where SCJ issued warrant</w:t>
            </w:r>
          </w:p>
        </w:tc>
        <w:tc>
          <w:tcPr>
            <w:tcW w:w="435" w:type="pct"/>
            <w:shd w:val="clear" w:color="000000" w:fill="F2DCDB"/>
            <w:noWrap/>
          </w:tcPr>
          <w:p w14:paraId="5E1DC7F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78C4F9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9E3372" w:rsidRPr="00484E9D" w14:paraId="153CDB1F" w14:textId="77777777" w:rsidTr="00496870">
        <w:tc>
          <w:tcPr>
            <w:tcW w:w="4102" w:type="pct"/>
            <w:shd w:val="clear" w:color="auto" w:fill="auto"/>
            <w:noWrap/>
          </w:tcPr>
          <w:p w14:paraId="4CFD4E2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– requirements </w:t>
            </w:r>
          </w:p>
        </w:tc>
        <w:tc>
          <w:tcPr>
            <w:tcW w:w="435" w:type="pct"/>
            <w:shd w:val="clear" w:color="000000" w:fill="F2DCDB"/>
            <w:noWrap/>
          </w:tcPr>
          <w:p w14:paraId="2CABCB3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 – 304(R)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5A0CF4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9E3372" w:rsidRPr="00484E9D" w14:paraId="256EB32E" w14:textId="77777777" w:rsidTr="00496870">
        <w:tc>
          <w:tcPr>
            <w:tcW w:w="4102" w:type="pct"/>
            <w:shd w:val="clear" w:color="auto" w:fill="auto"/>
            <w:noWrap/>
          </w:tcPr>
          <w:p w14:paraId="5AAEDF32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– return of property </w:t>
            </w:r>
          </w:p>
        </w:tc>
        <w:tc>
          <w:tcPr>
            <w:tcW w:w="435" w:type="pct"/>
            <w:shd w:val="clear" w:color="000000" w:fill="F2DCDB"/>
            <w:noWrap/>
          </w:tcPr>
          <w:p w14:paraId="01B55E1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5E6E1B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2.2.5(e)</w:t>
            </w:r>
          </w:p>
        </w:tc>
      </w:tr>
      <w:tr w:rsidR="009E3372" w:rsidRPr="00484E9D" w14:paraId="6ED5AFEC" w14:textId="77777777" w:rsidTr="00496870">
        <w:tc>
          <w:tcPr>
            <w:tcW w:w="4102" w:type="pct"/>
            <w:shd w:val="clear" w:color="auto" w:fill="auto"/>
            <w:noWrap/>
          </w:tcPr>
          <w:p w14:paraId="22DCB9F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review</w:t>
            </w:r>
          </w:p>
        </w:tc>
        <w:tc>
          <w:tcPr>
            <w:tcW w:w="435" w:type="pct"/>
            <w:shd w:val="clear" w:color="000000" w:fill="F2DCDB"/>
            <w:noWrap/>
          </w:tcPr>
          <w:p w14:paraId="08D5F7F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395A48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9E3372" w:rsidRPr="00484E9D" w14:paraId="400531E5" w14:textId="77777777" w:rsidTr="00496870">
        <w:tc>
          <w:tcPr>
            <w:tcW w:w="4102" w:type="pct"/>
            <w:shd w:val="clear" w:color="auto" w:fill="auto"/>
            <w:noWrap/>
          </w:tcPr>
          <w:p w14:paraId="16CAEB9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seizure of items during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01BDE20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306(L)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C958B1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2.2.5(d)</w:t>
            </w:r>
          </w:p>
        </w:tc>
      </w:tr>
      <w:tr w:rsidR="009E3372" w:rsidRPr="00484E9D" w14:paraId="641B39CD" w14:textId="77777777" w:rsidTr="00496870">
        <w:tc>
          <w:tcPr>
            <w:tcW w:w="4102" w:type="pct"/>
            <w:shd w:val="clear" w:color="auto" w:fill="auto"/>
            <w:noWrap/>
          </w:tcPr>
          <w:p w14:paraId="2257EE7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signing</w:t>
            </w:r>
          </w:p>
        </w:tc>
        <w:tc>
          <w:tcPr>
            <w:tcW w:w="435" w:type="pct"/>
            <w:shd w:val="clear" w:color="000000" w:fill="F2DCDB"/>
            <w:noWrap/>
          </w:tcPr>
          <w:p w14:paraId="22632D2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1C7412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2.2.4(a)</w:t>
            </w:r>
          </w:p>
        </w:tc>
      </w:tr>
      <w:tr w:rsidR="009E3372" w:rsidRPr="00484E9D" w14:paraId="14DB87E8" w14:textId="77777777" w:rsidTr="00496870">
        <w:tc>
          <w:tcPr>
            <w:tcW w:w="4102" w:type="pct"/>
            <w:shd w:val="clear" w:color="auto" w:fill="auto"/>
            <w:noWrap/>
          </w:tcPr>
          <w:p w14:paraId="0385560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telewarrant</w:t>
            </w:r>
          </w:p>
        </w:tc>
        <w:tc>
          <w:tcPr>
            <w:tcW w:w="435" w:type="pct"/>
            <w:shd w:val="clear" w:color="000000" w:fill="F2DCDB"/>
            <w:noWrap/>
          </w:tcPr>
          <w:p w14:paraId="2D41006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1B8AD4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2.2.4(b)</w:t>
            </w:r>
          </w:p>
        </w:tc>
      </w:tr>
      <w:tr w:rsidR="009E3372" w:rsidRPr="00484E9D" w14:paraId="34E11BE6" w14:textId="77777777" w:rsidTr="00496870">
        <w:tc>
          <w:tcPr>
            <w:tcW w:w="4102" w:type="pct"/>
            <w:shd w:val="clear" w:color="auto" w:fill="auto"/>
            <w:noWrap/>
          </w:tcPr>
          <w:p w14:paraId="44F99B5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– timing of execution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36C8F3B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63B1D5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2.2.5(c)</w:t>
            </w:r>
          </w:p>
        </w:tc>
      </w:tr>
      <w:tr w:rsidR="009E3372" w:rsidRPr="00484E9D" w14:paraId="20D7541A" w14:textId="77777777" w:rsidTr="00496870">
        <w:tc>
          <w:tcPr>
            <w:tcW w:w="4102" w:type="pct"/>
            <w:shd w:val="clear" w:color="auto" w:fill="auto"/>
            <w:noWrap/>
          </w:tcPr>
          <w:p w14:paraId="3AF80E1D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– Transmission data recorder – Bill C-13 </w:t>
            </w:r>
          </w:p>
        </w:tc>
        <w:tc>
          <w:tcPr>
            <w:tcW w:w="435" w:type="pct"/>
            <w:shd w:val="clear" w:color="000000" w:fill="F2DCDB"/>
            <w:noWrap/>
          </w:tcPr>
          <w:p w14:paraId="594233E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BCE9FD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2.2.7(g)</w:t>
            </w:r>
          </w:p>
        </w:tc>
      </w:tr>
      <w:tr w:rsidR="009E3372" w:rsidRPr="00484E9D" w14:paraId="018B290F" w14:textId="77777777" w:rsidTr="00496870">
        <w:tc>
          <w:tcPr>
            <w:tcW w:w="4102" w:type="pct"/>
            <w:shd w:val="clear" w:color="auto" w:fill="auto"/>
            <w:noWrap/>
          </w:tcPr>
          <w:p w14:paraId="7FC21E1E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without warrant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550A595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0A28D1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</w:t>
            </w:r>
            <w:r w:rsidRPr="000A28D1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9121C93" w14:textId="77777777" w:rsidR="009E3372" w:rsidRPr="000A28D1" w:rsidRDefault="009E3372" w:rsidP="002367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0A28D1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  <w:p w14:paraId="16DEEF3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</w:tr>
      <w:tr w:rsidR="009E3372" w:rsidRPr="00484E9D" w14:paraId="2F41BE23" w14:textId="77777777" w:rsidTr="00496870">
        <w:tc>
          <w:tcPr>
            <w:tcW w:w="4102" w:type="pct"/>
            <w:shd w:val="clear" w:color="auto" w:fill="auto"/>
            <w:noWrap/>
          </w:tcPr>
          <w:p w14:paraId="52B2DA66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without warrant – bodily substance – sample </w:t>
            </w:r>
          </w:p>
        </w:tc>
        <w:tc>
          <w:tcPr>
            <w:tcW w:w="435" w:type="pct"/>
            <w:shd w:val="clear" w:color="000000" w:fill="F2DCDB"/>
            <w:noWrap/>
          </w:tcPr>
          <w:p w14:paraId="32714C8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F90C0D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9E3372" w:rsidRPr="00484E9D" w14:paraId="30E14DFF" w14:textId="77777777" w:rsidTr="00496870">
        <w:tc>
          <w:tcPr>
            <w:tcW w:w="4102" w:type="pct"/>
            <w:shd w:val="clear" w:color="auto" w:fill="auto"/>
            <w:noWrap/>
          </w:tcPr>
          <w:p w14:paraId="0827FEA3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without warrant – breath sample </w:t>
            </w:r>
          </w:p>
        </w:tc>
        <w:tc>
          <w:tcPr>
            <w:tcW w:w="435" w:type="pct"/>
            <w:shd w:val="clear" w:color="000000" w:fill="F2DCDB"/>
            <w:noWrap/>
          </w:tcPr>
          <w:p w14:paraId="0160765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CA92AF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2.3.6</w:t>
            </w:r>
          </w:p>
        </w:tc>
      </w:tr>
      <w:tr w:rsidR="009E3372" w:rsidRPr="00484E9D" w14:paraId="7F7AFF09" w14:textId="77777777" w:rsidTr="00496870">
        <w:tc>
          <w:tcPr>
            <w:tcW w:w="4102" w:type="pct"/>
            <w:shd w:val="clear" w:color="auto" w:fill="auto"/>
            <w:noWrap/>
          </w:tcPr>
          <w:p w14:paraId="4E7A0AF9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Search without warrant – consent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3B03DC6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E2B557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</w:t>
            </w:r>
          </w:p>
        </w:tc>
      </w:tr>
      <w:tr w:rsidR="009E3372" w:rsidRPr="00484E9D" w14:paraId="055F86C5" w14:textId="77777777" w:rsidTr="00496870">
        <w:tc>
          <w:tcPr>
            <w:tcW w:w="4102" w:type="pct"/>
            <w:shd w:val="clear" w:color="auto" w:fill="auto"/>
            <w:noWrap/>
          </w:tcPr>
          <w:p w14:paraId="2C96F4AE" w14:textId="77777777" w:rsidR="009E3372" w:rsidRDefault="009E3372" w:rsidP="006A1FE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without warrant – exigent circumstances  </w:t>
            </w:r>
          </w:p>
        </w:tc>
        <w:tc>
          <w:tcPr>
            <w:tcW w:w="435" w:type="pct"/>
            <w:shd w:val="clear" w:color="000000" w:fill="F2DCDB"/>
            <w:noWrap/>
          </w:tcPr>
          <w:p w14:paraId="36358D2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F74F81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2.3.5</w:t>
            </w:r>
          </w:p>
        </w:tc>
      </w:tr>
      <w:tr w:rsidR="009E3372" w:rsidRPr="00484E9D" w14:paraId="3472BAA2" w14:textId="77777777" w:rsidTr="00496870">
        <w:tc>
          <w:tcPr>
            <w:tcW w:w="4102" w:type="pct"/>
            <w:shd w:val="clear" w:color="auto" w:fill="auto"/>
            <w:noWrap/>
          </w:tcPr>
          <w:p w14:paraId="3CC1EE50" w14:textId="77777777" w:rsidR="009E3372" w:rsidRPr="00C55CCC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without warrant – plain-view doctrine</w:t>
            </w:r>
          </w:p>
        </w:tc>
        <w:tc>
          <w:tcPr>
            <w:tcW w:w="435" w:type="pct"/>
            <w:shd w:val="clear" w:color="000000" w:fill="F2DCDB"/>
            <w:noWrap/>
          </w:tcPr>
          <w:p w14:paraId="76E0361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28932E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2.3.5</w:t>
            </w:r>
          </w:p>
        </w:tc>
      </w:tr>
      <w:tr w:rsidR="009E3372" w:rsidRPr="00484E9D" w14:paraId="32C0F28C" w14:textId="77777777" w:rsidTr="00496870">
        <w:tc>
          <w:tcPr>
            <w:tcW w:w="4102" w:type="pct"/>
            <w:shd w:val="clear" w:color="auto" w:fill="auto"/>
            <w:noWrap/>
          </w:tcPr>
          <w:p w14:paraId="306EB637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without warrant – powers</w:t>
            </w:r>
          </w:p>
        </w:tc>
        <w:tc>
          <w:tcPr>
            <w:tcW w:w="435" w:type="pct"/>
            <w:shd w:val="clear" w:color="000000" w:fill="F2DCDB"/>
            <w:noWrap/>
          </w:tcPr>
          <w:p w14:paraId="22511BE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0A28D1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</w:t>
            </w:r>
            <w:r w:rsidRPr="000A28D1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CA7F7B6" w14:textId="77777777" w:rsidR="009E3372" w:rsidRPr="000A28D1" w:rsidRDefault="009E3372" w:rsidP="002367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0A28D1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  <w:p w14:paraId="72D6BA9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</w:tr>
      <w:tr w:rsidR="009E3372" w:rsidRPr="00484E9D" w14:paraId="589E4EA5" w14:textId="77777777" w:rsidTr="00496870">
        <w:tc>
          <w:tcPr>
            <w:tcW w:w="4102" w:type="pct"/>
            <w:shd w:val="clear" w:color="auto" w:fill="auto"/>
            <w:noWrap/>
          </w:tcPr>
          <w:p w14:paraId="2F25A79F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without warrant – privacy legislation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529C528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217081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9E3372" w:rsidRPr="00484E9D" w14:paraId="138602C7" w14:textId="77777777" w:rsidTr="00496870">
        <w:tc>
          <w:tcPr>
            <w:tcW w:w="4102" w:type="pct"/>
            <w:shd w:val="clear" w:color="auto" w:fill="auto"/>
            <w:noWrap/>
          </w:tcPr>
          <w:p w14:paraId="4C3BE62F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without warrant – right to counsel </w:t>
            </w:r>
          </w:p>
        </w:tc>
        <w:tc>
          <w:tcPr>
            <w:tcW w:w="435" w:type="pct"/>
            <w:shd w:val="clear" w:color="000000" w:fill="F2DCDB"/>
            <w:noWrap/>
          </w:tcPr>
          <w:p w14:paraId="30FA758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310(R) – 311(L)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37BE82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9E3372" w:rsidRPr="00484E9D" w14:paraId="710EA680" w14:textId="77777777" w:rsidTr="00496870">
        <w:tc>
          <w:tcPr>
            <w:tcW w:w="4102" w:type="pct"/>
            <w:shd w:val="clear" w:color="auto" w:fill="auto"/>
            <w:noWrap/>
          </w:tcPr>
          <w:p w14:paraId="17254145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without warrant – right to counsel – detention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0B45B7A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310(R) – 311(L)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CA3555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9E3372" w:rsidRPr="00484E9D" w14:paraId="79AC1FEA" w14:textId="77777777" w:rsidTr="00496870">
        <w:tc>
          <w:tcPr>
            <w:tcW w:w="4102" w:type="pct"/>
            <w:shd w:val="clear" w:color="auto" w:fill="auto"/>
            <w:noWrap/>
          </w:tcPr>
          <w:p w14:paraId="5A1674E9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without warrant – search incident to arrest</w:t>
            </w:r>
          </w:p>
        </w:tc>
        <w:tc>
          <w:tcPr>
            <w:tcW w:w="435" w:type="pct"/>
            <w:shd w:val="clear" w:color="000000" w:fill="F2DCDB"/>
            <w:noWrap/>
          </w:tcPr>
          <w:p w14:paraId="2A8FE49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309(R) – 310(L)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D41357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9E3372" w:rsidRPr="00484E9D" w14:paraId="4A8D2E6B" w14:textId="77777777" w:rsidTr="00496870">
        <w:tc>
          <w:tcPr>
            <w:tcW w:w="4102" w:type="pct"/>
            <w:shd w:val="clear" w:color="auto" w:fill="auto"/>
            <w:noWrap/>
          </w:tcPr>
          <w:p w14:paraId="5B515B8D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without warrant – search incident to detention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5B3220B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D1CF26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9E3372" w:rsidRPr="00484E9D" w14:paraId="6BC99B40" w14:textId="77777777" w:rsidTr="00496870">
        <w:tc>
          <w:tcPr>
            <w:tcW w:w="4102" w:type="pct"/>
            <w:shd w:val="clear" w:color="auto" w:fill="auto"/>
            <w:noWrap/>
          </w:tcPr>
          <w:p w14:paraId="253A8B2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11(b) </w:t>
            </w:r>
            <w:r w:rsidRPr="00484E9D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Charter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right to be tried within a reasonable amount of time</w:t>
            </w:r>
          </w:p>
        </w:tc>
        <w:tc>
          <w:tcPr>
            <w:tcW w:w="435" w:type="pct"/>
            <w:shd w:val="clear" w:color="000000" w:fill="F2DCDB"/>
            <w:noWrap/>
          </w:tcPr>
          <w:p w14:paraId="51F90732" w14:textId="77777777" w:rsidR="009E3372" w:rsidRPr="00905664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90566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300(L)</w:t>
            </w:r>
          </w:p>
          <w:p w14:paraId="5995F390" w14:textId="77777777" w:rsidR="009E3372" w:rsidRPr="00905664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68ADB274" w14:textId="77777777" w:rsidR="009E3372" w:rsidRPr="00905664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90566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AA3EF7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  <w:p w14:paraId="2E27AF6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4381F61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9E3372" w:rsidRPr="00484E9D" w14:paraId="772E1D02" w14:textId="77777777" w:rsidTr="00496870">
        <w:tc>
          <w:tcPr>
            <w:tcW w:w="4102" w:type="pct"/>
            <w:shd w:val="clear" w:color="auto" w:fill="auto"/>
            <w:noWrap/>
          </w:tcPr>
          <w:p w14:paraId="3055E57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</w:t>
            </w: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 11(b) Charter – right to be tried within a reasonable amount of time</w:t>
            </w:r>
          </w:p>
        </w:tc>
        <w:tc>
          <w:tcPr>
            <w:tcW w:w="435" w:type="pct"/>
            <w:shd w:val="clear" w:color="000000" w:fill="F2DCDB"/>
            <w:noWrap/>
          </w:tcPr>
          <w:p w14:paraId="6A5163A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358(R)–359(R)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F68811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5.6</w:t>
            </w:r>
          </w:p>
        </w:tc>
      </w:tr>
      <w:tr w:rsidR="009E3372" w:rsidRPr="00484E9D" w14:paraId="4777993B" w14:textId="77777777" w:rsidTr="00496870">
        <w:tc>
          <w:tcPr>
            <w:tcW w:w="4102" w:type="pct"/>
            <w:shd w:val="clear" w:color="auto" w:fill="auto"/>
            <w:noWrap/>
          </w:tcPr>
          <w:p w14:paraId="3F1BD00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Section 11(h) Charter – protection against double jeopardy </w:t>
            </w:r>
          </w:p>
        </w:tc>
        <w:tc>
          <w:tcPr>
            <w:tcW w:w="435" w:type="pct"/>
            <w:shd w:val="clear" w:color="000000" w:fill="F2DCDB"/>
            <w:noWrap/>
          </w:tcPr>
          <w:p w14:paraId="2907C75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370(R) –371(L)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A778D6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5.4</w:t>
            </w:r>
          </w:p>
        </w:tc>
      </w:tr>
      <w:tr w:rsidR="009E3372" w:rsidRPr="00484E9D" w14:paraId="0966CF02" w14:textId="77777777" w:rsidTr="00496870">
        <w:tc>
          <w:tcPr>
            <w:tcW w:w="4102" w:type="pct"/>
            <w:shd w:val="clear" w:color="auto" w:fill="auto"/>
            <w:noWrap/>
          </w:tcPr>
          <w:p w14:paraId="523E41D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Section 127 CCC – disobey court 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397124B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49B004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5D1EB0AF" w14:textId="77777777" w:rsidTr="00496870">
        <w:tc>
          <w:tcPr>
            <w:tcW w:w="4102" w:type="pct"/>
            <w:shd w:val="clear" w:color="auto" w:fill="auto"/>
            <w:noWrap/>
          </w:tcPr>
          <w:p w14:paraId="4820351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</w:t>
            </w: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 24(1) – Charter remedy </w:t>
            </w:r>
          </w:p>
        </w:tc>
        <w:tc>
          <w:tcPr>
            <w:tcW w:w="435" w:type="pct"/>
            <w:shd w:val="clear" w:color="000000" w:fill="F2DCDB"/>
            <w:noWrap/>
          </w:tcPr>
          <w:p w14:paraId="16A1005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356(R)-357(L)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9967BF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5.4</w:t>
            </w:r>
          </w:p>
        </w:tc>
      </w:tr>
      <w:tr w:rsidR="009E3372" w:rsidRPr="00484E9D" w14:paraId="76EC2F9E" w14:textId="77777777" w:rsidTr="00496870">
        <w:tc>
          <w:tcPr>
            <w:tcW w:w="4102" w:type="pct"/>
            <w:shd w:val="clear" w:color="auto" w:fill="auto"/>
            <w:noWrap/>
          </w:tcPr>
          <w:p w14:paraId="7D6D105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</w:t>
            </w: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 24(2) – Charter – exclusion of evidence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5C1A14C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356(R)-357(L)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F9D0C4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5.4</w:t>
            </w:r>
          </w:p>
        </w:tc>
      </w:tr>
      <w:tr w:rsidR="009E3372" w:rsidRPr="00484E9D" w14:paraId="6DCC5400" w14:textId="77777777" w:rsidTr="00496870">
        <w:tc>
          <w:tcPr>
            <w:tcW w:w="4102" w:type="pct"/>
            <w:shd w:val="clear" w:color="auto" w:fill="auto"/>
            <w:noWrap/>
          </w:tcPr>
          <w:p w14:paraId="5DEBB31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Section 24(2) Charter – exclusion – statements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36433CF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C86E35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10.2</w:t>
            </w:r>
          </w:p>
        </w:tc>
      </w:tr>
      <w:tr w:rsidR="009E3372" w:rsidRPr="00484E9D" w14:paraId="79C5AA08" w14:textId="77777777" w:rsidTr="00496870">
        <w:tc>
          <w:tcPr>
            <w:tcW w:w="4102" w:type="pct"/>
            <w:shd w:val="clear" w:color="auto" w:fill="auto"/>
            <w:noWrap/>
          </w:tcPr>
          <w:p w14:paraId="52BF643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Section 3 Youth Criminal Justice Act – Declaration of Principle</w:t>
            </w:r>
          </w:p>
        </w:tc>
        <w:tc>
          <w:tcPr>
            <w:tcW w:w="435" w:type="pct"/>
            <w:shd w:val="clear" w:color="000000" w:fill="F2DCDB"/>
            <w:noWrap/>
          </w:tcPr>
          <w:p w14:paraId="137427C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408(L–R)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6A271E6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784CA381" w14:textId="77777777" w:rsidTr="00496870">
        <w:tc>
          <w:tcPr>
            <w:tcW w:w="4102" w:type="pct"/>
            <w:shd w:val="clear" w:color="auto" w:fill="auto"/>
            <w:noWrap/>
          </w:tcPr>
          <w:p w14:paraId="2F18EE9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Section 30 CEA – business documents – admissibility</w:t>
            </w:r>
          </w:p>
        </w:tc>
        <w:tc>
          <w:tcPr>
            <w:tcW w:w="435" w:type="pct"/>
            <w:shd w:val="clear" w:color="000000" w:fill="F2DCDB"/>
            <w:noWrap/>
          </w:tcPr>
          <w:p w14:paraId="6A85F01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375(L-R)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2F58AF5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10.3</w:t>
            </w:r>
          </w:p>
        </w:tc>
      </w:tr>
      <w:tr w:rsidR="009E3372" w:rsidRPr="00484E9D" w14:paraId="724C2864" w14:textId="77777777" w:rsidTr="00496870">
        <w:tc>
          <w:tcPr>
            <w:tcW w:w="4102" w:type="pct"/>
            <w:shd w:val="clear" w:color="auto" w:fill="auto"/>
            <w:noWrap/>
          </w:tcPr>
          <w:p w14:paraId="2F297D7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Section 35 Constitution Act – Aboriginal and/or treaty rights – definition of aboriginal </w:t>
            </w:r>
          </w:p>
        </w:tc>
        <w:tc>
          <w:tcPr>
            <w:tcW w:w="435" w:type="pct"/>
            <w:shd w:val="clear" w:color="000000" w:fill="F2DCDB"/>
            <w:noWrap/>
          </w:tcPr>
          <w:p w14:paraId="65BEB31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404(L–R)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5FE86A8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3.1</w:t>
            </w:r>
          </w:p>
        </w:tc>
      </w:tr>
      <w:tr w:rsidR="009E3372" w:rsidRPr="00484E9D" w14:paraId="1F2411AB" w14:textId="77777777" w:rsidTr="00496870">
        <w:tc>
          <w:tcPr>
            <w:tcW w:w="4102" w:type="pct"/>
            <w:shd w:val="clear" w:color="auto" w:fill="auto"/>
            <w:noWrap/>
          </w:tcPr>
          <w:p w14:paraId="6EB6729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Section 35 Constitution Act – Rights of Aboriginal peoples – treaty rights – infringement of by courts</w:t>
            </w:r>
          </w:p>
        </w:tc>
        <w:tc>
          <w:tcPr>
            <w:tcW w:w="435" w:type="pct"/>
            <w:shd w:val="clear" w:color="000000" w:fill="F2DCDB"/>
            <w:noWrap/>
          </w:tcPr>
          <w:p w14:paraId="685825F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8B627D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0292D6ED" w14:textId="77777777" w:rsidTr="00496870">
        <w:tc>
          <w:tcPr>
            <w:tcW w:w="4102" w:type="pct"/>
            <w:shd w:val="clear" w:color="auto" w:fill="auto"/>
            <w:noWrap/>
          </w:tcPr>
          <w:p w14:paraId="45C6926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Section 42(2) YCJA – sentences – youths</w:t>
            </w:r>
          </w:p>
        </w:tc>
        <w:tc>
          <w:tcPr>
            <w:tcW w:w="435" w:type="pct"/>
            <w:shd w:val="clear" w:color="000000" w:fill="F2DCDB"/>
            <w:noWrap/>
          </w:tcPr>
          <w:p w14:paraId="6DEC607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412(R)– 414(L)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03DEBF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10.4</w:t>
            </w:r>
          </w:p>
        </w:tc>
      </w:tr>
      <w:tr w:rsidR="009E3372" w:rsidRPr="00484E9D" w14:paraId="750E0451" w14:textId="77777777" w:rsidTr="00496870">
        <w:tc>
          <w:tcPr>
            <w:tcW w:w="4102" w:type="pct"/>
            <w:shd w:val="clear" w:color="auto" w:fill="auto"/>
            <w:noWrap/>
          </w:tcPr>
          <w:p w14:paraId="564BF44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469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3AE7FC4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295(R) – 296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0C5F32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9E3372" w:rsidRPr="00484E9D" w14:paraId="7EEA7A7E" w14:textId="77777777" w:rsidTr="00496870">
        <w:tc>
          <w:tcPr>
            <w:tcW w:w="4102" w:type="pct"/>
            <w:shd w:val="clear" w:color="auto" w:fill="auto"/>
            <w:noWrap/>
          </w:tcPr>
          <w:p w14:paraId="35C8A00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469 offence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bail</w:t>
            </w:r>
          </w:p>
        </w:tc>
        <w:tc>
          <w:tcPr>
            <w:tcW w:w="435" w:type="pct"/>
            <w:shd w:val="clear" w:color="000000" w:fill="F2DCDB"/>
            <w:noWrap/>
          </w:tcPr>
          <w:p w14:paraId="6CAFBEC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D35AAE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9E3372" w:rsidRPr="00484E9D" w14:paraId="7F6E36D2" w14:textId="77777777" w:rsidTr="00496870">
        <w:tc>
          <w:tcPr>
            <w:tcW w:w="4102" w:type="pct"/>
            <w:shd w:val="clear" w:color="auto" w:fill="auto"/>
            <w:noWrap/>
          </w:tcPr>
          <w:p w14:paraId="046A296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469 offence – bail options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77C381E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25A5B5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9E3372" w:rsidRPr="00484E9D" w14:paraId="0C065B96" w14:textId="77777777" w:rsidTr="00496870">
        <w:tc>
          <w:tcPr>
            <w:tcW w:w="4102" w:type="pct"/>
            <w:shd w:val="clear" w:color="auto" w:fill="auto"/>
            <w:noWrap/>
          </w:tcPr>
          <w:p w14:paraId="423A14E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469 offence – proceeding by indictment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4941545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295(R) – 296(L)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A4C4BD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9E3372" w:rsidRPr="00484E9D" w14:paraId="70881889" w14:textId="77777777" w:rsidTr="00496870">
        <w:tc>
          <w:tcPr>
            <w:tcW w:w="4102" w:type="pct"/>
            <w:shd w:val="clear" w:color="auto" w:fill="auto"/>
            <w:noWrap/>
          </w:tcPr>
          <w:p w14:paraId="6AF4533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481.2 – offence outside Canada</w:t>
            </w:r>
          </w:p>
        </w:tc>
        <w:tc>
          <w:tcPr>
            <w:tcW w:w="435" w:type="pct"/>
            <w:shd w:val="clear" w:color="000000" w:fill="F2DCDB"/>
            <w:noWrap/>
          </w:tcPr>
          <w:p w14:paraId="3A29815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5545D3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7EA600B4" w14:textId="77777777" w:rsidTr="00496870">
        <w:tc>
          <w:tcPr>
            <w:tcW w:w="4102" w:type="pct"/>
            <w:shd w:val="clear" w:color="auto" w:fill="auto"/>
            <w:noWrap/>
          </w:tcPr>
          <w:p w14:paraId="302223A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</w:t>
            </w: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 486.4 – Publication ban – sexual offences – protection of identity of complainant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28BE761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DC5219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6.2</w:t>
            </w:r>
          </w:p>
        </w:tc>
      </w:tr>
      <w:tr w:rsidR="009E3372" w:rsidRPr="00484E9D" w14:paraId="3E7982D6" w14:textId="77777777" w:rsidTr="00496870">
        <w:tc>
          <w:tcPr>
            <w:tcW w:w="4102" w:type="pct"/>
            <w:shd w:val="clear" w:color="auto" w:fill="auto"/>
            <w:noWrap/>
          </w:tcPr>
          <w:p w14:paraId="417606B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515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bail hearing – grounds for detention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67EC176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322(L)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74ADFD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9E3372" w:rsidRPr="00484E9D" w14:paraId="0A8444BB" w14:textId="77777777" w:rsidTr="00496870">
        <w:tc>
          <w:tcPr>
            <w:tcW w:w="4102" w:type="pct"/>
            <w:shd w:val="clear" w:color="auto" w:fill="auto"/>
            <w:noWrap/>
          </w:tcPr>
          <w:p w14:paraId="569D15C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548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(indictment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prepared as a result of an order to stand trial)</w:t>
            </w:r>
          </w:p>
        </w:tc>
        <w:tc>
          <w:tcPr>
            <w:tcW w:w="435" w:type="pct"/>
            <w:shd w:val="clear" w:color="000000" w:fill="F2DCDB"/>
            <w:noWrap/>
          </w:tcPr>
          <w:p w14:paraId="6359121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 </w:t>
            </w:r>
          </w:p>
        </w:tc>
        <w:tc>
          <w:tcPr>
            <w:tcW w:w="463" w:type="pct"/>
            <w:shd w:val="clear" w:color="000000" w:fill="F2DCDB"/>
            <w:noWrap/>
          </w:tcPr>
          <w:p w14:paraId="6B17C8E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9.1 </w:t>
            </w:r>
          </w:p>
        </w:tc>
      </w:tr>
      <w:tr w:rsidR="009E3372" w:rsidRPr="00484E9D" w14:paraId="404E070F" w14:textId="77777777" w:rsidTr="00496870">
        <w:tc>
          <w:tcPr>
            <w:tcW w:w="4102" w:type="pct"/>
            <w:shd w:val="clear" w:color="auto" w:fill="auto"/>
            <w:noWrap/>
          </w:tcPr>
          <w:p w14:paraId="0F4D6D90" w14:textId="77777777" w:rsidR="009E3372" w:rsidRDefault="009E3372" w:rsidP="00B4331F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Section 551.1 – 551.7 CCC – procedures for appointing, powers of case management judge</w:t>
            </w:r>
          </w:p>
        </w:tc>
        <w:tc>
          <w:tcPr>
            <w:tcW w:w="435" w:type="pct"/>
            <w:shd w:val="clear" w:color="000000" w:fill="F2DCDB"/>
            <w:noWrap/>
          </w:tcPr>
          <w:p w14:paraId="2870E68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368(R)– 369(L)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E49CD1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</w:t>
            </w:r>
          </w:p>
        </w:tc>
      </w:tr>
      <w:tr w:rsidR="009E3372" w:rsidRPr="00484E9D" w14:paraId="1BACE7F1" w14:textId="77777777" w:rsidTr="00496870">
        <w:tc>
          <w:tcPr>
            <w:tcW w:w="4102" w:type="pct"/>
            <w:shd w:val="clear" w:color="auto" w:fill="auto"/>
            <w:noWrap/>
          </w:tcPr>
          <w:p w14:paraId="0C718F29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553 offences – proceeding by indictment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7B8DE10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CFE87D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9E3372" w:rsidRPr="00484E9D" w14:paraId="4751D888" w14:textId="77777777" w:rsidTr="00496870">
        <w:tc>
          <w:tcPr>
            <w:tcW w:w="4102" w:type="pct"/>
            <w:shd w:val="clear" w:color="auto" w:fill="auto"/>
            <w:noWrap/>
          </w:tcPr>
          <w:p w14:paraId="534AD6E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554 offences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proceeding by indictment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79241BC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94AD81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9E3372" w:rsidRPr="00484E9D" w14:paraId="27DF92A7" w14:textId="77777777" w:rsidTr="00496870">
        <w:tc>
          <w:tcPr>
            <w:tcW w:w="4102" w:type="pct"/>
            <w:shd w:val="clear" w:color="auto" w:fill="auto"/>
            <w:noWrap/>
          </w:tcPr>
          <w:p w14:paraId="29ECA6F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581(3) – identified act/omission – information/indictment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76CDDEC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2E7F64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0</w:t>
            </w:r>
          </w:p>
        </w:tc>
      </w:tr>
      <w:tr w:rsidR="009E3372" w:rsidRPr="00484E9D" w14:paraId="7CC1628D" w14:textId="77777777" w:rsidTr="00496870">
        <w:tc>
          <w:tcPr>
            <w:tcW w:w="4102" w:type="pct"/>
            <w:shd w:val="clear" w:color="auto" w:fill="auto"/>
            <w:noWrap/>
          </w:tcPr>
          <w:p w14:paraId="4709E57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Section 625.1 CCC – pre–hearing conference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61B5B79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367(R)–368(L)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34FF04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2B044639" w14:textId="77777777" w:rsidTr="00496870">
        <w:tc>
          <w:tcPr>
            <w:tcW w:w="4102" w:type="pct"/>
            <w:shd w:val="clear" w:color="auto" w:fill="auto"/>
            <w:noWrap/>
          </w:tcPr>
          <w:p w14:paraId="21EEB31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Section 625.1 CCC – pre–hearing conference/JPT</w:t>
            </w:r>
          </w:p>
        </w:tc>
        <w:tc>
          <w:tcPr>
            <w:tcW w:w="435" w:type="pct"/>
            <w:shd w:val="clear" w:color="000000" w:fill="F2DCDB"/>
            <w:noWrap/>
          </w:tcPr>
          <w:p w14:paraId="5D5A04A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170449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6E1035E1" w14:textId="77777777" w:rsidTr="00496870">
        <w:tc>
          <w:tcPr>
            <w:tcW w:w="4102" w:type="pct"/>
            <w:shd w:val="clear" w:color="auto" w:fill="auto"/>
            <w:noWrap/>
          </w:tcPr>
          <w:p w14:paraId="5E06CBB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Section 629-630 CCC Challenge of jury panel </w:t>
            </w:r>
          </w:p>
        </w:tc>
        <w:tc>
          <w:tcPr>
            <w:tcW w:w="435" w:type="pct"/>
            <w:shd w:val="clear" w:color="000000" w:fill="F2DCDB"/>
            <w:noWrap/>
          </w:tcPr>
          <w:p w14:paraId="45C2824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20D94B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6.3</w:t>
            </w:r>
          </w:p>
        </w:tc>
      </w:tr>
      <w:tr w:rsidR="009E3372" w:rsidRPr="00484E9D" w14:paraId="2EE90EC3" w14:textId="77777777" w:rsidTr="00496870">
        <w:tc>
          <w:tcPr>
            <w:tcW w:w="4102" w:type="pct"/>
            <w:shd w:val="clear" w:color="auto" w:fill="auto"/>
            <w:noWrap/>
          </w:tcPr>
          <w:p w14:paraId="7EEFF86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Section 638 CCC – jury – challenge for cause – not indifferent</w:t>
            </w:r>
          </w:p>
        </w:tc>
        <w:tc>
          <w:tcPr>
            <w:tcW w:w="435" w:type="pct"/>
            <w:shd w:val="clear" w:color="000000" w:fill="F2DCDB"/>
            <w:noWrap/>
          </w:tcPr>
          <w:p w14:paraId="5719E82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7EB09F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6.4.3</w:t>
            </w:r>
          </w:p>
        </w:tc>
      </w:tr>
      <w:tr w:rsidR="009E3372" w:rsidRPr="00484E9D" w14:paraId="1DEA809F" w14:textId="77777777" w:rsidTr="00496870">
        <w:tc>
          <w:tcPr>
            <w:tcW w:w="4102" w:type="pct"/>
            <w:shd w:val="clear" w:color="auto" w:fill="auto"/>
            <w:noWrap/>
          </w:tcPr>
          <w:p w14:paraId="3DE808C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Section 640 CCC – jury – procedure for challenge for cause</w:t>
            </w:r>
          </w:p>
        </w:tc>
        <w:tc>
          <w:tcPr>
            <w:tcW w:w="435" w:type="pct"/>
            <w:shd w:val="clear" w:color="000000" w:fill="F2DCDB"/>
            <w:noWrap/>
          </w:tcPr>
          <w:p w14:paraId="09A4E3F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5CABE1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6.4.3</w:t>
            </w:r>
          </w:p>
        </w:tc>
      </w:tr>
      <w:tr w:rsidR="009E3372" w:rsidRPr="00484E9D" w14:paraId="5F737470" w14:textId="77777777" w:rsidTr="00496870">
        <w:tc>
          <w:tcPr>
            <w:tcW w:w="4102" w:type="pct"/>
            <w:shd w:val="clear" w:color="auto" w:fill="auto"/>
            <w:noWrap/>
          </w:tcPr>
          <w:p w14:paraId="4855238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Section 651 CCC – order of closing addresses</w:t>
            </w:r>
          </w:p>
        </w:tc>
        <w:tc>
          <w:tcPr>
            <w:tcW w:w="435" w:type="pct"/>
            <w:shd w:val="clear" w:color="000000" w:fill="F2DCDB"/>
            <w:noWrap/>
          </w:tcPr>
          <w:p w14:paraId="05420FF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377(L-R)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526A9F7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15</w:t>
            </w:r>
          </w:p>
        </w:tc>
      </w:tr>
      <w:tr w:rsidR="009E3372" w:rsidRPr="00484E9D" w14:paraId="3ECAED58" w14:textId="77777777" w:rsidTr="00496870">
        <w:tc>
          <w:tcPr>
            <w:tcW w:w="4102" w:type="pct"/>
            <w:shd w:val="clear" w:color="auto" w:fill="auto"/>
            <w:noWrap/>
          </w:tcPr>
          <w:p w14:paraId="6B46C3F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Section 653 CCC – Mistrial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14D93F1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D57079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19</w:t>
            </w:r>
          </w:p>
        </w:tc>
      </w:tr>
      <w:tr w:rsidR="009E3372" w:rsidRPr="00484E9D" w14:paraId="6F05C87F" w14:textId="77777777" w:rsidTr="00496870">
        <w:tc>
          <w:tcPr>
            <w:tcW w:w="4102" w:type="pct"/>
            <w:shd w:val="clear" w:color="auto" w:fill="auto"/>
            <w:noWrap/>
          </w:tcPr>
          <w:p w14:paraId="0A00198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Section 672.1 – Assessment Orders</w:t>
            </w:r>
          </w:p>
        </w:tc>
        <w:tc>
          <w:tcPr>
            <w:tcW w:w="435" w:type="pct"/>
            <w:shd w:val="clear" w:color="000000" w:fill="F2DCDB"/>
            <w:noWrap/>
          </w:tcPr>
          <w:p w14:paraId="40DFC0E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365(L–R)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62F869F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57DF90D0" w14:textId="77777777" w:rsidTr="00496870">
        <w:tc>
          <w:tcPr>
            <w:tcW w:w="4102" w:type="pct"/>
            <w:shd w:val="clear" w:color="auto" w:fill="auto"/>
            <w:noWrap/>
          </w:tcPr>
          <w:p w14:paraId="4BE9B0F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Section 672.21 CCC – bar for Crown using statements of accused during assessment – exceptions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5F35CA5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365(R)–366(L)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D9F6B2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7</w:t>
            </w:r>
          </w:p>
        </w:tc>
      </w:tr>
      <w:tr w:rsidR="009E3372" w:rsidRPr="00484E9D" w14:paraId="1F98A53C" w14:textId="77777777" w:rsidTr="00496870">
        <w:tc>
          <w:tcPr>
            <w:tcW w:w="4102" w:type="pct"/>
            <w:shd w:val="clear" w:color="auto" w:fill="auto"/>
            <w:noWrap/>
          </w:tcPr>
          <w:p w14:paraId="36C351E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Section 672.22 and 672.23(2) CCC Mental disorder – burden of proof – fitness to stand 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7E29082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72B34E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1731E736" w14:textId="77777777" w:rsidTr="00496870">
        <w:tc>
          <w:tcPr>
            <w:tcW w:w="4102" w:type="pct"/>
            <w:shd w:val="clear" w:color="auto" w:fill="auto"/>
            <w:noWrap/>
          </w:tcPr>
          <w:p w14:paraId="3E07AE3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Section 672.23(1) CCC Mental disorder – raising issue of fitness</w:t>
            </w:r>
          </w:p>
        </w:tc>
        <w:tc>
          <w:tcPr>
            <w:tcW w:w="435" w:type="pct"/>
            <w:shd w:val="clear" w:color="000000" w:fill="F2DCDB"/>
            <w:noWrap/>
          </w:tcPr>
          <w:p w14:paraId="47B2348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A96687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43635DDE" w14:textId="77777777" w:rsidTr="00496870">
        <w:tc>
          <w:tcPr>
            <w:tcW w:w="4102" w:type="pct"/>
            <w:shd w:val="clear" w:color="auto" w:fill="auto"/>
            <w:noWrap/>
          </w:tcPr>
          <w:p w14:paraId="707FB78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Section 672.29 CCC – court issued hospital 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6EB025E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6AC19B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4618C577" w14:textId="77777777" w:rsidTr="00496870">
        <w:tc>
          <w:tcPr>
            <w:tcW w:w="4102" w:type="pct"/>
            <w:shd w:val="clear" w:color="auto" w:fill="auto"/>
            <w:noWrap/>
          </w:tcPr>
          <w:p w14:paraId="5614E62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Section 672.54 CCC – NCR accused – absolute discharge if no significant threat – Review Board</w:t>
            </w:r>
          </w:p>
        </w:tc>
        <w:tc>
          <w:tcPr>
            <w:tcW w:w="435" w:type="pct"/>
            <w:shd w:val="clear" w:color="000000" w:fill="F2DCDB"/>
            <w:noWrap/>
          </w:tcPr>
          <w:p w14:paraId="7ACDBA6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17524F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601D6C69" w14:textId="77777777" w:rsidTr="00496870">
        <w:tc>
          <w:tcPr>
            <w:tcW w:w="4102" w:type="pct"/>
            <w:shd w:val="clear" w:color="auto" w:fill="auto"/>
            <w:noWrap/>
          </w:tcPr>
          <w:p w14:paraId="3F5C51F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Section 672.59 exceptional power of court – treatment order – make fit to stand trial in 60 days</w:t>
            </w:r>
          </w:p>
        </w:tc>
        <w:tc>
          <w:tcPr>
            <w:tcW w:w="435" w:type="pct"/>
            <w:shd w:val="clear" w:color="000000" w:fill="F2DCDB"/>
            <w:noWrap/>
          </w:tcPr>
          <w:p w14:paraId="53C1C54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BBB00E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02E96D82" w14:textId="77777777" w:rsidTr="00496870">
        <w:tc>
          <w:tcPr>
            <w:tcW w:w="4102" w:type="pct"/>
            <w:shd w:val="clear" w:color="auto" w:fill="auto"/>
            <w:noWrap/>
          </w:tcPr>
          <w:p w14:paraId="63D4EC9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Section 679 CCC – release pending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7A84F44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399(L–R)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599D4EE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2B616F14" w14:textId="77777777" w:rsidTr="00496870">
        <w:tc>
          <w:tcPr>
            <w:tcW w:w="4102" w:type="pct"/>
            <w:shd w:val="clear" w:color="auto" w:fill="auto"/>
            <w:noWrap/>
          </w:tcPr>
          <w:p w14:paraId="501AC96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Section 683 CCC – court receiving fresh evidence – appeals</w:t>
            </w:r>
          </w:p>
        </w:tc>
        <w:tc>
          <w:tcPr>
            <w:tcW w:w="435" w:type="pct"/>
            <w:shd w:val="clear" w:color="000000" w:fill="F2DCDB"/>
            <w:noWrap/>
          </w:tcPr>
          <w:p w14:paraId="2EAE331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395(R)– 396(L)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BEAD7B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2.4.1</w:t>
            </w:r>
          </w:p>
        </w:tc>
      </w:tr>
      <w:tr w:rsidR="009E3372" w:rsidRPr="00484E9D" w14:paraId="75668115" w14:textId="77777777" w:rsidTr="00496870">
        <w:tc>
          <w:tcPr>
            <w:tcW w:w="4102" w:type="pct"/>
            <w:shd w:val="clear" w:color="auto" w:fill="auto"/>
            <w:noWrap/>
          </w:tcPr>
          <w:p w14:paraId="53EF1AB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Section 686(1)(a) CCC – grounds of allowing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16E0F77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F83267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2.4.2(a)</w:t>
            </w:r>
          </w:p>
        </w:tc>
      </w:tr>
      <w:tr w:rsidR="009E3372" w:rsidRPr="00484E9D" w14:paraId="53BFB44C" w14:textId="77777777" w:rsidTr="00496870">
        <w:tc>
          <w:tcPr>
            <w:tcW w:w="4102" w:type="pct"/>
            <w:shd w:val="clear" w:color="auto" w:fill="auto"/>
            <w:noWrap/>
          </w:tcPr>
          <w:p w14:paraId="7873002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Section 717 CCC – requirements for alternative measures </w:t>
            </w:r>
          </w:p>
        </w:tc>
        <w:tc>
          <w:tcPr>
            <w:tcW w:w="435" w:type="pct"/>
            <w:shd w:val="clear" w:color="000000" w:fill="F2DCDB"/>
            <w:noWrap/>
          </w:tcPr>
          <w:p w14:paraId="6ED8FBC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54002F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7CA98CF2" w14:textId="77777777" w:rsidTr="00496870">
        <w:tc>
          <w:tcPr>
            <w:tcW w:w="4102" w:type="pct"/>
            <w:shd w:val="clear" w:color="auto" w:fill="auto"/>
            <w:noWrap/>
          </w:tcPr>
          <w:p w14:paraId="7C74A24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Section 718 CCC – Objectives of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2182290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96CC40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</w:t>
            </w:r>
          </w:p>
        </w:tc>
      </w:tr>
      <w:tr w:rsidR="009E3372" w:rsidRPr="00484E9D" w14:paraId="222D03CB" w14:textId="77777777" w:rsidTr="00496870">
        <w:tc>
          <w:tcPr>
            <w:tcW w:w="4102" w:type="pct"/>
            <w:shd w:val="clear" w:color="auto" w:fill="auto"/>
            <w:noWrap/>
          </w:tcPr>
          <w:p w14:paraId="0F910D8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Section 718.2 CCC – Sentencing – organizations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4AC110B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BAB356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0DF29D4C" w14:textId="77777777" w:rsidTr="00496870">
        <w:tc>
          <w:tcPr>
            <w:tcW w:w="4102" w:type="pct"/>
            <w:shd w:val="clear" w:color="auto" w:fill="auto"/>
            <w:noWrap/>
          </w:tcPr>
          <w:p w14:paraId="33F745F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Section 718.2(e) CCC – Aboriginal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30439F3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D4011A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2.2.8</w:t>
            </w:r>
          </w:p>
        </w:tc>
      </w:tr>
      <w:tr w:rsidR="009E3372" w:rsidRPr="00484E9D" w14:paraId="374F10EF" w14:textId="77777777" w:rsidTr="00496870">
        <w:tc>
          <w:tcPr>
            <w:tcW w:w="4102" w:type="pct"/>
            <w:shd w:val="clear" w:color="auto" w:fill="auto"/>
            <w:noWrap/>
          </w:tcPr>
          <w:p w14:paraId="2F892DB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Section 723 CCC – Evidence – sentencing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3CABE62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9A8444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7F3B8949" w14:textId="77777777" w:rsidTr="00496870">
        <w:tc>
          <w:tcPr>
            <w:tcW w:w="4102" w:type="pct"/>
            <w:shd w:val="clear" w:color="auto" w:fill="auto"/>
            <w:noWrap/>
          </w:tcPr>
          <w:p w14:paraId="6F4977D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Section 730 CCC – discharges </w:t>
            </w:r>
          </w:p>
        </w:tc>
        <w:tc>
          <w:tcPr>
            <w:tcW w:w="435" w:type="pct"/>
            <w:shd w:val="clear" w:color="000000" w:fill="F2DCDB"/>
            <w:noWrap/>
          </w:tcPr>
          <w:p w14:paraId="7086625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385(R) –386(L)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E77A68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</w:t>
            </w:r>
          </w:p>
        </w:tc>
      </w:tr>
      <w:tr w:rsidR="009E3372" w:rsidRPr="00484E9D" w14:paraId="0AB199BD" w14:textId="77777777" w:rsidTr="00496870">
        <w:tc>
          <w:tcPr>
            <w:tcW w:w="4102" w:type="pct"/>
            <w:shd w:val="clear" w:color="auto" w:fill="auto"/>
            <w:noWrap/>
          </w:tcPr>
          <w:p w14:paraId="2A0EC16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Section 742.1 CCC – statutory preconditions – conditional sentence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131EB7C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388(L)–389(L)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C7D36F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5.11</w:t>
            </w:r>
          </w:p>
        </w:tc>
      </w:tr>
      <w:tr w:rsidR="009E3372" w:rsidRPr="00484E9D" w14:paraId="0D5B4CBE" w14:textId="77777777" w:rsidTr="00496870">
        <w:tc>
          <w:tcPr>
            <w:tcW w:w="4102" w:type="pct"/>
            <w:shd w:val="clear" w:color="auto" w:fill="auto"/>
            <w:noWrap/>
          </w:tcPr>
          <w:p w14:paraId="5A63A77F" w14:textId="77777777" w:rsidR="009E3372" w:rsidRDefault="009E3372" w:rsidP="00E834D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Section 810 CCC Peace Bond – Crown pre-trial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3C1DAA0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911725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0E963F98" w14:textId="77777777" w:rsidTr="00496870">
        <w:tc>
          <w:tcPr>
            <w:tcW w:w="4102" w:type="pct"/>
            <w:shd w:val="clear" w:color="auto" w:fill="auto"/>
            <w:noWrap/>
          </w:tcPr>
          <w:p w14:paraId="029BDB2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Section 813 appeals – summary – powers of appeal court – indictable rules apply </w:t>
            </w:r>
          </w:p>
        </w:tc>
        <w:tc>
          <w:tcPr>
            <w:tcW w:w="435" w:type="pct"/>
            <w:shd w:val="clear" w:color="000000" w:fill="F2DCDB"/>
            <w:noWrap/>
          </w:tcPr>
          <w:p w14:paraId="303367F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F28782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3.4.1</w:t>
            </w:r>
          </w:p>
        </w:tc>
      </w:tr>
      <w:tr w:rsidR="009E3372" w:rsidRPr="00484E9D" w14:paraId="58B8980A" w14:textId="77777777" w:rsidTr="00496870">
        <w:tc>
          <w:tcPr>
            <w:tcW w:w="4102" w:type="pct"/>
            <w:shd w:val="clear" w:color="auto" w:fill="auto"/>
            <w:noWrap/>
          </w:tcPr>
          <w:p w14:paraId="3512726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Section 813 CCC – Appeals – accused or Crown – Summary conviction appeals</w:t>
            </w:r>
          </w:p>
        </w:tc>
        <w:tc>
          <w:tcPr>
            <w:tcW w:w="435" w:type="pct"/>
            <w:shd w:val="clear" w:color="000000" w:fill="F2DCDB"/>
            <w:noWrap/>
          </w:tcPr>
          <w:p w14:paraId="1FBAA3A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624B17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3.1.1</w:t>
            </w:r>
          </w:p>
        </w:tc>
      </w:tr>
      <w:tr w:rsidR="009E3372" w:rsidRPr="00484E9D" w14:paraId="274239DC" w14:textId="77777777" w:rsidTr="00496870">
        <w:tc>
          <w:tcPr>
            <w:tcW w:w="4102" w:type="pct"/>
            <w:shd w:val="clear" w:color="auto" w:fill="auto"/>
            <w:noWrap/>
          </w:tcPr>
          <w:p w14:paraId="3CAD9CD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Section 830 Appeals – summary – powers of appeal court – affirm, reverse, modify or remit back to trial </w:t>
            </w:r>
          </w:p>
        </w:tc>
        <w:tc>
          <w:tcPr>
            <w:tcW w:w="435" w:type="pct"/>
            <w:shd w:val="clear" w:color="000000" w:fill="F2DCDB"/>
            <w:noWrap/>
          </w:tcPr>
          <w:p w14:paraId="6B678CF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E97F94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3.4.2</w:t>
            </w:r>
          </w:p>
        </w:tc>
      </w:tr>
      <w:tr w:rsidR="009E3372" w:rsidRPr="00484E9D" w14:paraId="1CCD4738" w14:textId="77777777" w:rsidTr="00496870">
        <w:tc>
          <w:tcPr>
            <w:tcW w:w="4102" w:type="pct"/>
            <w:shd w:val="clear" w:color="auto" w:fill="auto"/>
            <w:noWrap/>
          </w:tcPr>
          <w:p w14:paraId="32B2818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Section 830 CCC – Appeals – summary convictions – accused or Crown – narrow circumstances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051F819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4BA5EA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3.1.2</w:t>
            </w:r>
          </w:p>
        </w:tc>
      </w:tr>
      <w:tr w:rsidR="009E3372" w:rsidRPr="00484E9D" w14:paraId="30621FC9" w14:textId="77777777" w:rsidTr="00496870">
        <w:tc>
          <w:tcPr>
            <w:tcW w:w="4102" w:type="pct"/>
            <w:shd w:val="clear" w:color="auto" w:fill="auto"/>
            <w:noWrap/>
          </w:tcPr>
          <w:p w14:paraId="0A31E51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Section 88 Indian Act – provincial laws – application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372DA01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403(R)– 404(L)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C63167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72757ABA" w14:textId="77777777" w:rsidTr="00496870">
        <w:tc>
          <w:tcPr>
            <w:tcW w:w="4102" w:type="pct"/>
            <w:shd w:val="clear" w:color="auto" w:fill="auto"/>
            <w:noWrap/>
          </w:tcPr>
          <w:p w14:paraId="3F6A375D" w14:textId="77777777" w:rsidR="009E3372" w:rsidRDefault="009E3372" w:rsidP="00132FB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Seizure – aboriginal – Indian Act s. 89(1) – exemptions for evidentiary purpose</w:t>
            </w:r>
          </w:p>
        </w:tc>
        <w:tc>
          <w:tcPr>
            <w:tcW w:w="435" w:type="pct"/>
            <w:shd w:val="clear" w:color="000000" w:fill="F2DCDB"/>
            <w:noWrap/>
          </w:tcPr>
          <w:p w14:paraId="68DAC05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B12272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</w:t>
            </w:r>
          </w:p>
        </w:tc>
      </w:tr>
      <w:tr w:rsidR="009E3372" w:rsidRPr="00C44BBD" w14:paraId="56B9DCF5" w14:textId="77777777" w:rsidTr="00496870">
        <w:tc>
          <w:tcPr>
            <w:tcW w:w="4102" w:type="pct"/>
            <w:shd w:val="clear" w:color="auto" w:fill="auto"/>
            <w:noWrap/>
          </w:tcPr>
          <w:p w14:paraId="1FF2372B" w14:textId="77777777" w:rsidR="009E3372" w:rsidRPr="00C44BB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C44BB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Seizure</w:t>
            </w:r>
            <w:r w:rsidRPr="00C44BB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intangibles (bank accounts) – when proceeds of crime</w:t>
            </w:r>
          </w:p>
        </w:tc>
        <w:tc>
          <w:tcPr>
            <w:tcW w:w="435" w:type="pct"/>
            <w:shd w:val="clear" w:color="000000" w:fill="F2DCDB"/>
            <w:noWrap/>
          </w:tcPr>
          <w:p w14:paraId="2A3B415E" w14:textId="77777777" w:rsidR="009E3372" w:rsidRPr="00C44BB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C44BB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E477755" w14:textId="77777777" w:rsidR="009E3372" w:rsidRPr="00C44BB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C44BB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66A7BF44" w14:textId="77777777" w:rsidTr="00496870">
        <w:tc>
          <w:tcPr>
            <w:tcW w:w="4102" w:type="pct"/>
            <w:shd w:val="clear" w:color="auto" w:fill="auto"/>
            <w:noWrap/>
          </w:tcPr>
          <w:p w14:paraId="335E7E1E" w14:textId="77777777" w:rsidR="009E3372" w:rsidRPr="00680CE3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highlight w:val="cyan"/>
                <w:lang w:val="en-US"/>
              </w:rPr>
            </w:pPr>
            <w:r w:rsidRPr="00F81986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Seizure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F81986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lawyer trust account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F81986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when proceeds of crime</w:t>
            </w:r>
          </w:p>
        </w:tc>
        <w:tc>
          <w:tcPr>
            <w:tcW w:w="435" w:type="pct"/>
            <w:shd w:val="clear" w:color="000000" w:fill="F2DCDB"/>
            <w:noWrap/>
          </w:tcPr>
          <w:p w14:paraId="4B1919F1" w14:textId="77777777" w:rsidR="009E3372" w:rsidRPr="002F61FC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</w:t>
            </w:r>
            <w:r w:rsidRPr="002F61F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1D05129C" w14:textId="77777777" w:rsidR="009E3372" w:rsidRPr="002F61FC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2F61F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9E3372" w:rsidRPr="00484E9D" w14:paraId="39418ED1" w14:textId="77777777" w:rsidTr="00496870">
        <w:tc>
          <w:tcPr>
            <w:tcW w:w="4102" w:type="pct"/>
            <w:shd w:val="clear" w:color="auto" w:fill="auto"/>
            <w:noWrap/>
          </w:tcPr>
          <w:p w14:paraId="4C61705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Seizure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legal fees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511E9A6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E157BF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C44BBD" w14:paraId="10800CF7" w14:textId="77777777" w:rsidTr="00496870">
        <w:tc>
          <w:tcPr>
            <w:tcW w:w="4102" w:type="pct"/>
            <w:shd w:val="clear" w:color="auto" w:fill="auto"/>
            <w:noWrap/>
          </w:tcPr>
          <w:p w14:paraId="2310CAD5" w14:textId="77777777" w:rsidR="009E3372" w:rsidRPr="00C44BB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C44BB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Seizure – proceeds of crime</w:t>
            </w:r>
          </w:p>
        </w:tc>
        <w:tc>
          <w:tcPr>
            <w:tcW w:w="435" w:type="pct"/>
            <w:shd w:val="clear" w:color="000000" w:fill="F2DCDB"/>
            <w:noWrap/>
          </w:tcPr>
          <w:p w14:paraId="56421E3A" w14:textId="77777777" w:rsidR="009E3372" w:rsidRPr="00C44BB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C44BB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18E7089" w14:textId="77777777" w:rsidR="009E3372" w:rsidRPr="00C44BB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C44BB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26844A2E" w14:textId="77777777" w:rsidTr="00496870">
        <w:tc>
          <w:tcPr>
            <w:tcW w:w="4102" w:type="pct"/>
            <w:shd w:val="clear" w:color="auto" w:fill="auto"/>
            <w:noWrap/>
          </w:tcPr>
          <w:p w14:paraId="1B7E275D" w14:textId="77777777" w:rsidR="009E3372" w:rsidRDefault="009E3372" w:rsidP="00AB12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Seizure – search warrant – detention of property </w:t>
            </w:r>
          </w:p>
        </w:tc>
        <w:tc>
          <w:tcPr>
            <w:tcW w:w="435" w:type="pct"/>
            <w:shd w:val="clear" w:color="000000" w:fill="F2DCDB"/>
            <w:noWrap/>
          </w:tcPr>
          <w:p w14:paraId="51B8E72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D88071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2.2.5(e)</w:t>
            </w:r>
          </w:p>
        </w:tc>
      </w:tr>
      <w:tr w:rsidR="009E3372" w:rsidRPr="00484E9D" w14:paraId="7A2DD037" w14:textId="77777777" w:rsidTr="00496870">
        <w:tc>
          <w:tcPr>
            <w:tcW w:w="4102" w:type="pct"/>
            <w:shd w:val="clear" w:color="auto" w:fill="auto"/>
            <w:noWrap/>
          </w:tcPr>
          <w:p w14:paraId="3C1E9E3A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Seizure – search warrant – return of property </w:t>
            </w:r>
          </w:p>
        </w:tc>
        <w:tc>
          <w:tcPr>
            <w:tcW w:w="435" w:type="pct"/>
            <w:shd w:val="clear" w:color="000000" w:fill="F2DCDB"/>
            <w:noWrap/>
          </w:tcPr>
          <w:p w14:paraId="7DA8F6E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614E1F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2.2.5(e)</w:t>
            </w:r>
          </w:p>
        </w:tc>
      </w:tr>
      <w:tr w:rsidR="009E3372" w:rsidRPr="00484E9D" w14:paraId="6A676DE0" w14:textId="77777777" w:rsidTr="00496870">
        <w:tc>
          <w:tcPr>
            <w:tcW w:w="4102" w:type="pct"/>
            <w:shd w:val="clear" w:color="auto" w:fill="auto"/>
            <w:noWrap/>
          </w:tcPr>
          <w:p w14:paraId="4A99C81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Seizure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seize and freeze 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089EDD6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19F616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9E3372" w:rsidRPr="00484E9D" w14:paraId="43E261CD" w14:textId="77777777" w:rsidTr="00496870">
        <w:tc>
          <w:tcPr>
            <w:tcW w:w="4102" w:type="pct"/>
            <w:shd w:val="clear" w:color="auto" w:fill="auto"/>
            <w:noWrap/>
          </w:tcPr>
          <w:p w14:paraId="1CEF079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Sentence – Appeals – indictable</w:t>
            </w:r>
          </w:p>
        </w:tc>
        <w:tc>
          <w:tcPr>
            <w:tcW w:w="435" w:type="pct"/>
            <w:shd w:val="clear" w:color="000000" w:fill="F2DCDB"/>
            <w:noWrap/>
          </w:tcPr>
          <w:p w14:paraId="1902DDD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393(R)– 394(L)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E05142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2.1.1</w:t>
            </w:r>
          </w:p>
        </w:tc>
      </w:tr>
      <w:tr w:rsidR="009E3372" w:rsidRPr="00484E9D" w14:paraId="1819E476" w14:textId="77777777" w:rsidTr="00496870">
        <w:tc>
          <w:tcPr>
            <w:tcW w:w="4102" w:type="pct"/>
            <w:shd w:val="clear" w:color="auto" w:fill="auto"/>
            <w:noWrap/>
          </w:tcPr>
          <w:p w14:paraId="5ECEBC3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Sentence appeal factum – indictable appeals</w:t>
            </w:r>
          </w:p>
        </w:tc>
        <w:tc>
          <w:tcPr>
            <w:tcW w:w="435" w:type="pct"/>
            <w:shd w:val="clear" w:color="000000" w:fill="F2DCDB"/>
            <w:noWrap/>
          </w:tcPr>
          <w:p w14:paraId="3C1702B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9CFE89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2.2.1(d)</w:t>
            </w:r>
          </w:p>
        </w:tc>
      </w:tr>
      <w:tr w:rsidR="009E3372" w:rsidRPr="00484E9D" w14:paraId="26439F94" w14:textId="77777777" w:rsidTr="00496870">
        <w:tc>
          <w:tcPr>
            <w:tcW w:w="4102" w:type="pct"/>
            <w:shd w:val="clear" w:color="auto" w:fill="auto"/>
            <w:noWrap/>
          </w:tcPr>
          <w:p w14:paraId="345E37E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Sentence hearing – general preparation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1D93FCE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15ADFA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</w:t>
            </w:r>
          </w:p>
        </w:tc>
      </w:tr>
      <w:tr w:rsidR="009E3372" w:rsidRPr="00484E9D" w14:paraId="24B8FA03" w14:textId="77777777" w:rsidTr="00496870">
        <w:tc>
          <w:tcPr>
            <w:tcW w:w="4102" w:type="pct"/>
            <w:shd w:val="clear" w:color="auto" w:fill="auto"/>
            <w:noWrap/>
          </w:tcPr>
          <w:p w14:paraId="0B4DBF4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Sentence Review – youth</w:t>
            </w:r>
          </w:p>
        </w:tc>
        <w:tc>
          <w:tcPr>
            <w:tcW w:w="435" w:type="pct"/>
            <w:shd w:val="clear" w:color="000000" w:fill="F2DCDB"/>
            <w:noWrap/>
          </w:tcPr>
          <w:p w14:paraId="40B0618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9999A1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13.1</w:t>
            </w:r>
          </w:p>
        </w:tc>
      </w:tr>
      <w:tr w:rsidR="009E3372" w:rsidRPr="00484E9D" w14:paraId="2318A1BC" w14:textId="77777777" w:rsidTr="00496870">
        <w:tc>
          <w:tcPr>
            <w:tcW w:w="4102" w:type="pct"/>
            <w:shd w:val="clear" w:color="auto" w:fill="auto"/>
            <w:noWrap/>
          </w:tcPr>
          <w:p w14:paraId="675C0B8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Sentences available – young persons </w:t>
            </w:r>
          </w:p>
        </w:tc>
        <w:tc>
          <w:tcPr>
            <w:tcW w:w="435" w:type="pct"/>
            <w:shd w:val="clear" w:color="000000" w:fill="F2DCDB"/>
            <w:noWrap/>
          </w:tcPr>
          <w:p w14:paraId="5132E3A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412(R)– 414(L)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8536A1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10.4</w:t>
            </w:r>
          </w:p>
        </w:tc>
      </w:tr>
      <w:tr w:rsidR="009E3372" w:rsidRPr="00484E9D" w14:paraId="662E4CD9" w14:textId="77777777" w:rsidTr="00496870">
        <w:tc>
          <w:tcPr>
            <w:tcW w:w="4102" w:type="pct"/>
            <w:shd w:val="clear" w:color="auto" w:fill="auto"/>
            <w:noWrap/>
          </w:tcPr>
          <w:p w14:paraId="03016C7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Sentences available – youth</w:t>
            </w:r>
          </w:p>
        </w:tc>
        <w:tc>
          <w:tcPr>
            <w:tcW w:w="435" w:type="pct"/>
            <w:shd w:val="clear" w:color="000000" w:fill="F2DCDB"/>
            <w:noWrap/>
          </w:tcPr>
          <w:p w14:paraId="68A9AE9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412(R)– 414(L)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09B057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10.4</w:t>
            </w:r>
          </w:p>
        </w:tc>
      </w:tr>
      <w:tr w:rsidR="009E3372" w:rsidRPr="00484E9D" w14:paraId="585C56DB" w14:textId="77777777" w:rsidTr="00496870">
        <w:tc>
          <w:tcPr>
            <w:tcW w:w="4102" w:type="pct"/>
            <w:shd w:val="clear" w:color="auto" w:fill="auto"/>
            <w:noWrap/>
          </w:tcPr>
          <w:p w14:paraId="194702C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Sentencing – "gravity of offence" factor – domestic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5441DC3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DA9061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2.3.3</w:t>
            </w:r>
          </w:p>
        </w:tc>
      </w:tr>
      <w:tr w:rsidR="009E3372" w:rsidRPr="00484E9D" w14:paraId="60BAC549" w14:textId="77777777" w:rsidTr="00496870">
        <w:tc>
          <w:tcPr>
            <w:tcW w:w="4102" w:type="pct"/>
            <w:shd w:val="clear" w:color="auto" w:fill="auto"/>
            <w:noWrap/>
          </w:tcPr>
          <w:p w14:paraId="697D04F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aboriginal offender</w:t>
            </w:r>
          </w:p>
        </w:tc>
        <w:tc>
          <w:tcPr>
            <w:tcW w:w="435" w:type="pct"/>
            <w:shd w:val="clear" w:color="000000" w:fill="F2DCDB"/>
            <w:noWrap/>
          </w:tcPr>
          <w:p w14:paraId="7C34902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405(R)– 406(R)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78A53B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036217B8" w14:textId="77777777" w:rsidTr="00496870">
        <w:tc>
          <w:tcPr>
            <w:tcW w:w="4102" w:type="pct"/>
            <w:shd w:val="clear" w:color="auto" w:fill="auto"/>
            <w:noWrap/>
          </w:tcPr>
          <w:p w14:paraId="782F5CA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absolute discharge</w:t>
            </w:r>
          </w:p>
        </w:tc>
        <w:tc>
          <w:tcPr>
            <w:tcW w:w="435" w:type="pct"/>
            <w:shd w:val="clear" w:color="000000" w:fill="F2DCDB"/>
            <w:noWrap/>
          </w:tcPr>
          <w:p w14:paraId="4C0187E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1C73C5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</w:t>
            </w:r>
          </w:p>
        </w:tc>
      </w:tr>
      <w:tr w:rsidR="009E3372" w:rsidRPr="00484E9D" w14:paraId="080D6EF6" w14:textId="77777777" w:rsidTr="00496870">
        <w:tc>
          <w:tcPr>
            <w:tcW w:w="4102" w:type="pct"/>
            <w:shd w:val="clear" w:color="auto" w:fill="auto"/>
            <w:noWrap/>
          </w:tcPr>
          <w:p w14:paraId="6534A01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alternative measures</w:t>
            </w:r>
          </w:p>
        </w:tc>
        <w:tc>
          <w:tcPr>
            <w:tcW w:w="435" w:type="pct"/>
            <w:shd w:val="clear" w:color="000000" w:fill="F2DCDB"/>
            <w:noWrap/>
          </w:tcPr>
          <w:p w14:paraId="2EEF9A8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908220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7F0EE85C" w14:textId="77777777" w:rsidTr="00496870">
        <w:tc>
          <w:tcPr>
            <w:tcW w:w="4102" w:type="pct"/>
            <w:shd w:val="clear" w:color="auto" w:fill="auto"/>
            <w:noWrap/>
          </w:tcPr>
          <w:p w14:paraId="06668AB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appeal – factum</w:t>
            </w:r>
          </w:p>
        </w:tc>
        <w:tc>
          <w:tcPr>
            <w:tcW w:w="435" w:type="pct"/>
            <w:shd w:val="clear" w:color="000000" w:fill="F2DCDB"/>
            <w:noWrap/>
          </w:tcPr>
          <w:p w14:paraId="26E5576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75766C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3.2.4</w:t>
            </w:r>
          </w:p>
        </w:tc>
      </w:tr>
      <w:tr w:rsidR="009E3372" w:rsidRPr="00484E9D" w14:paraId="356E4EE3" w14:textId="77777777" w:rsidTr="00496870">
        <w:tc>
          <w:tcPr>
            <w:tcW w:w="4102" w:type="pct"/>
            <w:shd w:val="clear" w:color="auto" w:fill="auto"/>
            <w:noWrap/>
          </w:tcPr>
          <w:p w14:paraId="79F50C3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appeal – factum</w:t>
            </w:r>
          </w:p>
        </w:tc>
        <w:tc>
          <w:tcPr>
            <w:tcW w:w="435" w:type="pct"/>
            <w:shd w:val="clear" w:color="000000" w:fill="F2DCDB"/>
            <w:noWrap/>
          </w:tcPr>
          <w:p w14:paraId="48E3022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7D79B5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3.2.4</w:t>
            </w:r>
          </w:p>
        </w:tc>
      </w:tr>
      <w:tr w:rsidR="009E3372" w:rsidRPr="00484E9D" w14:paraId="128D6022" w14:textId="77777777" w:rsidTr="00496870">
        <w:tc>
          <w:tcPr>
            <w:tcW w:w="4102" w:type="pct"/>
            <w:shd w:val="clear" w:color="auto" w:fill="auto"/>
            <w:noWrap/>
          </w:tcPr>
          <w:p w14:paraId="63D539D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appeal – fresh evidence &amp;</w:t>
            </w:r>
          </w:p>
        </w:tc>
        <w:tc>
          <w:tcPr>
            <w:tcW w:w="435" w:type="pct"/>
            <w:shd w:val="clear" w:color="000000" w:fill="F2DCDB"/>
            <w:noWrap/>
          </w:tcPr>
          <w:p w14:paraId="06191C7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C64D00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2.4.1</w:t>
            </w:r>
          </w:p>
        </w:tc>
      </w:tr>
      <w:tr w:rsidR="009E3372" w:rsidRPr="00484E9D" w14:paraId="2D19861E" w14:textId="77777777" w:rsidTr="00496870">
        <w:tc>
          <w:tcPr>
            <w:tcW w:w="4102" w:type="pct"/>
            <w:shd w:val="clear" w:color="auto" w:fill="auto"/>
            <w:noWrap/>
          </w:tcPr>
          <w:p w14:paraId="54ADA5A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appeal – leave heard separate from bail pending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24BA004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EAA0F4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2.1.1</w:t>
            </w:r>
          </w:p>
        </w:tc>
      </w:tr>
      <w:tr w:rsidR="009E3372" w:rsidRPr="00484E9D" w14:paraId="37304E1A" w14:textId="77777777" w:rsidTr="00496870">
        <w:tc>
          <w:tcPr>
            <w:tcW w:w="4102" w:type="pct"/>
            <w:shd w:val="clear" w:color="auto" w:fill="auto"/>
            <w:noWrap/>
          </w:tcPr>
          <w:p w14:paraId="473AE68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appeal – leave required for further appeals (to SCC)</w:t>
            </w:r>
          </w:p>
        </w:tc>
        <w:tc>
          <w:tcPr>
            <w:tcW w:w="435" w:type="pct"/>
            <w:shd w:val="clear" w:color="000000" w:fill="F2DCDB"/>
            <w:noWrap/>
          </w:tcPr>
          <w:p w14:paraId="39AA49F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4E3834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2.5</w:t>
            </w:r>
          </w:p>
        </w:tc>
      </w:tr>
      <w:tr w:rsidR="009E3372" w:rsidRPr="00484E9D" w14:paraId="780798F9" w14:textId="77777777" w:rsidTr="00496870">
        <w:tc>
          <w:tcPr>
            <w:tcW w:w="4102" w:type="pct"/>
            <w:shd w:val="clear" w:color="auto" w:fill="auto"/>
            <w:noWrap/>
          </w:tcPr>
          <w:p w14:paraId="5331195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appeal – plea not guilty – statement of facts, agreed</w:t>
            </w:r>
          </w:p>
        </w:tc>
        <w:tc>
          <w:tcPr>
            <w:tcW w:w="435" w:type="pct"/>
            <w:shd w:val="clear" w:color="000000" w:fill="F2DCDB"/>
            <w:noWrap/>
          </w:tcPr>
          <w:p w14:paraId="1DA59C3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5667E4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3.2.2</w:t>
            </w:r>
          </w:p>
        </w:tc>
      </w:tr>
      <w:tr w:rsidR="009E3372" w:rsidRPr="00484E9D" w14:paraId="7235F789" w14:textId="77777777" w:rsidTr="00496870">
        <w:tc>
          <w:tcPr>
            <w:tcW w:w="4102" w:type="pct"/>
            <w:shd w:val="clear" w:color="auto" w:fill="auto"/>
            <w:noWrap/>
          </w:tcPr>
          <w:p w14:paraId="56847C5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appeal – when varied (increasing or decreasing the sentence)</w:t>
            </w:r>
          </w:p>
        </w:tc>
        <w:tc>
          <w:tcPr>
            <w:tcW w:w="435" w:type="pct"/>
            <w:shd w:val="clear" w:color="000000" w:fill="F2DCDB"/>
            <w:noWrap/>
          </w:tcPr>
          <w:p w14:paraId="33A4225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AC6A85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2.4.2(c)</w:t>
            </w:r>
          </w:p>
        </w:tc>
      </w:tr>
      <w:tr w:rsidR="009E3372" w:rsidRPr="00484E9D" w14:paraId="23858309" w14:textId="77777777" w:rsidTr="00496870">
        <w:tc>
          <w:tcPr>
            <w:tcW w:w="4102" w:type="pct"/>
            <w:shd w:val="clear" w:color="auto" w:fill="auto"/>
            <w:noWrap/>
          </w:tcPr>
          <w:p w14:paraId="1B66375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CDSA – aggravating factors</w:t>
            </w:r>
          </w:p>
        </w:tc>
        <w:tc>
          <w:tcPr>
            <w:tcW w:w="435" w:type="pct"/>
            <w:shd w:val="clear" w:color="000000" w:fill="F2DCDB"/>
            <w:noWrap/>
          </w:tcPr>
          <w:p w14:paraId="3B66902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8B5DA5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1300CFC1" w14:textId="77777777" w:rsidTr="00496870">
        <w:tc>
          <w:tcPr>
            <w:tcW w:w="4102" w:type="pct"/>
            <w:shd w:val="clear" w:color="auto" w:fill="auto"/>
            <w:noWrap/>
          </w:tcPr>
          <w:p w14:paraId="5400C4C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CDSA – principles</w:t>
            </w:r>
          </w:p>
        </w:tc>
        <w:tc>
          <w:tcPr>
            <w:tcW w:w="435" w:type="pct"/>
            <w:shd w:val="clear" w:color="000000" w:fill="F2DCDB"/>
            <w:noWrap/>
          </w:tcPr>
          <w:p w14:paraId="3C8A4F0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1068AA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3506702A" w14:textId="77777777" w:rsidTr="00496870">
        <w:tc>
          <w:tcPr>
            <w:tcW w:w="4102" w:type="pct"/>
            <w:shd w:val="clear" w:color="auto" w:fill="auto"/>
            <w:noWrap/>
          </w:tcPr>
          <w:p w14:paraId="212ED85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Community service</w:t>
            </w:r>
          </w:p>
        </w:tc>
        <w:tc>
          <w:tcPr>
            <w:tcW w:w="435" w:type="pct"/>
            <w:shd w:val="clear" w:color="000000" w:fill="F2DCDB"/>
            <w:noWrap/>
          </w:tcPr>
          <w:p w14:paraId="1D2F129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1E83A0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13FB0FE0" w14:textId="77777777" w:rsidTr="00496870">
        <w:tc>
          <w:tcPr>
            <w:tcW w:w="4102" w:type="pct"/>
            <w:shd w:val="clear" w:color="auto" w:fill="auto"/>
            <w:noWrap/>
          </w:tcPr>
          <w:p w14:paraId="5309C46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Sentencing – conditional discharge </w:t>
            </w:r>
          </w:p>
        </w:tc>
        <w:tc>
          <w:tcPr>
            <w:tcW w:w="435" w:type="pct"/>
            <w:shd w:val="clear" w:color="000000" w:fill="F2DCDB"/>
            <w:noWrap/>
          </w:tcPr>
          <w:p w14:paraId="38BFEE9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63114E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</w:t>
            </w:r>
          </w:p>
        </w:tc>
      </w:tr>
      <w:tr w:rsidR="009E3372" w:rsidRPr="00484E9D" w14:paraId="5D59BD9A" w14:textId="77777777" w:rsidTr="00496870">
        <w:tc>
          <w:tcPr>
            <w:tcW w:w="4102" w:type="pct"/>
            <w:shd w:val="clear" w:color="auto" w:fill="auto"/>
            <w:noWrap/>
          </w:tcPr>
          <w:p w14:paraId="219CBBD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conditional sentence – purpose</w:t>
            </w:r>
          </w:p>
        </w:tc>
        <w:tc>
          <w:tcPr>
            <w:tcW w:w="435" w:type="pct"/>
            <w:shd w:val="clear" w:color="000000" w:fill="F2DCDB"/>
            <w:noWrap/>
          </w:tcPr>
          <w:p w14:paraId="14DE510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388(L)–389(L)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FD6C53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5.11</w:t>
            </w:r>
          </w:p>
        </w:tc>
      </w:tr>
      <w:tr w:rsidR="009E3372" w:rsidRPr="00484E9D" w14:paraId="59C65536" w14:textId="77777777" w:rsidTr="00496870">
        <w:tc>
          <w:tcPr>
            <w:tcW w:w="4102" w:type="pct"/>
            <w:shd w:val="clear" w:color="auto" w:fill="auto"/>
            <w:noWrap/>
          </w:tcPr>
          <w:p w14:paraId="56CBB43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conditional sentence – statutory preconditions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5FCE1BD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388(L)–389(L)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10FE4B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5.11</w:t>
            </w:r>
          </w:p>
        </w:tc>
      </w:tr>
      <w:tr w:rsidR="009E3372" w:rsidRPr="00484E9D" w14:paraId="04D152F3" w14:textId="77777777" w:rsidTr="00496870">
        <w:tc>
          <w:tcPr>
            <w:tcW w:w="4102" w:type="pct"/>
            <w:shd w:val="clear" w:color="auto" w:fill="auto"/>
            <w:noWrap/>
          </w:tcPr>
          <w:p w14:paraId="28BFE7D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conditional sentence of imprisonment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652CEAC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388(L)–389(L)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737DAC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5.11</w:t>
            </w:r>
          </w:p>
        </w:tc>
      </w:tr>
      <w:tr w:rsidR="009E3372" w:rsidRPr="00484E9D" w14:paraId="7AF8E6B7" w14:textId="77777777" w:rsidTr="00496870">
        <w:tc>
          <w:tcPr>
            <w:tcW w:w="4102" w:type="pct"/>
            <w:shd w:val="clear" w:color="auto" w:fill="auto"/>
            <w:noWrap/>
          </w:tcPr>
          <w:p w14:paraId="6D67E66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conditional sentence 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45FEEB1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388(L)–389(L)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F8E8E6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5.11</w:t>
            </w:r>
          </w:p>
        </w:tc>
      </w:tr>
      <w:tr w:rsidR="009E3372" w:rsidRPr="00484E9D" w14:paraId="54A70083" w14:textId="77777777" w:rsidTr="00496870">
        <w:tc>
          <w:tcPr>
            <w:tcW w:w="4102" w:type="pct"/>
            <w:shd w:val="clear" w:color="auto" w:fill="auto"/>
            <w:noWrap/>
          </w:tcPr>
          <w:p w14:paraId="39B8059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Sentencing – Cooperation with authorities</w:t>
            </w:r>
          </w:p>
        </w:tc>
        <w:tc>
          <w:tcPr>
            <w:tcW w:w="435" w:type="pct"/>
            <w:shd w:val="clear" w:color="000000" w:fill="F2DCDB"/>
            <w:noWrap/>
          </w:tcPr>
          <w:p w14:paraId="63BC8A7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317D72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2.2.6</w:t>
            </w:r>
          </w:p>
        </w:tc>
      </w:tr>
      <w:tr w:rsidR="009E3372" w:rsidRPr="00484E9D" w14:paraId="04E91DB1" w14:textId="77777777" w:rsidTr="00496870">
        <w:tc>
          <w:tcPr>
            <w:tcW w:w="4102" w:type="pct"/>
            <w:shd w:val="clear" w:color="auto" w:fill="auto"/>
            <w:noWrap/>
          </w:tcPr>
          <w:p w14:paraId="25CB84A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dangerous offenders – indeterminate length</w:t>
            </w:r>
          </w:p>
        </w:tc>
        <w:tc>
          <w:tcPr>
            <w:tcW w:w="435" w:type="pct"/>
            <w:shd w:val="clear" w:color="000000" w:fill="F2DCDB"/>
            <w:noWrap/>
          </w:tcPr>
          <w:p w14:paraId="0BAC8CB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59F8CC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5.14</w:t>
            </w:r>
          </w:p>
        </w:tc>
      </w:tr>
      <w:tr w:rsidR="009E3372" w:rsidRPr="00484E9D" w14:paraId="279264EB" w14:textId="77777777" w:rsidTr="00496870">
        <w:tc>
          <w:tcPr>
            <w:tcW w:w="4102" w:type="pct"/>
            <w:shd w:val="clear" w:color="auto" w:fill="auto"/>
            <w:noWrap/>
          </w:tcPr>
          <w:p w14:paraId="7E24CFF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delay – effect of</w:t>
            </w:r>
          </w:p>
        </w:tc>
        <w:tc>
          <w:tcPr>
            <w:tcW w:w="435" w:type="pct"/>
            <w:shd w:val="clear" w:color="000000" w:fill="F2DCDB"/>
            <w:noWrap/>
          </w:tcPr>
          <w:p w14:paraId="654B073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A60330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2.4.1</w:t>
            </w:r>
          </w:p>
        </w:tc>
      </w:tr>
      <w:tr w:rsidR="009E3372" w:rsidRPr="00484E9D" w14:paraId="7922F902" w14:textId="77777777" w:rsidTr="00496870">
        <w:tc>
          <w:tcPr>
            <w:tcW w:w="4102" w:type="pct"/>
            <w:shd w:val="clear" w:color="auto" w:fill="auto"/>
            <w:noWrap/>
          </w:tcPr>
          <w:p w14:paraId="363648E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discharges</w:t>
            </w:r>
          </w:p>
        </w:tc>
        <w:tc>
          <w:tcPr>
            <w:tcW w:w="435" w:type="pct"/>
            <w:shd w:val="clear" w:color="000000" w:fill="F2DCDB"/>
            <w:noWrap/>
          </w:tcPr>
          <w:p w14:paraId="5B970B2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385(R) –386(L)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C94879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</w:t>
            </w:r>
          </w:p>
        </w:tc>
      </w:tr>
      <w:tr w:rsidR="009E3372" w:rsidRPr="00484E9D" w14:paraId="6FC339CA" w14:textId="77777777" w:rsidTr="00496870">
        <w:tc>
          <w:tcPr>
            <w:tcW w:w="4102" w:type="pct"/>
            <w:shd w:val="clear" w:color="auto" w:fill="auto"/>
            <w:noWrap/>
          </w:tcPr>
          <w:p w14:paraId="4DB7A84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DNA orders</w:t>
            </w:r>
          </w:p>
        </w:tc>
        <w:tc>
          <w:tcPr>
            <w:tcW w:w="435" w:type="pct"/>
            <w:shd w:val="clear" w:color="000000" w:fill="F2DCDB"/>
            <w:noWrap/>
          </w:tcPr>
          <w:p w14:paraId="19C0857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390(R)- 391(L)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9CBF00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5.15.1</w:t>
            </w:r>
          </w:p>
        </w:tc>
      </w:tr>
      <w:tr w:rsidR="009E3372" w:rsidRPr="00484E9D" w14:paraId="148C182B" w14:textId="77777777" w:rsidTr="00496870">
        <w:tc>
          <w:tcPr>
            <w:tcW w:w="4102" w:type="pct"/>
            <w:shd w:val="clear" w:color="auto" w:fill="auto"/>
            <w:noWrap/>
          </w:tcPr>
          <w:p w14:paraId="2F8CFC0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Drug treatment courts</w:t>
            </w:r>
          </w:p>
        </w:tc>
        <w:tc>
          <w:tcPr>
            <w:tcW w:w="435" w:type="pct"/>
            <w:shd w:val="clear" w:color="000000" w:fill="F2DCDB"/>
            <w:noWrap/>
          </w:tcPr>
          <w:p w14:paraId="4EACBBD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3AFA64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5.2</w:t>
            </w:r>
          </w:p>
        </w:tc>
      </w:tr>
      <w:tr w:rsidR="009E3372" w:rsidRPr="00484E9D" w14:paraId="1B285B90" w14:textId="77777777" w:rsidTr="00496870">
        <w:tc>
          <w:tcPr>
            <w:tcW w:w="4102" w:type="pct"/>
            <w:shd w:val="clear" w:color="auto" w:fill="auto"/>
            <w:noWrap/>
          </w:tcPr>
          <w:p w14:paraId="5D87D99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enforcement proceedings</w:t>
            </w:r>
          </w:p>
        </w:tc>
        <w:tc>
          <w:tcPr>
            <w:tcW w:w="435" w:type="pct"/>
            <w:shd w:val="clear" w:color="000000" w:fill="F2DCDB"/>
            <w:noWrap/>
          </w:tcPr>
          <w:p w14:paraId="3FB2BFD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77629A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5.6.1</w:t>
            </w:r>
          </w:p>
        </w:tc>
      </w:tr>
      <w:tr w:rsidR="009E3372" w:rsidRPr="00484E9D" w14:paraId="38F227F1" w14:textId="77777777" w:rsidTr="00496870">
        <w:tc>
          <w:tcPr>
            <w:tcW w:w="4102" w:type="pct"/>
            <w:shd w:val="clear" w:color="auto" w:fill="auto"/>
            <w:noWrap/>
          </w:tcPr>
          <w:p w14:paraId="764D54C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factors of – Aboriginal status</w:t>
            </w:r>
          </w:p>
        </w:tc>
        <w:tc>
          <w:tcPr>
            <w:tcW w:w="435" w:type="pct"/>
            <w:shd w:val="clear" w:color="000000" w:fill="F2DCDB"/>
            <w:noWrap/>
          </w:tcPr>
          <w:p w14:paraId="0FB9B88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2E9A88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2.2.8</w:t>
            </w:r>
          </w:p>
        </w:tc>
      </w:tr>
      <w:tr w:rsidR="009E3372" w:rsidRPr="00484E9D" w14:paraId="08CFA7F6" w14:textId="77777777" w:rsidTr="00496870">
        <w:tc>
          <w:tcPr>
            <w:tcW w:w="4102" w:type="pct"/>
            <w:shd w:val="clear" w:color="auto" w:fill="auto"/>
            <w:noWrap/>
          </w:tcPr>
          <w:p w14:paraId="3CF3228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factors of – age (old, young)</w:t>
            </w:r>
          </w:p>
        </w:tc>
        <w:tc>
          <w:tcPr>
            <w:tcW w:w="435" w:type="pct"/>
            <w:shd w:val="clear" w:color="000000" w:fill="F2DCDB"/>
            <w:noWrap/>
          </w:tcPr>
          <w:p w14:paraId="5680E7B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A47352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2.2.4</w:t>
            </w:r>
          </w:p>
        </w:tc>
      </w:tr>
      <w:tr w:rsidR="009E3372" w:rsidRPr="00484E9D" w14:paraId="2D9E3575" w14:textId="77777777" w:rsidTr="00496870">
        <w:tc>
          <w:tcPr>
            <w:tcW w:w="4102" w:type="pct"/>
            <w:shd w:val="clear" w:color="auto" w:fill="auto"/>
            <w:noWrap/>
          </w:tcPr>
          <w:p w14:paraId="216B4D1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factors of – behaviour post-offense</w:t>
            </w:r>
          </w:p>
        </w:tc>
        <w:tc>
          <w:tcPr>
            <w:tcW w:w="435" w:type="pct"/>
            <w:shd w:val="clear" w:color="000000" w:fill="F2DCDB"/>
            <w:noWrap/>
          </w:tcPr>
          <w:p w14:paraId="2C78C16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FA0245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2.2.3</w:t>
            </w:r>
          </w:p>
        </w:tc>
      </w:tr>
      <w:tr w:rsidR="009E3372" w:rsidRPr="00484E9D" w14:paraId="23491A71" w14:textId="77777777" w:rsidTr="00496870">
        <w:tc>
          <w:tcPr>
            <w:tcW w:w="4102" w:type="pct"/>
            <w:shd w:val="clear" w:color="auto" w:fill="auto"/>
            <w:noWrap/>
          </w:tcPr>
          <w:p w14:paraId="297590E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factors of – breach of trust</w:t>
            </w:r>
          </w:p>
        </w:tc>
        <w:tc>
          <w:tcPr>
            <w:tcW w:w="435" w:type="pct"/>
            <w:shd w:val="clear" w:color="000000" w:fill="F2DCDB"/>
            <w:noWrap/>
          </w:tcPr>
          <w:p w14:paraId="1E45187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BC803D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2.3.2</w:t>
            </w:r>
          </w:p>
        </w:tc>
      </w:tr>
      <w:tr w:rsidR="009E3372" w:rsidRPr="00484E9D" w14:paraId="30EE909E" w14:textId="77777777" w:rsidTr="00496870">
        <w:tc>
          <w:tcPr>
            <w:tcW w:w="4102" w:type="pct"/>
            <w:shd w:val="clear" w:color="auto" w:fill="auto"/>
            <w:noWrap/>
          </w:tcPr>
          <w:p w14:paraId="46881CC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factors of – continuous crime over time</w:t>
            </w:r>
          </w:p>
        </w:tc>
        <w:tc>
          <w:tcPr>
            <w:tcW w:w="435" w:type="pct"/>
            <w:shd w:val="clear" w:color="000000" w:fill="F2DCDB"/>
            <w:noWrap/>
          </w:tcPr>
          <w:p w14:paraId="6EC4827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3CED5D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2.3.5</w:t>
            </w:r>
          </w:p>
        </w:tc>
      </w:tr>
      <w:tr w:rsidR="009E3372" w:rsidRPr="00484E9D" w14:paraId="4B4CAA64" w14:textId="77777777" w:rsidTr="00496870">
        <w:tc>
          <w:tcPr>
            <w:tcW w:w="4102" w:type="pct"/>
            <w:shd w:val="clear" w:color="auto" w:fill="auto"/>
            <w:noWrap/>
          </w:tcPr>
          <w:p w14:paraId="4B2ECC5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factors of – criminal record</w:t>
            </w:r>
          </w:p>
        </w:tc>
        <w:tc>
          <w:tcPr>
            <w:tcW w:w="435" w:type="pct"/>
            <w:shd w:val="clear" w:color="000000" w:fill="F2DCDB"/>
            <w:noWrap/>
          </w:tcPr>
          <w:p w14:paraId="5D63439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4249A9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</w:t>
            </w:r>
          </w:p>
        </w:tc>
      </w:tr>
      <w:tr w:rsidR="009E3372" w:rsidRPr="00484E9D" w14:paraId="58D2B68F" w14:textId="77777777" w:rsidTr="00496870">
        <w:tc>
          <w:tcPr>
            <w:tcW w:w="4102" w:type="pct"/>
            <w:shd w:val="clear" w:color="auto" w:fill="auto"/>
            <w:noWrap/>
          </w:tcPr>
          <w:p w14:paraId="573195F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factors of – magnitude of crime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24541F0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A37C6C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2.3.6</w:t>
            </w:r>
          </w:p>
        </w:tc>
      </w:tr>
      <w:tr w:rsidR="009E3372" w:rsidRPr="00484E9D" w14:paraId="46B0572A" w14:textId="77777777" w:rsidTr="00496870">
        <w:tc>
          <w:tcPr>
            <w:tcW w:w="4102" w:type="pct"/>
            <w:shd w:val="clear" w:color="auto" w:fill="auto"/>
            <w:noWrap/>
          </w:tcPr>
          <w:p w14:paraId="26B2711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factors of – mental illness</w:t>
            </w:r>
          </w:p>
        </w:tc>
        <w:tc>
          <w:tcPr>
            <w:tcW w:w="435" w:type="pct"/>
            <w:shd w:val="clear" w:color="000000" w:fill="F2DCDB"/>
            <w:noWrap/>
          </w:tcPr>
          <w:p w14:paraId="26A9D48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C4B0FF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2.2.7</w:t>
            </w:r>
          </w:p>
        </w:tc>
      </w:tr>
      <w:tr w:rsidR="009E3372" w:rsidRPr="00484E9D" w14:paraId="193DBC3D" w14:textId="77777777" w:rsidTr="00496870">
        <w:tc>
          <w:tcPr>
            <w:tcW w:w="4102" w:type="pct"/>
            <w:shd w:val="clear" w:color="auto" w:fill="auto"/>
            <w:noWrap/>
          </w:tcPr>
          <w:p w14:paraId="760CB75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factors of – motive</w:t>
            </w:r>
          </w:p>
        </w:tc>
        <w:tc>
          <w:tcPr>
            <w:tcW w:w="435" w:type="pct"/>
            <w:shd w:val="clear" w:color="000000" w:fill="F2DCDB"/>
            <w:noWrap/>
          </w:tcPr>
          <w:p w14:paraId="60E1FFE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922705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2.2.2</w:t>
            </w:r>
          </w:p>
        </w:tc>
      </w:tr>
      <w:tr w:rsidR="009E3372" w:rsidRPr="00484E9D" w14:paraId="0005A11B" w14:textId="77777777" w:rsidTr="00496870">
        <w:tc>
          <w:tcPr>
            <w:tcW w:w="4102" w:type="pct"/>
            <w:shd w:val="clear" w:color="auto" w:fill="auto"/>
            <w:noWrap/>
          </w:tcPr>
          <w:p w14:paraId="706B2DD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factors of – on probation at time of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5AC9E44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E48202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</w:t>
            </w:r>
          </w:p>
        </w:tc>
      </w:tr>
      <w:tr w:rsidR="009E3372" w:rsidRPr="00484E9D" w14:paraId="02707215" w14:textId="77777777" w:rsidTr="00496870">
        <w:tc>
          <w:tcPr>
            <w:tcW w:w="4102" w:type="pct"/>
            <w:shd w:val="clear" w:color="auto" w:fill="auto"/>
            <w:noWrap/>
          </w:tcPr>
          <w:p w14:paraId="730239B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factors of – planning and deliberation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376DD29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B34C4D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2.3.4</w:t>
            </w:r>
          </w:p>
        </w:tc>
      </w:tr>
      <w:tr w:rsidR="009E3372" w:rsidRPr="00484E9D" w14:paraId="74E3C3E7" w14:textId="77777777" w:rsidTr="00496870">
        <w:tc>
          <w:tcPr>
            <w:tcW w:w="4102" w:type="pct"/>
            <w:shd w:val="clear" w:color="auto" w:fill="auto"/>
            <w:noWrap/>
          </w:tcPr>
          <w:p w14:paraId="2ED53A6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factors of – prevalence of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452EC37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E0E47C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2.3.7</w:t>
            </w:r>
          </w:p>
        </w:tc>
      </w:tr>
      <w:tr w:rsidR="009E3372" w:rsidRPr="00484E9D" w14:paraId="0DB8B8C1" w14:textId="77777777" w:rsidTr="00496870">
        <w:tc>
          <w:tcPr>
            <w:tcW w:w="4102" w:type="pct"/>
            <w:shd w:val="clear" w:color="auto" w:fill="auto"/>
            <w:noWrap/>
          </w:tcPr>
          <w:p w14:paraId="60DF5A5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factors of – prior record</w:t>
            </w:r>
          </w:p>
        </w:tc>
        <w:tc>
          <w:tcPr>
            <w:tcW w:w="435" w:type="pct"/>
            <w:shd w:val="clear" w:color="000000" w:fill="F2DCDB"/>
            <w:noWrap/>
          </w:tcPr>
          <w:p w14:paraId="739AC64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3B479F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</w:t>
            </w:r>
          </w:p>
        </w:tc>
      </w:tr>
      <w:tr w:rsidR="009E3372" w:rsidRPr="00484E9D" w14:paraId="1E787A74" w14:textId="77777777" w:rsidTr="00496870">
        <w:tc>
          <w:tcPr>
            <w:tcW w:w="4102" w:type="pct"/>
            <w:shd w:val="clear" w:color="auto" w:fill="auto"/>
            <w:noWrap/>
          </w:tcPr>
          <w:p w14:paraId="02946F6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Sentencing – factors of – profitability of crime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13835BA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15ED75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2.3.6</w:t>
            </w:r>
          </w:p>
        </w:tc>
      </w:tr>
      <w:tr w:rsidR="009E3372" w:rsidRPr="00484E9D" w14:paraId="58BB3B74" w14:textId="77777777" w:rsidTr="00496870">
        <w:tc>
          <w:tcPr>
            <w:tcW w:w="4102" w:type="pct"/>
            <w:shd w:val="clear" w:color="auto" w:fill="auto"/>
            <w:noWrap/>
          </w:tcPr>
          <w:p w14:paraId="0EFE770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factors of – terrorism/organized crime</w:t>
            </w:r>
          </w:p>
        </w:tc>
        <w:tc>
          <w:tcPr>
            <w:tcW w:w="435" w:type="pct"/>
            <w:shd w:val="clear" w:color="000000" w:fill="F2DCDB"/>
            <w:noWrap/>
          </w:tcPr>
          <w:p w14:paraId="532A0F6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F9EC36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2.3.9</w:t>
            </w:r>
          </w:p>
        </w:tc>
      </w:tr>
      <w:tr w:rsidR="009E3372" w:rsidRPr="00484E9D" w14:paraId="1A659587" w14:textId="77777777" w:rsidTr="00496870">
        <w:tc>
          <w:tcPr>
            <w:tcW w:w="4102" w:type="pct"/>
            <w:shd w:val="clear" w:color="auto" w:fill="auto"/>
            <w:noWrap/>
          </w:tcPr>
          <w:p w14:paraId="21E4C6B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factors of – use of weapons / violence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60A7C10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EA4267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2.3.8</w:t>
            </w:r>
          </w:p>
        </w:tc>
      </w:tr>
      <w:tr w:rsidR="009E3372" w:rsidRPr="00484E9D" w14:paraId="5F9D968B" w14:textId="77777777" w:rsidTr="00496870">
        <w:tc>
          <w:tcPr>
            <w:tcW w:w="4102" w:type="pct"/>
            <w:shd w:val="clear" w:color="auto" w:fill="auto"/>
            <w:noWrap/>
          </w:tcPr>
          <w:p w14:paraId="4626292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factors of – vulnerable victims</w:t>
            </w:r>
          </w:p>
        </w:tc>
        <w:tc>
          <w:tcPr>
            <w:tcW w:w="435" w:type="pct"/>
            <w:shd w:val="clear" w:color="000000" w:fill="F2DCDB"/>
            <w:noWrap/>
          </w:tcPr>
          <w:p w14:paraId="410546C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27863E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2.3.10</w:t>
            </w:r>
          </w:p>
        </w:tc>
      </w:tr>
      <w:tr w:rsidR="009E3372" w:rsidRPr="00484E9D" w14:paraId="6EBB7E73" w14:textId="77777777" w:rsidTr="00496870">
        <w:tc>
          <w:tcPr>
            <w:tcW w:w="4102" w:type="pct"/>
            <w:shd w:val="clear" w:color="auto" w:fill="auto"/>
            <w:noWrap/>
          </w:tcPr>
          <w:p w14:paraId="3BA5357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Sentencing – Factors pertaining to “the degree of responsibility of the offender” </w:t>
            </w:r>
          </w:p>
        </w:tc>
        <w:tc>
          <w:tcPr>
            <w:tcW w:w="435" w:type="pct"/>
            <w:shd w:val="clear" w:color="000000" w:fill="F2DCDB"/>
            <w:noWrap/>
          </w:tcPr>
          <w:p w14:paraId="4C01782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F6AC95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7918EC96" w14:textId="77777777" w:rsidTr="00496870">
        <w:tc>
          <w:tcPr>
            <w:tcW w:w="4102" w:type="pct"/>
            <w:shd w:val="clear" w:color="auto" w:fill="auto"/>
            <w:noWrap/>
          </w:tcPr>
          <w:p w14:paraId="29EEEC4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faint hope clause – life imprisonment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4DEA316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390(L-R)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2C77558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5.13.1</w:t>
            </w:r>
          </w:p>
        </w:tc>
      </w:tr>
      <w:tr w:rsidR="009E3372" w:rsidRPr="00484E9D" w14:paraId="0C877C3C" w14:textId="77777777" w:rsidTr="00496870">
        <w:tc>
          <w:tcPr>
            <w:tcW w:w="4102" w:type="pct"/>
            <w:shd w:val="clear" w:color="auto" w:fill="auto"/>
            <w:noWrap/>
          </w:tcPr>
          <w:p w14:paraId="4C3940C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fines</w:t>
            </w:r>
          </w:p>
        </w:tc>
        <w:tc>
          <w:tcPr>
            <w:tcW w:w="435" w:type="pct"/>
            <w:shd w:val="clear" w:color="000000" w:fill="F2DCDB"/>
            <w:noWrap/>
          </w:tcPr>
          <w:p w14:paraId="4B782B0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C177F9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5.6</w:t>
            </w:r>
          </w:p>
        </w:tc>
      </w:tr>
      <w:tr w:rsidR="009E3372" w:rsidRPr="00484E9D" w14:paraId="28F048F0" w14:textId="77777777" w:rsidTr="00496870">
        <w:tc>
          <w:tcPr>
            <w:tcW w:w="4102" w:type="pct"/>
            <w:shd w:val="clear" w:color="auto" w:fill="auto"/>
            <w:noWrap/>
          </w:tcPr>
          <w:p w14:paraId="44B5C73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Sentencing – fines – imprisonment for default </w:t>
            </w:r>
          </w:p>
        </w:tc>
        <w:tc>
          <w:tcPr>
            <w:tcW w:w="435" w:type="pct"/>
            <w:shd w:val="clear" w:color="000000" w:fill="F2DCDB"/>
            <w:noWrap/>
          </w:tcPr>
          <w:p w14:paraId="0CA946E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511DA4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5.6</w:t>
            </w:r>
          </w:p>
        </w:tc>
      </w:tr>
      <w:tr w:rsidR="009E3372" w:rsidRPr="00484E9D" w14:paraId="6A662511" w14:textId="77777777" w:rsidTr="00496870">
        <w:tc>
          <w:tcPr>
            <w:tcW w:w="4102" w:type="pct"/>
            <w:shd w:val="clear" w:color="auto" w:fill="auto"/>
            <w:noWrap/>
          </w:tcPr>
          <w:p w14:paraId="252AE2E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fines – maximum fine</w:t>
            </w:r>
          </w:p>
        </w:tc>
        <w:tc>
          <w:tcPr>
            <w:tcW w:w="435" w:type="pct"/>
            <w:shd w:val="clear" w:color="000000" w:fill="F2DCDB"/>
            <w:noWrap/>
          </w:tcPr>
          <w:p w14:paraId="7950595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A8138A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5.6</w:t>
            </w:r>
          </w:p>
        </w:tc>
      </w:tr>
      <w:tr w:rsidR="009E3372" w:rsidRPr="00484E9D" w14:paraId="5A040E46" w14:textId="77777777" w:rsidTr="00496870">
        <w:tc>
          <w:tcPr>
            <w:tcW w:w="4102" w:type="pct"/>
            <w:shd w:val="clear" w:color="auto" w:fill="auto"/>
            <w:noWrap/>
          </w:tcPr>
          <w:p w14:paraId="6BA9004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fines – means to pay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4D7D5ED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DAD3CD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5.6</w:t>
            </w:r>
          </w:p>
        </w:tc>
      </w:tr>
      <w:tr w:rsidR="009E3372" w:rsidRPr="00484E9D" w14:paraId="46478045" w14:textId="77777777" w:rsidTr="00496870">
        <w:tc>
          <w:tcPr>
            <w:tcW w:w="4102" w:type="pct"/>
            <w:shd w:val="clear" w:color="auto" w:fill="auto"/>
            <w:noWrap/>
          </w:tcPr>
          <w:p w14:paraId="68A46B2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fines – victim fine surcharge</w:t>
            </w:r>
          </w:p>
        </w:tc>
        <w:tc>
          <w:tcPr>
            <w:tcW w:w="435" w:type="pct"/>
            <w:shd w:val="clear" w:color="000000" w:fill="F2DCDB"/>
            <w:noWrap/>
          </w:tcPr>
          <w:p w14:paraId="06B0455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387(L-R)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3361B41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5.8</w:t>
            </w:r>
          </w:p>
        </w:tc>
      </w:tr>
      <w:tr w:rsidR="009E3372" w:rsidRPr="00484E9D" w14:paraId="26EE8539" w14:textId="77777777" w:rsidTr="00496870">
        <w:tc>
          <w:tcPr>
            <w:tcW w:w="4102" w:type="pct"/>
            <w:shd w:val="clear" w:color="auto" w:fill="auto"/>
            <w:noWrap/>
          </w:tcPr>
          <w:p w14:paraId="4010B8B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forfeiture of proceeds of crime</w:t>
            </w:r>
          </w:p>
        </w:tc>
        <w:tc>
          <w:tcPr>
            <w:tcW w:w="435" w:type="pct"/>
            <w:shd w:val="clear" w:color="000000" w:fill="F2DCDB"/>
            <w:noWrap/>
          </w:tcPr>
          <w:p w14:paraId="5C8A788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384(L–R)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73DBFA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5.7</w:t>
            </w:r>
          </w:p>
        </w:tc>
      </w:tr>
      <w:tr w:rsidR="009E3372" w:rsidRPr="00484E9D" w14:paraId="5C448883" w14:textId="77777777" w:rsidTr="00496870">
        <w:tc>
          <w:tcPr>
            <w:tcW w:w="4102" w:type="pct"/>
            <w:shd w:val="clear" w:color="auto" w:fill="auto"/>
            <w:noWrap/>
          </w:tcPr>
          <w:p w14:paraId="2779927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guilty plea – effect of</w:t>
            </w:r>
          </w:p>
        </w:tc>
        <w:tc>
          <w:tcPr>
            <w:tcW w:w="435" w:type="pct"/>
            <w:shd w:val="clear" w:color="000000" w:fill="F2DCDB"/>
            <w:noWrap/>
          </w:tcPr>
          <w:p w14:paraId="7DF54A0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626DEF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2.2.5</w:t>
            </w:r>
          </w:p>
        </w:tc>
      </w:tr>
      <w:tr w:rsidR="009E3372" w:rsidRPr="00484E9D" w14:paraId="25EAFD40" w14:textId="77777777" w:rsidTr="00496870">
        <w:tc>
          <w:tcPr>
            <w:tcW w:w="4102" w:type="pct"/>
            <w:shd w:val="clear" w:color="auto" w:fill="auto"/>
            <w:noWrap/>
          </w:tcPr>
          <w:p w14:paraId="4C36012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Sentencing – incarceration – restrictions on sentencing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4ED7F14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D508AD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77D9F1E6" w14:textId="77777777" w:rsidTr="00496870">
        <w:tc>
          <w:tcPr>
            <w:tcW w:w="4102" w:type="pct"/>
            <w:shd w:val="clear" w:color="auto" w:fill="auto"/>
            <w:noWrap/>
          </w:tcPr>
          <w:p w14:paraId="43023AF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Sentencing – intermittent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479E0BB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15339B4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5.12</w:t>
            </w:r>
          </w:p>
        </w:tc>
      </w:tr>
      <w:tr w:rsidR="009E3372" w:rsidRPr="00484E9D" w14:paraId="1F083714" w14:textId="77777777" w:rsidTr="00496870">
        <w:tc>
          <w:tcPr>
            <w:tcW w:w="4102" w:type="pct"/>
            <w:shd w:val="clear" w:color="auto" w:fill="auto"/>
            <w:noWrap/>
          </w:tcPr>
          <w:p w14:paraId="7F21FA5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mandatory imprisonment – impaired driving, refusing breath sample</w:t>
            </w:r>
          </w:p>
        </w:tc>
        <w:tc>
          <w:tcPr>
            <w:tcW w:w="435" w:type="pct"/>
            <w:shd w:val="clear" w:color="000000" w:fill="F2DCDB"/>
            <w:noWrap/>
          </w:tcPr>
          <w:p w14:paraId="558DCA2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B90047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5.12</w:t>
            </w:r>
          </w:p>
        </w:tc>
      </w:tr>
      <w:tr w:rsidR="009E3372" w:rsidRPr="00484E9D" w14:paraId="4115CDEA" w14:textId="77777777" w:rsidTr="00496870">
        <w:tc>
          <w:tcPr>
            <w:tcW w:w="4102" w:type="pct"/>
            <w:shd w:val="clear" w:color="auto" w:fill="auto"/>
            <w:noWrap/>
          </w:tcPr>
          <w:p w14:paraId="1935B8A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mandatory imprisonment – touching child under 14 for sexual purposes</w:t>
            </w:r>
          </w:p>
        </w:tc>
        <w:tc>
          <w:tcPr>
            <w:tcW w:w="435" w:type="pct"/>
            <w:shd w:val="clear" w:color="000000" w:fill="F2DCDB"/>
            <w:noWrap/>
          </w:tcPr>
          <w:p w14:paraId="3CFAD0D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D29A11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5.12</w:t>
            </w:r>
          </w:p>
        </w:tc>
      </w:tr>
      <w:tr w:rsidR="009E3372" w:rsidRPr="00484E9D" w14:paraId="1E840EEA" w14:textId="77777777" w:rsidTr="00496870">
        <w:tc>
          <w:tcPr>
            <w:tcW w:w="4102" w:type="pct"/>
            <w:shd w:val="clear" w:color="auto" w:fill="auto"/>
            <w:noWrap/>
          </w:tcPr>
          <w:p w14:paraId="7C896CD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mandatory imprisonment – use of a firearm</w:t>
            </w:r>
          </w:p>
        </w:tc>
        <w:tc>
          <w:tcPr>
            <w:tcW w:w="435" w:type="pct"/>
            <w:shd w:val="clear" w:color="000000" w:fill="F2DCDB"/>
            <w:noWrap/>
          </w:tcPr>
          <w:p w14:paraId="3F213DF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953CA4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5.12</w:t>
            </w:r>
          </w:p>
        </w:tc>
      </w:tr>
      <w:tr w:rsidR="009E3372" w:rsidRPr="00484E9D" w14:paraId="6B438A45" w14:textId="77777777" w:rsidTr="00496870">
        <w:tc>
          <w:tcPr>
            <w:tcW w:w="4102" w:type="pct"/>
            <w:shd w:val="clear" w:color="auto" w:fill="auto"/>
            <w:noWrap/>
          </w:tcPr>
          <w:p w14:paraId="4B3CEA1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of organizations – factors considered</w:t>
            </w:r>
          </w:p>
        </w:tc>
        <w:tc>
          <w:tcPr>
            <w:tcW w:w="435" w:type="pct"/>
            <w:shd w:val="clear" w:color="000000" w:fill="F2DCDB"/>
            <w:noWrap/>
          </w:tcPr>
          <w:p w14:paraId="7AEC7DD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DA3AD7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6AB7B51A" w14:textId="77777777" w:rsidTr="00496870">
        <w:tc>
          <w:tcPr>
            <w:tcW w:w="4102" w:type="pct"/>
            <w:shd w:val="clear" w:color="auto" w:fill="auto"/>
            <w:noWrap/>
          </w:tcPr>
          <w:p w14:paraId="191C6E8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other relevant factors</w:t>
            </w:r>
          </w:p>
        </w:tc>
        <w:tc>
          <w:tcPr>
            <w:tcW w:w="435" w:type="pct"/>
            <w:shd w:val="clear" w:color="000000" w:fill="F2DCDB"/>
            <w:noWrap/>
          </w:tcPr>
          <w:p w14:paraId="72CA103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CDD8EA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2.2.9</w:t>
            </w:r>
          </w:p>
        </w:tc>
      </w:tr>
      <w:tr w:rsidR="009E3372" w:rsidRPr="00484E9D" w14:paraId="01B281CE" w14:textId="77777777" w:rsidTr="00496870">
        <w:tc>
          <w:tcPr>
            <w:tcW w:w="4102" w:type="pct"/>
            <w:shd w:val="clear" w:color="auto" w:fill="auto"/>
            <w:noWrap/>
          </w:tcPr>
          <w:p w14:paraId="24AB850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Sentencing – parole – delaying</w:t>
            </w:r>
          </w:p>
        </w:tc>
        <w:tc>
          <w:tcPr>
            <w:tcW w:w="435" w:type="pct"/>
            <w:shd w:val="clear" w:color="000000" w:fill="F2DCDB"/>
            <w:noWrap/>
          </w:tcPr>
          <w:p w14:paraId="631A5A0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4FD3A4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5.13</w:t>
            </w:r>
          </w:p>
        </w:tc>
      </w:tr>
      <w:tr w:rsidR="009E3372" w:rsidRPr="00484E9D" w14:paraId="1A6640D9" w14:textId="77777777" w:rsidTr="00496870">
        <w:tc>
          <w:tcPr>
            <w:tcW w:w="4102" w:type="pct"/>
            <w:shd w:val="clear" w:color="auto" w:fill="auto"/>
            <w:noWrap/>
          </w:tcPr>
          <w:p w14:paraId="382A698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post-sentence applications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4E1FCBB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4D6401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44B0382B" w14:textId="77777777" w:rsidTr="00496870">
        <w:tc>
          <w:tcPr>
            <w:tcW w:w="4102" w:type="pct"/>
            <w:shd w:val="clear" w:color="auto" w:fill="auto"/>
            <w:noWrap/>
          </w:tcPr>
          <w:p w14:paraId="5FD2940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post-verdict – mental illness</w:t>
            </w:r>
          </w:p>
        </w:tc>
        <w:tc>
          <w:tcPr>
            <w:tcW w:w="435" w:type="pct"/>
            <w:shd w:val="clear" w:color="000000" w:fill="F2DCDB"/>
            <w:noWrap/>
          </w:tcPr>
          <w:p w14:paraId="2C85D08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49D617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</w:t>
            </w:r>
          </w:p>
        </w:tc>
      </w:tr>
      <w:tr w:rsidR="009E3372" w:rsidRPr="00484E9D" w14:paraId="747C5A6F" w14:textId="77777777" w:rsidTr="00496870">
        <w:tc>
          <w:tcPr>
            <w:tcW w:w="4102" w:type="pct"/>
            <w:shd w:val="clear" w:color="auto" w:fill="auto"/>
            <w:noWrap/>
          </w:tcPr>
          <w:p w14:paraId="376796B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pre-sentence report</w:t>
            </w:r>
          </w:p>
        </w:tc>
        <w:tc>
          <w:tcPr>
            <w:tcW w:w="435" w:type="pct"/>
            <w:shd w:val="clear" w:color="000000" w:fill="F2DCDB"/>
            <w:noWrap/>
          </w:tcPr>
          <w:p w14:paraId="1C0E0D8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383(R)–384(L)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229B11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4.7</w:t>
            </w:r>
          </w:p>
        </w:tc>
      </w:tr>
      <w:tr w:rsidR="009E3372" w:rsidRPr="00484E9D" w14:paraId="17BF950D" w14:textId="77777777" w:rsidTr="00496870">
        <w:tc>
          <w:tcPr>
            <w:tcW w:w="4102" w:type="pct"/>
            <w:shd w:val="clear" w:color="auto" w:fill="auto"/>
            <w:noWrap/>
          </w:tcPr>
          <w:p w14:paraId="61A6374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Sentencing – pre-trial bail conditions </w:t>
            </w:r>
          </w:p>
        </w:tc>
        <w:tc>
          <w:tcPr>
            <w:tcW w:w="435" w:type="pct"/>
            <w:shd w:val="clear" w:color="000000" w:fill="F2DCDB"/>
            <w:noWrap/>
          </w:tcPr>
          <w:p w14:paraId="40A4833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24B246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2.4.3</w:t>
            </w:r>
          </w:p>
        </w:tc>
      </w:tr>
      <w:tr w:rsidR="009E3372" w:rsidRPr="00484E9D" w14:paraId="72CF120E" w14:textId="77777777" w:rsidTr="00496870">
        <w:tc>
          <w:tcPr>
            <w:tcW w:w="4102" w:type="pct"/>
            <w:shd w:val="clear" w:color="auto" w:fill="auto"/>
            <w:noWrap/>
          </w:tcPr>
          <w:p w14:paraId="2BC5D83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principles – parity</w:t>
            </w:r>
          </w:p>
        </w:tc>
        <w:tc>
          <w:tcPr>
            <w:tcW w:w="435" w:type="pct"/>
            <w:shd w:val="clear" w:color="000000" w:fill="F2DCDB"/>
            <w:noWrap/>
          </w:tcPr>
          <w:p w14:paraId="60045AD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21DF86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55317071" w14:textId="77777777" w:rsidTr="00496870">
        <w:tc>
          <w:tcPr>
            <w:tcW w:w="4102" w:type="pct"/>
            <w:shd w:val="clear" w:color="auto" w:fill="auto"/>
            <w:noWrap/>
          </w:tcPr>
          <w:p w14:paraId="0CF49B5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principles – proportionality</w:t>
            </w:r>
          </w:p>
        </w:tc>
        <w:tc>
          <w:tcPr>
            <w:tcW w:w="435" w:type="pct"/>
            <w:shd w:val="clear" w:color="000000" w:fill="F2DCDB"/>
            <w:noWrap/>
          </w:tcPr>
          <w:p w14:paraId="1EF86D5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B876B7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4DFC8EC8" w14:textId="77777777" w:rsidTr="00496870">
        <w:tc>
          <w:tcPr>
            <w:tcW w:w="4102" w:type="pct"/>
            <w:shd w:val="clear" w:color="auto" w:fill="auto"/>
            <w:noWrap/>
          </w:tcPr>
          <w:p w14:paraId="64B3873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principles – restraint</w:t>
            </w:r>
          </w:p>
        </w:tc>
        <w:tc>
          <w:tcPr>
            <w:tcW w:w="435" w:type="pct"/>
            <w:shd w:val="clear" w:color="000000" w:fill="F2DCDB"/>
            <w:noWrap/>
          </w:tcPr>
          <w:p w14:paraId="56569BC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3A3CD0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75AC585D" w14:textId="77777777" w:rsidTr="00496870">
        <w:tc>
          <w:tcPr>
            <w:tcW w:w="4102" w:type="pct"/>
            <w:shd w:val="clear" w:color="auto" w:fill="auto"/>
            <w:noWrap/>
          </w:tcPr>
          <w:p w14:paraId="6CFE6C5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principles – totality</w:t>
            </w:r>
          </w:p>
        </w:tc>
        <w:tc>
          <w:tcPr>
            <w:tcW w:w="435" w:type="pct"/>
            <w:shd w:val="clear" w:color="000000" w:fill="F2DCDB"/>
            <w:noWrap/>
          </w:tcPr>
          <w:p w14:paraId="778E3B3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682741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26B75E0D" w14:textId="77777777" w:rsidTr="00496870">
        <w:tc>
          <w:tcPr>
            <w:tcW w:w="4102" w:type="pct"/>
            <w:shd w:val="clear" w:color="auto" w:fill="auto"/>
            <w:noWrap/>
          </w:tcPr>
          <w:p w14:paraId="6FC6E8F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probation – community service</w:t>
            </w:r>
          </w:p>
        </w:tc>
        <w:tc>
          <w:tcPr>
            <w:tcW w:w="435" w:type="pct"/>
            <w:shd w:val="clear" w:color="000000" w:fill="F2DCDB"/>
            <w:noWrap/>
          </w:tcPr>
          <w:p w14:paraId="3CE404E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129CDC2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5.5</w:t>
            </w:r>
          </w:p>
        </w:tc>
      </w:tr>
      <w:tr w:rsidR="009E3372" w:rsidRPr="00484E9D" w14:paraId="028A5312" w14:textId="77777777" w:rsidTr="00496870">
        <w:tc>
          <w:tcPr>
            <w:tcW w:w="4102" w:type="pct"/>
            <w:shd w:val="clear" w:color="auto" w:fill="auto"/>
            <w:noWrap/>
          </w:tcPr>
          <w:p w14:paraId="639FD8E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probation – conditions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06523C3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1BDCD95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5.5</w:t>
            </w:r>
          </w:p>
        </w:tc>
      </w:tr>
      <w:tr w:rsidR="009E3372" w:rsidRPr="00484E9D" w14:paraId="766AF7D0" w14:textId="77777777" w:rsidTr="00496870">
        <w:tc>
          <w:tcPr>
            <w:tcW w:w="4102" w:type="pct"/>
            <w:shd w:val="clear" w:color="auto" w:fill="auto"/>
            <w:noWrap/>
          </w:tcPr>
          <w:p w14:paraId="0FA18E1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probation – how long (maximum time)</w:t>
            </w:r>
          </w:p>
        </w:tc>
        <w:tc>
          <w:tcPr>
            <w:tcW w:w="435" w:type="pct"/>
            <w:shd w:val="clear" w:color="000000" w:fill="F2DCDB"/>
            <w:noWrap/>
          </w:tcPr>
          <w:p w14:paraId="43D3E25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329E1A7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5.5</w:t>
            </w:r>
          </w:p>
        </w:tc>
      </w:tr>
      <w:tr w:rsidR="009E3372" w:rsidRPr="00484E9D" w14:paraId="1032B767" w14:textId="77777777" w:rsidTr="00496870">
        <w:tc>
          <w:tcPr>
            <w:tcW w:w="4102" w:type="pct"/>
            <w:shd w:val="clear" w:color="auto" w:fill="auto"/>
            <w:noWrap/>
          </w:tcPr>
          <w:p w14:paraId="00B1CE9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probation – order – illegal when</w:t>
            </w:r>
          </w:p>
        </w:tc>
        <w:tc>
          <w:tcPr>
            <w:tcW w:w="435" w:type="pct"/>
            <w:shd w:val="clear" w:color="000000" w:fill="F2DCDB"/>
            <w:noWrap/>
          </w:tcPr>
          <w:p w14:paraId="404E48A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1645D61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5.5</w:t>
            </w:r>
          </w:p>
        </w:tc>
      </w:tr>
      <w:tr w:rsidR="009E3372" w:rsidRPr="00484E9D" w14:paraId="561820C7" w14:textId="77777777" w:rsidTr="00496870">
        <w:tc>
          <w:tcPr>
            <w:tcW w:w="4102" w:type="pct"/>
            <w:shd w:val="clear" w:color="auto" w:fill="auto"/>
            <w:noWrap/>
          </w:tcPr>
          <w:p w14:paraId="04B2A0B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probation – purpose</w:t>
            </w:r>
          </w:p>
        </w:tc>
        <w:tc>
          <w:tcPr>
            <w:tcW w:w="435" w:type="pct"/>
            <w:shd w:val="clear" w:color="000000" w:fill="F2DCDB"/>
            <w:noWrap/>
          </w:tcPr>
          <w:p w14:paraId="53CD66F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9F34E8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5.5</w:t>
            </w:r>
          </w:p>
        </w:tc>
      </w:tr>
      <w:tr w:rsidR="009E3372" w:rsidRPr="00484E9D" w14:paraId="1F247745" w14:textId="77777777" w:rsidTr="00496870">
        <w:tc>
          <w:tcPr>
            <w:tcW w:w="4102" w:type="pct"/>
            <w:shd w:val="clear" w:color="auto" w:fill="auto"/>
            <w:noWrap/>
          </w:tcPr>
          <w:p w14:paraId="76AE51A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Probation – suspended sentence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18803C7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0A9C097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5.4 and 5.5</w:t>
            </w:r>
          </w:p>
        </w:tc>
      </w:tr>
      <w:tr w:rsidR="009E3372" w:rsidRPr="00484E9D" w14:paraId="1542E682" w14:textId="77777777" w:rsidTr="00496870">
        <w:tc>
          <w:tcPr>
            <w:tcW w:w="4102" w:type="pct"/>
            <w:shd w:val="clear" w:color="auto" w:fill="auto"/>
            <w:noWrap/>
          </w:tcPr>
          <w:p w14:paraId="550065C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probation – terms of</w:t>
            </w:r>
          </w:p>
        </w:tc>
        <w:tc>
          <w:tcPr>
            <w:tcW w:w="435" w:type="pct"/>
            <w:shd w:val="clear" w:color="000000" w:fill="F2DCDB"/>
            <w:noWrap/>
          </w:tcPr>
          <w:p w14:paraId="0B4CBF9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A5DA30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5.5</w:t>
            </w:r>
          </w:p>
        </w:tc>
      </w:tr>
      <w:tr w:rsidR="009E3372" w:rsidRPr="00484E9D" w14:paraId="05403BD2" w14:textId="77777777" w:rsidTr="00496870">
        <w:tc>
          <w:tcPr>
            <w:tcW w:w="4102" w:type="pct"/>
            <w:shd w:val="clear" w:color="auto" w:fill="auto"/>
            <w:noWrap/>
          </w:tcPr>
          <w:p w14:paraId="4291C2D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probation – terms of – changing conditions of 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6CECCC7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36C853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5.5</w:t>
            </w:r>
          </w:p>
        </w:tc>
      </w:tr>
      <w:tr w:rsidR="009E3372" w:rsidRPr="00484E9D" w14:paraId="08C66F3D" w14:textId="77777777" w:rsidTr="00496870">
        <w:tc>
          <w:tcPr>
            <w:tcW w:w="4102" w:type="pct"/>
            <w:shd w:val="clear" w:color="auto" w:fill="auto"/>
            <w:noWrap/>
          </w:tcPr>
          <w:p w14:paraId="0C43A5C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probation – where applied</w:t>
            </w:r>
          </w:p>
        </w:tc>
        <w:tc>
          <w:tcPr>
            <w:tcW w:w="435" w:type="pct"/>
            <w:shd w:val="clear" w:color="000000" w:fill="F2DCDB"/>
            <w:noWrap/>
          </w:tcPr>
          <w:p w14:paraId="1A3BAFD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7ED692B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5.5</w:t>
            </w:r>
          </w:p>
        </w:tc>
      </w:tr>
      <w:tr w:rsidR="009E3372" w:rsidRPr="00484E9D" w14:paraId="1B8AF763" w14:textId="77777777" w:rsidTr="00496870">
        <w:tc>
          <w:tcPr>
            <w:tcW w:w="4102" w:type="pct"/>
            <w:shd w:val="clear" w:color="auto" w:fill="auto"/>
            <w:noWrap/>
          </w:tcPr>
          <w:p w14:paraId="3FA6300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Problem-solving courts</w:t>
            </w:r>
          </w:p>
        </w:tc>
        <w:tc>
          <w:tcPr>
            <w:tcW w:w="435" w:type="pct"/>
            <w:shd w:val="clear" w:color="000000" w:fill="F2DCDB"/>
            <w:noWrap/>
          </w:tcPr>
          <w:p w14:paraId="658D779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F3125F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5.2</w:t>
            </w:r>
          </w:p>
        </w:tc>
      </w:tr>
      <w:tr w:rsidR="009E3372" w:rsidRPr="00484E9D" w14:paraId="62A29C3D" w14:textId="77777777" w:rsidTr="00496870">
        <w:tc>
          <w:tcPr>
            <w:tcW w:w="4102" w:type="pct"/>
            <w:shd w:val="clear" w:color="auto" w:fill="auto"/>
            <w:noWrap/>
          </w:tcPr>
          <w:p w14:paraId="3D41455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prohibition order – driving</w:t>
            </w:r>
          </w:p>
        </w:tc>
        <w:tc>
          <w:tcPr>
            <w:tcW w:w="435" w:type="pct"/>
            <w:shd w:val="clear" w:color="000000" w:fill="F2DCDB"/>
            <w:noWrap/>
          </w:tcPr>
          <w:p w14:paraId="0C0DF32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E36AD4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5.9</w:t>
            </w:r>
          </w:p>
        </w:tc>
      </w:tr>
      <w:tr w:rsidR="009E3372" w:rsidRPr="00484E9D" w14:paraId="5AA5C4C0" w14:textId="77777777" w:rsidTr="00496870">
        <w:tc>
          <w:tcPr>
            <w:tcW w:w="4102" w:type="pct"/>
            <w:shd w:val="clear" w:color="auto" w:fill="auto"/>
            <w:noWrap/>
          </w:tcPr>
          <w:p w14:paraId="1350BE6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prohibition order – firearms</w:t>
            </w:r>
          </w:p>
        </w:tc>
        <w:tc>
          <w:tcPr>
            <w:tcW w:w="435" w:type="pct"/>
            <w:shd w:val="clear" w:color="000000" w:fill="F2DCDB"/>
            <w:noWrap/>
          </w:tcPr>
          <w:p w14:paraId="1BA4707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E7C892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5.9</w:t>
            </w:r>
          </w:p>
        </w:tc>
      </w:tr>
      <w:tr w:rsidR="009E3372" w:rsidRPr="00484E9D" w14:paraId="14ABDA91" w14:textId="77777777" w:rsidTr="00496870">
        <w:tc>
          <w:tcPr>
            <w:tcW w:w="4102" w:type="pct"/>
            <w:shd w:val="clear" w:color="auto" w:fill="auto"/>
            <w:noWrap/>
          </w:tcPr>
          <w:p w14:paraId="2479ED1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Sentencing – prohibition orders</w:t>
            </w:r>
          </w:p>
        </w:tc>
        <w:tc>
          <w:tcPr>
            <w:tcW w:w="435" w:type="pct"/>
            <w:shd w:val="clear" w:color="000000" w:fill="F2DCDB"/>
            <w:noWrap/>
          </w:tcPr>
          <w:p w14:paraId="74886D8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0DFCC4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5.9</w:t>
            </w:r>
          </w:p>
        </w:tc>
      </w:tr>
      <w:tr w:rsidR="009E3372" w:rsidRPr="00484E9D" w14:paraId="222CA305" w14:textId="77777777" w:rsidTr="00496870">
        <w:tc>
          <w:tcPr>
            <w:tcW w:w="4102" w:type="pct"/>
            <w:shd w:val="clear" w:color="auto" w:fill="auto"/>
            <w:noWrap/>
          </w:tcPr>
          <w:p w14:paraId="1FECB74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Sentencing – Psychological report </w:t>
            </w:r>
          </w:p>
        </w:tc>
        <w:tc>
          <w:tcPr>
            <w:tcW w:w="435" w:type="pct"/>
            <w:shd w:val="clear" w:color="000000" w:fill="F2DCDB"/>
            <w:noWrap/>
          </w:tcPr>
          <w:p w14:paraId="574101E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3F1E6B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4.8</w:t>
            </w:r>
          </w:p>
        </w:tc>
      </w:tr>
      <w:tr w:rsidR="009E3372" w:rsidRPr="00484E9D" w14:paraId="6D7D630B" w14:textId="77777777" w:rsidTr="00496870">
        <w:tc>
          <w:tcPr>
            <w:tcW w:w="4102" w:type="pct"/>
            <w:shd w:val="clear" w:color="auto" w:fill="auto"/>
            <w:noWrap/>
          </w:tcPr>
          <w:p w14:paraId="2576B4A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rehabilitation – effect of</w:t>
            </w:r>
          </w:p>
        </w:tc>
        <w:tc>
          <w:tcPr>
            <w:tcW w:w="435" w:type="pct"/>
            <w:shd w:val="clear" w:color="000000" w:fill="F2DCDB"/>
            <w:noWrap/>
          </w:tcPr>
          <w:p w14:paraId="55FC7F1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2A3B5A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2.2.3</w:t>
            </w:r>
          </w:p>
        </w:tc>
      </w:tr>
      <w:tr w:rsidR="009E3372" w:rsidRPr="00484E9D" w14:paraId="1875CBB6" w14:textId="77777777" w:rsidTr="00496870">
        <w:tc>
          <w:tcPr>
            <w:tcW w:w="4102" w:type="pct"/>
            <w:shd w:val="clear" w:color="auto" w:fill="auto"/>
            <w:noWrap/>
          </w:tcPr>
          <w:p w14:paraId="7E4D9BD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remorse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0260C19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383(R)–384(L)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4F00ED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4.7</w:t>
            </w:r>
          </w:p>
        </w:tc>
      </w:tr>
      <w:tr w:rsidR="009E3372" w:rsidRPr="00484E9D" w14:paraId="5F38B827" w14:textId="77777777" w:rsidTr="00496870">
        <w:tc>
          <w:tcPr>
            <w:tcW w:w="4102" w:type="pct"/>
            <w:shd w:val="clear" w:color="auto" w:fill="auto"/>
            <w:noWrap/>
          </w:tcPr>
          <w:p w14:paraId="7A14D6C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Restitution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0C80DCC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387(R)- 388(L)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6A2663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5.10</w:t>
            </w:r>
          </w:p>
        </w:tc>
      </w:tr>
      <w:tr w:rsidR="009E3372" w:rsidRPr="00484E9D" w14:paraId="58ADB4CA" w14:textId="77777777" w:rsidTr="00496870">
        <w:tc>
          <w:tcPr>
            <w:tcW w:w="4102" w:type="pct"/>
            <w:shd w:val="clear" w:color="auto" w:fill="auto"/>
            <w:noWrap/>
          </w:tcPr>
          <w:p w14:paraId="1DFD9E6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restitution – effect of</w:t>
            </w:r>
          </w:p>
        </w:tc>
        <w:tc>
          <w:tcPr>
            <w:tcW w:w="435" w:type="pct"/>
            <w:shd w:val="clear" w:color="000000" w:fill="F2DCDB"/>
            <w:noWrap/>
          </w:tcPr>
          <w:p w14:paraId="25B21D3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D17E4B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2.2.3</w:t>
            </w:r>
          </w:p>
        </w:tc>
      </w:tr>
      <w:tr w:rsidR="009E3372" w:rsidRPr="00484E9D" w14:paraId="20FAD8A8" w14:textId="77777777" w:rsidTr="00496870">
        <w:tc>
          <w:tcPr>
            <w:tcW w:w="4102" w:type="pct"/>
            <w:shd w:val="clear" w:color="auto" w:fill="auto"/>
            <w:noWrap/>
          </w:tcPr>
          <w:p w14:paraId="1AFD9CB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sanctions available – summary, indictable</w:t>
            </w:r>
          </w:p>
        </w:tc>
        <w:tc>
          <w:tcPr>
            <w:tcW w:w="435" w:type="pct"/>
            <w:shd w:val="clear" w:color="000000" w:fill="F2DCDB"/>
            <w:noWrap/>
          </w:tcPr>
          <w:p w14:paraId="0E71476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ACD4C7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3A8C31F0" w14:textId="77777777" w:rsidTr="00496870">
        <w:tc>
          <w:tcPr>
            <w:tcW w:w="4102" w:type="pct"/>
            <w:shd w:val="clear" w:color="auto" w:fill="auto"/>
            <w:noWrap/>
          </w:tcPr>
          <w:p w14:paraId="525668B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sentencing hearing – diversion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57FB28F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95F5D5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288F7576" w14:textId="77777777" w:rsidTr="00496870">
        <w:tc>
          <w:tcPr>
            <w:tcW w:w="4102" w:type="pct"/>
            <w:shd w:val="clear" w:color="auto" w:fill="auto"/>
            <w:noWrap/>
          </w:tcPr>
          <w:p w14:paraId="2F64968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sentencing hearing – evidence on</w:t>
            </w:r>
          </w:p>
        </w:tc>
        <w:tc>
          <w:tcPr>
            <w:tcW w:w="435" w:type="pct"/>
            <w:shd w:val="clear" w:color="000000" w:fill="F2DCDB"/>
            <w:noWrap/>
          </w:tcPr>
          <w:p w14:paraId="40EFD12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B376E4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1A55C0AC" w14:textId="77777777" w:rsidTr="00496870">
        <w:tc>
          <w:tcPr>
            <w:tcW w:w="4102" w:type="pct"/>
            <w:shd w:val="clear" w:color="auto" w:fill="auto"/>
            <w:noWrap/>
          </w:tcPr>
          <w:p w14:paraId="229A028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sentencing hearing – evidence on – facts in dispute</w:t>
            </w:r>
          </w:p>
        </w:tc>
        <w:tc>
          <w:tcPr>
            <w:tcW w:w="435" w:type="pct"/>
            <w:shd w:val="clear" w:color="000000" w:fill="F2DCDB"/>
            <w:noWrap/>
          </w:tcPr>
          <w:p w14:paraId="095F42D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383(L-R)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2694177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4.3</w:t>
            </w:r>
          </w:p>
        </w:tc>
      </w:tr>
      <w:tr w:rsidR="009E3372" w:rsidRPr="00484E9D" w14:paraId="6B30FBB5" w14:textId="77777777" w:rsidTr="00496870">
        <w:tc>
          <w:tcPr>
            <w:tcW w:w="4102" w:type="pct"/>
            <w:shd w:val="clear" w:color="auto" w:fill="auto"/>
            <w:noWrap/>
          </w:tcPr>
          <w:p w14:paraId="66CD4B0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sentencing hearing – general preparation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6CC4C68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401FC1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</w:t>
            </w:r>
          </w:p>
        </w:tc>
      </w:tr>
      <w:tr w:rsidR="009E3372" w:rsidRPr="00484E9D" w14:paraId="5F3FB26C" w14:textId="77777777" w:rsidTr="00496870">
        <w:tc>
          <w:tcPr>
            <w:tcW w:w="4102" w:type="pct"/>
            <w:shd w:val="clear" w:color="auto" w:fill="auto"/>
            <w:noWrap/>
          </w:tcPr>
          <w:p w14:paraId="51354A8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sentencing hearing – joint submissions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0479464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B8B04B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4.12</w:t>
            </w:r>
          </w:p>
        </w:tc>
      </w:tr>
      <w:tr w:rsidR="009E3372" w:rsidRPr="00484E9D" w14:paraId="6190680A" w14:textId="77777777" w:rsidTr="00496870">
        <w:tc>
          <w:tcPr>
            <w:tcW w:w="4102" w:type="pct"/>
            <w:shd w:val="clear" w:color="auto" w:fill="auto"/>
            <w:noWrap/>
          </w:tcPr>
          <w:p w14:paraId="29ACB4F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sentencing hearing – offender’s statement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61A68E5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DAF850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4.13</w:t>
            </w:r>
          </w:p>
        </w:tc>
      </w:tr>
      <w:tr w:rsidR="009E3372" w:rsidRPr="00484E9D" w14:paraId="79687DE9" w14:textId="77777777" w:rsidTr="00496870">
        <w:tc>
          <w:tcPr>
            <w:tcW w:w="4102" w:type="pct"/>
            <w:shd w:val="clear" w:color="auto" w:fill="auto"/>
            <w:noWrap/>
          </w:tcPr>
          <w:p w14:paraId="7BF42E6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sentencing hearing – prior conviction – proving</w:t>
            </w:r>
          </w:p>
        </w:tc>
        <w:tc>
          <w:tcPr>
            <w:tcW w:w="435" w:type="pct"/>
            <w:shd w:val="clear" w:color="000000" w:fill="F2DCDB"/>
            <w:noWrap/>
          </w:tcPr>
          <w:p w14:paraId="61A63A4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115B90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4.6</w:t>
            </w:r>
          </w:p>
        </w:tc>
      </w:tr>
      <w:tr w:rsidR="009E3372" w:rsidRPr="00484E9D" w14:paraId="690FCBD3" w14:textId="77777777" w:rsidTr="00496870">
        <w:tc>
          <w:tcPr>
            <w:tcW w:w="4102" w:type="pct"/>
            <w:shd w:val="clear" w:color="auto" w:fill="auto"/>
            <w:noWrap/>
          </w:tcPr>
          <w:p w14:paraId="38B3463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sentencing hearing – reasons</w:t>
            </w:r>
          </w:p>
        </w:tc>
        <w:tc>
          <w:tcPr>
            <w:tcW w:w="435" w:type="pct"/>
            <w:shd w:val="clear" w:color="000000" w:fill="F2DCDB"/>
            <w:noWrap/>
          </w:tcPr>
          <w:p w14:paraId="5099551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5632F0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4.14</w:t>
            </w:r>
          </w:p>
        </w:tc>
      </w:tr>
      <w:tr w:rsidR="009E3372" w:rsidRPr="00484E9D" w14:paraId="22F5D55C" w14:textId="77777777" w:rsidTr="00496870">
        <w:tc>
          <w:tcPr>
            <w:tcW w:w="4102" w:type="pct"/>
            <w:shd w:val="clear" w:color="auto" w:fill="auto"/>
            <w:noWrap/>
          </w:tcPr>
          <w:p w14:paraId="1E0B44E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sentencing hearing – role of counsel</w:t>
            </w:r>
          </w:p>
        </w:tc>
        <w:tc>
          <w:tcPr>
            <w:tcW w:w="435" w:type="pct"/>
            <w:shd w:val="clear" w:color="000000" w:fill="F2DCDB"/>
            <w:noWrap/>
          </w:tcPr>
          <w:p w14:paraId="315F374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CD92F3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</w:t>
            </w:r>
          </w:p>
        </w:tc>
      </w:tr>
      <w:tr w:rsidR="009E3372" w:rsidRPr="00484E9D" w14:paraId="2FF185FB" w14:textId="77777777" w:rsidTr="00496870">
        <w:tc>
          <w:tcPr>
            <w:tcW w:w="4102" w:type="pct"/>
            <w:shd w:val="clear" w:color="auto" w:fill="auto"/>
            <w:noWrap/>
          </w:tcPr>
          <w:p w14:paraId="4C06E59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Sentencing – sentencing hearing – victims impact statement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3FA3A4E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3FA2F3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4.5</w:t>
            </w:r>
          </w:p>
        </w:tc>
      </w:tr>
      <w:tr w:rsidR="009E3372" w:rsidRPr="00484E9D" w14:paraId="3148EE5B" w14:textId="77777777" w:rsidTr="00496870">
        <w:tc>
          <w:tcPr>
            <w:tcW w:w="4102" w:type="pct"/>
            <w:shd w:val="clear" w:color="auto" w:fill="auto"/>
            <w:noWrap/>
          </w:tcPr>
          <w:p w14:paraId="5FADA87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Sex Offender Registry</w:t>
            </w:r>
          </w:p>
        </w:tc>
        <w:tc>
          <w:tcPr>
            <w:tcW w:w="435" w:type="pct"/>
            <w:shd w:val="clear" w:color="000000" w:fill="F2DCDB"/>
            <w:noWrap/>
          </w:tcPr>
          <w:p w14:paraId="2425364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2A0E39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5.15.2</w:t>
            </w:r>
          </w:p>
        </w:tc>
      </w:tr>
      <w:tr w:rsidR="009E3372" w:rsidRPr="00484E9D" w14:paraId="5C240F45" w14:textId="77777777" w:rsidTr="00496870">
        <w:tc>
          <w:tcPr>
            <w:tcW w:w="4102" w:type="pct"/>
            <w:shd w:val="clear" w:color="auto" w:fill="auto"/>
            <w:noWrap/>
          </w:tcPr>
          <w:p w14:paraId="55ECD74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suspended sentence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7A0A82F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04E6FC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5.4</w:t>
            </w:r>
          </w:p>
        </w:tc>
      </w:tr>
      <w:tr w:rsidR="009E3372" w:rsidRPr="00484E9D" w14:paraId="518F1E86" w14:textId="77777777" w:rsidTr="00496870">
        <w:tc>
          <w:tcPr>
            <w:tcW w:w="4102" w:type="pct"/>
            <w:shd w:val="clear" w:color="auto" w:fill="auto"/>
            <w:noWrap/>
          </w:tcPr>
          <w:p w14:paraId="6E6AB75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Suspended sentence – probation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0F0759D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280E8EF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5.5</w:t>
            </w:r>
          </w:p>
        </w:tc>
      </w:tr>
      <w:tr w:rsidR="009E3372" w:rsidRPr="00484E9D" w14:paraId="761C4AE5" w14:textId="77777777" w:rsidTr="00496870">
        <w:tc>
          <w:tcPr>
            <w:tcW w:w="4102" w:type="pct"/>
            <w:shd w:val="clear" w:color="auto" w:fill="auto"/>
            <w:noWrap/>
          </w:tcPr>
          <w:p w14:paraId="7A92EC7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Sentencing – taking other offences into account</w:t>
            </w:r>
          </w:p>
        </w:tc>
        <w:tc>
          <w:tcPr>
            <w:tcW w:w="435" w:type="pct"/>
            <w:shd w:val="clear" w:color="000000" w:fill="F2DCDB"/>
            <w:noWrap/>
          </w:tcPr>
          <w:p w14:paraId="71879A9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A42F77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4.4</w:t>
            </w:r>
          </w:p>
        </w:tc>
      </w:tr>
      <w:tr w:rsidR="009E3372" w:rsidRPr="00484E9D" w14:paraId="23A8E5FD" w14:textId="77777777" w:rsidTr="00496870">
        <w:tc>
          <w:tcPr>
            <w:tcW w:w="4102" w:type="pct"/>
            <w:shd w:val="clear" w:color="auto" w:fill="auto"/>
            <w:noWrap/>
          </w:tcPr>
          <w:p w14:paraId="36723C1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Sentencing – tariff approach </w:t>
            </w:r>
          </w:p>
        </w:tc>
        <w:tc>
          <w:tcPr>
            <w:tcW w:w="435" w:type="pct"/>
            <w:shd w:val="clear" w:color="000000" w:fill="F2DCDB"/>
            <w:noWrap/>
          </w:tcPr>
          <w:p w14:paraId="5777EC6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EB6535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2.3.1</w:t>
            </w:r>
          </w:p>
        </w:tc>
      </w:tr>
      <w:tr w:rsidR="009E3372" w:rsidRPr="00484E9D" w14:paraId="6CD9AAEC" w14:textId="77777777" w:rsidTr="00496870">
        <w:tc>
          <w:tcPr>
            <w:tcW w:w="4102" w:type="pct"/>
            <w:shd w:val="clear" w:color="auto" w:fill="auto"/>
            <w:noWrap/>
          </w:tcPr>
          <w:p w14:paraId="218BCE2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temporary absence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0B70DE0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40271F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5.12</w:t>
            </w:r>
          </w:p>
        </w:tc>
      </w:tr>
      <w:tr w:rsidR="009E3372" w:rsidRPr="00484E9D" w14:paraId="6A6C81A0" w14:textId="77777777" w:rsidTr="00496870">
        <w:tc>
          <w:tcPr>
            <w:tcW w:w="4102" w:type="pct"/>
            <w:shd w:val="clear" w:color="auto" w:fill="auto"/>
            <w:noWrap/>
          </w:tcPr>
          <w:p w14:paraId="757F1C6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time in custody – effect of</w:t>
            </w:r>
          </w:p>
        </w:tc>
        <w:tc>
          <w:tcPr>
            <w:tcW w:w="435" w:type="pct"/>
            <w:shd w:val="clear" w:color="000000" w:fill="F2DCDB"/>
            <w:noWrap/>
          </w:tcPr>
          <w:p w14:paraId="2871F1F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382(L-R)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365B5F8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</w:t>
            </w:r>
          </w:p>
        </w:tc>
      </w:tr>
      <w:tr w:rsidR="009E3372" w:rsidRPr="00484E9D" w14:paraId="20BE5F9E" w14:textId="77777777" w:rsidTr="00496870">
        <w:tc>
          <w:tcPr>
            <w:tcW w:w="4102" w:type="pct"/>
            <w:shd w:val="clear" w:color="auto" w:fill="auto"/>
            <w:noWrap/>
          </w:tcPr>
          <w:p w14:paraId="5FB5D12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victim surcharge</w:t>
            </w:r>
          </w:p>
        </w:tc>
        <w:tc>
          <w:tcPr>
            <w:tcW w:w="435" w:type="pct"/>
            <w:shd w:val="clear" w:color="000000" w:fill="F2DCDB"/>
            <w:noWrap/>
          </w:tcPr>
          <w:p w14:paraId="5D26CDC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387(L-R)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34B1B6C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5.8</w:t>
            </w:r>
          </w:p>
        </w:tc>
      </w:tr>
      <w:tr w:rsidR="009E3372" w:rsidRPr="00484E9D" w14:paraId="64485F9A" w14:textId="77777777" w:rsidTr="00496870">
        <w:tc>
          <w:tcPr>
            <w:tcW w:w="4102" w:type="pct"/>
            <w:shd w:val="clear" w:color="auto" w:fill="auto"/>
            <w:noWrap/>
          </w:tcPr>
          <w:p w14:paraId="4266EA0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Sentencing – witnesses</w:t>
            </w:r>
          </w:p>
        </w:tc>
        <w:tc>
          <w:tcPr>
            <w:tcW w:w="435" w:type="pct"/>
            <w:shd w:val="clear" w:color="000000" w:fill="F2DCDB"/>
            <w:noWrap/>
          </w:tcPr>
          <w:p w14:paraId="012C8F7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587C2C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4.10</w:t>
            </w:r>
          </w:p>
        </w:tc>
      </w:tr>
      <w:tr w:rsidR="009E3372" w:rsidRPr="00484E9D" w14:paraId="591DAE8B" w14:textId="77777777" w:rsidTr="00496870">
        <w:tc>
          <w:tcPr>
            <w:tcW w:w="4102" w:type="pct"/>
            <w:shd w:val="clear" w:color="auto" w:fill="auto"/>
            <w:noWrap/>
          </w:tcPr>
          <w:p w14:paraId="4788805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Sentencing – youth </w:t>
            </w:r>
          </w:p>
        </w:tc>
        <w:tc>
          <w:tcPr>
            <w:tcW w:w="435" w:type="pct"/>
            <w:shd w:val="clear" w:color="000000" w:fill="F2DCDB"/>
            <w:noWrap/>
          </w:tcPr>
          <w:p w14:paraId="5AB015E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411(L–R)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3044C3F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</w:t>
            </w:r>
          </w:p>
        </w:tc>
      </w:tr>
      <w:tr w:rsidR="009E3372" w:rsidRPr="00484E9D" w14:paraId="3D2E7E84" w14:textId="77777777" w:rsidTr="00496870">
        <w:tc>
          <w:tcPr>
            <w:tcW w:w="4102" w:type="pct"/>
            <w:shd w:val="clear" w:color="auto" w:fill="auto"/>
            <w:noWrap/>
          </w:tcPr>
          <w:p w14:paraId="62BDFAF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Serious offence – YCJA – definition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2D51A1D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FBB3D6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0A78713E" w14:textId="77777777" w:rsidTr="00496870">
        <w:tc>
          <w:tcPr>
            <w:tcW w:w="4102" w:type="pct"/>
            <w:shd w:val="clear" w:color="auto" w:fill="auto"/>
            <w:noWrap/>
          </w:tcPr>
          <w:p w14:paraId="3BB8645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Serious police misconduct unrelated to the incident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disclosure</w:t>
            </w:r>
          </w:p>
        </w:tc>
        <w:tc>
          <w:tcPr>
            <w:tcW w:w="435" w:type="pct"/>
            <w:shd w:val="clear" w:color="000000" w:fill="F2DCDB"/>
            <w:noWrap/>
          </w:tcPr>
          <w:p w14:paraId="2BEE6E5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50CE34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3.5.3</w:t>
            </w:r>
          </w:p>
        </w:tc>
      </w:tr>
      <w:tr w:rsidR="009E3372" w:rsidRPr="00484E9D" w14:paraId="1A5FE401" w14:textId="77777777" w:rsidTr="00496870">
        <w:tc>
          <w:tcPr>
            <w:tcW w:w="4102" w:type="pct"/>
            <w:shd w:val="clear" w:color="auto" w:fill="auto"/>
            <w:noWrap/>
          </w:tcPr>
          <w:p w14:paraId="499D059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Serious violent offence – definition – youth – YCJA</w:t>
            </w:r>
          </w:p>
        </w:tc>
        <w:tc>
          <w:tcPr>
            <w:tcW w:w="435" w:type="pct"/>
            <w:shd w:val="clear" w:color="000000" w:fill="F2DCDB"/>
            <w:noWrap/>
          </w:tcPr>
          <w:p w14:paraId="27ECD9F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47367B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10.2</w:t>
            </w:r>
          </w:p>
        </w:tc>
      </w:tr>
      <w:tr w:rsidR="009E3372" w:rsidRPr="00484E9D" w14:paraId="3DD431C2" w14:textId="77777777" w:rsidTr="00496870">
        <w:tc>
          <w:tcPr>
            <w:tcW w:w="4102" w:type="pct"/>
            <w:shd w:val="clear" w:color="auto" w:fill="auto"/>
            <w:noWrap/>
          </w:tcPr>
          <w:p w14:paraId="6BBAB72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Serious Violent Offence – young persons – Crown must consider adult sentence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751052B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0E43104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11</w:t>
            </w:r>
          </w:p>
        </w:tc>
      </w:tr>
      <w:tr w:rsidR="009E3372" w:rsidRPr="00484E9D" w14:paraId="196AE8B1" w14:textId="77777777" w:rsidTr="00496870">
        <w:tc>
          <w:tcPr>
            <w:tcW w:w="4102" w:type="pct"/>
            <w:shd w:val="clear" w:color="auto" w:fill="auto"/>
            <w:noWrap/>
          </w:tcPr>
          <w:p w14:paraId="1085C1A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Service – Application – Charter – challenging legislation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76623BB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19AC45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</w:t>
            </w:r>
          </w:p>
        </w:tc>
      </w:tr>
      <w:tr w:rsidR="009E3372" w:rsidRPr="00484E9D" w14:paraId="26645A84" w14:textId="77777777" w:rsidTr="00496870">
        <w:tc>
          <w:tcPr>
            <w:tcW w:w="4102" w:type="pct"/>
            <w:shd w:val="clear" w:color="auto" w:fill="auto"/>
            <w:noWrap/>
          </w:tcPr>
          <w:p w14:paraId="356D92C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Service – application – Charter – remedies s 24(1)</w:t>
            </w:r>
          </w:p>
        </w:tc>
        <w:tc>
          <w:tcPr>
            <w:tcW w:w="435" w:type="pct"/>
            <w:shd w:val="clear" w:color="000000" w:fill="F2DCDB"/>
            <w:noWrap/>
          </w:tcPr>
          <w:p w14:paraId="47A5039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356(R)-357(L)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088424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5.4</w:t>
            </w:r>
          </w:p>
        </w:tc>
      </w:tr>
      <w:tr w:rsidR="009E3372" w:rsidRPr="00484E9D" w14:paraId="58617125" w14:textId="77777777" w:rsidTr="00496870">
        <w:tc>
          <w:tcPr>
            <w:tcW w:w="4102" w:type="pct"/>
            <w:shd w:val="clear" w:color="auto" w:fill="auto"/>
            <w:noWrap/>
          </w:tcPr>
          <w:p w14:paraId="72F14BE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Service – factum – appeal – indictable appeals – appellant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2DFA920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0BFC7D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2.2.1(d)</w:t>
            </w:r>
          </w:p>
        </w:tc>
      </w:tr>
      <w:tr w:rsidR="009E3372" w:rsidRPr="00484E9D" w14:paraId="10255150" w14:textId="77777777" w:rsidTr="00496870">
        <w:tc>
          <w:tcPr>
            <w:tcW w:w="4102" w:type="pct"/>
            <w:shd w:val="clear" w:color="auto" w:fill="auto"/>
            <w:noWrap/>
          </w:tcPr>
          <w:p w14:paraId="2D3E789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Service – factum – appeal – indictable appeals – respondent</w:t>
            </w:r>
          </w:p>
        </w:tc>
        <w:tc>
          <w:tcPr>
            <w:tcW w:w="435" w:type="pct"/>
            <w:shd w:val="clear" w:color="000000" w:fill="F2DCDB"/>
            <w:noWrap/>
          </w:tcPr>
          <w:p w14:paraId="50A4866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2C5FA6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2.2.1(d)</w:t>
            </w:r>
          </w:p>
        </w:tc>
      </w:tr>
      <w:tr w:rsidR="009E3372" w:rsidRPr="00484E9D" w14:paraId="31DF717D" w14:textId="77777777" w:rsidTr="00496870">
        <w:tc>
          <w:tcPr>
            <w:tcW w:w="4102" w:type="pct"/>
            <w:shd w:val="clear" w:color="auto" w:fill="auto"/>
            <w:noWrap/>
          </w:tcPr>
          <w:p w14:paraId="02AD2D8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Service – factum – summary conviction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48B74D4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B1BBAF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3.2.4</w:t>
            </w:r>
          </w:p>
        </w:tc>
      </w:tr>
      <w:tr w:rsidR="009E3372" w:rsidRPr="00484E9D" w14:paraId="442E56A1" w14:textId="77777777" w:rsidTr="00496870">
        <w:tc>
          <w:tcPr>
            <w:tcW w:w="4102" w:type="pct"/>
            <w:shd w:val="clear" w:color="auto" w:fill="auto"/>
            <w:noWrap/>
          </w:tcPr>
          <w:p w14:paraId="64119C4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Service – notice of appeal – indictable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12A44D4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394(L–R)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43519D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2.2.1(a)</w:t>
            </w:r>
          </w:p>
        </w:tc>
      </w:tr>
      <w:tr w:rsidR="009E3372" w:rsidRPr="00484E9D" w14:paraId="6B8E32CE" w14:textId="77777777" w:rsidTr="00496870">
        <w:tc>
          <w:tcPr>
            <w:tcW w:w="4102" w:type="pct"/>
            <w:shd w:val="clear" w:color="auto" w:fill="auto"/>
            <w:noWrap/>
          </w:tcPr>
          <w:p w14:paraId="40BE376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Service – notice of appeal – summary conviction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5C6141B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1A23D42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3.2.1</w:t>
            </w:r>
          </w:p>
        </w:tc>
      </w:tr>
      <w:tr w:rsidR="009E3372" w:rsidRPr="00484E9D" w14:paraId="6477071C" w14:textId="77777777" w:rsidTr="00496870">
        <w:tc>
          <w:tcPr>
            <w:tcW w:w="4102" w:type="pct"/>
            <w:shd w:val="clear" w:color="auto" w:fill="auto"/>
            <w:noWrap/>
          </w:tcPr>
          <w:p w14:paraId="493FFED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Service – on Crown – application for bail pending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3720A7F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AD8A67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5.1.3</w:t>
            </w:r>
          </w:p>
        </w:tc>
      </w:tr>
      <w:tr w:rsidR="009E3372" w:rsidRPr="00484E9D" w14:paraId="5C08341D" w14:textId="77777777" w:rsidTr="00496870">
        <w:tc>
          <w:tcPr>
            <w:tcW w:w="4102" w:type="pct"/>
            <w:shd w:val="clear" w:color="auto" w:fill="auto"/>
            <w:noWrap/>
          </w:tcPr>
          <w:p w14:paraId="45589BF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Service – on respondent – perfection of appeal </w:t>
            </w:r>
          </w:p>
        </w:tc>
        <w:tc>
          <w:tcPr>
            <w:tcW w:w="435" w:type="pct"/>
            <w:shd w:val="clear" w:color="000000" w:fill="F2DCDB"/>
            <w:noWrap/>
          </w:tcPr>
          <w:p w14:paraId="7363D73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844A20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2.2.1((e)</w:t>
            </w:r>
          </w:p>
        </w:tc>
      </w:tr>
      <w:tr w:rsidR="009E3372" w:rsidRPr="00484E9D" w14:paraId="3DF9E9F2" w14:textId="77777777" w:rsidTr="00496870">
        <w:tc>
          <w:tcPr>
            <w:tcW w:w="4102" w:type="pct"/>
            <w:shd w:val="clear" w:color="auto" w:fill="auto"/>
            <w:noWrap/>
          </w:tcPr>
          <w:p w14:paraId="41C4335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Service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quash search warrant</w:t>
            </w:r>
          </w:p>
        </w:tc>
        <w:tc>
          <w:tcPr>
            <w:tcW w:w="435" w:type="pct"/>
            <w:shd w:val="clear" w:color="000000" w:fill="F2DCDB"/>
            <w:noWrap/>
          </w:tcPr>
          <w:p w14:paraId="1EF3A08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36111F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9E3372" w:rsidRPr="00484E9D" w14:paraId="4AA00C86" w14:textId="77777777" w:rsidTr="00496870">
        <w:tc>
          <w:tcPr>
            <w:tcW w:w="4102" w:type="pct"/>
            <w:shd w:val="clear" w:color="auto" w:fill="auto"/>
            <w:noWrap/>
          </w:tcPr>
          <w:p w14:paraId="3790C6E0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 xml:space="preserve">Service – subpoena </w:t>
            </w:r>
          </w:p>
        </w:tc>
        <w:tc>
          <w:tcPr>
            <w:tcW w:w="435" w:type="pct"/>
            <w:shd w:val="clear" w:color="000000" w:fill="F2DCDB"/>
            <w:noWrap/>
          </w:tcPr>
          <w:p w14:paraId="482A50A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A65B36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2.1.3</w:t>
            </w:r>
          </w:p>
        </w:tc>
      </w:tr>
      <w:tr w:rsidR="009E3372" w:rsidRPr="00484E9D" w14:paraId="7ECABCE0" w14:textId="77777777" w:rsidTr="00496870">
        <w:tc>
          <w:tcPr>
            <w:tcW w:w="4102" w:type="pct"/>
            <w:shd w:val="clear" w:color="auto" w:fill="auto"/>
            <w:noWrap/>
          </w:tcPr>
          <w:p w14:paraId="790D3A8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Service – to Crown – seeking stay pending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0B8C5D8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398(R)–399(L) </w:t>
            </w:r>
          </w:p>
        </w:tc>
        <w:tc>
          <w:tcPr>
            <w:tcW w:w="463" w:type="pct"/>
            <w:shd w:val="clear" w:color="000000" w:fill="F2DCDB"/>
            <w:noWrap/>
          </w:tcPr>
          <w:p w14:paraId="22ED25A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3428217E" w14:textId="77777777" w:rsidTr="00496870">
        <w:tc>
          <w:tcPr>
            <w:tcW w:w="4102" w:type="pct"/>
            <w:shd w:val="clear" w:color="auto" w:fill="auto"/>
            <w:noWrap/>
          </w:tcPr>
          <w:p w14:paraId="42BCE09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Setting a date – hearing – appeal –– summary</w:t>
            </w:r>
          </w:p>
        </w:tc>
        <w:tc>
          <w:tcPr>
            <w:tcW w:w="435" w:type="pct"/>
            <w:shd w:val="clear" w:color="000000" w:fill="F2DCDB"/>
            <w:noWrap/>
          </w:tcPr>
          <w:p w14:paraId="6300435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C24359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3.2.5</w:t>
            </w:r>
          </w:p>
        </w:tc>
      </w:tr>
      <w:tr w:rsidR="009E3372" w:rsidRPr="00484E9D" w14:paraId="4F56E2A1" w14:textId="77777777" w:rsidTr="00496870">
        <w:tc>
          <w:tcPr>
            <w:tcW w:w="4102" w:type="pct"/>
            <w:shd w:val="clear" w:color="auto" w:fill="auto"/>
            <w:noWrap/>
          </w:tcPr>
          <w:p w14:paraId="0299B77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Sex offender registry</w:t>
            </w:r>
          </w:p>
        </w:tc>
        <w:tc>
          <w:tcPr>
            <w:tcW w:w="435" w:type="pct"/>
            <w:shd w:val="clear" w:color="000000" w:fill="F2DCDB"/>
            <w:noWrap/>
          </w:tcPr>
          <w:p w14:paraId="5E2112A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5D534C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5.15.2</w:t>
            </w:r>
          </w:p>
        </w:tc>
      </w:tr>
      <w:tr w:rsidR="009E3372" w:rsidRPr="00484E9D" w14:paraId="00FBE9BA" w14:textId="77777777" w:rsidTr="00496870">
        <w:tc>
          <w:tcPr>
            <w:tcW w:w="4102" w:type="pct"/>
            <w:shd w:val="clear" w:color="auto" w:fill="auto"/>
            <w:noWrap/>
          </w:tcPr>
          <w:p w14:paraId="53410BA3" w14:textId="77777777" w:rsidR="009E3372" w:rsidRPr="004F66B4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F66B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Sexual offence proceedings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F66B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production of evidence – third party records</w:t>
            </w:r>
          </w:p>
        </w:tc>
        <w:tc>
          <w:tcPr>
            <w:tcW w:w="435" w:type="pct"/>
            <w:shd w:val="clear" w:color="000000" w:fill="F2DCDB"/>
            <w:noWrap/>
          </w:tcPr>
          <w:p w14:paraId="01683B32" w14:textId="77777777" w:rsidR="009E3372" w:rsidRPr="004F66B4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>333</w:t>
            </w:r>
            <w:r w:rsidRPr="004F66B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6B38B83" w14:textId="77777777" w:rsidR="009E3372" w:rsidRPr="004F66B4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  <w:r w:rsidRPr="004F66B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>3.5.2</w:t>
            </w:r>
          </w:p>
        </w:tc>
      </w:tr>
      <w:tr w:rsidR="009E3372" w:rsidRPr="00484E9D" w14:paraId="1A6DBC7E" w14:textId="77777777" w:rsidTr="00496870">
        <w:tc>
          <w:tcPr>
            <w:tcW w:w="4102" w:type="pct"/>
            <w:shd w:val="clear" w:color="auto" w:fill="auto"/>
            <w:noWrap/>
          </w:tcPr>
          <w:p w14:paraId="5B4227F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Sexual offences – minor witnesses – exclusion of public</w:t>
            </w:r>
          </w:p>
        </w:tc>
        <w:tc>
          <w:tcPr>
            <w:tcW w:w="435" w:type="pct"/>
            <w:shd w:val="clear" w:color="000000" w:fill="F2DCDB"/>
            <w:noWrap/>
          </w:tcPr>
          <w:p w14:paraId="140461C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348(L–R)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0727BC4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3.4</w:t>
            </w:r>
          </w:p>
        </w:tc>
      </w:tr>
      <w:tr w:rsidR="009E3372" w:rsidRPr="00484E9D" w14:paraId="7C5C1464" w14:textId="77777777" w:rsidTr="00496870">
        <w:tc>
          <w:tcPr>
            <w:tcW w:w="4102" w:type="pct"/>
            <w:shd w:val="clear" w:color="auto" w:fill="auto"/>
            <w:noWrap/>
          </w:tcPr>
          <w:p w14:paraId="7EE4EE0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1C69B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Sexual offences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1C69B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production /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1C69B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of third party records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1C69B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test</w:t>
            </w:r>
          </w:p>
        </w:tc>
        <w:tc>
          <w:tcPr>
            <w:tcW w:w="435" w:type="pct"/>
            <w:shd w:val="clear" w:color="000000" w:fill="F2DCDB"/>
            <w:noWrap/>
          </w:tcPr>
          <w:p w14:paraId="2F8DAFC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R)</w:t>
            </w:r>
          </w:p>
        </w:tc>
        <w:tc>
          <w:tcPr>
            <w:tcW w:w="463" w:type="pct"/>
            <w:shd w:val="clear" w:color="000000" w:fill="F2DCDB"/>
            <w:noWrap/>
          </w:tcPr>
          <w:p w14:paraId="699E638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3.5.2</w:t>
            </w:r>
          </w:p>
        </w:tc>
      </w:tr>
      <w:tr w:rsidR="009E3372" w:rsidRPr="00484E9D" w14:paraId="1E61762D" w14:textId="77777777" w:rsidTr="00496870">
        <w:tc>
          <w:tcPr>
            <w:tcW w:w="4102" w:type="pct"/>
            <w:shd w:val="clear" w:color="auto" w:fill="auto"/>
            <w:noWrap/>
          </w:tcPr>
          <w:p w14:paraId="738739E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Sexual offences – Publication ban – s. 486.4 – protection of identity of complainant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25C67E8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AF1193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6.2</w:t>
            </w:r>
          </w:p>
        </w:tc>
      </w:tr>
      <w:tr w:rsidR="009E3372" w:rsidRPr="00484E9D" w14:paraId="130A0265" w14:textId="77777777" w:rsidTr="00496870">
        <w:tc>
          <w:tcPr>
            <w:tcW w:w="4102" w:type="pct"/>
            <w:shd w:val="clear" w:color="auto" w:fill="auto"/>
            <w:noWrap/>
          </w:tcPr>
          <w:p w14:paraId="1BFF675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Show cause hearing – bail (non-s. 469 offence)</w:t>
            </w:r>
          </w:p>
        </w:tc>
        <w:tc>
          <w:tcPr>
            <w:tcW w:w="435" w:type="pct"/>
            <w:shd w:val="clear" w:color="000000" w:fill="F2DCDB"/>
            <w:noWrap/>
          </w:tcPr>
          <w:p w14:paraId="302CBAB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F03E23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</w:t>
            </w:r>
          </w:p>
        </w:tc>
      </w:tr>
      <w:tr w:rsidR="009E3372" w:rsidRPr="00484E9D" w14:paraId="353E0793" w14:textId="77777777" w:rsidTr="00496870">
        <w:tc>
          <w:tcPr>
            <w:tcW w:w="4102" w:type="pct"/>
            <w:shd w:val="clear" w:color="auto" w:fill="auto"/>
            <w:noWrap/>
          </w:tcPr>
          <w:p w14:paraId="020A88D4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Show cause hearing – criteria for detention – bail hearings for offences not listed in s. 469</w:t>
            </w:r>
          </w:p>
        </w:tc>
        <w:tc>
          <w:tcPr>
            <w:tcW w:w="435" w:type="pct"/>
            <w:shd w:val="clear" w:color="000000" w:fill="F2DCDB"/>
            <w:noWrap/>
          </w:tcPr>
          <w:p w14:paraId="692FDFF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 – 322(L)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CAFF45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9E3372" w:rsidRPr="00484E9D" w14:paraId="79F9AA06" w14:textId="77777777" w:rsidTr="00496870">
        <w:tc>
          <w:tcPr>
            <w:tcW w:w="4102" w:type="pct"/>
            <w:shd w:val="clear" w:color="auto" w:fill="auto"/>
            <w:noWrap/>
          </w:tcPr>
          <w:p w14:paraId="27B55504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Show cause hearing – evidence – bail hearings for offences not listed in s. 469</w:t>
            </w:r>
          </w:p>
        </w:tc>
        <w:tc>
          <w:tcPr>
            <w:tcW w:w="435" w:type="pct"/>
            <w:shd w:val="clear" w:color="000000" w:fill="F2DCDB"/>
            <w:noWrap/>
          </w:tcPr>
          <w:p w14:paraId="728B404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632E157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3.2.3(b)</w:t>
            </w:r>
          </w:p>
        </w:tc>
      </w:tr>
      <w:tr w:rsidR="009E3372" w:rsidRPr="00484E9D" w14:paraId="236E556D" w14:textId="77777777" w:rsidTr="00496870">
        <w:tc>
          <w:tcPr>
            <w:tcW w:w="4102" w:type="pct"/>
            <w:shd w:val="clear" w:color="auto" w:fill="auto"/>
            <w:noWrap/>
          </w:tcPr>
          <w:p w14:paraId="79FCB2CB" w14:textId="77777777" w:rsidR="009E3372" w:rsidRDefault="009E3372" w:rsidP="004F3D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Show cause hearing – preparing for and conducting a bail hearing – bail hearings for offences not listed in s. 469</w:t>
            </w:r>
          </w:p>
        </w:tc>
        <w:tc>
          <w:tcPr>
            <w:tcW w:w="435" w:type="pct"/>
            <w:shd w:val="clear" w:color="000000" w:fill="F2DCDB"/>
            <w:noWrap/>
          </w:tcPr>
          <w:p w14:paraId="6E64177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322(R) – 323(L)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0E45A7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3.2.3(c)</w:t>
            </w:r>
          </w:p>
        </w:tc>
      </w:tr>
      <w:tr w:rsidR="009E3372" w:rsidRPr="00484E9D" w14:paraId="50207CDD" w14:textId="77777777" w:rsidTr="00496870">
        <w:tc>
          <w:tcPr>
            <w:tcW w:w="4102" w:type="pct"/>
            <w:shd w:val="clear" w:color="auto" w:fill="auto"/>
            <w:noWrap/>
          </w:tcPr>
          <w:p w14:paraId="5AD00F2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Show cause hearing – young person – s. 469 and</w:t>
            </w:r>
          </w:p>
          <w:p w14:paraId="7AE28C8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          SEE: BAIL –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60371CA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D53BA5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4188584D" w14:textId="77777777" w:rsidTr="00496870">
        <w:tc>
          <w:tcPr>
            <w:tcW w:w="4102" w:type="pct"/>
            <w:shd w:val="clear" w:color="auto" w:fill="auto"/>
            <w:noWrap/>
          </w:tcPr>
          <w:p w14:paraId="0962FB4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Silence – lawyer’s obligation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354EE08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 – 316(L)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463" w:type="pct"/>
            <w:shd w:val="clear" w:color="000000" w:fill="F2DCDB"/>
            <w:noWrap/>
          </w:tcPr>
          <w:p w14:paraId="2E099AE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9E3372" w:rsidRPr="00484E9D" w14:paraId="441BAF1B" w14:textId="77777777" w:rsidTr="00496870">
        <w:tc>
          <w:tcPr>
            <w:tcW w:w="4102" w:type="pct"/>
            <w:shd w:val="clear" w:color="auto" w:fill="auto"/>
            <w:noWrap/>
          </w:tcPr>
          <w:p w14:paraId="26B0474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Silence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right to remain silent</w:t>
            </w:r>
          </w:p>
        </w:tc>
        <w:tc>
          <w:tcPr>
            <w:tcW w:w="435" w:type="pct"/>
            <w:shd w:val="clear" w:color="000000" w:fill="F2DCDB"/>
            <w:noWrap/>
          </w:tcPr>
          <w:p w14:paraId="53AB6FA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2E7DD2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9E3372" w:rsidRPr="00484E9D" w14:paraId="5A9430C2" w14:textId="77777777" w:rsidTr="00496870">
        <w:tc>
          <w:tcPr>
            <w:tcW w:w="4102" w:type="pct"/>
            <w:shd w:val="clear" w:color="auto" w:fill="auto"/>
            <w:noWrap/>
          </w:tcPr>
          <w:p w14:paraId="7519708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Silence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right to silence – advising on</w:t>
            </w:r>
          </w:p>
        </w:tc>
        <w:tc>
          <w:tcPr>
            <w:tcW w:w="435" w:type="pct"/>
            <w:shd w:val="clear" w:color="000000" w:fill="F2DCDB"/>
            <w:noWrap/>
          </w:tcPr>
          <w:p w14:paraId="6BFFD7F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 – 316(R)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10C292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9E3372" w:rsidRPr="00484E9D" w14:paraId="2712CD81" w14:textId="77777777" w:rsidTr="00496870">
        <w:tc>
          <w:tcPr>
            <w:tcW w:w="4102" w:type="pct"/>
            <w:shd w:val="clear" w:color="auto" w:fill="auto"/>
            <w:noWrap/>
          </w:tcPr>
          <w:p w14:paraId="021F700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Single transaction – information/indictment – requirements (s. 581(1))</w:t>
            </w:r>
          </w:p>
        </w:tc>
        <w:tc>
          <w:tcPr>
            <w:tcW w:w="435" w:type="pct"/>
            <w:shd w:val="clear" w:color="000000" w:fill="F2DCDB"/>
            <w:noWrap/>
          </w:tcPr>
          <w:p w14:paraId="0B195F1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7619EB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136BF31D" w14:textId="77777777" w:rsidTr="00496870">
        <w:tc>
          <w:tcPr>
            <w:tcW w:w="4102" w:type="pct"/>
            <w:shd w:val="clear" w:color="auto" w:fill="auto"/>
            <w:noWrap/>
          </w:tcPr>
          <w:p w14:paraId="1762A22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Sobriety test – admissibility </w:t>
            </w:r>
          </w:p>
        </w:tc>
        <w:tc>
          <w:tcPr>
            <w:tcW w:w="435" w:type="pct"/>
            <w:shd w:val="clear" w:color="000000" w:fill="F2DCDB"/>
            <w:noWrap/>
          </w:tcPr>
          <w:p w14:paraId="3DF3BFA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B0B814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9E3372" w:rsidRPr="00484E9D" w14:paraId="32407EDD" w14:textId="77777777" w:rsidTr="00496870">
        <w:tc>
          <w:tcPr>
            <w:tcW w:w="4102" w:type="pct"/>
            <w:shd w:val="clear" w:color="auto" w:fill="auto"/>
            <w:noWrap/>
          </w:tcPr>
          <w:p w14:paraId="2F5A635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Sobriety test – bodily sample</w:t>
            </w:r>
          </w:p>
        </w:tc>
        <w:tc>
          <w:tcPr>
            <w:tcW w:w="435" w:type="pct"/>
            <w:shd w:val="clear" w:color="000000" w:fill="F2DCDB"/>
            <w:noWrap/>
          </w:tcPr>
          <w:p w14:paraId="39A20F9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93C1D6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9E3372" w:rsidRPr="00484E9D" w14:paraId="03D02AE4" w14:textId="77777777" w:rsidTr="00496870">
        <w:tc>
          <w:tcPr>
            <w:tcW w:w="4102" w:type="pct"/>
            <w:shd w:val="clear" w:color="auto" w:fill="auto"/>
            <w:noWrap/>
          </w:tcPr>
          <w:p w14:paraId="6F4FAF96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Sobriety test – other investigative tests</w:t>
            </w:r>
          </w:p>
        </w:tc>
        <w:tc>
          <w:tcPr>
            <w:tcW w:w="435" w:type="pct"/>
            <w:shd w:val="clear" w:color="000000" w:fill="F2DCDB"/>
            <w:noWrap/>
          </w:tcPr>
          <w:p w14:paraId="5F0FFC6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352353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9E3372" w:rsidRPr="00484E9D" w14:paraId="15ECB659" w14:textId="77777777" w:rsidTr="00496870">
        <w:tc>
          <w:tcPr>
            <w:tcW w:w="4102" w:type="pct"/>
            <w:shd w:val="clear" w:color="auto" w:fill="auto"/>
            <w:noWrap/>
          </w:tcPr>
          <w:p w14:paraId="640A313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Solicitor of record</w:t>
            </w:r>
          </w:p>
        </w:tc>
        <w:tc>
          <w:tcPr>
            <w:tcW w:w="435" w:type="pct"/>
            <w:shd w:val="clear" w:color="000000" w:fill="F2DCDB"/>
            <w:noWrap/>
          </w:tcPr>
          <w:p w14:paraId="760FDBC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353(R)–354(L)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96F17B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4.2.3</w:t>
            </w:r>
          </w:p>
        </w:tc>
      </w:tr>
      <w:tr w:rsidR="009E3372" w:rsidRPr="00484E9D" w14:paraId="742EBB78" w14:textId="77777777" w:rsidTr="00496870">
        <w:tc>
          <w:tcPr>
            <w:tcW w:w="4102" w:type="pct"/>
            <w:shd w:val="clear" w:color="auto" w:fill="auto"/>
            <w:noWrap/>
          </w:tcPr>
          <w:p w14:paraId="351C2E0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Sparrow test – justification – infringement of aboriginal rights</w:t>
            </w:r>
          </w:p>
        </w:tc>
        <w:tc>
          <w:tcPr>
            <w:tcW w:w="435" w:type="pct"/>
            <w:shd w:val="clear" w:color="000000" w:fill="F2DCDB"/>
            <w:noWrap/>
          </w:tcPr>
          <w:p w14:paraId="151E972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198F65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26AA36C9" w14:textId="77777777" w:rsidTr="00496870">
        <w:tc>
          <w:tcPr>
            <w:tcW w:w="4102" w:type="pct"/>
            <w:shd w:val="clear" w:color="auto" w:fill="auto"/>
            <w:noWrap/>
          </w:tcPr>
          <w:p w14:paraId="3FDAEB5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Special charging rules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(s.582, s.589, s.584, s.585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, s.586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; murder, libel, obscenity, perjury,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fraud,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etc.)</w:t>
            </w:r>
          </w:p>
        </w:tc>
        <w:tc>
          <w:tcPr>
            <w:tcW w:w="435" w:type="pct"/>
            <w:shd w:val="clear" w:color="000000" w:fill="F2DCDB"/>
            <w:noWrap/>
          </w:tcPr>
          <w:p w14:paraId="4C82850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636280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9E3372" w:rsidRPr="00484E9D" w14:paraId="3AF47EC8" w14:textId="77777777" w:rsidTr="00496870">
        <w:tc>
          <w:tcPr>
            <w:tcW w:w="4102" w:type="pct"/>
            <w:shd w:val="clear" w:color="auto" w:fill="auto"/>
            <w:noWrap/>
          </w:tcPr>
          <w:p w14:paraId="6B04973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Special pleas</w:t>
            </w:r>
          </w:p>
        </w:tc>
        <w:tc>
          <w:tcPr>
            <w:tcW w:w="435" w:type="pct"/>
            <w:shd w:val="clear" w:color="000000" w:fill="F2DCDB"/>
            <w:noWrap/>
          </w:tcPr>
          <w:p w14:paraId="2A2AA6F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370(R) –371(L)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1537D2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5.4</w:t>
            </w:r>
          </w:p>
        </w:tc>
      </w:tr>
      <w:tr w:rsidR="009E3372" w:rsidRPr="00484E9D" w14:paraId="759314F9" w14:textId="77777777" w:rsidTr="00496870">
        <w:tc>
          <w:tcPr>
            <w:tcW w:w="4102" w:type="pct"/>
            <w:shd w:val="clear" w:color="auto" w:fill="auto"/>
            <w:noWrap/>
          </w:tcPr>
          <w:p w14:paraId="50B09B0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Specifically charged – special rules for murder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2238CD6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82D1BD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9E3372" w:rsidRPr="00484E9D" w14:paraId="7AEFE281" w14:textId="77777777" w:rsidTr="00496870">
        <w:tc>
          <w:tcPr>
            <w:tcW w:w="4102" w:type="pct"/>
            <w:shd w:val="clear" w:color="auto" w:fill="auto"/>
            <w:noWrap/>
          </w:tcPr>
          <w:p w14:paraId="2698821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Spent – information – formal requirements of indictment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43C3093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C45558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9E3372" w:rsidRPr="00484E9D" w14:paraId="43B9C1A5" w14:textId="77777777" w:rsidTr="00496870">
        <w:tc>
          <w:tcPr>
            <w:tcW w:w="4102" w:type="pct"/>
            <w:shd w:val="clear" w:color="auto" w:fill="auto"/>
            <w:noWrap/>
          </w:tcPr>
          <w:p w14:paraId="5FD1585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Spouse – victim – sentencing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7D37B80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D9BF95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2.3.3</w:t>
            </w:r>
          </w:p>
        </w:tc>
      </w:tr>
      <w:tr w:rsidR="009E3372" w:rsidRPr="00484E9D" w14:paraId="4E988BD6" w14:textId="77777777" w:rsidTr="00496870">
        <w:tc>
          <w:tcPr>
            <w:tcW w:w="4102" w:type="pct"/>
            <w:shd w:val="clear" w:color="auto" w:fill="auto"/>
            <w:noWrap/>
          </w:tcPr>
          <w:p w14:paraId="4846A983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Spouse – witness – privilege and </w:t>
            </w:r>
          </w:p>
        </w:tc>
        <w:tc>
          <w:tcPr>
            <w:tcW w:w="435" w:type="pct"/>
            <w:shd w:val="clear" w:color="000000" w:fill="F2DCDB"/>
            <w:noWrap/>
          </w:tcPr>
          <w:p w14:paraId="59E1E6D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A62E28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1.4</w:t>
            </w:r>
          </w:p>
        </w:tc>
      </w:tr>
      <w:tr w:rsidR="009E3372" w:rsidRPr="00484E9D" w14:paraId="1359E046" w14:textId="77777777" w:rsidTr="00496870">
        <w:tc>
          <w:tcPr>
            <w:tcW w:w="4102" w:type="pct"/>
            <w:shd w:val="clear" w:color="auto" w:fill="auto"/>
            <w:noWrap/>
          </w:tcPr>
          <w:p w14:paraId="4D397F30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Spouse – witness, as</w:t>
            </w:r>
          </w:p>
        </w:tc>
        <w:tc>
          <w:tcPr>
            <w:tcW w:w="435" w:type="pct"/>
            <w:shd w:val="clear" w:color="000000" w:fill="F2DCDB"/>
            <w:noWrap/>
          </w:tcPr>
          <w:p w14:paraId="31D1243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F67FCC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1.4</w:t>
            </w:r>
          </w:p>
        </w:tc>
      </w:tr>
      <w:tr w:rsidR="009E3372" w:rsidRPr="00484E9D" w14:paraId="30E3885B" w14:textId="77777777" w:rsidTr="00496870">
        <w:tc>
          <w:tcPr>
            <w:tcW w:w="4102" w:type="pct"/>
            <w:shd w:val="clear" w:color="auto" w:fill="auto"/>
            <w:noWrap/>
          </w:tcPr>
          <w:p w14:paraId="79FD9FD0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Spouse of the accused</w:t>
            </w:r>
          </w:p>
        </w:tc>
        <w:tc>
          <w:tcPr>
            <w:tcW w:w="435" w:type="pct"/>
            <w:shd w:val="clear" w:color="000000" w:fill="F2DCDB"/>
            <w:noWrap/>
          </w:tcPr>
          <w:p w14:paraId="11E8EC3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FBAEB5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1.4</w:t>
            </w:r>
          </w:p>
        </w:tc>
      </w:tr>
      <w:tr w:rsidR="009E3372" w:rsidRPr="00484E9D" w14:paraId="590A570A" w14:textId="77777777" w:rsidTr="00496870">
        <w:tc>
          <w:tcPr>
            <w:tcW w:w="4102" w:type="pct"/>
            <w:shd w:val="clear" w:color="auto" w:fill="auto"/>
            <w:noWrap/>
          </w:tcPr>
          <w:p w14:paraId="23F2C86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Stages of an appeal </w:t>
            </w:r>
          </w:p>
        </w:tc>
        <w:tc>
          <w:tcPr>
            <w:tcW w:w="435" w:type="pct"/>
            <w:shd w:val="clear" w:color="000000" w:fill="F2DCDB"/>
            <w:noWrap/>
          </w:tcPr>
          <w:p w14:paraId="33FFCE5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394(L) – 395(L)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79CE50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</w:t>
            </w:r>
          </w:p>
        </w:tc>
      </w:tr>
      <w:tr w:rsidR="009E3372" w:rsidRPr="00484E9D" w14:paraId="1F40FF3D" w14:textId="77777777" w:rsidTr="00496870">
        <w:tc>
          <w:tcPr>
            <w:tcW w:w="4102" w:type="pct"/>
            <w:shd w:val="clear" w:color="auto" w:fill="auto"/>
            <w:noWrap/>
          </w:tcPr>
          <w:p w14:paraId="7CBA084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Stages of the criminal justice system</w:t>
            </w:r>
          </w:p>
        </w:tc>
        <w:tc>
          <w:tcPr>
            <w:tcW w:w="435" w:type="pct"/>
            <w:shd w:val="clear" w:color="000000" w:fill="F2DCDB"/>
            <w:noWrap/>
          </w:tcPr>
          <w:p w14:paraId="07DB757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361(R) –362(L)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937082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</w:t>
            </w:r>
          </w:p>
        </w:tc>
      </w:tr>
      <w:tr w:rsidR="009E3372" w:rsidRPr="00484E9D" w14:paraId="0E196BEC" w14:textId="77777777" w:rsidTr="00496870">
        <w:tc>
          <w:tcPr>
            <w:tcW w:w="4102" w:type="pct"/>
            <w:shd w:val="clear" w:color="auto" w:fill="auto"/>
            <w:noWrap/>
          </w:tcPr>
          <w:p w14:paraId="1B8C81A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Stand trial – order </w:t>
            </w:r>
          </w:p>
        </w:tc>
        <w:tc>
          <w:tcPr>
            <w:tcW w:w="435" w:type="pct"/>
            <w:shd w:val="clear" w:color="000000" w:fill="F2DCDB"/>
            <w:noWrap/>
          </w:tcPr>
          <w:p w14:paraId="7857C4B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A230F9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9E3372" w:rsidRPr="00484E9D" w14:paraId="7930EE4D" w14:textId="77777777" w:rsidTr="00496870">
        <w:tc>
          <w:tcPr>
            <w:tcW w:w="4102" w:type="pct"/>
            <w:shd w:val="clear" w:color="auto" w:fill="auto"/>
            <w:noWrap/>
          </w:tcPr>
          <w:p w14:paraId="004DF755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Stand trial – order to – other offences added</w:t>
            </w:r>
          </w:p>
        </w:tc>
        <w:tc>
          <w:tcPr>
            <w:tcW w:w="435" w:type="pct"/>
            <w:shd w:val="clear" w:color="000000" w:fill="F2DCDB"/>
            <w:noWrap/>
          </w:tcPr>
          <w:p w14:paraId="4A162D0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FC950E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6.2</w:t>
            </w:r>
          </w:p>
        </w:tc>
      </w:tr>
      <w:tr w:rsidR="009E3372" w:rsidRPr="00484E9D" w14:paraId="5E75124F" w14:textId="77777777" w:rsidTr="00496870">
        <w:tc>
          <w:tcPr>
            <w:tcW w:w="4102" w:type="pct"/>
            <w:shd w:val="clear" w:color="auto" w:fill="auto"/>
            <w:noWrap/>
          </w:tcPr>
          <w:p w14:paraId="6532F801" w14:textId="77777777" w:rsidR="009E3372" w:rsidRPr="00A4592F" w:rsidRDefault="009E3372" w:rsidP="001E4CE8">
            <w:pPr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Stand trial – order to – preliminary inquiry</w:t>
            </w:r>
          </w:p>
        </w:tc>
        <w:tc>
          <w:tcPr>
            <w:tcW w:w="435" w:type="pct"/>
            <w:shd w:val="clear" w:color="000000" w:fill="F2DCDB"/>
            <w:noWrap/>
          </w:tcPr>
          <w:p w14:paraId="6F613E4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09E92D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2580EBCD" w14:textId="77777777" w:rsidTr="00496870">
        <w:tc>
          <w:tcPr>
            <w:tcW w:w="4102" w:type="pct"/>
            <w:shd w:val="clear" w:color="auto" w:fill="auto"/>
            <w:noWrap/>
          </w:tcPr>
          <w:p w14:paraId="4C4C3B5D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Stand trial – order to – quashing</w:t>
            </w:r>
          </w:p>
        </w:tc>
        <w:tc>
          <w:tcPr>
            <w:tcW w:w="435" w:type="pct"/>
            <w:shd w:val="clear" w:color="000000" w:fill="F2DCDB"/>
            <w:noWrap/>
          </w:tcPr>
          <w:p w14:paraId="238E3BD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341(L–R)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29ABE3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8</w:t>
            </w:r>
          </w:p>
        </w:tc>
      </w:tr>
      <w:tr w:rsidR="009E3372" w:rsidRPr="00484E9D" w14:paraId="4A54D683" w14:textId="77777777" w:rsidTr="00496870">
        <w:tc>
          <w:tcPr>
            <w:tcW w:w="4102" w:type="pct"/>
            <w:shd w:val="clear" w:color="auto" w:fill="auto"/>
            <w:noWrap/>
          </w:tcPr>
          <w:p w14:paraId="5DE2CF71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Stand trial – order to – transcript</w:t>
            </w:r>
          </w:p>
        </w:tc>
        <w:tc>
          <w:tcPr>
            <w:tcW w:w="435" w:type="pct"/>
            <w:shd w:val="clear" w:color="000000" w:fill="F2DCDB"/>
            <w:noWrap/>
          </w:tcPr>
          <w:p w14:paraId="613D163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F891E1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7.2</w:t>
            </w:r>
          </w:p>
        </w:tc>
      </w:tr>
      <w:tr w:rsidR="009E3372" w:rsidRPr="00484E9D" w14:paraId="065857CE" w14:textId="77777777" w:rsidTr="00496870">
        <w:tc>
          <w:tcPr>
            <w:tcW w:w="4102" w:type="pct"/>
            <w:shd w:val="clear" w:color="auto" w:fill="auto"/>
            <w:noWrap/>
          </w:tcPr>
          <w:p w14:paraId="33B63E3A" w14:textId="77777777" w:rsidR="009E3372" w:rsidRPr="00484E9D" w:rsidRDefault="009E3372" w:rsidP="001E55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Standard of proof – bail hearing – balance of probabilities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accused </w:t>
            </w:r>
          </w:p>
        </w:tc>
        <w:tc>
          <w:tcPr>
            <w:tcW w:w="435" w:type="pct"/>
            <w:shd w:val="clear" w:color="000000" w:fill="F2DCDB"/>
            <w:noWrap/>
          </w:tcPr>
          <w:p w14:paraId="717DFA5A" w14:textId="77777777" w:rsidR="009E3372" w:rsidRPr="00484E9D" w:rsidRDefault="009E3372" w:rsidP="001E55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8FA533F" w14:textId="77777777" w:rsidR="009E3372" w:rsidRPr="00D2377C" w:rsidRDefault="009E3372" w:rsidP="001E55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D2377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7327E7E0" w14:textId="77777777" w:rsidTr="00496870">
        <w:tc>
          <w:tcPr>
            <w:tcW w:w="4102" w:type="pct"/>
            <w:shd w:val="clear" w:color="auto" w:fill="auto"/>
            <w:noWrap/>
          </w:tcPr>
          <w:p w14:paraId="062D2AF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Standard of proof – bail hearing – balance of probabilities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prosecutor </w:t>
            </w:r>
          </w:p>
        </w:tc>
        <w:tc>
          <w:tcPr>
            <w:tcW w:w="435" w:type="pct"/>
            <w:shd w:val="clear" w:color="000000" w:fill="F2DCDB"/>
            <w:noWrap/>
          </w:tcPr>
          <w:p w14:paraId="0DD70BB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DEA5E14" w14:textId="77777777" w:rsidR="009E3372" w:rsidRPr="00D2377C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D2377C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9E3372" w:rsidRPr="00484E9D" w14:paraId="2DBAA45B" w14:textId="77777777" w:rsidTr="00496870">
        <w:tc>
          <w:tcPr>
            <w:tcW w:w="4102" w:type="pct"/>
            <w:shd w:val="clear" w:color="auto" w:fill="auto"/>
            <w:noWrap/>
          </w:tcPr>
          <w:p w14:paraId="5CF7689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Standard of proof – information to obtain a search warrant</w:t>
            </w:r>
          </w:p>
        </w:tc>
        <w:tc>
          <w:tcPr>
            <w:tcW w:w="435" w:type="pct"/>
            <w:shd w:val="clear" w:color="000000" w:fill="F2DCDB"/>
            <w:noWrap/>
          </w:tcPr>
          <w:p w14:paraId="1A738DF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E1A304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2.2.2(d)</w:t>
            </w:r>
          </w:p>
        </w:tc>
      </w:tr>
      <w:tr w:rsidR="009E3372" w:rsidRPr="00484E9D" w14:paraId="0E589707" w14:textId="77777777" w:rsidTr="00496870">
        <w:tc>
          <w:tcPr>
            <w:tcW w:w="4102" w:type="pct"/>
            <w:shd w:val="clear" w:color="auto" w:fill="auto"/>
            <w:noWrap/>
          </w:tcPr>
          <w:p w14:paraId="6C3FF000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Standard of review – certiorari</w:t>
            </w:r>
          </w:p>
        </w:tc>
        <w:tc>
          <w:tcPr>
            <w:tcW w:w="435" w:type="pct"/>
            <w:shd w:val="clear" w:color="000000" w:fill="F2DCDB"/>
            <w:noWrap/>
          </w:tcPr>
          <w:p w14:paraId="6BE7320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341(L–R)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1F76098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8</w:t>
            </w:r>
          </w:p>
        </w:tc>
      </w:tr>
      <w:tr w:rsidR="009E3372" w:rsidRPr="00484E9D" w14:paraId="6090FB2D" w14:textId="77777777" w:rsidTr="00496870">
        <w:tc>
          <w:tcPr>
            <w:tcW w:w="4102" w:type="pct"/>
            <w:shd w:val="clear" w:color="auto" w:fill="auto"/>
            <w:noWrap/>
          </w:tcPr>
          <w:p w14:paraId="77A69B3E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Statement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undercover cop in prison cell</w:t>
            </w:r>
          </w:p>
        </w:tc>
        <w:tc>
          <w:tcPr>
            <w:tcW w:w="435" w:type="pct"/>
            <w:shd w:val="clear" w:color="000000" w:fill="F2DCDB"/>
            <w:noWrap/>
          </w:tcPr>
          <w:p w14:paraId="4D9E801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316(L-R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4A5328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9E3372" w:rsidRPr="00484E9D" w14:paraId="0D86B992" w14:textId="77777777" w:rsidTr="00496870">
        <w:tc>
          <w:tcPr>
            <w:tcW w:w="4102" w:type="pct"/>
            <w:shd w:val="clear" w:color="auto" w:fill="auto"/>
            <w:noWrap/>
          </w:tcPr>
          <w:p w14:paraId="3500D0C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Statement by accused – admissibility </w:t>
            </w:r>
          </w:p>
        </w:tc>
        <w:tc>
          <w:tcPr>
            <w:tcW w:w="435" w:type="pct"/>
            <w:shd w:val="clear" w:color="000000" w:fill="F2DCDB"/>
            <w:noWrap/>
          </w:tcPr>
          <w:p w14:paraId="7B563D8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684539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10.2</w:t>
            </w:r>
          </w:p>
        </w:tc>
      </w:tr>
      <w:tr w:rsidR="009E3372" w:rsidRPr="00484E9D" w14:paraId="46EFA1DF" w14:textId="77777777" w:rsidTr="00496870">
        <w:tc>
          <w:tcPr>
            <w:tcW w:w="4102" w:type="pct"/>
            <w:shd w:val="clear" w:color="auto" w:fill="auto"/>
            <w:noWrap/>
          </w:tcPr>
          <w:p w14:paraId="0489CBF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Statement by accused – Charter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35637A5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459DFE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10.2</w:t>
            </w:r>
          </w:p>
        </w:tc>
      </w:tr>
      <w:tr w:rsidR="009E3372" w:rsidRPr="00484E9D" w14:paraId="51759B91" w14:textId="77777777" w:rsidTr="00496870">
        <w:tc>
          <w:tcPr>
            <w:tcW w:w="4102" w:type="pct"/>
            <w:shd w:val="clear" w:color="auto" w:fill="auto"/>
            <w:noWrap/>
          </w:tcPr>
          <w:p w14:paraId="7221B2A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Statement by accused – exclusion – Charter 24(2)</w:t>
            </w:r>
          </w:p>
        </w:tc>
        <w:tc>
          <w:tcPr>
            <w:tcW w:w="435" w:type="pct"/>
            <w:shd w:val="clear" w:color="000000" w:fill="F2DCDB"/>
            <w:noWrap/>
          </w:tcPr>
          <w:p w14:paraId="11CF142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043BB4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10.2</w:t>
            </w:r>
          </w:p>
        </w:tc>
      </w:tr>
      <w:tr w:rsidR="009E3372" w:rsidRPr="00484E9D" w14:paraId="3B7F7DCE" w14:textId="77777777" w:rsidTr="00496870">
        <w:tc>
          <w:tcPr>
            <w:tcW w:w="4102" w:type="pct"/>
            <w:shd w:val="clear" w:color="auto" w:fill="auto"/>
            <w:noWrap/>
          </w:tcPr>
          <w:p w14:paraId="27DDE9A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Statement by youth – use in evidence – requirements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0759C60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A0E8E8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7</w:t>
            </w:r>
          </w:p>
        </w:tc>
      </w:tr>
      <w:tr w:rsidR="009E3372" w:rsidRPr="00484E9D" w14:paraId="095EF6EF" w14:textId="77777777" w:rsidTr="00496870">
        <w:tc>
          <w:tcPr>
            <w:tcW w:w="4102" w:type="pct"/>
            <w:shd w:val="clear" w:color="auto" w:fill="auto"/>
            <w:noWrap/>
          </w:tcPr>
          <w:p w14:paraId="250A25B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Statement of facts, agreed – transcripts and – appeal – summary conviction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1155F48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9930CC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3.2.2</w:t>
            </w:r>
          </w:p>
        </w:tc>
      </w:tr>
      <w:tr w:rsidR="009E3372" w:rsidRPr="00484E9D" w14:paraId="64F7CD71" w14:textId="77777777" w:rsidTr="00496870">
        <w:tc>
          <w:tcPr>
            <w:tcW w:w="4102" w:type="pct"/>
            <w:shd w:val="clear" w:color="auto" w:fill="auto"/>
            <w:noWrap/>
          </w:tcPr>
          <w:p w14:paraId="1B33D5DD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Statement of issues – preliminary inquiry</w:t>
            </w:r>
          </w:p>
        </w:tc>
        <w:tc>
          <w:tcPr>
            <w:tcW w:w="435" w:type="pct"/>
            <w:shd w:val="clear" w:color="000000" w:fill="F2DCDB"/>
            <w:noWrap/>
          </w:tcPr>
          <w:p w14:paraId="2EA04B1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337(R)–338(L)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66E6A7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675D5F7C" w14:textId="77777777" w:rsidTr="00496870">
        <w:tc>
          <w:tcPr>
            <w:tcW w:w="4102" w:type="pct"/>
            <w:shd w:val="clear" w:color="auto" w:fill="auto"/>
            <w:noWrap/>
          </w:tcPr>
          <w:p w14:paraId="11916350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Statement of issues and witnesses – preliminary inquiry</w:t>
            </w:r>
          </w:p>
        </w:tc>
        <w:tc>
          <w:tcPr>
            <w:tcW w:w="435" w:type="pct"/>
            <w:shd w:val="clear" w:color="000000" w:fill="F2DCDB"/>
            <w:noWrap/>
          </w:tcPr>
          <w:p w14:paraId="119B9FD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337(R)–338(L)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A4F182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597F34D0" w14:textId="77777777" w:rsidTr="00496870">
        <w:tc>
          <w:tcPr>
            <w:tcW w:w="4102" w:type="pct"/>
            <w:shd w:val="clear" w:color="auto" w:fill="auto"/>
            <w:noWrap/>
          </w:tcPr>
          <w:p w14:paraId="04250C6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Statements to authorities – young persons</w:t>
            </w:r>
          </w:p>
        </w:tc>
        <w:tc>
          <w:tcPr>
            <w:tcW w:w="435" w:type="pct"/>
            <w:shd w:val="clear" w:color="000000" w:fill="F2DCDB"/>
            <w:noWrap/>
          </w:tcPr>
          <w:p w14:paraId="1C59F55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2267C6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7</w:t>
            </w:r>
          </w:p>
        </w:tc>
      </w:tr>
      <w:tr w:rsidR="009E3372" w:rsidRPr="00484E9D" w14:paraId="2FCA3E85" w14:textId="77777777" w:rsidTr="00496870">
        <w:tc>
          <w:tcPr>
            <w:tcW w:w="4102" w:type="pct"/>
            <w:shd w:val="clear" w:color="auto" w:fill="auto"/>
            <w:noWrap/>
          </w:tcPr>
          <w:p w14:paraId="0019EEA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Stay – appeal – summary conviction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7DE51D0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398(R)–399(L) </w:t>
            </w:r>
          </w:p>
        </w:tc>
        <w:tc>
          <w:tcPr>
            <w:tcW w:w="463" w:type="pct"/>
            <w:shd w:val="clear" w:color="000000" w:fill="F2DCDB"/>
            <w:noWrap/>
          </w:tcPr>
          <w:p w14:paraId="5997CE1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50DD38DE" w14:textId="77777777" w:rsidTr="00496870">
        <w:tc>
          <w:tcPr>
            <w:tcW w:w="4102" w:type="pct"/>
            <w:shd w:val="clear" w:color="auto" w:fill="auto"/>
            <w:noWrap/>
          </w:tcPr>
          <w:p w14:paraId="7CCD38F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Stay – Charter – applications – remedies, s 24(1)</w:t>
            </w:r>
          </w:p>
        </w:tc>
        <w:tc>
          <w:tcPr>
            <w:tcW w:w="435" w:type="pct"/>
            <w:shd w:val="clear" w:color="000000" w:fill="F2DCDB"/>
            <w:noWrap/>
          </w:tcPr>
          <w:p w14:paraId="680EAAC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356(R)-357(L)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5BB634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5.4</w:t>
            </w:r>
          </w:p>
        </w:tc>
      </w:tr>
      <w:tr w:rsidR="009E3372" w:rsidRPr="00484E9D" w14:paraId="3BF8086E" w14:textId="77777777" w:rsidTr="00496870">
        <w:tc>
          <w:tcPr>
            <w:tcW w:w="4102" w:type="pct"/>
            <w:shd w:val="clear" w:color="auto" w:fill="auto"/>
            <w:noWrap/>
          </w:tcPr>
          <w:p w14:paraId="51DB89D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Stay – mental disorder &amp; diversion</w:t>
            </w:r>
          </w:p>
        </w:tc>
        <w:tc>
          <w:tcPr>
            <w:tcW w:w="435" w:type="pct"/>
            <w:shd w:val="clear" w:color="000000" w:fill="F2DCDB"/>
            <w:noWrap/>
          </w:tcPr>
          <w:p w14:paraId="6E4309B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CD895D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3A6E9631" w14:textId="77777777" w:rsidTr="00496870">
        <w:tc>
          <w:tcPr>
            <w:tcW w:w="4102" w:type="pct"/>
            <w:shd w:val="clear" w:color="auto" w:fill="auto"/>
            <w:noWrap/>
          </w:tcPr>
          <w:p w14:paraId="356842D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Stay – non-disclosure – delay of proceedings – Charter – s. 11(b)</w:t>
            </w:r>
          </w:p>
        </w:tc>
        <w:tc>
          <w:tcPr>
            <w:tcW w:w="435" w:type="pct"/>
            <w:shd w:val="clear" w:color="000000" w:fill="F2DCDB"/>
            <w:noWrap/>
          </w:tcPr>
          <w:p w14:paraId="7BD84A7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358(R)–359(R)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3AE228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5.6</w:t>
            </w:r>
          </w:p>
        </w:tc>
      </w:tr>
      <w:tr w:rsidR="009E3372" w:rsidRPr="00484E9D" w14:paraId="4729C412" w14:textId="77777777" w:rsidTr="00496870">
        <w:tc>
          <w:tcPr>
            <w:tcW w:w="4102" w:type="pct"/>
            <w:shd w:val="clear" w:color="auto" w:fill="auto"/>
            <w:noWrap/>
          </w:tcPr>
          <w:p w14:paraId="3F849BC9" w14:textId="77777777" w:rsidR="009E3372" w:rsidRPr="004863F9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Stay – non-</w:t>
            </w:r>
            <w:r w:rsidRPr="004863F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of evidence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5D593A85" w14:textId="77777777" w:rsidR="009E3372" w:rsidRPr="004863F9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63F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326EB9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63F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64CC313C" w14:textId="77777777" w:rsidTr="00496870">
        <w:tc>
          <w:tcPr>
            <w:tcW w:w="4102" w:type="pct"/>
            <w:shd w:val="clear" w:color="auto" w:fill="auto"/>
            <w:noWrap/>
          </w:tcPr>
          <w:p w14:paraId="2853BECE" w14:textId="77777777" w:rsidR="009E3372" w:rsidRPr="008052D1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8052D1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Stay – police lose evidence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2FCBBDA1" w14:textId="77777777" w:rsidR="009E3372" w:rsidRPr="008052D1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8052D1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636865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8052D1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9E3372" w:rsidRPr="00484E9D" w14:paraId="1263B4FB" w14:textId="77777777" w:rsidTr="00496870">
        <w:tc>
          <w:tcPr>
            <w:tcW w:w="4102" w:type="pct"/>
            <w:shd w:val="clear" w:color="auto" w:fill="auto"/>
            <w:noWrap/>
          </w:tcPr>
          <w:p w14:paraId="0889BA2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Stay of charges – diversion – mental disorder – s. 579 CCC</w:t>
            </w:r>
          </w:p>
        </w:tc>
        <w:tc>
          <w:tcPr>
            <w:tcW w:w="435" w:type="pct"/>
            <w:shd w:val="clear" w:color="000000" w:fill="F2DCDB"/>
            <w:noWrap/>
          </w:tcPr>
          <w:p w14:paraId="26B6CDC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362(L) – 363(L)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E00DE7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</w:t>
            </w:r>
          </w:p>
        </w:tc>
      </w:tr>
      <w:tr w:rsidR="009E3372" w:rsidRPr="00484E9D" w14:paraId="1A1BD8B6" w14:textId="77777777" w:rsidTr="00496870">
        <w:tc>
          <w:tcPr>
            <w:tcW w:w="4102" w:type="pct"/>
            <w:shd w:val="clear" w:color="auto" w:fill="auto"/>
            <w:noWrap/>
          </w:tcPr>
          <w:p w14:paraId="1622BFA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Stay of order – Indictable appeals – adopt summary procedures </w:t>
            </w:r>
          </w:p>
        </w:tc>
        <w:tc>
          <w:tcPr>
            <w:tcW w:w="435" w:type="pct"/>
            <w:shd w:val="clear" w:color="000000" w:fill="F2DCDB"/>
            <w:noWrap/>
          </w:tcPr>
          <w:p w14:paraId="4E20160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FFAF87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600971F7" w14:textId="77777777" w:rsidTr="00496870">
        <w:tc>
          <w:tcPr>
            <w:tcW w:w="4102" w:type="pct"/>
            <w:shd w:val="clear" w:color="auto" w:fill="auto"/>
            <w:noWrap/>
          </w:tcPr>
          <w:p w14:paraId="395576E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Stay of proceedings – extrajudicial sanctions – young person – s. 579 CCC</w:t>
            </w:r>
          </w:p>
        </w:tc>
        <w:tc>
          <w:tcPr>
            <w:tcW w:w="435" w:type="pct"/>
            <w:shd w:val="clear" w:color="000000" w:fill="F2DCDB"/>
            <w:noWrap/>
          </w:tcPr>
          <w:p w14:paraId="1EBFBCB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CB7537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61595C6A" w14:textId="77777777" w:rsidTr="00496870">
        <w:tc>
          <w:tcPr>
            <w:tcW w:w="4102" w:type="pct"/>
            <w:shd w:val="clear" w:color="auto" w:fill="auto"/>
            <w:noWrap/>
          </w:tcPr>
          <w:p w14:paraId="6565EEF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Stay proceedings – unreasonable delay – pre-trial application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128E4D1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358(R)–359(R)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82FEB0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5.6</w:t>
            </w:r>
          </w:p>
        </w:tc>
      </w:tr>
      <w:tr w:rsidR="009E3372" w:rsidRPr="00484E9D" w14:paraId="1998A40D" w14:textId="77777777" w:rsidTr="00496870">
        <w:tc>
          <w:tcPr>
            <w:tcW w:w="4102" w:type="pct"/>
            <w:shd w:val="clear" w:color="auto" w:fill="auto"/>
            <w:noWrap/>
          </w:tcPr>
          <w:p w14:paraId="3C3B30B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Stays – of orders pending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45C9A18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398(R)–399(L) </w:t>
            </w:r>
          </w:p>
        </w:tc>
        <w:tc>
          <w:tcPr>
            <w:tcW w:w="463" w:type="pct"/>
            <w:shd w:val="clear" w:color="000000" w:fill="F2DCDB"/>
            <w:noWrap/>
          </w:tcPr>
          <w:p w14:paraId="6346438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50999B18" w14:textId="77777777" w:rsidTr="00496870">
        <w:tc>
          <w:tcPr>
            <w:tcW w:w="4102" w:type="pct"/>
            <w:shd w:val="clear" w:color="auto" w:fill="auto"/>
            <w:noWrap/>
          </w:tcPr>
          <w:p w14:paraId="0FDA47B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Strip search </w:t>
            </w:r>
          </w:p>
        </w:tc>
        <w:tc>
          <w:tcPr>
            <w:tcW w:w="435" w:type="pct"/>
            <w:shd w:val="clear" w:color="000000" w:fill="F2DCDB"/>
            <w:noWrap/>
          </w:tcPr>
          <w:p w14:paraId="43FCF0E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9B35A3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9E3372" w:rsidRPr="00484E9D" w14:paraId="0A5246C0" w14:textId="77777777" w:rsidTr="00496870">
        <w:tc>
          <w:tcPr>
            <w:tcW w:w="4102" w:type="pct"/>
            <w:shd w:val="clear" w:color="auto" w:fill="auto"/>
            <w:noWrap/>
          </w:tcPr>
          <w:p w14:paraId="2FDFC5C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Strip search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search and right to counsel</w:t>
            </w:r>
          </w:p>
        </w:tc>
        <w:tc>
          <w:tcPr>
            <w:tcW w:w="435" w:type="pct"/>
            <w:shd w:val="clear" w:color="000000" w:fill="F2DCDB"/>
            <w:noWrap/>
          </w:tcPr>
          <w:p w14:paraId="36B25561" w14:textId="77777777" w:rsidR="009E3372" w:rsidRPr="000D3BB8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282430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9E3372" w:rsidRPr="00484E9D" w14:paraId="6DF402D4" w14:textId="77777777" w:rsidTr="00496870">
        <w:tc>
          <w:tcPr>
            <w:tcW w:w="4102" w:type="pct"/>
            <w:shd w:val="clear" w:color="auto" w:fill="auto"/>
            <w:noWrap/>
          </w:tcPr>
          <w:p w14:paraId="1170FA1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Submissions – closing – 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3637CD2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377(L-R)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15C627D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15</w:t>
            </w:r>
          </w:p>
        </w:tc>
      </w:tr>
      <w:tr w:rsidR="009E3372" w:rsidRPr="00484E9D" w14:paraId="5842ADAD" w14:textId="77777777" w:rsidTr="00496870">
        <w:tc>
          <w:tcPr>
            <w:tcW w:w="4102" w:type="pct"/>
            <w:shd w:val="clear" w:color="auto" w:fill="auto"/>
            <w:noWrap/>
          </w:tcPr>
          <w:p w14:paraId="451D6C0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Submissions on sentence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14C67A3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D4AC3B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4.12</w:t>
            </w:r>
          </w:p>
        </w:tc>
      </w:tr>
      <w:tr w:rsidR="009E3372" w:rsidRPr="00484E9D" w14:paraId="1F05B8D8" w14:textId="77777777" w:rsidTr="00496870">
        <w:tc>
          <w:tcPr>
            <w:tcW w:w="4102" w:type="pct"/>
            <w:shd w:val="clear" w:color="auto" w:fill="auto"/>
            <w:noWrap/>
          </w:tcPr>
          <w:p w14:paraId="110DA529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 w:rsidRPr="00770937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>Subpoena</w:t>
            </w:r>
          </w:p>
        </w:tc>
        <w:tc>
          <w:tcPr>
            <w:tcW w:w="435" w:type="pct"/>
            <w:shd w:val="clear" w:color="000000" w:fill="F2DCDB"/>
            <w:noWrap/>
          </w:tcPr>
          <w:p w14:paraId="5385CB2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 w:rsidRPr="00770937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>344(R)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ED0101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 w:rsidRPr="00770937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>2</w:t>
            </w:r>
          </w:p>
        </w:tc>
      </w:tr>
      <w:tr w:rsidR="009E3372" w:rsidRPr="00484E9D" w14:paraId="63CDE63A" w14:textId="77777777" w:rsidTr="00496870">
        <w:tc>
          <w:tcPr>
            <w:tcW w:w="4102" w:type="pct"/>
            <w:shd w:val="clear" w:color="auto" w:fill="auto"/>
            <w:noWrap/>
          </w:tcPr>
          <w:p w14:paraId="3990E753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Subpoena – consequences of, effect </w:t>
            </w:r>
          </w:p>
        </w:tc>
        <w:tc>
          <w:tcPr>
            <w:tcW w:w="435" w:type="pct"/>
            <w:shd w:val="clear" w:color="000000" w:fill="F2DCDB"/>
            <w:noWrap/>
          </w:tcPr>
          <w:p w14:paraId="07071F1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345(L–R)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37416BB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2.1.5</w:t>
            </w:r>
          </w:p>
        </w:tc>
      </w:tr>
      <w:tr w:rsidR="009E3372" w:rsidRPr="00484E9D" w14:paraId="42E347D2" w14:textId="77777777" w:rsidTr="00496870">
        <w:tc>
          <w:tcPr>
            <w:tcW w:w="4102" w:type="pct"/>
            <w:shd w:val="clear" w:color="auto" w:fill="auto"/>
            <w:noWrap/>
          </w:tcPr>
          <w:p w14:paraId="6D06395A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Subpoena – method of obtaining</w:t>
            </w:r>
          </w:p>
        </w:tc>
        <w:tc>
          <w:tcPr>
            <w:tcW w:w="435" w:type="pct"/>
            <w:shd w:val="clear" w:color="000000" w:fill="F2DCDB"/>
            <w:noWrap/>
          </w:tcPr>
          <w:p w14:paraId="22D31C5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344(R)–345(L)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7F23B8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 to 2.1.2</w:t>
            </w:r>
          </w:p>
        </w:tc>
      </w:tr>
      <w:tr w:rsidR="009E3372" w:rsidRPr="00484E9D" w14:paraId="3089DE21" w14:textId="77777777" w:rsidTr="00496870">
        <w:tc>
          <w:tcPr>
            <w:tcW w:w="4102" w:type="pct"/>
            <w:shd w:val="clear" w:color="auto" w:fill="auto"/>
            <w:noWrap/>
          </w:tcPr>
          <w:p w14:paraId="24471497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Subpoena – motion to quash – pre-trial v. during trial </w:t>
            </w:r>
          </w:p>
        </w:tc>
        <w:tc>
          <w:tcPr>
            <w:tcW w:w="435" w:type="pct"/>
            <w:shd w:val="clear" w:color="000000" w:fill="F2DCDB"/>
            <w:noWrap/>
          </w:tcPr>
          <w:p w14:paraId="55ED9B6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76FA14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2.1.6</w:t>
            </w:r>
          </w:p>
        </w:tc>
      </w:tr>
      <w:tr w:rsidR="009E3372" w:rsidRPr="00484E9D" w14:paraId="3247BEE1" w14:textId="77777777" w:rsidTr="00496870">
        <w:tc>
          <w:tcPr>
            <w:tcW w:w="4102" w:type="pct"/>
            <w:shd w:val="clear" w:color="auto" w:fill="auto"/>
            <w:noWrap/>
          </w:tcPr>
          <w:p w14:paraId="341B7593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Subpoena – service </w:t>
            </w:r>
          </w:p>
        </w:tc>
        <w:tc>
          <w:tcPr>
            <w:tcW w:w="435" w:type="pct"/>
            <w:shd w:val="clear" w:color="000000" w:fill="F2DCDB"/>
            <w:noWrap/>
          </w:tcPr>
          <w:p w14:paraId="1C7A5D3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D571ED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2.1.3</w:t>
            </w:r>
          </w:p>
        </w:tc>
      </w:tr>
      <w:tr w:rsidR="009E3372" w:rsidRPr="00484E9D" w14:paraId="1F60B5F4" w14:textId="77777777" w:rsidTr="00496870">
        <w:tc>
          <w:tcPr>
            <w:tcW w:w="4102" w:type="pct"/>
            <w:shd w:val="clear" w:color="auto" w:fill="auto"/>
            <w:noWrap/>
          </w:tcPr>
          <w:p w14:paraId="0572993B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Subpoena – summary offence v indictable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186D179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C2EEDA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2.1.2</w:t>
            </w:r>
          </w:p>
        </w:tc>
      </w:tr>
      <w:tr w:rsidR="009E3372" w:rsidRPr="00484E9D" w14:paraId="1A7624DB" w14:textId="77777777" w:rsidTr="00496870">
        <w:tc>
          <w:tcPr>
            <w:tcW w:w="4102" w:type="pct"/>
            <w:shd w:val="clear" w:color="auto" w:fill="auto"/>
            <w:noWrap/>
          </w:tcPr>
          <w:p w14:paraId="5C311CA4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Subpoena – territorial effectiveness</w:t>
            </w:r>
          </w:p>
        </w:tc>
        <w:tc>
          <w:tcPr>
            <w:tcW w:w="435" w:type="pct"/>
            <w:shd w:val="clear" w:color="000000" w:fill="F2DCDB"/>
            <w:noWrap/>
          </w:tcPr>
          <w:p w14:paraId="6324B8F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2D8991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2.1.4</w:t>
            </w:r>
          </w:p>
        </w:tc>
      </w:tr>
      <w:tr w:rsidR="009E3372" w:rsidRPr="00484E9D" w14:paraId="78C3F4B8" w14:textId="77777777" w:rsidTr="00496870">
        <w:tc>
          <w:tcPr>
            <w:tcW w:w="4102" w:type="pct"/>
            <w:shd w:val="clear" w:color="auto" w:fill="auto"/>
            <w:noWrap/>
          </w:tcPr>
          <w:p w14:paraId="4170B80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Subpoena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third party private records</w:t>
            </w:r>
          </w:p>
        </w:tc>
        <w:tc>
          <w:tcPr>
            <w:tcW w:w="435" w:type="pct"/>
            <w:shd w:val="clear" w:color="000000" w:fill="F2DCDB"/>
            <w:noWrap/>
          </w:tcPr>
          <w:p w14:paraId="1C51CA6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R)</w:t>
            </w:r>
          </w:p>
        </w:tc>
        <w:tc>
          <w:tcPr>
            <w:tcW w:w="463" w:type="pct"/>
            <w:shd w:val="clear" w:color="000000" w:fill="F2DCDB"/>
            <w:noWrap/>
          </w:tcPr>
          <w:p w14:paraId="08CE98A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9E3372" w:rsidRPr="00484E9D" w14:paraId="3E869233" w14:textId="77777777" w:rsidTr="00496870">
        <w:tc>
          <w:tcPr>
            <w:tcW w:w="4102" w:type="pct"/>
            <w:shd w:val="clear" w:color="auto" w:fill="auto"/>
            <w:noWrap/>
          </w:tcPr>
          <w:p w14:paraId="109028D0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Subpoena – witnesses – generally</w:t>
            </w:r>
          </w:p>
        </w:tc>
        <w:tc>
          <w:tcPr>
            <w:tcW w:w="435" w:type="pct"/>
            <w:shd w:val="clear" w:color="000000" w:fill="F2DCDB"/>
            <w:noWrap/>
          </w:tcPr>
          <w:p w14:paraId="057A71A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567E9F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6E33CE27" w14:textId="77777777" w:rsidTr="00496870">
        <w:tc>
          <w:tcPr>
            <w:tcW w:w="4102" w:type="pct"/>
            <w:shd w:val="clear" w:color="auto" w:fill="auto"/>
            <w:noWrap/>
          </w:tcPr>
          <w:p w14:paraId="4BA38B97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Subpoena duces tecum [subpoena requiring witness to bring something]</w:t>
            </w:r>
          </w:p>
        </w:tc>
        <w:tc>
          <w:tcPr>
            <w:tcW w:w="435" w:type="pct"/>
            <w:shd w:val="clear" w:color="000000" w:fill="F2DCDB"/>
            <w:noWrap/>
          </w:tcPr>
          <w:p w14:paraId="5C2EEA4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EDDCDF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3A9E3E98" w14:textId="77777777" w:rsidTr="00496870">
        <w:tc>
          <w:tcPr>
            <w:tcW w:w="4102" w:type="pct"/>
            <w:shd w:val="clear" w:color="auto" w:fill="auto"/>
            <w:noWrap/>
          </w:tcPr>
          <w:p w14:paraId="5478A24E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Subpoena to compel witness to court</w:t>
            </w:r>
          </w:p>
        </w:tc>
        <w:tc>
          <w:tcPr>
            <w:tcW w:w="435" w:type="pct"/>
            <w:shd w:val="clear" w:color="000000" w:fill="F2DCDB"/>
            <w:noWrap/>
          </w:tcPr>
          <w:p w14:paraId="32F7792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AEFBFC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2D738BE4" w14:textId="77777777" w:rsidTr="00496870">
        <w:tc>
          <w:tcPr>
            <w:tcW w:w="4102" w:type="pct"/>
            <w:shd w:val="clear" w:color="auto" w:fill="auto"/>
            <w:noWrap/>
          </w:tcPr>
          <w:p w14:paraId="63D41140" w14:textId="77777777" w:rsidR="009E3372" w:rsidRPr="00B20215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Substantive requirements – indictment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59A6C1C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297(R) – 298(L)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D63EC77" w14:textId="77777777" w:rsidR="009E3372" w:rsidRPr="00B20215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215FC238" w14:textId="77777777" w:rsidTr="00496870">
        <w:tc>
          <w:tcPr>
            <w:tcW w:w="4102" w:type="pct"/>
            <w:shd w:val="clear" w:color="auto" w:fill="auto"/>
            <w:noWrap/>
          </w:tcPr>
          <w:p w14:paraId="44CA6AA4" w14:textId="77777777" w:rsidR="009E3372" w:rsidRPr="00B20215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Substantive requirements – information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2469F3F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297(R) – 298(L)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FC205A8" w14:textId="77777777" w:rsidR="009E3372" w:rsidRPr="00B20215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473B231E" w14:textId="77777777" w:rsidTr="00496870">
        <w:tc>
          <w:tcPr>
            <w:tcW w:w="4102" w:type="pct"/>
            <w:shd w:val="clear" w:color="auto" w:fill="auto"/>
            <w:noWrap/>
          </w:tcPr>
          <w:p w14:paraId="71AA9D0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Substantive requirements of information or indictment, s. 581</w:t>
            </w:r>
          </w:p>
        </w:tc>
        <w:tc>
          <w:tcPr>
            <w:tcW w:w="435" w:type="pct"/>
            <w:shd w:val="clear" w:color="000000" w:fill="F2DCDB"/>
            <w:noWrap/>
          </w:tcPr>
          <w:p w14:paraId="3958239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7(R) – 298(L)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559205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9E3372" w:rsidRPr="00484E9D" w14:paraId="561D4419" w14:textId="77777777" w:rsidTr="00496870">
        <w:tc>
          <w:tcPr>
            <w:tcW w:w="4102" w:type="pct"/>
            <w:shd w:val="clear" w:color="auto" w:fill="auto"/>
            <w:noWrap/>
          </w:tcPr>
          <w:p w14:paraId="42BF0A7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proceeding summarily – general procedure </w:t>
            </w:r>
          </w:p>
        </w:tc>
        <w:tc>
          <w:tcPr>
            <w:tcW w:w="435" w:type="pct"/>
            <w:shd w:val="clear" w:color="000000" w:fill="F2DCDB"/>
            <w:noWrap/>
          </w:tcPr>
          <w:p w14:paraId="3602606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4387CE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9E3372" w:rsidRPr="00484E9D" w14:paraId="66AE824A" w14:textId="77777777" w:rsidTr="00496870">
        <w:tc>
          <w:tcPr>
            <w:tcW w:w="4102" w:type="pct"/>
            <w:shd w:val="clear" w:color="auto" w:fill="auto"/>
            <w:noWrap/>
          </w:tcPr>
          <w:p w14:paraId="3BCA4F2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Summary appeals – dispositions – ss. 813, 830</w:t>
            </w:r>
          </w:p>
        </w:tc>
        <w:tc>
          <w:tcPr>
            <w:tcW w:w="435" w:type="pct"/>
            <w:shd w:val="clear" w:color="000000" w:fill="F2DCDB"/>
            <w:noWrap/>
          </w:tcPr>
          <w:p w14:paraId="5B4C078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EC996E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3.4.1 and 2</w:t>
            </w:r>
          </w:p>
        </w:tc>
      </w:tr>
      <w:tr w:rsidR="009E3372" w:rsidRPr="00484E9D" w14:paraId="3D1B9489" w14:textId="77777777" w:rsidTr="00496870">
        <w:tc>
          <w:tcPr>
            <w:tcW w:w="4102" w:type="pct"/>
            <w:shd w:val="clear" w:color="auto" w:fill="auto"/>
            <w:noWrap/>
          </w:tcPr>
          <w:p w14:paraId="4FC94C7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Summary conviction – appeal </w:t>
            </w:r>
          </w:p>
        </w:tc>
        <w:tc>
          <w:tcPr>
            <w:tcW w:w="435" w:type="pct"/>
            <w:shd w:val="clear" w:color="000000" w:fill="F2DCDB"/>
            <w:noWrap/>
          </w:tcPr>
          <w:p w14:paraId="788652A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41ECFE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6F4E9458" w14:textId="77777777" w:rsidTr="00496870">
        <w:tc>
          <w:tcPr>
            <w:tcW w:w="4102" w:type="pct"/>
            <w:shd w:val="clear" w:color="auto" w:fill="auto"/>
            <w:noWrap/>
          </w:tcPr>
          <w:p w14:paraId="661E12A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Summary conviction – appeal – before Single judge SCJ </w:t>
            </w:r>
          </w:p>
        </w:tc>
        <w:tc>
          <w:tcPr>
            <w:tcW w:w="435" w:type="pct"/>
            <w:shd w:val="clear" w:color="000000" w:fill="F2DCDB"/>
            <w:noWrap/>
          </w:tcPr>
          <w:p w14:paraId="2ABE641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5119A0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3.3</w:t>
            </w:r>
          </w:p>
        </w:tc>
      </w:tr>
      <w:tr w:rsidR="009E3372" w:rsidRPr="00484E9D" w14:paraId="00135571" w14:textId="77777777" w:rsidTr="00496870">
        <w:tc>
          <w:tcPr>
            <w:tcW w:w="4102" w:type="pct"/>
            <w:shd w:val="clear" w:color="auto" w:fill="auto"/>
            <w:noWrap/>
          </w:tcPr>
          <w:p w14:paraId="349DEEB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Summary conviction – appeal – factum</w:t>
            </w:r>
          </w:p>
        </w:tc>
        <w:tc>
          <w:tcPr>
            <w:tcW w:w="435" w:type="pct"/>
            <w:shd w:val="clear" w:color="000000" w:fill="F2DCDB"/>
            <w:noWrap/>
          </w:tcPr>
          <w:p w14:paraId="29DB374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9E34D2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3.2.4</w:t>
            </w:r>
          </w:p>
        </w:tc>
      </w:tr>
      <w:tr w:rsidR="009E3372" w:rsidRPr="00484E9D" w14:paraId="1BFBD49F" w14:textId="77777777" w:rsidTr="00496870">
        <w:tc>
          <w:tcPr>
            <w:tcW w:w="4102" w:type="pct"/>
            <w:shd w:val="clear" w:color="auto" w:fill="auto"/>
            <w:noWrap/>
          </w:tcPr>
          <w:p w14:paraId="00C1911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Summary conviction – appeal – further appeals</w:t>
            </w:r>
          </w:p>
        </w:tc>
        <w:tc>
          <w:tcPr>
            <w:tcW w:w="435" w:type="pct"/>
            <w:shd w:val="clear" w:color="000000" w:fill="F2DCDB"/>
            <w:noWrap/>
          </w:tcPr>
          <w:p w14:paraId="1CE7EC5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398(L–R)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086168B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3.5</w:t>
            </w:r>
          </w:p>
        </w:tc>
      </w:tr>
      <w:tr w:rsidR="009E3372" w:rsidRPr="00484E9D" w14:paraId="241073CE" w14:textId="77777777" w:rsidTr="00496870">
        <w:tc>
          <w:tcPr>
            <w:tcW w:w="4102" w:type="pct"/>
            <w:shd w:val="clear" w:color="auto" w:fill="auto"/>
            <w:noWrap/>
          </w:tcPr>
          <w:p w14:paraId="27188B3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summary conviction – appeal – notice of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73A104E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0345B3D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3.2.1</w:t>
            </w:r>
          </w:p>
        </w:tc>
      </w:tr>
      <w:tr w:rsidR="009E3372" w:rsidRPr="00484E9D" w14:paraId="6845D56F" w14:textId="77777777" w:rsidTr="00496870">
        <w:tc>
          <w:tcPr>
            <w:tcW w:w="4102" w:type="pct"/>
            <w:shd w:val="clear" w:color="auto" w:fill="auto"/>
            <w:noWrap/>
          </w:tcPr>
          <w:p w14:paraId="26376AA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summary conviction – appeal – procedure – notice of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37023CD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6BE5C1B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3.2.1</w:t>
            </w:r>
          </w:p>
        </w:tc>
      </w:tr>
      <w:tr w:rsidR="009E3372" w:rsidRPr="00484E9D" w14:paraId="64AA4A07" w14:textId="77777777" w:rsidTr="00496870">
        <w:tc>
          <w:tcPr>
            <w:tcW w:w="4102" w:type="pct"/>
            <w:shd w:val="clear" w:color="auto" w:fill="auto"/>
            <w:noWrap/>
          </w:tcPr>
          <w:p w14:paraId="5A19EDA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summary conviction – appeal – release pending</w:t>
            </w:r>
          </w:p>
        </w:tc>
        <w:tc>
          <w:tcPr>
            <w:tcW w:w="435" w:type="pct"/>
            <w:shd w:val="clear" w:color="000000" w:fill="F2DCDB"/>
            <w:noWrap/>
          </w:tcPr>
          <w:p w14:paraId="2FBEC97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401(R)– 402(L)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54434C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</w:t>
            </w:r>
          </w:p>
        </w:tc>
      </w:tr>
      <w:tr w:rsidR="009E3372" w:rsidRPr="00484E9D" w14:paraId="09CDA2C1" w14:textId="77777777" w:rsidTr="00496870">
        <w:tc>
          <w:tcPr>
            <w:tcW w:w="4102" w:type="pct"/>
            <w:shd w:val="clear" w:color="auto" w:fill="auto"/>
            <w:noWrap/>
          </w:tcPr>
          <w:p w14:paraId="73E6D92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Summary conviction – appeal – stays of orders</w:t>
            </w:r>
          </w:p>
        </w:tc>
        <w:tc>
          <w:tcPr>
            <w:tcW w:w="435" w:type="pct"/>
            <w:shd w:val="clear" w:color="000000" w:fill="F2DCDB"/>
            <w:noWrap/>
          </w:tcPr>
          <w:p w14:paraId="7A260C4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398(R)–399(L) </w:t>
            </w:r>
          </w:p>
        </w:tc>
        <w:tc>
          <w:tcPr>
            <w:tcW w:w="463" w:type="pct"/>
            <w:shd w:val="clear" w:color="000000" w:fill="F2DCDB"/>
            <w:noWrap/>
          </w:tcPr>
          <w:p w14:paraId="20B2E37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3BD98767" w14:textId="77777777" w:rsidTr="00496870">
        <w:tc>
          <w:tcPr>
            <w:tcW w:w="4102" w:type="pct"/>
            <w:shd w:val="clear" w:color="auto" w:fill="auto"/>
            <w:noWrap/>
          </w:tcPr>
          <w:p w14:paraId="30E97B0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Summary conviction – appeal book</w:t>
            </w:r>
          </w:p>
        </w:tc>
        <w:tc>
          <w:tcPr>
            <w:tcW w:w="435" w:type="pct"/>
            <w:shd w:val="clear" w:color="000000" w:fill="F2DCDB"/>
            <w:noWrap/>
          </w:tcPr>
          <w:p w14:paraId="0821051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5CC5B5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3.2.3</w:t>
            </w:r>
          </w:p>
        </w:tc>
      </w:tr>
      <w:tr w:rsidR="009E3372" w:rsidRPr="00484E9D" w14:paraId="7992E59B" w14:textId="77777777" w:rsidTr="00496870">
        <w:tc>
          <w:tcPr>
            <w:tcW w:w="4102" w:type="pct"/>
            <w:shd w:val="clear" w:color="auto" w:fill="auto"/>
            <w:noWrap/>
          </w:tcPr>
          <w:p w14:paraId="232C5010" w14:textId="77777777" w:rsidR="009E3372" w:rsidRPr="0039295E" w:rsidRDefault="009E3372" w:rsidP="0044009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39295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conviction</w:t>
            </w:r>
            <w:r w:rsidRPr="0039295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bail – automatic review</w:t>
            </w:r>
          </w:p>
        </w:tc>
        <w:tc>
          <w:tcPr>
            <w:tcW w:w="435" w:type="pct"/>
            <w:shd w:val="clear" w:color="000000" w:fill="F2DCDB"/>
            <w:noWrap/>
          </w:tcPr>
          <w:p w14:paraId="760840E3" w14:textId="77777777" w:rsidR="009E3372" w:rsidRPr="0039295E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39295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5AE44D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39295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9E3372" w:rsidRPr="00484E9D" w14:paraId="38C6787F" w14:textId="77777777" w:rsidTr="00496870">
        <w:tc>
          <w:tcPr>
            <w:tcW w:w="4102" w:type="pct"/>
            <w:shd w:val="clear" w:color="auto" w:fill="auto"/>
            <w:noWrap/>
          </w:tcPr>
          <w:p w14:paraId="137F69C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definition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1A0A353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4A92A3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43A8E2EC" w14:textId="77777777" w:rsidTr="00496870">
        <w:tc>
          <w:tcPr>
            <w:tcW w:w="4102" w:type="pct"/>
            <w:shd w:val="clear" w:color="auto" w:fill="auto"/>
            <w:noWrap/>
          </w:tcPr>
          <w:p w14:paraId="3109702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general penalty provisions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5220AE6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AD0B47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6A55D7FC" w14:textId="77777777" w:rsidTr="00496870">
        <w:tc>
          <w:tcPr>
            <w:tcW w:w="4102" w:type="pct"/>
            <w:shd w:val="clear" w:color="auto" w:fill="auto"/>
            <w:noWrap/>
          </w:tcPr>
          <w:p w14:paraId="4116447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maximum fine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$5000</w:t>
            </w:r>
          </w:p>
        </w:tc>
        <w:tc>
          <w:tcPr>
            <w:tcW w:w="435" w:type="pct"/>
            <w:shd w:val="clear" w:color="000000" w:fill="F2DCDB"/>
            <w:noWrap/>
          </w:tcPr>
          <w:p w14:paraId="0E4D3CB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41EBD6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18BCE5CB" w14:textId="77777777" w:rsidTr="00496870">
        <w:tc>
          <w:tcPr>
            <w:tcW w:w="4102" w:type="pct"/>
            <w:shd w:val="clear" w:color="auto" w:fill="auto"/>
            <w:noWrap/>
          </w:tcPr>
          <w:p w14:paraId="7A4BD32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maximum penalty</w:t>
            </w:r>
          </w:p>
        </w:tc>
        <w:tc>
          <w:tcPr>
            <w:tcW w:w="435" w:type="pct"/>
            <w:shd w:val="clear" w:color="000000" w:fill="F2DCDB"/>
            <w:noWrap/>
          </w:tcPr>
          <w:p w14:paraId="49EFB17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B7814A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41CF42FB" w14:textId="77777777" w:rsidTr="00496870">
        <w:tc>
          <w:tcPr>
            <w:tcW w:w="4102" w:type="pct"/>
            <w:shd w:val="clear" w:color="auto" w:fill="auto"/>
            <w:noWrap/>
          </w:tcPr>
          <w:p w14:paraId="21C86D2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maximum time in prison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6 mos</w:t>
            </w:r>
          </w:p>
        </w:tc>
        <w:tc>
          <w:tcPr>
            <w:tcW w:w="435" w:type="pct"/>
            <w:shd w:val="clear" w:color="000000" w:fill="F2DCDB"/>
            <w:noWrap/>
          </w:tcPr>
          <w:p w14:paraId="210FFA7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D08486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61DBB5CE" w14:textId="77777777" w:rsidTr="00496870">
        <w:tc>
          <w:tcPr>
            <w:tcW w:w="4102" w:type="pct"/>
            <w:shd w:val="clear" w:color="auto" w:fill="auto"/>
            <w:noWrap/>
          </w:tcPr>
          <w:p w14:paraId="474978D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Summary conviction – notice of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68ACB76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504BD3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3.2.1</w:t>
            </w:r>
          </w:p>
        </w:tc>
      </w:tr>
      <w:tr w:rsidR="009E3372" w:rsidRPr="00484E9D" w14:paraId="54358CE6" w14:textId="77777777" w:rsidTr="00496870">
        <w:tc>
          <w:tcPr>
            <w:tcW w:w="4102" w:type="pct"/>
            <w:shd w:val="clear" w:color="auto" w:fill="auto"/>
            <w:noWrap/>
          </w:tcPr>
          <w:p w14:paraId="44DA7CF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Summary conviction – notice of hearing ––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0CF92DD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E6001E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3.2.5</w:t>
            </w:r>
          </w:p>
        </w:tc>
      </w:tr>
      <w:tr w:rsidR="009E3372" w:rsidRPr="00484E9D" w14:paraId="5D9A4436" w14:textId="77777777" w:rsidTr="00496870">
        <w:tc>
          <w:tcPr>
            <w:tcW w:w="4102" w:type="pct"/>
            <w:shd w:val="clear" w:color="auto" w:fill="auto"/>
            <w:noWrap/>
          </w:tcPr>
          <w:p w14:paraId="256B442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– offences  </w:t>
            </w:r>
          </w:p>
        </w:tc>
        <w:tc>
          <w:tcPr>
            <w:tcW w:w="435" w:type="pct"/>
            <w:shd w:val="clear" w:color="000000" w:fill="F2DCDB"/>
            <w:noWrap/>
          </w:tcPr>
          <w:p w14:paraId="1F23260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27780F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00DA8152" w14:textId="77777777" w:rsidTr="00496870">
        <w:tc>
          <w:tcPr>
            <w:tcW w:w="4102" w:type="pct"/>
            <w:shd w:val="clear" w:color="auto" w:fill="auto"/>
            <w:noWrap/>
          </w:tcPr>
          <w:p w14:paraId="0237C15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Summary conviction – penalties</w:t>
            </w:r>
          </w:p>
        </w:tc>
        <w:tc>
          <w:tcPr>
            <w:tcW w:w="435" w:type="pct"/>
            <w:shd w:val="clear" w:color="000000" w:fill="F2DCDB"/>
            <w:noWrap/>
          </w:tcPr>
          <w:p w14:paraId="30009B1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249B61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337134E5" w14:textId="77777777" w:rsidTr="00496870">
        <w:tc>
          <w:tcPr>
            <w:tcW w:w="4102" w:type="pct"/>
            <w:shd w:val="clear" w:color="auto" w:fill="auto"/>
            <w:noWrap/>
          </w:tcPr>
          <w:p w14:paraId="599FE3C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– procedure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general</w:t>
            </w:r>
          </w:p>
        </w:tc>
        <w:tc>
          <w:tcPr>
            <w:tcW w:w="435" w:type="pct"/>
            <w:shd w:val="clear" w:color="000000" w:fill="F2DCDB"/>
            <w:noWrap/>
          </w:tcPr>
          <w:p w14:paraId="65F243F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A25B3D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9E3372" w:rsidRPr="00484E9D" w14:paraId="104CD6E8" w14:textId="77777777" w:rsidTr="00496870">
        <w:tc>
          <w:tcPr>
            <w:tcW w:w="4102" w:type="pct"/>
            <w:shd w:val="clear" w:color="auto" w:fill="auto"/>
            <w:noWrap/>
          </w:tcPr>
          <w:p w14:paraId="1906FD5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Summary conviction – provisions – application to youth court </w:t>
            </w:r>
          </w:p>
        </w:tc>
        <w:tc>
          <w:tcPr>
            <w:tcW w:w="435" w:type="pct"/>
            <w:shd w:val="clear" w:color="000000" w:fill="F2DCDB"/>
            <w:noWrap/>
          </w:tcPr>
          <w:p w14:paraId="3C32161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886A3F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</w:t>
            </w:r>
          </w:p>
        </w:tc>
      </w:tr>
      <w:tr w:rsidR="009E3372" w:rsidRPr="00484E9D" w14:paraId="2EBA36F4" w14:textId="77777777" w:rsidTr="00496870">
        <w:tc>
          <w:tcPr>
            <w:tcW w:w="4102" w:type="pct"/>
            <w:shd w:val="clear" w:color="auto" w:fill="auto"/>
            <w:noWrap/>
          </w:tcPr>
          <w:p w14:paraId="6EDD412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Summary Conviction – Rights of appeal – s. 813, 830 CCC</w:t>
            </w:r>
          </w:p>
        </w:tc>
        <w:tc>
          <w:tcPr>
            <w:tcW w:w="435" w:type="pct"/>
            <w:shd w:val="clear" w:color="000000" w:fill="F2DCDB"/>
            <w:noWrap/>
          </w:tcPr>
          <w:p w14:paraId="3919117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1C0DBB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3.1</w:t>
            </w:r>
          </w:p>
        </w:tc>
      </w:tr>
      <w:tr w:rsidR="009E3372" w:rsidRPr="00484E9D" w14:paraId="4AC7A672" w14:textId="77777777" w:rsidTr="00496870">
        <w:tc>
          <w:tcPr>
            <w:tcW w:w="4102" w:type="pct"/>
            <w:shd w:val="clear" w:color="auto" w:fill="auto"/>
            <w:noWrap/>
          </w:tcPr>
          <w:p w14:paraId="38DAF3F3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Summary conviction – subpoena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42CD8BC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278AE6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2.1.2</w:t>
            </w:r>
          </w:p>
        </w:tc>
      </w:tr>
      <w:tr w:rsidR="009E3372" w:rsidRPr="00484E9D" w14:paraId="353EBF91" w14:textId="77777777" w:rsidTr="00496870">
        <w:tc>
          <w:tcPr>
            <w:tcW w:w="4102" w:type="pct"/>
            <w:shd w:val="clear" w:color="auto" w:fill="auto"/>
            <w:noWrap/>
          </w:tcPr>
          <w:p w14:paraId="6849350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conviction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time limitations on laying charge</w:t>
            </w:r>
          </w:p>
        </w:tc>
        <w:tc>
          <w:tcPr>
            <w:tcW w:w="435" w:type="pct"/>
            <w:shd w:val="clear" w:color="000000" w:fill="F2DCDB"/>
            <w:noWrap/>
          </w:tcPr>
          <w:p w14:paraId="5B83868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FCC21E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9E3372" w:rsidRPr="00484E9D" w14:paraId="4A9CF532" w14:textId="77777777" w:rsidTr="00496870">
        <w:tc>
          <w:tcPr>
            <w:tcW w:w="4102" w:type="pct"/>
            <w:shd w:val="clear" w:color="auto" w:fill="auto"/>
            <w:noWrap/>
          </w:tcPr>
          <w:p w14:paraId="4347ED2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Summary conviction – transcript on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3962A67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899429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3.2.2</w:t>
            </w:r>
          </w:p>
        </w:tc>
      </w:tr>
      <w:tr w:rsidR="009E3372" w:rsidRPr="00484E9D" w14:paraId="03C616DA" w14:textId="77777777" w:rsidTr="00496870">
        <w:tc>
          <w:tcPr>
            <w:tcW w:w="4102" w:type="pct"/>
            <w:shd w:val="clear" w:color="auto" w:fill="auto"/>
            <w:noWrap/>
          </w:tcPr>
          <w:p w14:paraId="0277648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Summary conviction appeal – release pending</w:t>
            </w:r>
          </w:p>
        </w:tc>
        <w:tc>
          <w:tcPr>
            <w:tcW w:w="435" w:type="pct"/>
            <w:shd w:val="clear" w:color="000000" w:fill="F2DCDB"/>
            <w:noWrap/>
          </w:tcPr>
          <w:p w14:paraId="3958F91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401(R)– 402(L)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559DED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</w:t>
            </w:r>
          </w:p>
        </w:tc>
      </w:tr>
      <w:tr w:rsidR="009E3372" w:rsidRPr="00484E9D" w14:paraId="260215EE" w14:textId="77777777" w:rsidTr="00496870">
        <w:tc>
          <w:tcPr>
            <w:tcW w:w="4102" w:type="pct"/>
            <w:shd w:val="clear" w:color="auto" w:fill="auto"/>
            <w:noWrap/>
          </w:tcPr>
          <w:p w14:paraId="616766A3" w14:textId="77777777" w:rsidR="009E3372" w:rsidRPr="00821BD4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Summons – non-compliance – pre-trial release</w:t>
            </w:r>
          </w:p>
        </w:tc>
        <w:tc>
          <w:tcPr>
            <w:tcW w:w="435" w:type="pct"/>
            <w:shd w:val="clear" w:color="000000" w:fill="F2DCDB"/>
            <w:noWrap/>
          </w:tcPr>
          <w:p w14:paraId="56D952F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319(L-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R)</w:t>
            </w:r>
          </w:p>
        </w:tc>
        <w:tc>
          <w:tcPr>
            <w:tcW w:w="463" w:type="pct"/>
            <w:shd w:val="clear" w:color="000000" w:fill="F2DCDB"/>
            <w:noWrap/>
          </w:tcPr>
          <w:p w14:paraId="6A504F60" w14:textId="77777777" w:rsidR="009E3372" w:rsidRPr="00821BD4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2.1</w:t>
            </w:r>
          </w:p>
        </w:tc>
      </w:tr>
      <w:tr w:rsidR="009E3372" w:rsidRPr="00484E9D" w14:paraId="1E28B24A" w14:textId="77777777" w:rsidTr="00496870">
        <w:tc>
          <w:tcPr>
            <w:tcW w:w="4102" w:type="pct"/>
            <w:shd w:val="clear" w:color="auto" w:fill="auto"/>
            <w:noWrap/>
          </w:tcPr>
          <w:p w14:paraId="39100F32" w14:textId="77777777" w:rsidR="009E3372" w:rsidRPr="00821BD4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Summons – pre-trial release</w:t>
            </w:r>
          </w:p>
        </w:tc>
        <w:tc>
          <w:tcPr>
            <w:tcW w:w="435" w:type="pct"/>
            <w:shd w:val="clear" w:color="000000" w:fill="F2DCDB"/>
            <w:noWrap/>
          </w:tcPr>
          <w:p w14:paraId="3823D2C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15AA996" w14:textId="77777777" w:rsidR="009E3372" w:rsidRPr="00821BD4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9E3372" w:rsidRPr="00484E9D" w14:paraId="0035BB69" w14:textId="77777777" w:rsidTr="00496870">
        <w:tc>
          <w:tcPr>
            <w:tcW w:w="4102" w:type="pct"/>
            <w:shd w:val="clear" w:color="auto" w:fill="auto"/>
            <w:noWrap/>
          </w:tcPr>
          <w:p w14:paraId="1A4C8FB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Summons – to attend court</w:t>
            </w:r>
          </w:p>
        </w:tc>
        <w:tc>
          <w:tcPr>
            <w:tcW w:w="435" w:type="pct"/>
            <w:shd w:val="clear" w:color="000000" w:fill="F2DCDB"/>
            <w:noWrap/>
          </w:tcPr>
          <w:p w14:paraId="0631EFE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4CCCF3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9E3372" w:rsidRPr="00484E9D" w14:paraId="0B9F910F" w14:textId="77777777" w:rsidTr="00496870">
        <w:tc>
          <w:tcPr>
            <w:tcW w:w="4102" w:type="pct"/>
            <w:shd w:val="clear" w:color="auto" w:fill="auto"/>
            <w:noWrap/>
          </w:tcPr>
          <w:p w14:paraId="2863637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Sunset clause – appeal – bail granted – termination of release 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07ECA30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C372BF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5.1.6(b)</w:t>
            </w:r>
          </w:p>
        </w:tc>
      </w:tr>
      <w:tr w:rsidR="009E3372" w:rsidRPr="00484E9D" w14:paraId="7677177C" w14:textId="77777777" w:rsidTr="00496870">
        <w:tc>
          <w:tcPr>
            <w:tcW w:w="4102" w:type="pct"/>
            <w:shd w:val="clear" w:color="auto" w:fill="auto"/>
            <w:noWrap/>
          </w:tcPr>
          <w:p w14:paraId="038CA18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Super summary offences – maximum 18 month sentence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451C760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FE9C6A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5.12</w:t>
            </w:r>
          </w:p>
        </w:tc>
      </w:tr>
      <w:tr w:rsidR="009E3372" w:rsidRPr="00484E9D" w14:paraId="0F2F5854" w14:textId="77777777" w:rsidTr="00496870">
        <w:tc>
          <w:tcPr>
            <w:tcW w:w="4102" w:type="pct"/>
            <w:shd w:val="clear" w:color="auto" w:fill="auto"/>
            <w:noWrap/>
          </w:tcPr>
          <w:p w14:paraId="51CCE50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Superior Court of Justice – hearing – appeal – summary</w:t>
            </w:r>
          </w:p>
        </w:tc>
        <w:tc>
          <w:tcPr>
            <w:tcW w:w="435" w:type="pct"/>
            <w:shd w:val="clear" w:color="000000" w:fill="F2DCDB"/>
            <w:noWrap/>
          </w:tcPr>
          <w:p w14:paraId="3C7A6C6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F9D436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3.3</w:t>
            </w:r>
          </w:p>
        </w:tc>
      </w:tr>
      <w:tr w:rsidR="009E3372" w:rsidRPr="00484E9D" w14:paraId="2DC91059" w14:textId="77777777" w:rsidTr="00496870">
        <w:tc>
          <w:tcPr>
            <w:tcW w:w="4102" w:type="pct"/>
            <w:shd w:val="clear" w:color="auto" w:fill="auto"/>
            <w:noWrap/>
          </w:tcPr>
          <w:p w14:paraId="265C51C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Support person – witness</w:t>
            </w:r>
          </w:p>
        </w:tc>
        <w:tc>
          <w:tcPr>
            <w:tcW w:w="435" w:type="pct"/>
            <w:shd w:val="clear" w:color="000000" w:fill="F2DCDB"/>
            <w:noWrap/>
          </w:tcPr>
          <w:p w14:paraId="3EBB03A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7882A3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3.5</w:t>
            </w:r>
          </w:p>
        </w:tc>
      </w:tr>
      <w:tr w:rsidR="009E3372" w:rsidRPr="00484E9D" w14:paraId="02CA8005" w14:textId="77777777" w:rsidTr="00496870">
        <w:tc>
          <w:tcPr>
            <w:tcW w:w="4102" w:type="pct"/>
            <w:shd w:val="clear" w:color="auto" w:fill="auto"/>
            <w:noWrap/>
          </w:tcPr>
          <w:p w14:paraId="1584E3ED" w14:textId="77777777" w:rsidR="009E3372" w:rsidRDefault="009E3372" w:rsidP="0080615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Supporting materials – bail review</w:t>
            </w:r>
          </w:p>
        </w:tc>
        <w:tc>
          <w:tcPr>
            <w:tcW w:w="435" w:type="pct"/>
            <w:shd w:val="clear" w:color="000000" w:fill="F2DCDB"/>
            <w:noWrap/>
          </w:tcPr>
          <w:p w14:paraId="2628BA6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3843AA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3.3.1(a)</w:t>
            </w:r>
          </w:p>
        </w:tc>
      </w:tr>
      <w:tr w:rsidR="009E3372" w:rsidRPr="00484E9D" w14:paraId="4443954D" w14:textId="77777777" w:rsidTr="00496870">
        <w:tc>
          <w:tcPr>
            <w:tcW w:w="4102" w:type="pct"/>
            <w:shd w:val="clear" w:color="auto" w:fill="auto"/>
            <w:noWrap/>
          </w:tcPr>
          <w:p w14:paraId="2D9DFC8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Supreme Court of Canada – appeal from indictable offence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20ECE60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396(R)– 397(L)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B40E95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2.5</w:t>
            </w:r>
          </w:p>
        </w:tc>
      </w:tr>
      <w:tr w:rsidR="009E3372" w:rsidRPr="00484E9D" w14:paraId="61A39960" w14:textId="77777777" w:rsidTr="00496870">
        <w:tc>
          <w:tcPr>
            <w:tcW w:w="4102" w:type="pct"/>
            <w:shd w:val="clear" w:color="auto" w:fill="auto"/>
            <w:noWrap/>
          </w:tcPr>
          <w:p w14:paraId="6FC392B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Sureties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bail hearing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3CE1992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324(L)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5BE53D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9E3372" w:rsidRPr="00484E9D" w14:paraId="1C59E62B" w14:textId="77777777" w:rsidTr="00496870">
        <w:tc>
          <w:tcPr>
            <w:tcW w:w="4102" w:type="pct"/>
            <w:shd w:val="clear" w:color="auto" w:fill="auto"/>
            <w:noWrap/>
          </w:tcPr>
          <w:p w14:paraId="5C3FE72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Sureties – bail hearing – cash instead </w:t>
            </w:r>
          </w:p>
        </w:tc>
        <w:tc>
          <w:tcPr>
            <w:tcW w:w="435" w:type="pct"/>
            <w:shd w:val="clear" w:color="000000" w:fill="F2DCDB"/>
            <w:noWrap/>
          </w:tcPr>
          <w:p w14:paraId="1A93462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EF79D4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9E3372" w:rsidRPr="00484E9D" w14:paraId="22E70A6D" w14:textId="77777777" w:rsidTr="00496870">
        <w:tc>
          <w:tcPr>
            <w:tcW w:w="4102" w:type="pct"/>
            <w:shd w:val="clear" w:color="auto" w:fill="auto"/>
            <w:noWrap/>
          </w:tcPr>
          <w:p w14:paraId="3FDFC1A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Sureties – bail hearing – loss of confidence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06143EA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1B4DF4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9E3372" w:rsidRPr="00484E9D" w14:paraId="0EEFA08B" w14:textId="77777777" w:rsidTr="00496870">
        <w:tc>
          <w:tcPr>
            <w:tcW w:w="4102" w:type="pct"/>
            <w:shd w:val="clear" w:color="auto" w:fill="auto"/>
            <w:noWrap/>
          </w:tcPr>
          <w:p w14:paraId="1487CAB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Sureties – breach of bail – consequences </w:t>
            </w:r>
          </w:p>
        </w:tc>
        <w:tc>
          <w:tcPr>
            <w:tcW w:w="435" w:type="pct"/>
            <w:shd w:val="clear" w:color="000000" w:fill="F2DCDB"/>
            <w:noWrap/>
          </w:tcPr>
          <w:p w14:paraId="3877D30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7E673A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9E3372" w:rsidRPr="00484E9D" w14:paraId="37332097" w14:textId="77777777" w:rsidTr="00496870">
        <w:tc>
          <w:tcPr>
            <w:tcW w:w="4102" w:type="pct"/>
            <w:shd w:val="clear" w:color="auto" w:fill="auto"/>
            <w:noWrap/>
          </w:tcPr>
          <w:p w14:paraId="19EEA3E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Sureties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cash in lieu of</w:t>
            </w:r>
          </w:p>
        </w:tc>
        <w:tc>
          <w:tcPr>
            <w:tcW w:w="435" w:type="pct"/>
            <w:shd w:val="clear" w:color="000000" w:fill="F2DCDB"/>
            <w:noWrap/>
          </w:tcPr>
          <w:p w14:paraId="7313941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125EE4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9E3372" w:rsidRPr="00484E9D" w14:paraId="2F2C295B" w14:textId="77777777" w:rsidTr="00496870">
        <w:tc>
          <w:tcPr>
            <w:tcW w:w="4102" w:type="pct"/>
            <w:shd w:val="clear" w:color="auto" w:fill="auto"/>
            <w:noWrap/>
          </w:tcPr>
          <w:p w14:paraId="3F7611E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Sureties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consequences if accused breaches bail</w:t>
            </w:r>
          </w:p>
        </w:tc>
        <w:tc>
          <w:tcPr>
            <w:tcW w:w="435" w:type="pct"/>
            <w:shd w:val="clear" w:color="000000" w:fill="F2DCDB"/>
            <w:noWrap/>
          </w:tcPr>
          <w:p w14:paraId="2F9A9F7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9E4876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9E3372" w:rsidRPr="00484E9D" w14:paraId="0DB34402" w14:textId="77777777" w:rsidTr="00496870">
        <w:tc>
          <w:tcPr>
            <w:tcW w:w="4102" w:type="pct"/>
            <w:shd w:val="clear" w:color="auto" w:fill="auto"/>
            <w:noWrap/>
          </w:tcPr>
          <w:p w14:paraId="4C3B49D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Sureties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for a fee (prohibited)</w:t>
            </w:r>
          </w:p>
        </w:tc>
        <w:tc>
          <w:tcPr>
            <w:tcW w:w="435" w:type="pct"/>
            <w:shd w:val="clear" w:color="000000" w:fill="F2DCDB"/>
            <w:noWrap/>
          </w:tcPr>
          <w:p w14:paraId="198CCFB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A0A718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9E3372" w:rsidRPr="00484E9D" w14:paraId="185D5AF6" w14:textId="77777777" w:rsidTr="00496870">
        <w:tc>
          <w:tcPr>
            <w:tcW w:w="4102" w:type="pct"/>
            <w:shd w:val="clear" w:color="auto" w:fill="auto"/>
            <w:noWrap/>
          </w:tcPr>
          <w:p w14:paraId="3144B80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Sureties – forfeiture of recognizance</w:t>
            </w:r>
          </w:p>
        </w:tc>
        <w:tc>
          <w:tcPr>
            <w:tcW w:w="435" w:type="pct"/>
            <w:shd w:val="clear" w:color="000000" w:fill="F2DCDB"/>
            <w:noWrap/>
          </w:tcPr>
          <w:p w14:paraId="345499F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L)</w:t>
            </w:r>
          </w:p>
        </w:tc>
        <w:tc>
          <w:tcPr>
            <w:tcW w:w="463" w:type="pct"/>
            <w:shd w:val="clear" w:color="000000" w:fill="F2DCDB"/>
            <w:noWrap/>
          </w:tcPr>
          <w:p w14:paraId="2CA3862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9E3372" w:rsidRPr="00484E9D" w14:paraId="7A4E74BF" w14:textId="77777777" w:rsidTr="00496870">
        <w:tc>
          <w:tcPr>
            <w:tcW w:w="4102" w:type="pct"/>
            <w:shd w:val="clear" w:color="auto" w:fill="auto"/>
            <w:noWrap/>
          </w:tcPr>
          <w:p w14:paraId="507740F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Sureties – indemnify (prohibited)</w:t>
            </w:r>
          </w:p>
        </w:tc>
        <w:tc>
          <w:tcPr>
            <w:tcW w:w="435" w:type="pct"/>
            <w:shd w:val="clear" w:color="000000" w:fill="F2DCDB"/>
            <w:noWrap/>
          </w:tcPr>
          <w:p w14:paraId="0A044D6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219293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9E3372" w:rsidRPr="00484E9D" w14:paraId="4D5E41D4" w14:textId="77777777" w:rsidTr="00496870">
        <w:tc>
          <w:tcPr>
            <w:tcW w:w="4102" w:type="pct"/>
            <w:shd w:val="clear" w:color="auto" w:fill="auto"/>
            <w:noWrap/>
          </w:tcPr>
          <w:p w14:paraId="2EE1C0D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Sureties – relieved of obligation – loses confidence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25AEEE7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2FF0B3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9E3372" w:rsidRPr="00484E9D" w14:paraId="75365418" w14:textId="77777777" w:rsidTr="00496870">
        <w:tc>
          <w:tcPr>
            <w:tcW w:w="4102" w:type="pct"/>
            <w:shd w:val="clear" w:color="auto" w:fill="auto"/>
            <w:noWrap/>
          </w:tcPr>
          <w:p w14:paraId="34103DB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Sureties – rendering custody of accused by</w:t>
            </w:r>
          </w:p>
        </w:tc>
        <w:tc>
          <w:tcPr>
            <w:tcW w:w="435" w:type="pct"/>
            <w:shd w:val="clear" w:color="000000" w:fill="F2DCDB"/>
            <w:noWrap/>
          </w:tcPr>
          <w:p w14:paraId="6E1CEEF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709921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9E3372" w:rsidRPr="00484E9D" w14:paraId="609410F7" w14:textId="77777777" w:rsidTr="00496870">
        <w:tc>
          <w:tcPr>
            <w:tcW w:w="4102" w:type="pct"/>
            <w:shd w:val="clear" w:color="auto" w:fill="auto"/>
            <w:noWrap/>
          </w:tcPr>
          <w:p w14:paraId="4045117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Surrebuttal</w:t>
            </w:r>
          </w:p>
        </w:tc>
        <w:tc>
          <w:tcPr>
            <w:tcW w:w="435" w:type="pct"/>
            <w:shd w:val="clear" w:color="000000" w:fill="F2DCDB"/>
            <w:noWrap/>
          </w:tcPr>
          <w:p w14:paraId="34BB8F5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A76F4A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14</w:t>
            </w:r>
          </w:p>
        </w:tc>
      </w:tr>
      <w:tr w:rsidR="009E3372" w:rsidRPr="00484E9D" w14:paraId="4F5387FD" w14:textId="77777777" w:rsidTr="00496870">
        <w:tc>
          <w:tcPr>
            <w:tcW w:w="4102" w:type="pct"/>
            <w:shd w:val="clear" w:color="auto" w:fill="auto"/>
            <w:noWrap/>
          </w:tcPr>
          <w:p w14:paraId="2B5BC85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Surrender – bail pending appeal </w:t>
            </w:r>
          </w:p>
        </w:tc>
        <w:tc>
          <w:tcPr>
            <w:tcW w:w="435" w:type="pct"/>
            <w:shd w:val="clear" w:color="000000" w:fill="F2DCDB"/>
            <w:noWrap/>
          </w:tcPr>
          <w:p w14:paraId="7B20BD8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214497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5.1.1(b)</w:t>
            </w:r>
          </w:p>
        </w:tc>
      </w:tr>
      <w:tr w:rsidR="009E3372" w:rsidRPr="00484E9D" w14:paraId="18234CAC" w14:textId="77777777" w:rsidTr="00496870">
        <w:tc>
          <w:tcPr>
            <w:tcW w:w="4102" w:type="pct"/>
            <w:shd w:val="clear" w:color="auto" w:fill="auto"/>
            <w:noWrap/>
          </w:tcPr>
          <w:p w14:paraId="5294D75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Suspended sentence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3316FE8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430330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5.4</w:t>
            </w:r>
          </w:p>
        </w:tc>
      </w:tr>
      <w:tr w:rsidR="009E3372" w:rsidRPr="00484E9D" w14:paraId="63FD1150" w14:textId="77777777" w:rsidTr="00496870">
        <w:tc>
          <w:tcPr>
            <w:tcW w:w="4102" w:type="pct"/>
            <w:shd w:val="clear" w:color="auto" w:fill="auto"/>
            <w:noWrap/>
          </w:tcPr>
          <w:p w14:paraId="1D4118E2" w14:textId="77777777" w:rsidR="009E3372" w:rsidRPr="008F244E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8F244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Swearing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of </w:t>
            </w:r>
            <w:r w:rsidRPr="008F244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an information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initiating criminal process</w:t>
            </w:r>
          </w:p>
        </w:tc>
        <w:tc>
          <w:tcPr>
            <w:tcW w:w="435" w:type="pct"/>
            <w:shd w:val="clear" w:color="000000" w:fill="F2DCDB"/>
            <w:noWrap/>
          </w:tcPr>
          <w:p w14:paraId="65646AFE" w14:textId="77777777" w:rsidR="009E3372" w:rsidRPr="008F244E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</w:t>
            </w:r>
            <w:r w:rsidRPr="008F244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</w:t>
            </w:r>
            <w:r w:rsidRPr="008F244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8698AC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9E3372" w:rsidRPr="00484E9D" w14:paraId="26741C76" w14:textId="77777777" w:rsidTr="00496870">
        <w:tc>
          <w:tcPr>
            <w:tcW w:w="4102" w:type="pct"/>
            <w:shd w:val="clear" w:color="auto" w:fill="auto"/>
            <w:noWrap/>
          </w:tcPr>
          <w:p w14:paraId="7E8E05E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Synopsis – bail – hearing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2986231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9FD535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3.2.3(b)</w:t>
            </w:r>
          </w:p>
        </w:tc>
      </w:tr>
      <w:tr w:rsidR="009E3372" w:rsidRPr="00484E9D" w14:paraId="34584830" w14:textId="77777777" w:rsidTr="00496870">
        <w:tc>
          <w:tcPr>
            <w:tcW w:w="4102" w:type="pct"/>
            <w:shd w:val="clear" w:color="auto" w:fill="auto"/>
            <w:noWrap/>
          </w:tcPr>
          <w:p w14:paraId="4F74902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Synopsis – bail – hearing – consent required</w:t>
            </w:r>
          </w:p>
        </w:tc>
        <w:tc>
          <w:tcPr>
            <w:tcW w:w="435" w:type="pct"/>
            <w:shd w:val="clear" w:color="000000" w:fill="F2DCDB"/>
            <w:noWrap/>
          </w:tcPr>
          <w:p w14:paraId="45CA948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7B1355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3.2.3(b)</w:t>
            </w:r>
          </w:p>
        </w:tc>
      </w:tr>
      <w:tr w:rsidR="009E3372" w:rsidRPr="00484E9D" w14:paraId="23E538C8" w14:textId="77777777" w:rsidTr="00496870">
        <w:tc>
          <w:tcPr>
            <w:tcW w:w="4102" w:type="pct"/>
            <w:shd w:val="clear" w:color="auto" w:fill="auto"/>
            <w:noWrap/>
          </w:tcPr>
          <w:p w14:paraId="39D61D6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Tactical considerations – notice of Charter application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6632A23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357(L–R)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3F86728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5.5.1</w:t>
            </w:r>
          </w:p>
        </w:tc>
      </w:tr>
      <w:tr w:rsidR="009E3372" w:rsidRPr="00484E9D" w14:paraId="16F40DB0" w14:textId="77777777" w:rsidTr="00496870">
        <w:tc>
          <w:tcPr>
            <w:tcW w:w="4102" w:type="pct"/>
            <w:shd w:val="clear" w:color="auto" w:fill="auto"/>
            <w:noWrap/>
          </w:tcPr>
          <w:p w14:paraId="2BC014E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Tariff – sentencing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02EF410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F9F8D1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2.3.1</w:t>
            </w:r>
          </w:p>
        </w:tc>
      </w:tr>
      <w:tr w:rsidR="009E3372" w:rsidRPr="00484E9D" w14:paraId="57327F38" w14:textId="77777777" w:rsidTr="00496870">
        <w:tc>
          <w:tcPr>
            <w:tcW w:w="4102" w:type="pct"/>
            <w:shd w:val="clear" w:color="auto" w:fill="auto"/>
            <w:noWrap/>
          </w:tcPr>
          <w:p w14:paraId="2BBDE61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Taylor test – fitness standard – limited cognitive ability</w:t>
            </w:r>
          </w:p>
        </w:tc>
        <w:tc>
          <w:tcPr>
            <w:tcW w:w="435" w:type="pct"/>
            <w:shd w:val="clear" w:color="000000" w:fill="F2DCDB"/>
            <w:noWrap/>
          </w:tcPr>
          <w:p w14:paraId="2F31C3D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3322E9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439758BA" w14:textId="77777777" w:rsidTr="00496870">
        <w:tc>
          <w:tcPr>
            <w:tcW w:w="4102" w:type="pct"/>
            <w:shd w:val="clear" w:color="auto" w:fill="auto"/>
            <w:noWrap/>
          </w:tcPr>
          <w:p w14:paraId="474766C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Taylor test – fitness, determination of</w:t>
            </w:r>
          </w:p>
        </w:tc>
        <w:tc>
          <w:tcPr>
            <w:tcW w:w="435" w:type="pct"/>
            <w:shd w:val="clear" w:color="000000" w:fill="F2DCDB"/>
            <w:noWrap/>
          </w:tcPr>
          <w:p w14:paraId="193FB00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B51939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55E0507E" w14:textId="77777777" w:rsidTr="00496870">
        <w:tc>
          <w:tcPr>
            <w:tcW w:w="4102" w:type="pct"/>
            <w:shd w:val="clear" w:color="auto" w:fill="auto"/>
            <w:noWrap/>
          </w:tcPr>
          <w:p w14:paraId="2033A7B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Teeth impression – warrant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78B70B7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141016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2.2.7(d)</w:t>
            </w:r>
          </w:p>
        </w:tc>
      </w:tr>
      <w:tr w:rsidR="009E3372" w:rsidRPr="00484E9D" w14:paraId="2486FEF1" w14:textId="77777777" w:rsidTr="00496870">
        <w:tc>
          <w:tcPr>
            <w:tcW w:w="4102" w:type="pct"/>
            <w:shd w:val="clear" w:color="auto" w:fill="auto"/>
            <w:noWrap/>
          </w:tcPr>
          <w:p w14:paraId="197CDDD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Telewarrant</w:t>
            </w:r>
          </w:p>
        </w:tc>
        <w:tc>
          <w:tcPr>
            <w:tcW w:w="435" w:type="pct"/>
            <w:shd w:val="clear" w:color="000000" w:fill="F2DCDB"/>
            <w:noWrap/>
          </w:tcPr>
          <w:p w14:paraId="66569847" w14:textId="77777777" w:rsidR="009E3372" w:rsidRPr="00484E9D" w:rsidRDefault="009E3372" w:rsidP="006152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31CD79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2.2.4(b)</w:t>
            </w:r>
          </w:p>
        </w:tc>
      </w:tr>
      <w:tr w:rsidR="009E3372" w:rsidRPr="00484E9D" w14:paraId="2763789A" w14:textId="77777777" w:rsidTr="00496870">
        <w:tc>
          <w:tcPr>
            <w:tcW w:w="4102" w:type="pct"/>
            <w:shd w:val="clear" w:color="auto" w:fill="auto"/>
            <w:noWrap/>
          </w:tcPr>
          <w:p w14:paraId="69EF238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Temporary absence program – prison</w:t>
            </w:r>
          </w:p>
        </w:tc>
        <w:tc>
          <w:tcPr>
            <w:tcW w:w="435" w:type="pct"/>
            <w:shd w:val="clear" w:color="000000" w:fill="F2DCDB"/>
            <w:noWrap/>
          </w:tcPr>
          <w:p w14:paraId="1633439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7B5E01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5.12</w:t>
            </w:r>
          </w:p>
        </w:tc>
      </w:tr>
      <w:tr w:rsidR="009E3372" w:rsidRPr="00484E9D" w14:paraId="6C620823" w14:textId="77777777" w:rsidTr="00496870">
        <w:tc>
          <w:tcPr>
            <w:tcW w:w="4102" w:type="pct"/>
            <w:shd w:val="clear" w:color="auto" w:fill="auto"/>
            <w:noWrap/>
          </w:tcPr>
          <w:p w14:paraId="2E166B0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Termination of release order – extending –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2D150FD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C0E51B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5.1.6(b)</w:t>
            </w:r>
          </w:p>
        </w:tc>
      </w:tr>
      <w:tr w:rsidR="009E3372" w:rsidRPr="00484E9D" w14:paraId="5A42DC20" w14:textId="77777777" w:rsidTr="00496870">
        <w:tc>
          <w:tcPr>
            <w:tcW w:w="4102" w:type="pct"/>
            <w:shd w:val="clear" w:color="auto" w:fill="auto"/>
            <w:noWrap/>
          </w:tcPr>
          <w:p w14:paraId="07DF1011" w14:textId="77777777" w:rsidR="009E3372" w:rsidRPr="00484E9D" w:rsidRDefault="009E3372" w:rsidP="00BF1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Territorial division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jurisdiction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13781EA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23C317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3BAE5AF4" w14:textId="77777777" w:rsidTr="00496870">
        <w:tc>
          <w:tcPr>
            <w:tcW w:w="4102" w:type="pct"/>
            <w:shd w:val="clear" w:color="auto" w:fill="auto"/>
            <w:noWrap/>
          </w:tcPr>
          <w:p w14:paraId="5203AA6B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Territorial effectiveness of subpoena</w:t>
            </w:r>
          </w:p>
        </w:tc>
        <w:tc>
          <w:tcPr>
            <w:tcW w:w="435" w:type="pct"/>
            <w:shd w:val="clear" w:color="000000" w:fill="F2DCDB"/>
            <w:noWrap/>
          </w:tcPr>
          <w:p w14:paraId="71AD9FD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CD9D43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2.1.4</w:t>
            </w:r>
          </w:p>
        </w:tc>
      </w:tr>
      <w:tr w:rsidR="009E3372" w:rsidRPr="00484E9D" w14:paraId="3C860B59" w14:textId="77777777" w:rsidTr="00496870">
        <w:tc>
          <w:tcPr>
            <w:tcW w:w="4102" w:type="pct"/>
            <w:shd w:val="clear" w:color="auto" w:fill="auto"/>
            <w:noWrap/>
          </w:tcPr>
          <w:p w14:paraId="2AE425D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Territorial jurisdiction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0D8CBC3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 – 300(L)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B1C6CC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5DE43816" w14:textId="77777777" w:rsidTr="00496870">
        <w:tc>
          <w:tcPr>
            <w:tcW w:w="4102" w:type="pct"/>
            <w:shd w:val="clear" w:color="auto" w:fill="auto"/>
            <w:noWrap/>
          </w:tcPr>
          <w:p w14:paraId="7D6E3550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Territorial jurisdiction – trial jurisdiction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0800320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A8CFD7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518E03B5" w14:textId="77777777" w:rsidTr="00496870">
        <w:tc>
          <w:tcPr>
            <w:tcW w:w="4102" w:type="pct"/>
            <w:shd w:val="clear" w:color="auto" w:fill="auto"/>
            <w:noWrap/>
          </w:tcPr>
          <w:p w14:paraId="174881E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Terrorism – bail hearing – reverse onus</w:t>
            </w:r>
          </w:p>
        </w:tc>
        <w:tc>
          <w:tcPr>
            <w:tcW w:w="435" w:type="pct"/>
            <w:shd w:val="clear" w:color="000000" w:fill="F2DCDB"/>
            <w:noWrap/>
          </w:tcPr>
          <w:p w14:paraId="53AB5F1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06AF03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9E3372" w:rsidRPr="00484E9D" w14:paraId="051E5523" w14:textId="77777777" w:rsidTr="00496870">
        <w:tc>
          <w:tcPr>
            <w:tcW w:w="4102" w:type="pct"/>
            <w:shd w:val="clear" w:color="auto" w:fill="auto"/>
            <w:noWrap/>
          </w:tcPr>
          <w:p w14:paraId="50312AA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Terrorism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093EBBE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6BABE2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2.3.9</w:t>
            </w:r>
          </w:p>
        </w:tc>
      </w:tr>
      <w:tr w:rsidR="009E3372" w:rsidRPr="00484E9D" w14:paraId="3F6A42EE" w14:textId="77777777" w:rsidTr="00496870">
        <w:tc>
          <w:tcPr>
            <w:tcW w:w="4102" w:type="pct"/>
            <w:shd w:val="clear" w:color="auto" w:fill="auto"/>
            <w:noWrap/>
          </w:tcPr>
          <w:p w14:paraId="77B4C73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Test – Directed Verdict of acquittal</w:t>
            </w:r>
          </w:p>
        </w:tc>
        <w:tc>
          <w:tcPr>
            <w:tcW w:w="435" w:type="pct"/>
            <w:shd w:val="clear" w:color="000000" w:fill="F2DCDB"/>
            <w:noWrap/>
          </w:tcPr>
          <w:p w14:paraId="6D4AE52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D465CF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11</w:t>
            </w:r>
          </w:p>
        </w:tc>
      </w:tr>
      <w:tr w:rsidR="009E3372" w:rsidRPr="00484E9D" w14:paraId="1B5F391E" w14:textId="77777777" w:rsidTr="00496870">
        <w:tc>
          <w:tcPr>
            <w:tcW w:w="4102" w:type="pct"/>
            <w:shd w:val="clear" w:color="auto" w:fill="auto"/>
            <w:noWrap/>
          </w:tcPr>
          <w:p w14:paraId="6A968963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Test on committal – preliminary inquiry</w:t>
            </w:r>
          </w:p>
        </w:tc>
        <w:tc>
          <w:tcPr>
            <w:tcW w:w="435" w:type="pct"/>
            <w:shd w:val="clear" w:color="000000" w:fill="F2DCDB"/>
            <w:noWrap/>
          </w:tcPr>
          <w:p w14:paraId="2C218E8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E64C82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6.1</w:t>
            </w:r>
          </w:p>
        </w:tc>
      </w:tr>
      <w:tr w:rsidR="009E3372" w:rsidRPr="00484E9D" w14:paraId="69D24557" w14:textId="77777777" w:rsidTr="00496870">
        <w:tc>
          <w:tcPr>
            <w:tcW w:w="4102" w:type="pct"/>
            <w:shd w:val="clear" w:color="auto" w:fill="auto"/>
            <w:noWrap/>
          </w:tcPr>
          <w:p w14:paraId="2F1EE92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Testimony – by television/video – circumstances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4FE41C7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348(R)–349(L)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D24049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3.6</w:t>
            </w:r>
          </w:p>
        </w:tc>
      </w:tr>
      <w:tr w:rsidR="009E3372" w:rsidRPr="00484E9D" w14:paraId="5A57FE6F" w14:textId="77777777" w:rsidTr="00496870">
        <w:tc>
          <w:tcPr>
            <w:tcW w:w="4102" w:type="pct"/>
            <w:shd w:val="clear" w:color="auto" w:fill="auto"/>
            <w:noWrap/>
          </w:tcPr>
          <w:p w14:paraId="42BB04E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Testing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exhibits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defence request – s. 605 CCC, r. 21 SCJ </w:t>
            </w:r>
          </w:p>
        </w:tc>
        <w:tc>
          <w:tcPr>
            <w:tcW w:w="435" w:type="pct"/>
            <w:shd w:val="clear" w:color="000000" w:fill="F2DCDB"/>
            <w:noWrap/>
          </w:tcPr>
          <w:p w14:paraId="1BB8EEA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0A7A45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9E3372" w:rsidRPr="00484E9D" w14:paraId="0133C396" w14:textId="77777777" w:rsidTr="00496870">
        <w:tc>
          <w:tcPr>
            <w:tcW w:w="4102" w:type="pct"/>
            <w:shd w:val="clear" w:color="auto" w:fill="auto"/>
            <w:noWrap/>
          </w:tcPr>
          <w:p w14:paraId="7CC8D2F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Testing exhibits – order for release of physical evidence – s. 605</w:t>
            </w:r>
          </w:p>
        </w:tc>
        <w:tc>
          <w:tcPr>
            <w:tcW w:w="435" w:type="pct"/>
            <w:shd w:val="clear" w:color="000000" w:fill="F2DCDB"/>
            <w:noWrap/>
          </w:tcPr>
          <w:p w14:paraId="3F5179F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352(L–R)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33C0A98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3.1</w:t>
            </w:r>
          </w:p>
        </w:tc>
      </w:tr>
      <w:tr w:rsidR="009E3372" w:rsidRPr="00484E9D" w14:paraId="198EB1A8" w14:textId="77777777" w:rsidTr="00496870">
        <w:tc>
          <w:tcPr>
            <w:tcW w:w="4102" w:type="pct"/>
            <w:shd w:val="clear" w:color="auto" w:fill="auto"/>
            <w:noWrap/>
          </w:tcPr>
          <w:p w14:paraId="39E2FF6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Third party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evidence in possession of </w:t>
            </w:r>
          </w:p>
        </w:tc>
        <w:tc>
          <w:tcPr>
            <w:tcW w:w="435" w:type="pct"/>
            <w:shd w:val="clear" w:color="000000" w:fill="F2DCDB"/>
            <w:noWrap/>
          </w:tcPr>
          <w:p w14:paraId="546DB95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332(R)– 333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06BFB2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9E3372" w:rsidRPr="00484E9D" w14:paraId="6EAE1E1F" w14:textId="77777777" w:rsidTr="00496870">
        <w:tc>
          <w:tcPr>
            <w:tcW w:w="4102" w:type="pct"/>
            <w:shd w:val="clear" w:color="auto" w:fill="auto"/>
            <w:noWrap/>
          </w:tcPr>
          <w:p w14:paraId="12422D2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Third party – records, disclosure</w:t>
            </w:r>
          </w:p>
        </w:tc>
        <w:tc>
          <w:tcPr>
            <w:tcW w:w="435" w:type="pct"/>
            <w:shd w:val="clear" w:color="000000" w:fill="F2DCDB"/>
            <w:noWrap/>
          </w:tcPr>
          <w:p w14:paraId="0FCA468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332(R)– 333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E01307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9E3372" w:rsidRPr="00484E9D" w14:paraId="3DA77A3C" w14:textId="77777777" w:rsidTr="00496870">
        <w:tc>
          <w:tcPr>
            <w:tcW w:w="4102" w:type="pct"/>
            <w:shd w:val="clear" w:color="auto" w:fill="auto"/>
            <w:noWrap/>
          </w:tcPr>
          <w:p w14:paraId="28C68EFD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Third party – standing, re disclosure </w:t>
            </w:r>
          </w:p>
        </w:tc>
        <w:tc>
          <w:tcPr>
            <w:tcW w:w="435" w:type="pct"/>
            <w:shd w:val="clear" w:color="000000" w:fill="F2DCDB"/>
            <w:noWrap/>
          </w:tcPr>
          <w:p w14:paraId="64683FF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332(R)– 333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E6B18E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9E3372" w:rsidRPr="00484E9D" w14:paraId="7FCD96DC" w14:textId="77777777" w:rsidTr="00496870">
        <w:tc>
          <w:tcPr>
            <w:tcW w:w="4102" w:type="pct"/>
            <w:shd w:val="clear" w:color="auto" w:fill="auto"/>
            <w:noWrap/>
          </w:tcPr>
          <w:p w14:paraId="5D093699" w14:textId="77777777" w:rsidR="009E3372" w:rsidRDefault="009E3372" w:rsidP="00780F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Third party agency – duty to obtain – Crown – disclosure </w:t>
            </w:r>
          </w:p>
        </w:tc>
        <w:tc>
          <w:tcPr>
            <w:tcW w:w="435" w:type="pct"/>
            <w:shd w:val="clear" w:color="000000" w:fill="F2DCDB"/>
            <w:noWrap/>
          </w:tcPr>
          <w:p w14:paraId="45806D8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AF623F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E3372" w:rsidRPr="00484E9D" w14:paraId="67347A91" w14:textId="77777777" w:rsidTr="00496870">
        <w:tc>
          <w:tcPr>
            <w:tcW w:w="4102" w:type="pct"/>
            <w:shd w:val="clear" w:color="auto" w:fill="auto"/>
            <w:noWrap/>
          </w:tcPr>
          <w:p w14:paraId="0D216CB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Third party evidence – production 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56534BA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548AADA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7A8061DF" w14:textId="77777777" w:rsidTr="00496870">
        <w:tc>
          <w:tcPr>
            <w:tcW w:w="4102" w:type="pct"/>
            <w:shd w:val="clear" w:color="auto" w:fill="auto"/>
            <w:noWrap/>
          </w:tcPr>
          <w:p w14:paraId="634EEE8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Third party record application – stage one – likely relevance</w:t>
            </w:r>
          </w:p>
        </w:tc>
        <w:tc>
          <w:tcPr>
            <w:tcW w:w="435" w:type="pct"/>
            <w:shd w:val="clear" w:color="000000" w:fill="F2DCDB"/>
            <w:noWrap/>
          </w:tcPr>
          <w:p w14:paraId="6621B9C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6E140D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3.5.1</w:t>
            </w:r>
          </w:p>
        </w:tc>
      </w:tr>
      <w:tr w:rsidR="009E3372" w:rsidRPr="00484E9D" w14:paraId="7AA5ECC9" w14:textId="77777777" w:rsidTr="00496870">
        <w:tc>
          <w:tcPr>
            <w:tcW w:w="4102" w:type="pct"/>
            <w:shd w:val="clear" w:color="auto" w:fill="auto"/>
            <w:noWrap/>
          </w:tcPr>
          <w:p w14:paraId="2A37A0F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Third party record application – stage two – balancing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3326445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E18DB6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3.5.2</w:t>
            </w:r>
          </w:p>
        </w:tc>
      </w:tr>
      <w:tr w:rsidR="009E3372" w:rsidRPr="00484E9D" w14:paraId="6D22EDAF" w14:textId="77777777" w:rsidTr="00496870">
        <w:tc>
          <w:tcPr>
            <w:tcW w:w="4102" w:type="pct"/>
            <w:shd w:val="clear" w:color="auto" w:fill="auto"/>
            <w:noWrap/>
          </w:tcPr>
          <w:p w14:paraId="4A79CA36" w14:textId="77777777" w:rsidR="009E3372" w:rsidRPr="00073AC5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073AC5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Third party record application – two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073AC5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stage test</w:t>
            </w:r>
          </w:p>
        </w:tc>
        <w:tc>
          <w:tcPr>
            <w:tcW w:w="435" w:type="pct"/>
            <w:shd w:val="clear" w:color="000000" w:fill="F2DCDB"/>
            <w:noWrap/>
          </w:tcPr>
          <w:p w14:paraId="3D4F68BD" w14:textId="77777777" w:rsidR="009E3372" w:rsidRPr="00073AC5" w:rsidRDefault="009E3372" w:rsidP="00C029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2A71DC7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9E3372" w:rsidRPr="00484E9D" w14:paraId="3F324A69" w14:textId="77777777" w:rsidTr="004E6283">
        <w:trPr>
          <w:trHeight w:val="206"/>
        </w:trPr>
        <w:tc>
          <w:tcPr>
            <w:tcW w:w="4102" w:type="pct"/>
            <w:shd w:val="clear" w:color="auto" w:fill="auto"/>
            <w:noWrap/>
          </w:tcPr>
          <w:p w14:paraId="70053E78" w14:textId="77777777" w:rsidR="009E3372" w:rsidRDefault="009E3372" w:rsidP="004E628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Third party records regime of disclosure – information in the possession of police -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9"/>
                <w:szCs w:val="19"/>
                <w:lang w:val="en-US"/>
              </w:rPr>
              <w:t>added by</w:t>
            </w:r>
            <w:r w:rsidRPr="004E6283">
              <w:rPr>
                <w:rFonts w:ascii="Arial Narrow" w:eastAsia="Times New Roman" w:hAnsi="Arial Narrow" w:cs="Calibri"/>
                <w:b/>
                <w:bCs/>
                <w:color w:val="000000"/>
                <w:sz w:val="19"/>
                <w:szCs w:val="19"/>
                <w:lang w:val="en-US"/>
              </w:rPr>
              <w:t xml:space="preserve"> amendment in Examination Study Materials Addendum</w:t>
            </w:r>
          </w:p>
        </w:tc>
        <w:tc>
          <w:tcPr>
            <w:tcW w:w="435" w:type="pct"/>
            <w:shd w:val="clear" w:color="000000" w:fill="F2DCDB"/>
            <w:noWrap/>
          </w:tcPr>
          <w:p w14:paraId="143A710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 – 333(L)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10E5DD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9E3372" w:rsidRPr="00484E9D" w14:paraId="4439957A" w14:textId="77777777" w:rsidTr="004E6283">
        <w:trPr>
          <w:trHeight w:val="206"/>
        </w:trPr>
        <w:tc>
          <w:tcPr>
            <w:tcW w:w="4102" w:type="pct"/>
            <w:shd w:val="clear" w:color="auto" w:fill="auto"/>
            <w:noWrap/>
          </w:tcPr>
          <w:p w14:paraId="075D610F" w14:textId="77777777" w:rsidR="009E3372" w:rsidRDefault="009E3372" w:rsidP="004E628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Third party records regime of disclosure – information in the possession of government agency -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9"/>
                <w:szCs w:val="19"/>
                <w:lang w:val="en-US"/>
              </w:rPr>
              <w:t>added by</w:t>
            </w:r>
            <w:r w:rsidRPr="004E6283">
              <w:rPr>
                <w:rFonts w:ascii="Arial Narrow" w:eastAsia="Times New Roman" w:hAnsi="Arial Narrow" w:cs="Calibri"/>
                <w:b/>
                <w:bCs/>
                <w:color w:val="000000"/>
                <w:sz w:val="19"/>
                <w:szCs w:val="19"/>
                <w:lang w:val="en-US"/>
              </w:rPr>
              <w:t xml:space="preserve"> amendment in Examination Study Materials Addendum</w:t>
            </w:r>
          </w:p>
        </w:tc>
        <w:tc>
          <w:tcPr>
            <w:tcW w:w="435" w:type="pct"/>
            <w:shd w:val="clear" w:color="000000" w:fill="F2DCDB"/>
            <w:noWrap/>
          </w:tcPr>
          <w:p w14:paraId="246137C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 – 333(L)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0A63B3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9E3372" w:rsidRPr="00484E9D" w14:paraId="6DE5169B" w14:textId="77777777" w:rsidTr="00496870">
        <w:tc>
          <w:tcPr>
            <w:tcW w:w="4102" w:type="pct"/>
            <w:shd w:val="clear" w:color="auto" w:fill="auto"/>
            <w:noWrap/>
          </w:tcPr>
          <w:p w14:paraId="7028388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Time estimates and limits – appeal –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520D1FE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C8ED09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</w:t>
            </w:r>
          </w:p>
        </w:tc>
      </w:tr>
      <w:tr w:rsidR="009E3372" w:rsidRPr="00484E9D" w14:paraId="6B0BD594" w14:textId="77777777" w:rsidTr="00496870">
        <w:tc>
          <w:tcPr>
            <w:tcW w:w="4102" w:type="pct"/>
            <w:shd w:val="clear" w:color="auto" w:fill="auto"/>
            <w:noWrap/>
          </w:tcPr>
          <w:p w14:paraId="08A12BC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Time frame – launching appeal – Rule 40.05</w:t>
            </w:r>
          </w:p>
        </w:tc>
        <w:tc>
          <w:tcPr>
            <w:tcW w:w="435" w:type="pct"/>
            <w:shd w:val="clear" w:color="000000" w:fill="F2DCDB"/>
            <w:noWrap/>
          </w:tcPr>
          <w:p w14:paraId="2A19215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120313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3.2.1</w:t>
            </w:r>
          </w:p>
        </w:tc>
      </w:tr>
      <w:tr w:rsidR="009E3372" w:rsidRPr="00484E9D" w14:paraId="0B52FC2A" w14:textId="77777777" w:rsidTr="00496870">
        <w:tc>
          <w:tcPr>
            <w:tcW w:w="4102" w:type="pct"/>
            <w:shd w:val="clear" w:color="auto" w:fill="auto"/>
            <w:noWrap/>
          </w:tcPr>
          <w:p w14:paraId="400D721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Time limit – appearance before judge after arrest (24 hrs)</w:t>
            </w:r>
          </w:p>
        </w:tc>
        <w:tc>
          <w:tcPr>
            <w:tcW w:w="435" w:type="pct"/>
            <w:shd w:val="clear" w:color="000000" w:fill="F2DCDB"/>
            <w:noWrap/>
          </w:tcPr>
          <w:p w14:paraId="5EDFE3B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E2F656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11C1E0D1" w14:textId="77777777" w:rsidTr="00496870">
        <w:tc>
          <w:tcPr>
            <w:tcW w:w="4102" w:type="pct"/>
            <w:shd w:val="clear" w:color="auto" w:fill="auto"/>
            <w:noWrap/>
          </w:tcPr>
          <w:p w14:paraId="09A08A8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Time limit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continuing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6EEE805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EBF08D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9E3372" w:rsidRPr="00484E9D" w14:paraId="54FE3ACC" w14:textId="77777777" w:rsidTr="00496870">
        <w:tc>
          <w:tcPr>
            <w:tcW w:w="4102" w:type="pct"/>
            <w:shd w:val="clear" w:color="auto" w:fill="auto"/>
            <w:noWrap/>
          </w:tcPr>
          <w:p w14:paraId="55DA6FD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Time limit – indictable proceedings – trial jurisdiction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3800801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63FB48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9E3372" w:rsidRPr="00484E9D" w14:paraId="3E282C2B" w14:textId="77777777" w:rsidTr="00496870">
        <w:tc>
          <w:tcPr>
            <w:tcW w:w="4102" w:type="pct"/>
            <w:shd w:val="clear" w:color="auto" w:fill="auto"/>
            <w:noWrap/>
          </w:tcPr>
          <w:p w14:paraId="3822791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Time limit – perfection of appeal </w:t>
            </w:r>
          </w:p>
        </w:tc>
        <w:tc>
          <w:tcPr>
            <w:tcW w:w="435" w:type="pct"/>
            <w:shd w:val="clear" w:color="000000" w:fill="F2DCDB"/>
            <w:noWrap/>
          </w:tcPr>
          <w:p w14:paraId="1D8BCD5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751F4C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2.2.1(e)</w:t>
            </w:r>
          </w:p>
        </w:tc>
      </w:tr>
      <w:tr w:rsidR="009E3372" w:rsidRPr="00484E9D" w14:paraId="6F279756" w14:textId="77777777" w:rsidTr="00496870">
        <w:tc>
          <w:tcPr>
            <w:tcW w:w="4102" w:type="pct"/>
            <w:shd w:val="clear" w:color="auto" w:fill="auto"/>
            <w:noWrap/>
          </w:tcPr>
          <w:p w14:paraId="2633381A" w14:textId="77777777" w:rsidR="009E3372" w:rsidRPr="00484E9D" w:rsidRDefault="009E3372" w:rsidP="0044009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Time limit – preferring an indictment after order to stand 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15FC060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080FAF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9E3372" w:rsidRPr="00484E9D" w14:paraId="2B00AE2A" w14:textId="77777777" w:rsidTr="00496870">
        <w:tc>
          <w:tcPr>
            <w:tcW w:w="4102" w:type="pct"/>
            <w:shd w:val="clear" w:color="auto" w:fill="auto"/>
            <w:noWrap/>
          </w:tcPr>
          <w:p w14:paraId="5CE5A96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Time limit – 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 – provincial to Superior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consent required if less than 14 days before 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71A03CF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301(L)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B4FAF3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9E3372" w:rsidRPr="00484E9D" w14:paraId="0D1671E5" w14:textId="77777777" w:rsidTr="00496870">
        <w:tc>
          <w:tcPr>
            <w:tcW w:w="4102" w:type="pct"/>
            <w:shd w:val="clear" w:color="auto" w:fill="auto"/>
            <w:noWrap/>
          </w:tcPr>
          <w:p w14:paraId="5426400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Time limit – re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where initially elected provincial court (OCJ) – 14 days before trial date</w:t>
            </w:r>
          </w:p>
        </w:tc>
        <w:tc>
          <w:tcPr>
            <w:tcW w:w="435" w:type="pct"/>
            <w:shd w:val="clear" w:color="000000" w:fill="F2DCDB"/>
            <w:noWrap/>
          </w:tcPr>
          <w:p w14:paraId="5A73EE7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301(L)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C8F35F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9E3372" w:rsidRPr="00484E9D" w14:paraId="4B978437" w14:textId="77777777" w:rsidTr="00496870">
        <w:tc>
          <w:tcPr>
            <w:tcW w:w="4102" w:type="pct"/>
            <w:shd w:val="clear" w:color="auto" w:fill="auto"/>
            <w:noWrap/>
          </w:tcPr>
          <w:p w14:paraId="311C08E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Time limit – summary convictions – trial jurisdiction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1B8E4DE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D5045E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9E3372" w:rsidRPr="00484E9D" w14:paraId="75075D6D" w14:textId="77777777" w:rsidTr="00496870">
        <w:tc>
          <w:tcPr>
            <w:tcW w:w="4102" w:type="pct"/>
            <w:shd w:val="clear" w:color="auto" w:fill="auto"/>
            <w:noWrap/>
          </w:tcPr>
          <w:p w14:paraId="0EB81A2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Time limit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trial jurisdiction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laying charges</w:t>
            </w:r>
          </w:p>
        </w:tc>
        <w:tc>
          <w:tcPr>
            <w:tcW w:w="435" w:type="pct"/>
            <w:shd w:val="clear" w:color="000000" w:fill="F2DCDB"/>
            <w:noWrap/>
          </w:tcPr>
          <w:p w14:paraId="47CF504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746DFD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9E3372" w:rsidRPr="00484E9D" w14:paraId="57F3B20A" w14:textId="77777777" w:rsidTr="00496870">
        <w:tc>
          <w:tcPr>
            <w:tcW w:w="4102" w:type="pct"/>
            <w:shd w:val="clear" w:color="auto" w:fill="auto"/>
            <w:noWrap/>
          </w:tcPr>
          <w:p w14:paraId="369822B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Totality – sentencing principle</w:t>
            </w:r>
          </w:p>
        </w:tc>
        <w:tc>
          <w:tcPr>
            <w:tcW w:w="435" w:type="pct"/>
            <w:shd w:val="clear" w:color="000000" w:fill="F2DCDB"/>
            <w:noWrap/>
          </w:tcPr>
          <w:p w14:paraId="0577E98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445770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3BAFD761" w14:textId="77777777" w:rsidTr="00496870">
        <w:tc>
          <w:tcPr>
            <w:tcW w:w="4102" w:type="pct"/>
            <w:shd w:val="clear" w:color="auto" w:fill="auto"/>
            <w:noWrap/>
          </w:tcPr>
          <w:p w14:paraId="3B01FE7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Totality of circumstances test – informer – warrant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568B734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ED2E53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2.2.2(e)</w:t>
            </w:r>
          </w:p>
        </w:tc>
      </w:tr>
      <w:tr w:rsidR="009E3372" w:rsidRPr="00484E9D" w14:paraId="48928B7C" w14:textId="77777777" w:rsidTr="00496870">
        <w:tc>
          <w:tcPr>
            <w:tcW w:w="4102" w:type="pct"/>
            <w:shd w:val="clear" w:color="auto" w:fill="auto"/>
            <w:noWrap/>
          </w:tcPr>
          <w:p w14:paraId="63E675C2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Tracing specified communication – production order </w:t>
            </w:r>
          </w:p>
        </w:tc>
        <w:tc>
          <w:tcPr>
            <w:tcW w:w="435" w:type="pct"/>
            <w:shd w:val="clear" w:color="000000" w:fill="F2DCDB"/>
            <w:noWrap/>
          </w:tcPr>
          <w:p w14:paraId="1B40854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54664B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5EF4B6BB" w14:textId="77777777" w:rsidTr="00496870">
        <w:tc>
          <w:tcPr>
            <w:tcW w:w="4102" w:type="pct"/>
            <w:shd w:val="clear" w:color="auto" w:fill="auto"/>
            <w:noWrap/>
          </w:tcPr>
          <w:p w14:paraId="38FDE711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Tracking data – production 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7F965AE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62A470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0E5FD4A3" w14:textId="77777777" w:rsidTr="00496870">
        <w:tc>
          <w:tcPr>
            <w:tcW w:w="4102" w:type="pct"/>
            <w:shd w:val="clear" w:color="auto" w:fill="auto"/>
            <w:noWrap/>
          </w:tcPr>
          <w:p w14:paraId="6D130B2F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Tracking device – warrant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0EA0EF7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F0F05D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2.2.7(f)</w:t>
            </w:r>
          </w:p>
        </w:tc>
      </w:tr>
      <w:tr w:rsidR="009E3372" w:rsidRPr="00484E9D" w14:paraId="062B44CB" w14:textId="77777777" w:rsidTr="00496870">
        <w:tc>
          <w:tcPr>
            <w:tcW w:w="4102" w:type="pct"/>
            <w:shd w:val="clear" w:color="auto" w:fill="auto"/>
            <w:noWrap/>
          </w:tcPr>
          <w:p w14:paraId="0D6D284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Trafficking – by offer – CDSA</w:t>
            </w:r>
          </w:p>
        </w:tc>
        <w:tc>
          <w:tcPr>
            <w:tcW w:w="435" w:type="pct"/>
            <w:shd w:val="clear" w:color="000000" w:fill="F2DCDB"/>
            <w:noWrap/>
          </w:tcPr>
          <w:p w14:paraId="2FAF65C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417(L–R)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76DFE39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</w:t>
            </w:r>
          </w:p>
        </w:tc>
      </w:tr>
      <w:tr w:rsidR="009E3372" w:rsidRPr="00484E9D" w14:paraId="66A73B3B" w14:textId="77777777" w:rsidTr="00496870">
        <w:tc>
          <w:tcPr>
            <w:tcW w:w="4102" w:type="pct"/>
            <w:shd w:val="clear" w:color="auto" w:fill="auto"/>
            <w:noWrap/>
          </w:tcPr>
          <w:p w14:paraId="44FADBE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Trafficking – CDSA</w:t>
            </w:r>
          </w:p>
        </w:tc>
        <w:tc>
          <w:tcPr>
            <w:tcW w:w="435" w:type="pct"/>
            <w:shd w:val="clear" w:color="000000" w:fill="F2DCDB"/>
            <w:noWrap/>
          </w:tcPr>
          <w:p w14:paraId="66D3746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417(L–R)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592474F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</w:t>
            </w:r>
          </w:p>
        </w:tc>
      </w:tr>
      <w:tr w:rsidR="009E3372" w:rsidRPr="00484E9D" w14:paraId="2A4C732A" w14:textId="77777777" w:rsidTr="00496870">
        <w:tc>
          <w:tcPr>
            <w:tcW w:w="4102" w:type="pct"/>
            <w:shd w:val="clear" w:color="auto" w:fill="auto"/>
            <w:noWrap/>
          </w:tcPr>
          <w:p w14:paraId="3898460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Trafficking – CDSA offence – schedule, procedure, minimum penalty, maximum penalty- chart</w:t>
            </w:r>
          </w:p>
        </w:tc>
        <w:tc>
          <w:tcPr>
            <w:tcW w:w="435" w:type="pct"/>
            <w:shd w:val="clear" w:color="000000" w:fill="F2DCDB"/>
            <w:noWrap/>
          </w:tcPr>
          <w:p w14:paraId="44C3ADE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421</w:t>
            </w:r>
          </w:p>
        </w:tc>
        <w:tc>
          <w:tcPr>
            <w:tcW w:w="463" w:type="pct"/>
            <w:shd w:val="clear" w:color="000000" w:fill="F2DCDB"/>
            <w:noWrap/>
          </w:tcPr>
          <w:p w14:paraId="21F40AB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</w:p>
        </w:tc>
      </w:tr>
      <w:tr w:rsidR="009E3372" w:rsidRPr="00484E9D" w14:paraId="103CDE65" w14:textId="77777777" w:rsidTr="00496870">
        <w:tc>
          <w:tcPr>
            <w:tcW w:w="4102" w:type="pct"/>
            <w:shd w:val="clear" w:color="auto" w:fill="auto"/>
            <w:noWrap/>
          </w:tcPr>
          <w:p w14:paraId="51EAD3D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Trafficking – definition – CDSA </w:t>
            </w:r>
          </w:p>
        </w:tc>
        <w:tc>
          <w:tcPr>
            <w:tcW w:w="435" w:type="pct"/>
            <w:shd w:val="clear" w:color="000000" w:fill="F2DCDB"/>
            <w:noWrap/>
          </w:tcPr>
          <w:p w14:paraId="38CCF6A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417(L-R)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2A1F5CE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</w:t>
            </w:r>
          </w:p>
        </w:tc>
      </w:tr>
      <w:tr w:rsidR="009E3372" w:rsidRPr="00484E9D" w14:paraId="1EBA6760" w14:textId="77777777" w:rsidTr="00496870">
        <w:tc>
          <w:tcPr>
            <w:tcW w:w="4102" w:type="pct"/>
            <w:shd w:val="clear" w:color="auto" w:fill="auto"/>
            <w:noWrap/>
          </w:tcPr>
          <w:p w14:paraId="0A2C8A8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Transcript – appeal – contents of </w:t>
            </w:r>
          </w:p>
        </w:tc>
        <w:tc>
          <w:tcPr>
            <w:tcW w:w="435" w:type="pct"/>
            <w:shd w:val="clear" w:color="000000" w:fill="F2DCDB"/>
            <w:noWrap/>
          </w:tcPr>
          <w:p w14:paraId="69CC367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A5234A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2.2.1(b)</w:t>
            </w:r>
          </w:p>
        </w:tc>
      </w:tr>
      <w:tr w:rsidR="009E3372" w:rsidRPr="00484E9D" w14:paraId="2E2F12E9" w14:textId="77777777" w:rsidTr="00496870">
        <w:tc>
          <w:tcPr>
            <w:tcW w:w="4102" w:type="pct"/>
            <w:shd w:val="clear" w:color="auto" w:fill="auto"/>
            <w:noWrap/>
          </w:tcPr>
          <w:p w14:paraId="701C81A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Transcript – appeal – indictment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10A6AAD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4F5364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2.2.1(b)</w:t>
            </w:r>
          </w:p>
        </w:tc>
      </w:tr>
      <w:tr w:rsidR="009E3372" w:rsidRPr="00484E9D" w14:paraId="2C3CC94C" w14:textId="77777777" w:rsidTr="00496870">
        <w:tc>
          <w:tcPr>
            <w:tcW w:w="4102" w:type="pct"/>
            <w:shd w:val="clear" w:color="auto" w:fill="auto"/>
            <w:noWrap/>
          </w:tcPr>
          <w:p w14:paraId="5EF5506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Transcript – appeal – indictment – contents of</w:t>
            </w:r>
          </w:p>
        </w:tc>
        <w:tc>
          <w:tcPr>
            <w:tcW w:w="435" w:type="pct"/>
            <w:shd w:val="clear" w:color="000000" w:fill="F2DCDB"/>
            <w:noWrap/>
          </w:tcPr>
          <w:p w14:paraId="041B795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D0B796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2.2.1(b)</w:t>
            </w:r>
          </w:p>
        </w:tc>
      </w:tr>
      <w:tr w:rsidR="009E3372" w:rsidRPr="00484E9D" w14:paraId="10DF7195" w14:textId="77777777" w:rsidTr="00496870">
        <w:tc>
          <w:tcPr>
            <w:tcW w:w="4102" w:type="pct"/>
            <w:shd w:val="clear" w:color="auto" w:fill="auto"/>
            <w:noWrap/>
          </w:tcPr>
          <w:p w14:paraId="3303258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Transcript – appeal – summary conviction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1AC3795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813F65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3.2.2</w:t>
            </w:r>
          </w:p>
        </w:tc>
      </w:tr>
      <w:tr w:rsidR="009E3372" w:rsidRPr="00484E9D" w14:paraId="01936187" w14:textId="77777777" w:rsidTr="00496870">
        <w:tc>
          <w:tcPr>
            <w:tcW w:w="4102" w:type="pct"/>
            <w:shd w:val="clear" w:color="auto" w:fill="auto"/>
            <w:noWrap/>
          </w:tcPr>
          <w:p w14:paraId="6715172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Transcript – application – stay – under Charter – best evidence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2F260B9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358(R)–359(R)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19739D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5.6</w:t>
            </w:r>
          </w:p>
        </w:tc>
      </w:tr>
      <w:tr w:rsidR="009E3372" w:rsidRPr="00484E9D" w14:paraId="6A54E6B1" w14:textId="77777777" w:rsidTr="00496870">
        <w:tc>
          <w:tcPr>
            <w:tcW w:w="4102" w:type="pct"/>
            <w:shd w:val="clear" w:color="auto" w:fill="auto"/>
            <w:noWrap/>
          </w:tcPr>
          <w:p w14:paraId="0E1118CA" w14:textId="77777777" w:rsidR="009E3372" w:rsidRDefault="009E3372" w:rsidP="00440093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Transcript – preliminary inquiry – after order to stand trial </w:t>
            </w:r>
          </w:p>
        </w:tc>
        <w:tc>
          <w:tcPr>
            <w:tcW w:w="435" w:type="pct"/>
            <w:shd w:val="clear" w:color="000000" w:fill="F2DCDB"/>
            <w:noWrap/>
          </w:tcPr>
          <w:p w14:paraId="40F0BF5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EE88C2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7.2</w:t>
            </w:r>
          </w:p>
        </w:tc>
      </w:tr>
      <w:tr w:rsidR="009E3372" w:rsidRPr="00484E9D" w14:paraId="033215C6" w14:textId="77777777" w:rsidTr="00496870">
        <w:tc>
          <w:tcPr>
            <w:tcW w:w="4102" w:type="pct"/>
            <w:shd w:val="clear" w:color="auto" w:fill="auto"/>
            <w:noWrap/>
          </w:tcPr>
          <w:p w14:paraId="5622F555" w14:textId="77777777" w:rsidR="009E3372" w:rsidRDefault="009E3372" w:rsidP="0044009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Transcript – preliminary inquiry – where read-in at 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162AA05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C55D0A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2.4.3</w:t>
            </w:r>
          </w:p>
        </w:tc>
      </w:tr>
      <w:tr w:rsidR="009E3372" w:rsidRPr="00484E9D" w14:paraId="319E2346" w14:textId="77777777" w:rsidTr="00496870">
        <w:tc>
          <w:tcPr>
            <w:tcW w:w="4102" w:type="pct"/>
            <w:shd w:val="clear" w:color="auto" w:fill="auto"/>
            <w:noWrap/>
          </w:tcPr>
          <w:p w14:paraId="3379F98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Transfer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of charges between provinces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6965F35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735AF9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6E126549" w14:textId="77777777" w:rsidTr="00496870">
        <w:tc>
          <w:tcPr>
            <w:tcW w:w="4102" w:type="pct"/>
            <w:shd w:val="clear" w:color="auto" w:fill="auto"/>
            <w:noWrap/>
          </w:tcPr>
          <w:p w14:paraId="1ABC121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Transfer – young offender – right to notice of intent to seek adult sentence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3C0ED82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086CA7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11</w:t>
            </w:r>
          </w:p>
        </w:tc>
      </w:tr>
      <w:tr w:rsidR="009E3372" w:rsidRPr="00484E9D" w14:paraId="13F0EAEE" w14:textId="77777777" w:rsidTr="00496870">
        <w:tc>
          <w:tcPr>
            <w:tcW w:w="4102" w:type="pct"/>
            <w:shd w:val="clear" w:color="auto" w:fill="auto"/>
            <w:noWrap/>
          </w:tcPr>
          <w:p w14:paraId="52C49FD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Transfer – youth to adult court – consequences of</w:t>
            </w:r>
          </w:p>
        </w:tc>
        <w:tc>
          <w:tcPr>
            <w:tcW w:w="435" w:type="pct"/>
            <w:shd w:val="clear" w:color="000000" w:fill="F2DCDB"/>
            <w:noWrap/>
          </w:tcPr>
          <w:p w14:paraId="5C352B4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7EC9849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11</w:t>
            </w:r>
          </w:p>
        </w:tc>
      </w:tr>
      <w:tr w:rsidR="009E3372" w:rsidRPr="00484E9D" w14:paraId="74677603" w14:textId="77777777" w:rsidTr="00496870">
        <w:tc>
          <w:tcPr>
            <w:tcW w:w="4102" w:type="pct"/>
            <w:shd w:val="clear" w:color="auto" w:fill="auto"/>
            <w:noWrap/>
          </w:tcPr>
          <w:p w14:paraId="1C715DF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Transfer – youth to adult court – considerations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442F8F3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6F964F2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11</w:t>
            </w:r>
          </w:p>
        </w:tc>
      </w:tr>
      <w:tr w:rsidR="009E3372" w:rsidRPr="00484E9D" w14:paraId="691F9663" w14:textId="77777777" w:rsidTr="00496870">
        <w:tc>
          <w:tcPr>
            <w:tcW w:w="4102" w:type="pct"/>
            <w:shd w:val="clear" w:color="auto" w:fill="auto"/>
            <w:noWrap/>
          </w:tcPr>
          <w:p w14:paraId="4027523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Transfer – youth to adult court – sentencing only</w:t>
            </w:r>
          </w:p>
        </w:tc>
        <w:tc>
          <w:tcPr>
            <w:tcW w:w="435" w:type="pct"/>
            <w:shd w:val="clear" w:color="000000" w:fill="F2DCDB"/>
            <w:noWrap/>
          </w:tcPr>
          <w:p w14:paraId="3F88FA7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04FC965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11</w:t>
            </w:r>
          </w:p>
        </w:tc>
      </w:tr>
      <w:tr w:rsidR="009E3372" w:rsidRPr="00484E9D" w14:paraId="6793B8A9" w14:textId="77777777" w:rsidTr="00496870">
        <w:tc>
          <w:tcPr>
            <w:tcW w:w="4102" w:type="pct"/>
            <w:shd w:val="clear" w:color="auto" w:fill="auto"/>
            <w:noWrap/>
          </w:tcPr>
          <w:p w14:paraId="7BD9428E" w14:textId="77777777" w:rsidR="009E3372" w:rsidRDefault="009E3372" w:rsidP="006C088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Transmission data – production order </w:t>
            </w:r>
          </w:p>
        </w:tc>
        <w:tc>
          <w:tcPr>
            <w:tcW w:w="435" w:type="pct"/>
            <w:shd w:val="clear" w:color="000000" w:fill="F2DCDB"/>
            <w:noWrap/>
          </w:tcPr>
          <w:p w14:paraId="58DB45A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F0D2D6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73D88050" w14:textId="77777777" w:rsidTr="00496870">
        <w:tc>
          <w:tcPr>
            <w:tcW w:w="4102" w:type="pct"/>
            <w:shd w:val="clear" w:color="auto" w:fill="auto"/>
            <w:noWrap/>
          </w:tcPr>
          <w:p w14:paraId="2920092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Transmission data recorder – Bill C-13 </w:t>
            </w:r>
          </w:p>
        </w:tc>
        <w:tc>
          <w:tcPr>
            <w:tcW w:w="435" w:type="pct"/>
            <w:shd w:val="clear" w:color="000000" w:fill="F2DCDB"/>
            <w:noWrap/>
          </w:tcPr>
          <w:p w14:paraId="4D0B19B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DE7774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2.2.7(g)</w:t>
            </w:r>
          </w:p>
        </w:tc>
      </w:tr>
      <w:tr w:rsidR="009E3372" w:rsidRPr="00484E9D" w14:paraId="02A3A960" w14:textId="77777777" w:rsidTr="00496870">
        <w:tc>
          <w:tcPr>
            <w:tcW w:w="4102" w:type="pct"/>
            <w:shd w:val="clear" w:color="auto" w:fill="auto"/>
            <w:noWrap/>
          </w:tcPr>
          <w:p w14:paraId="53BF77D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Treason – jurisdiction – s. 46</w:t>
            </w:r>
          </w:p>
        </w:tc>
        <w:tc>
          <w:tcPr>
            <w:tcW w:w="435" w:type="pct"/>
            <w:shd w:val="clear" w:color="000000" w:fill="F2DCDB"/>
            <w:noWrap/>
          </w:tcPr>
          <w:p w14:paraId="736674C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C9A330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9E3372" w:rsidRPr="00484E9D" w14:paraId="45ADB4C9" w14:textId="77777777" w:rsidTr="00496870">
        <w:tc>
          <w:tcPr>
            <w:tcW w:w="4102" w:type="pct"/>
            <w:shd w:val="clear" w:color="auto" w:fill="auto"/>
            <w:noWrap/>
          </w:tcPr>
          <w:p w14:paraId="5BA56C97" w14:textId="77777777" w:rsidR="009E3372" w:rsidRDefault="009E3372" w:rsidP="0044009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accused appearing – exceptions – s. 650 CCC</w:t>
            </w:r>
          </w:p>
        </w:tc>
        <w:tc>
          <w:tcPr>
            <w:tcW w:w="435" w:type="pct"/>
            <w:shd w:val="clear" w:color="000000" w:fill="F2DCDB"/>
            <w:noWrap/>
          </w:tcPr>
          <w:p w14:paraId="7443B6D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369(L–R)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64CA731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1CC71396" w14:textId="77777777" w:rsidTr="00496870">
        <w:tc>
          <w:tcPr>
            <w:tcW w:w="4102" w:type="pct"/>
            <w:shd w:val="clear" w:color="auto" w:fill="auto"/>
            <w:noWrap/>
          </w:tcPr>
          <w:p w14:paraId="33FD59C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accused informs counsel of guilt – rules for representing – Rules of Prof Conduct 5.1-1</w:t>
            </w:r>
          </w:p>
        </w:tc>
        <w:tc>
          <w:tcPr>
            <w:tcW w:w="435" w:type="pct"/>
            <w:shd w:val="clear" w:color="000000" w:fill="F2DCDB"/>
            <w:noWrap/>
          </w:tcPr>
          <w:p w14:paraId="196A5AE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02DEC1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5.2</w:t>
            </w:r>
          </w:p>
        </w:tc>
      </w:tr>
      <w:tr w:rsidR="009E3372" w:rsidRPr="00484E9D" w14:paraId="71DDFD9A" w14:textId="77777777" w:rsidTr="00496870">
        <w:tc>
          <w:tcPr>
            <w:tcW w:w="4102" w:type="pct"/>
            <w:shd w:val="clear" w:color="auto" w:fill="auto"/>
            <w:noWrap/>
          </w:tcPr>
          <w:p w14:paraId="1C47242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arraignment – accused appearance before court</w:t>
            </w:r>
          </w:p>
        </w:tc>
        <w:tc>
          <w:tcPr>
            <w:tcW w:w="435" w:type="pct"/>
            <w:shd w:val="clear" w:color="000000" w:fill="F2DCDB"/>
            <w:noWrap/>
          </w:tcPr>
          <w:p w14:paraId="7043C58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2FD136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4641271B" w14:textId="77777777" w:rsidTr="00496870">
        <w:tc>
          <w:tcPr>
            <w:tcW w:w="4102" w:type="pct"/>
            <w:shd w:val="clear" w:color="auto" w:fill="auto"/>
            <w:noWrap/>
          </w:tcPr>
          <w:p w14:paraId="6C56FD2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change of venue</w:t>
            </w:r>
          </w:p>
        </w:tc>
        <w:tc>
          <w:tcPr>
            <w:tcW w:w="435" w:type="pct"/>
            <w:shd w:val="clear" w:color="000000" w:fill="F2DCDB"/>
            <w:noWrap/>
          </w:tcPr>
          <w:p w14:paraId="603A6C8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353(L–R)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3C633DA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4.2.2</w:t>
            </w:r>
          </w:p>
        </w:tc>
      </w:tr>
      <w:tr w:rsidR="009E3372" w:rsidRPr="00484E9D" w14:paraId="01ACAE97" w14:textId="77777777" w:rsidTr="00496870">
        <w:tc>
          <w:tcPr>
            <w:tcW w:w="4102" w:type="pct"/>
            <w:shd w:val="clear" w:color="auto" w:fill="auto"/>
            <w:noWrap/>
          </w:tcPr>
          <w:p w14:paraId="4C85FED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Charge to the Jury</w:t>
            </w:r>
          </w:p>
        </w:tc>
        <w:tc>
          <w:tcPr>
            <w:tcW w:w="435" w:type="pct"/>
            <w:shd w:val="clear" w:color="000000" w:fill="F2DCDB"/>
            <w:noWrap/>
          </w:tcPr>
          <w:p w14:paraId="4B8D60C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9C5BB3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16</w:t>
            </w:r>
          </w:p>
        </w:tc>
      </w:tr>
      <w:tr w:rsidR="009E3372" w:rsidRPr="00484E9D" w14:paraId="23F279A0" w14:textId="77777777" w:rsidTr="00496870">
        <w:tc>
          <w:tcPr>
            <w:tcW w:w="4102" w:type="pct"/>
            <w:shd w:val="clear" w:color="auto" w:fill="auto"/>
            <w:noWrap/>
          </w:tcPr>
          <w:p w14:paraId="58B2766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Closing addresses</w:t>
            </w:r>
          </w:p>
        </w:tc>
        <w:tc>
          <w:tcPr>
            <w:tcW w:w="435" w:type="pct"/>
            <w:shd w:val="clear" w:color="000000" w:fill="F2DCDB"/>
            <w:noWrap/>
          </w:tcPr>
          <w:p w14:paraId="517512F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377(L-R)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1364FAB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15</w:t>
            </w:r>
          </w:p>
        </w:tc>
      </w:tr>
      <w:tr w:rsidR="009E3372" w:rsidRPr="00484E9D" w14:paraId="551E5042" w14:textId="77777777" w:rsidTr="00496870">
        <w:tc>
          <w:tcPr>
            <w:tcW w:w="4102" w:type="pct"/>
            <w:shd w:val="clear" w:color="auto" w:fill="auto"/>
            <w:noWrap/>
          </w:tcPr>
          <w:p w14:paraId="2830A56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crown – case for</w:t>
            </w:r>
          </w:p>
        </w:tc>
        <w:tc>
          <w:tcPr>
            <w:tcW w:w="435" w:type="pct"/>
            <w:shd w:val="clear" w:color="000000" w:fill="F2DCDB"/>
            <w:noWrap/>
          </w:tcPr>
          <w:p w14:paraId="6D451AD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373(L–R)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0F2337B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8</w:t>
            </w:r>
          </w:p>
        </w:tc>
      </w:tr>
      <w:tr w:rsidR="009E3372" w:rsidRPr="00484E9D" w14:paraId="05A0B6EF" w14:textId="77777777" w:rsidTr="00496870">
        <w:tc>
          <w:tcPr>
            <w:tcW w:w="4102" w:type="pct"/>
            <w:shd w:val="clear" w:color="auto" w:fill="auto"/>
            <w:noWrap/>
          </w:tcPr>
          <w:p w14:paraId="06F9E4D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Crown – cross–examination of accused – limits</w:t>
            </w:r>
          </w:p>
        </w:tc>
        <w:tc>
          <w:tcPr>
            <w:tcW w:w="435" w:type="pct"/>
            <w:shd w:val="clear" w:color="000000" w:fill="F2DCDB"/>
            <w:noWrap/>
          </w:tcPr>
          <w:p w14:paraId="3BCC14E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F4A6F6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12</w:t>
            </w:r>
          </w:p>
        </w:tc>
      </w:tr>
      <w:tr w:rsidR="009E3372" w:rsidRPr="00484E9D" w14:paraId="683DF971" w14:textId="77777777" w:rsidTr="00496870">
        <w:tc>
          <w:tcPr>
            <w:tcW w:w="4102" w:type="pct"/>
            <w:shd w:val="clear" w:color="auto" w:fill="auto"/>
            <w:noWrap/>
          </w:tcPr>
          <w:p w14:paraId="0196B39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crown – opening address</w:t>
            </w:r>
          </w:p>
        </w:tc>
        <w:tc>
          <w:tcPr>
            <w:tcW w:w="435" w:type="pct"/>
            <w:shd w:val="clear" w:color="000000" w:fill="F2DCDB"/>
            <w:noWrap/>
          </w:tcPr>
          <w:p w14:paraId="0D7537C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4E9611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7</w:t>
            </w:r>
          </w:p>
        </w:tc>
      </w:tr>
      <w:tr w:rsidR="009E3372" w:rsidRPr="00484E9D" w14:paraId="691D9533" w14:textId="77777777" w:rsidTr="00496870">
        <w:tc>
          <w:tcPr>
            <w:tcW w:w="4102" w:type="pct"/>
            <w:shd w:val="clear" w:color="auto" w:fill="auto"/>
            <w:noWrap/>
          </w:tcPr>
          <w:p w14:paraId="2C975CF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Crown – pre-trials</w:t>
            </w:r>
          </w:p>
        </w:tc>
        <w:tc>
          <w:tcPr>
            <w:tcW w:w="435" w:type="pct"/>
            <w:shd w:val="clear" w:color="000000" w:fill="F2DCDB"/>
            <w:noWrap/>
          </w:tcPr>
          <w:p w14:paraId="45D70FD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6687218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52DAF032" w14:textId="77777777" w:rsidTr="00496870">
        <w:tc>
          <w:tcPr>
            <w:tcW w:w="4102" w:type="pct"/>
            <w:shd w:val="clear" w:color="auto" w:fill="auto"/>
            <w:noWrap/>
          </w:tcPr>
          <w:p w14:paraId="2EF1B3F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Crown – pre-trials – plea negotiations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0992274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6F8D39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22C703F9" w14:textId="77777777" w:rsidTr="00496870">
        <w:tc>
          <w:tcPr>
            <w:tcW w:w="4102" w:type="pct"/>
            <w:shd w:val="clear" w:color="auto" w:fill="auto"/>
            <w:noWrap/>
          </w:tcPr>
          <w:p w14:paraId="343D96E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disclosure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third party records</w:t>
            </w:r>
          </w:p>
        </w:tc>
        <w:tc>
          <w:tcPr>
            <w:tcW w:w="435" w:type="pct"/>
            <w:shd w:val="clear" w:color="000000" w:fill="F2DCDB"/>
            <w:noWrap/>
          </w:tcPr>
          <w:p w14:paraId="39D3664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332(R)– 333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E0862E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9E3372" w:rsidRPr="00484E9D" w14:paraId="25F06064" w14:textId="77777777" w:rsidTr="00496870">
        <w:tc>
          <w:tcPr>
            <w:tcW w:w="4102" w:type="pct"/>
            <w:shd w:val="clear" w:color="auto" w:fill="auto"/>
            <w:noWrap/>
          </w:tcPr>
          <w:p w14:paraId="47F0290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Trial – evidence adduced at voir dire </w:t>
            </w:r>
          </w:p>
        </w:tc>
        <w:tc>
          <w:tcPr>
            <w:tcW w:w="435" w:type="pct"/>
            <w:shd w:val="clear" w:color="000000" w:fill="F2DCDB"/>
            <w:noWrap/>
          </w:tcPr>
          <w:p w14:paraId="63627C2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354(R)–355(L)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442E8F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4.3</w:t>
            </w:r>
          </w:p>
        </w:tc>
      </w:tr>
      <w:tr w:rsidR="009E3372" w:rsidRPr="00484E9D" w14:paraId="36F521A1" w14:textId="77777777" w:rsidTr="00496870">
        <w:tc>
          <w:tcPr>
            <w:tcW w:w="4102" w:type="pct"/>
            <w:shd w:val="clear" w:color="auto" w:fill="auto"/>
            <w:noWrap/>
          </w:tcPr>
          <w:p w14:paraId="11AE9E3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evidentiary matters</w:t>
            </w:r>
          </w:p>
        </w:tc>
        <w:tc>
          <w:tcPr>
            <w:tcW w:w="435" w:type="pct"/>
            <w:shd w:val="clear" w:color="000000" w:fill="F2DCDB"/>
            <w:noWrap/>
          </w:tcPr>
          <w:p w14:paraId="72F78AA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D8FF6A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</w:t>
            </w:r>
          </w:p>
        </w:tc>
      </w:tr>
      <w:tr w:rsidR="009E3372" w:rsidRPr="00484E9D" w14:paraId="6307F3C7" w14:textId="77777777" w:rsidTr="00496870">
        <w:tc>
          <w:tcPr>
            <w:tcW w:w="4102" w:type="pct"/>
            <w:shd w:val="clear" w:color="auto" w:fill="auto"/>
            <w:noWrap/>
          </w:tcPr>
          <w:p w14:paraId="7517FE9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evidentiary matters – rape-shield law</w:t>
            </w:r>
          </w:p>
        </w:tc>
        <w:tc>
          <w:tcPr>
            <w:tcW w:w="435" w:type="pct"/>
            <w:shd w:val="clear" w:color="000000" w:fill="F2DCDB"/>
            <w:noWrap/>
          </w:tcPr>
          <w:p w14:paraId="348EF6A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375(R)–376(L)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B98E14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10.4</w:t>
            </w:r>
          </w:p>
        </w:tc>
      </w:tr>
      <w:tr w:rsidR="009E3372" w:rsidRPr="00484E9D" w14:paraId="3829CC26" w14:textId="77777777" w:rsidTr="00496870">
        <w:tc>
          <w:tcPr>
            <w:tcW w:w="4102" w:type="pct"/>
            <w:shd w:val="clear" w:color="auto" w:fill="auto"/>
            <w:noWrap/>
          </w:tcPr>
          <w:p w14:paraId="43200B1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exceptions to accused appearing – s. 650 CCC</w:t>
            </w:r>
          </w:p>
        </w:tc>
        <w:tc>
          <w:tcPr>
            <w:tcW w:w="435" w:type="pct"/>
            <w:shd w:val="clear" w:color="000000" w:fill="F2DCDB"/>
            <w:noWrap/>
          </w:tcPr>
          <w:p w14:paraId="3F5707A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369(L–R)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08CCE99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0E2EC497" w14:textId="77777777" w:rsidTr="00496870">
        <w:tc>
          <w:tcPr>
            <w:tcW w:w="4102" w:type="pct"/>
            <w:shd w:val="clear" w:color="auto" w:fill="auto"/>
            <w:noWrap/>
          </w:tcPr>
          <w:p w14:paraId="3689B18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exhibits – procedure – Crown</w:t>
            </w:r>
          </w:p>
        </w:tc>
        <w:tc>
          <w:tcPr>
            <w:tcW w:w="435" w:type="pct"/>
            <w:shd w:val="clear" w:color="000000" w:fill="F2DCDB"/>
            <w:noWrap/>
          </w:tcPr>
          <w:p w14:paraId="5B6CA58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21797F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8</w:t>
            </w:r>
          </w:p>
        </w:tc>
      </w:tr>
      <w:tr w:rsidR="009E3372" w:rsidRPr="00484E9D" w14:paraId="418C02CA" w14:textId="77777777" w:rsidTr="00496870">
        <w:tc>
          <w:tcPr>
            <w:tcW w:w="4102" w:type="pct"/>
            <w:shd w:val="clear" w:color="auto" w:fill="auto"/>
            <w:noWrap/>
          </w:tcPr>
          <w:p w14:paraId="33389C1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Expert Evidence – Mohan – R v Abbey</w:t>
            </w:r>
          </w:p>
        </w:tc>
        <w:tc>
          <w:tcPr>
            <w:tcW w:w="435" w:type="pct"/>
            <w:shd w:val="clear" w:color="000000" w:fill="F2DCDB"/>
            <w:noWrap/>
          </w:tcPr>
          <w:p w14:paraId="1DC9D46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2E68BB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10.1</w:t>
            </w:r>
          </w:p>
        </w:tc>
      </w:tr>
      <w:tr w:rsidR="009E3372" w:rsidRPr="00484E9D" w14:paraId="2F4FEB14" w14:textId="77777777" w:rsidTr="00496870">
        <w:tc>
          <w:tcPr>
            <w:tcW w:w="4102" w:type="pct"/>
            <w:shd w:val="clear" w:color="auto" w:fill="auto"/>
            <w:noWrap/>
          </w:tcPr>
          <w:p w14:paraId="3353E88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judge – jury – when to hold JPT</w:t>
            </w:r>
          </w:p>
        </w:tc>
        <w:tc>
          <w:tcPr>
            <w:tcW w:w="435" w:type="pct"/>
            <w:shd w:val="clear" w:color="000000" w:fill="F2DCDB"/>
            <w:noWrap/>
          </w:tcPr>
          <w:p w14:paraId="350B96F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8AC915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7DD76264" w14:textId="77777777" w:rsidTr="00496870">
        <w:tc>
          <w:tcPr>
            <w:tcW w:w="4102" w:type="pct"/>
            <w:shd w:val="clear" w:color="auto" w:fill="auto"/>
            <w:noWrap/>
          </w:tcPr>
          <w:p w14:paraId="27FA348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Trial – Judicial pre-trial (JPT)</w:t>
            </w:r>
          </w:p>
        </w:tc>
        <w:tc>
          <w:tcPr>
            <w:tcW w:w="435" w:type="pct"/>
            <w:shd w:val="clear" w:color="000000" w:fill="F2DCDB"/>
            <w:noWrap/>
          </w:tcPr>
          <w:p w14:paraId="44BD3BB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367(R)–368(L)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AA7AE5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149D1A35" w14:textId="77777777" w:rsidTr="00496870">
        <w:tc>
          <w:tcPr>
            <w:tcW w:w="4102" w:type="pct"/>
            <w:shd w:val="clear" w:color="auto" w:fill="auto"/>
            <w:noWrap/>
          </w:tcPr>
          <w:p w14:paraId="4AE6980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Judicial pre-trial/pre-hearing conference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0B632E9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367(R)–368(L)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6FE4B5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0EE91162" w14:textId="77777777" w:rsidTr="00496870">
        <w:tc>
          <w:tcPr>
            <w:tcW w:w="4102" w:type="pct"/>
            <w:shd w:val="clear" w:color="auto" w:fill="auto"/>
            <w:noWrap/>
          </w:tcPr>
          <w:p w14:paraId="6A030F6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jurisdiction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adult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OCJ v SCJ</w:t>
            </w:r>
          </w:p>
        </w:tc>
        <w:tc>
          <w:tcPr>
            <w:tcW w:w="435" w:type="pct"/>
            <w:shd w:val="clear" w:color="000000" w:fill="F2DCDB"/>
            <w:noWrap/>
          </w:tcPr>
          <w:p w14:paraId="1272224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F99EB6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9E3372" w:rsidRPr="00484E9D" w14:paraId="14B48D5C" w14:textId="77777777" w:rsidTr="00496870">
        <w:tc>
          <w:tcPr>
            <w:tcW w:w="4102" w:type="pct"/>
            <w:shd w:val="clear" w:color="auto" w:fill="auto"/>
            <w:noWrap/>
          </w:tcPr>
          <w:p w14:paraId="1E4CA83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jurisdiction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young persons</w:t>
            </w:r>
          </w:p>
        </w:tc>
        <w:tc>
          <w:tcPr>
            <w:tcW w:w="435" w:type="pct"/>
            <w:shd w:val="clear" w:color="000000" w:fill="F2DCDB"/>
            <w:noWrap/>
          </w:tcPr>
          <w:p w14:paraId="7DDDB74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DCDA15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9E3372" w:rsidRPr="00484E9D" w14:paraId="25096387" w14:textId="77777777" w:rsidTr="00496870">
        <w:tc>
          <w:tcPr>
            <w:tcW w:w="4102" w:type="pct"/>
            <w:shd w:val="clear" w:color="auto" w:fill="auto"/>
            <w:noWrap/>
          </w:tcPr>
          <w:p w14:paraId="6D9FBFB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jury – charge to the jury – contents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248A994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377(R)–378(L)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4275C3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16.2</w:t>
            </w:r>
          </w:p>
        </w:tc>
      </w:tr>
      <w:tr w:rsidR="009E3372" w:rsidRPr="00484E9D" w14:paraId="1B9D92DA" w14:textId="77777777" w:rsidTr="00496870">
        <w:tc>
          <w:tcPr>
            <w:tcW w:w="4102" w:type="pct"/>
            <w:shd w:val="clear" w:color="auto" w:fill="auto"/>
            <w:noWrap/>
          </w:tcPr>
          <w:p w14:paraId="743BF8B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jury deliberations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3BC0CFE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EF3D77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17</w:t>
            </w:r>
          </w:p>
        </w:tc>
      </w:tr>
      <w:tr w:rsidR="009E3372" w:rsidRPr="00484E9D" w14:paraId="15401EDA" w14:textId="77777777" w:rsidTr="00496870">
        <w:tc>
          <w:tcPr>
            <w:tcW w:w="4102" w:type="pct"/>
            <w:shd w:val="clear" w:color="auto" w:fill="auto"/>
            <w:noWrap/>
          </w:tcPr>
          <w:p w14:paraId="071765A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mental disorder – unfit to stand</w:t>
            </w:r>
          </w:p>
        </w:tc>
        <w:tc>
          <w:tcPr>
            <w:tcW w:w="435" w:type="pct"/>
            <w:shd w:val="clear" w:color="000000" w:fill="F2DCDB"/>
            <w:noWrap/>
          </w:tcPr>
          <w:p w14:paraId="27A4655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361(L–R)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68D02C4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1.1.1</w:t>
            </w:r>
          </w:p>
        </w:tc>
      </w:tr>
      <w:tr w:rsidR="009E3372" w:rsidRPr="00484E9D" w14:paraId="4FB5D297" w14:textId="77777777" w:rsidTr="00496870">
        <w:tc>
          <w:tcPr>
            <w:tcW w:w="4102" w:type="pct"/>
            <w:shd w:val="clear" w:color="auto" w:fill="auto"/>
            <w:noWrap/>
          </w:tcPr>
          <w:p w14:paraId="57EC505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mental disorder – unfit to stand – tests determining</w:t>
            </w:r>
          </w:p>
        </w:tc>
        <w:tc>
          <w:tcPr>
            <w:tcW w:w="435" w:type="pct"/>
            <w:shd w:val="clear" w:color="000000" w:fill="F2DCDB"/>
            <w:noWrap/>
          </w:tcPr>
          <w:p w14:paraId="1FD3B7F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845FAD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19104386" w14:textId="77777777" w:rsidTr="00496870">
        <w:tc>
          <w:tcPr>
            <w:tcW w:w="4102" w:type="pct"/>
            <w:shd w:val="clear" w:color="auto" w:fill="auto"/>
            <w:noWrap/>
          </w:tcPr>
          <w:p w14:paraId="0D5CD0B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mental disorder and fitness before the court</w:t>
            </w:r>
          </w:p>
        </w:tc>
        <w:tc>
          <w:tcPr>
            <w:tcW w:w="435" w:type="pct"/>
            <w:shd w:val="clear" w:color="000000" w:fill="F2DCDB"/>
            <w:noWrap/>
          </w:tcPr>
          <w:p w14:paraId="3CBE9DA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361(L–R)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77B2952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1.1.1</w:t>
            </w:r>
          </w:p>
        </w:tc>
      </w:tr>
      <w:tr w:rsidR="009E3372" w:rsidRPr="00484E9D" w14:paraId="580B51C7" w14:textId="77777777" w:rsidTr="00496870">
        <w:tc>
          <w:tcPr>
            <w:tcW w:w="4102" w:type="pct"/>
            <w:shd w:val="clear" w:color="auto" w:fill="auto"/>
            <w:noWrap/>
          </w:tcPr>
          <w:p w14:paraId="1FFB1D0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OCJ, SCJ – Powers of case management judge – pre-trial procedures</w:t>
            </w:r>
          </w:p>
        </w:tc>
        <w:tc>
          <w:tcPr>
            <w:tcW w:w="435" w:type="pct"/>
            <w:shd w:val="clear" w:color="000000" w:fill="F2DCDB"/>
            <w:noWrap/>
          </w:tcPr>
          <w:p w14:paraId="7F9696D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368(R)– 369(L)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F24F65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</w:t>
            </w:r>
          </w:p>
        </w:tc>
      </w:tr>
      <w:tr w:rsidR="009E3372" w:rsidRPr="00484E9D" w14:paraId="45110136" w14:textId="77777777" w:rsidTr="00496870">
        <w:tc>
          <w:tcPr>
            <w:tcW w:w="4102" w:type="pct"/>
            <w:shd w:val="clear" w:color="auto" w:fill="auto"/>
            <w:noWrap/>
          </w:tcPr>
          <w:p w14:paraId="454D27E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order to expedite </w:t>
            </w:r>
          </w:p>
        </w:tc>
        <w:tc>
          <w:tcPr>
            <w:tcW w:w="435" w:type="pct"/>
            <w:shd w:val="clear" w:color="000000" w:fill="F2DCDB"/>
            <w:noWrap/>
          </w:tcPr>
          <w:p w14:paraId="3C00458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178DF0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9E3372" w:rsidRPr="00484E9D" w14:paraId="1D611D40" w14:textId="77777777" w:rsidTr="00496870">
        <w:tc>
          <w:tcPr>
            <w:tcW w:w="4102" w:type="pct"/>
            <w:shd w:val="clear" w:color="auto" w:fill="auto"/>
            <w:noWrap/>
          </w:tcPr>
          <w:p w14:paraId="38683D3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Plea – Special pleas</w:t>
            </w:r>
          </w:p>
        </w:tc>
        <w:tc>
          <w:tcPr>
            <w:tcW w:w="435" w:type="pct"/>
            <w:shd w:val="clear" w:color="000000" w:fill="F2DCDB"/>
            <w:noWrap/>
          </w:tcPr>
          <w:p w14:paraId="12018DE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370(R) –371(L)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0AE64E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5.4</w:t>
            </w:r>
          </w:p>
        </w:tc>
      </w:tr>
      <w:tr w:rsidR="009E3372" w:rsidRPr="00484E9D" w14:paraId="321F5BB1" w14:textId="77777777" w:rsidTr="00496870">
        <w:tc>
          <w:tcPr>
            <w:tcW w:w="4102" w:type="pct"/>
            <w:shd w:val="clear" w:color="auto" w:fill="auto"/>
            <w:noWrap/>
          </w:tcPr>
          <w:p w14:paraId="31ABF05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pre-hearing conference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2C3066D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367(R)–368(L)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7E61E2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1BC2FA4B" w14:textId="77777777" w:rsidTr="00496870">
        <w:tc>
          <w:tcPr>
            <w:tcW w:w="4102" w:type="pct"/>
            <w:shd w:val="clear" w:color="auto" w:fill="auto"/>
            <w:noWrap/>
          </w:tcPr>
          <w:p w14:paraId="780D5E8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pre-hearing conference/Judicial pre–trial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33EF667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367(R)–368(L)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23A906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552F6EDD" w14:textId="77777777" w:rsidTr="00496870">
        <w:tc>
          <w:tcPr>
            <w:tcW w:w="4102" w:type="pct"/>
            <w:shd w:val="clear" w:color="auto" w:fill="auto"/>
            <w:noWrap/>
          </w:tcPr>
          <w:p w14:paraId="2208C32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pre-trial conference – OCJ – issues</w:t>
            </w:r>
          </w:p>
        </w:tc>
        <w:tc>
          <w:tcPr>
            <w:tcW w:w="435" w:type="pct"/>
            <w:shd w:val="clear" w:color="000000" w:fill="F2DCDB"/>
            <w:noWrap/>
          </w:tcPr>
          <w:p w14:paraId="45345B1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497F8C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</w:t>
            </w:r>
          </w:p>
        </w:tc>
      </w:tr>
      <w:tr w:rsidR="009E3372" w:rsidRPr="00484E9D" w14:paraId="327FBA8A" w14:textId="77777777" w:rsidTr="00496870">
        <w:tc>
          <w:tcPr>
            <w:tcW w:w="4102" w:type="pct"/>
            <w:shd w:val="clear" w:color="auto" w:fill="auto"/>
            <w:noWrap/>
          </w:tcPr>
          <w:p w14:paraId="17BCF13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pre-trial conference – OCJ – procedure</w:t>
            </w:r>
          </w:p>
        </w:tc>
        <w:tc>
          <w:tcPr>
            <w:tcW w:w="435" w:type="pct"/>
            <w:shd w:val="clear" w:color="000000" w:fill="F2DCDB"/>
            <w:noWrap/>
          </w:tcPr>
          <w:p w14:paraId="467DEDF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820198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</w:t>
            </w:r>
          </w:p>
        </w:tc>
      </w:tr>
      <w:tr w:rsidR="009E3372" w:rsidRPr="00484E9D" w14:paraId="4F6E47E1" w14:textId="77777777" w:rsidTr="00496870">
        <w:tc>
          <w:tcPr>
            <w:tcW w:w="4102" w:type="pct"/>
            <w:shd w:val="clear" w:color="auto" w:fill="auto"/>
            <w:noWrap/>
          </w:tcPr>
          <w:p w14:paraId="692414F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pre-trial discussion – when pre-trial conference w/ judge required</w:t>
            </w:r>
          </w:p>
        </w:tc>
        <w:tc>
          <w:tcPr>
            <w:tcW w:w="435" w:type="pct"/>
            <w:shd w:val="clear" w:color="000000" w:fill="F2DCDB"/>
            <w:noWrap/>
          </w:tcPr>
          <w:p w14:paraId="28449FC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BB30FB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</w:t>
            </w:r>
          </w:p>
        </w:tc>
      </w:tr>
      <w:tr w:rsidR="009E3372" w:rsidRPr="00484E9D" w14:paraId="599C342F" w14:textId="77777777" w:rsidTr="00496870">
        <w:tc>
          <w:tcPr>
            <w:tcW w:w="4102" w:type="pct"/>
            <w:shd w:val="clear" w:color="auto" w:fill="auto"/>
            <w:noWrap/>
          </w:tcPr>
          <w:p w14:paraId="54C8545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presumption accused appear – s. 650 CCC</w:t>
            </w:r>
          </w:p>
        </w:tc>
        <w:tc>
          <w:tcPr>
            <w:tcW w:w="435" w:type="pct"/>
            <w:shd w:val="clear" w:color="000000" w:fill="F2DCDB"/>
            <w:noWrap/>
          </w:tcPr>
          <w:p w14:paraId="245839A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369(L–R)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67A9011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60352401" w14:textId="77777777" w:rsidTr="00496870">
        <w:tc>
          <w:tcPr>
            <w:tcW w:w="4102" w:type="pct"/>
            <w:shd w:val="clear" w:color="auto" w:fill="auto"/>
            <w:noWrap/>
          </w:tcPr>
          <w:p w14:paraId="588AE4E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Trial – procedure – case for the defence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637D9A4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376(R)–377(L)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495C1B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12</w:t>
            </w:r>
          </w:p>
        </w:tc>
      </w:tr>
      <w:tr w:rsidR="009E3372" w:rsidRPr="00484E9D" w14:paraId="09397FEC" w14:textId="77777777" w:rsidTr="00496870">
        <w:tc>
          <w:tcPr>
            <w:tcW w:w="4102" w:type="pct"/>
            <w:shd w:val="clear" w:color="auto" w:fill="auto"/>
            <w:noWrap/>
          </w:tcPr>
          <w:p w14:paraId="71B31FB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Trial – procedure – Crown evidence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7FD58CA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E8180D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8</w:t>
            </w:r>
          </w:p>
        </w:tc>
      </w:tr>
      <w:tr w:rsidR="009E3372" w:rsidRPr="00484E9D" w14:paraId="0CEE9F13" w14:textId="77777777" w:rsidTr="00496870">
        <w:tc>
          <w:tcPr>
            <w:tcW w:w="4102" w:type="pct"/>
            <w:shd w:val="clear" w:color="auto" w:fill="auto"/>
            <w:noWrap/>
          </w:tcPr>
          <w:p w14:paraId="7DED27D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Procedure – examinations – Crown – Defence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0E1E82A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373(L–R)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386296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8</w:t>
            </w:r>
          </w:p>
        </w:tc>
      </w:tr>
      <w:tr w:rsidR="009E3372" w:rsidRPr="00484E9D" w14:paraId="09CDEE6F" w14:textId="77777777" w:rsidTr="00496870">
        <w:tc>
          <w:tcPr>
            <w:tcW w:w="4102" w:type="pct"/>
            <w:shd w:val="clear" w:color="auto" w:fill="auto"/>
            <w:noWrap/>
          </w:tcPr>
          <w:p w14:paraId="395942C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Procedure – judge questioning witnesses</w:t>
            </w:r>
          </w:p>
        </w:tc>
        <w:tc>
          <w:tcPr>
            <w:tcW w:w="435" w:type="pct"/>
            <w:shd w:val="clear" w:color="000000" w:fill="F2DCDB"/>
            <w:noWrap/>
          </w:tcPr>
          <w:p w14:paraId="306423A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CB7FF6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8</w:t>
            </w:r>
          </w:p>
        </w:tc>
      </w:tr>
      <w:tr w:rsidR="009E3372" w:rsidRPr="00484E9D" w14:paraId="14F92449" w14:textId="77777777" w:rsidTr="00496870">
        <w:tc>
          <w:tcPr>
            <w:tcW w:w="4102" w:type="pct"/>
            <w:shd w:val="clear" w:color="auto" w:fill="auto"/>
            <w:noWrap/>
          </w:tcPr>
          <w:p w14:paraId="3C40CDE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SCJ pre-trial issues – pre-hearing conference/JPT – Rule 28</w:t>
            </w:r>
          </w:p>
        </w:tc>
        <w:tc>
          <w:tcPr>
            <w:tcW w:w="435" w:type="pct"/>
            <w:shd w:val="clear" w:color="000000" w:fill="F2DCDB"/>
            <w:noWrap/>
          </w:tcPr>
          <w:p w14:paraId="1D27C58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9D17EC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2.2.2</w:t>
            </w:r>
          </w:p>
        </w:tc>
      </w:tr>
      <w:tr w:rsidR="009E3372" w:rsidRPr="00484E9D" w14:paraId="3B5C1212" w14:textId="77777777" w:rsidTr="00496870">
        <w:tc>
          <w:tcPr>
            <w:tcW w:w="4102" w:type="pct"/>
            <w:shd w:val="clear" w:color="auto" w:fill="auto"/>
            <w:noWrap/>
          </w:tcPr>
          <w:p w14:paraId="34F1BA6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Section 625.1 CCC – pre-hearing conference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38887F2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367(R)–368(L)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783839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020193DE" w14:textId="77777777" w:rsidTr="00496870">
        <w:tc>
          <w:tcPr>
            <w:tcW w:w="4102" w:type="pct"/>
            <w:shd w:val="clear" w:color="auto" w:fill="auto"/>
            <w:noWrap/>
          </w:tcPr>
          <w:p w14:paraId="562E0AB0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stand, order to</w:t>
            </w:r>
          </w:p>
        </w:tc>
        <w:tc>
          <w:tcPr>
            <w:tcW w:w="435" w:type="pct"/>
            <w:shd w:val="clear" w:color="000000" w:fill="F2DCDB"/>
            <w:noWrap/>
          </w:tcPr>
          <w:p w14:paraId="3F5CED1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B00351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24050AA8" w14:textId="77777777" w:rsidTr="00496870">
        <w:tc>
          <w:tcPr>
            <w:tcW w:w="4102" w:type="pct"/>
            <w:shd w:val="clear" w:color="auto" w:fill="auto"/>
            <w:noWrap/>
          </w:tcPr>
          <w:p w14:paraId="11925D54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Trial – stand, order to – other offences added </w:t>
            </w:r>
          </w:p>
        </w:tc>
        <w:tc>
          <w:tcPr>
            <w:tcW w:w="435" w:type="pct"/>
            <w:shd w:val="clear" w:color="000000" w:fill="F2DCDB"/>
            <w:noWrap/>
          </w:tcPr>
          <w:p w14:paraId="3713236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442069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6.2</w:t>
            </w:r>
          </w:p>
        </w:tc>
      </w:tr>
      <w:tr w:rsidR="009E3372" w:rsidRPr="00484E9D" w14:paraId="72C8F118" w14:textId="77777777" w:rsidTr="00496870">
        <w:tc>
          <w:tcPr>
            <w:tcW w:w="4102" w:type="pct"/>
            <w:shd w:val="clear" w:color="auto" w:fill="auto"/>
            <w:noWrap/>
          </w:tcPr>
          <w:p w14:paraId="7076A379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stand, order to – quashing</w:t>
            </w:r>
          </w:p>
        </w:tc>
        <w:tc>
          <w:tcPr>
            <w:tcW w:w="435" w:type="pct"/>
            <w:shd w:val="clear" w:color="000000" w:fill="F2DCDB"/>
            <w:noWrap/>
          </w:tcPr>
          <w:p w14:paraId="126A4E0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341(L–R)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133EFEF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8</w:t>
            </w:r>
          </w:p>
        </w:tc>
      </w:tr>
      <w:tr w:rsidR="009E3372" w:rsidRPr="00484E9D" w14:paraId="3AF325F1" w14:textId="77777777" w:rsidTr="00496870">
        <w:tc>
          <w:tcPr>
            <w:tcW w:w="4102" w:type="pct"/>
            <w:shd w:val="clear" w:color="auto" w:fill="auto"/>
            <w:noWrap/>
          </w:tcPr>
          <w:p w14:paraId="21D626F9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stand, order to – transcript</w:t>
            </w:r>
          </w:p>
        </w:tc>
        <w:tc>
          <w:tcPr>
            <w:tcW w:w="435" w:type="pct"/>
            <w:shd w:val="clear" w:color="000000" w:fill="F2DCDB"/>
            <w:noWrap/>
          </w:tcPr>
          <w:p w14:paraId="2FA1DEA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FE8398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7.2</w:t>
            </w:r>
          </w:p>
        </w:tc>
      </w:tr>
      <w:tr w:rsidR="009E3372" w:rsidRPr="00484E9D" w14:paraId="1171A30D" w14:textId="77777777" w:rsidTr="00496870">
        <w:tc>
          <w:tcPr>
            <w:tcW w:w="4102" w:type="pct"/>
            <w:shd w:val="clear" w:color="auto" w:fill="auto"/>
            <w:noWrap/>
          </w:tcPr>
          <w:p w14:paraId="1D034FD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Trial – stay – mental disorder – permanently unfit </w:t>
            </w:r>
          </w:p>
        </w:tc>
        <w:tc>
          <w:tcPr>
            <w:tcW w:w="435" w:type="pct"/>
            <w:shd w:val="clear" w:color="000000" w:fill="F2DCDB"/>
            <w:noWrap/>
          </w:tcPr>
          <w:p w14:paraId="2319C06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DF7AB4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52590AD5" w14:textId="77777777" w:rsidTr="00496870">
        <w:tc>
          <w:tcPr>
            <w:tcW w:w="4102" w:type="pct"/>
            <w:shd w:val="clear" w:color="auto" w:fill="auto"/>
            <w:noWrap/>
          </w:tcPr>
          <w:p w14:paraId="4F88D34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surrebuttal</w:t>
            </w:r>
          </w:p>
        </w:tc>
        <w:tc>
          <w:tcPr>
            <w:tcW w:w="435" w:type="pct"/>
            <w:shd w:val="clear" w:color="000000" w:fill="F2DCDB"/>
            <w:noWrap/>
          </w:tcPr>
          <w:p w14:paraId="4F1F504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F57475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14</w:t>
            </w:r>
          </w:p>
        </w:tc>
      </w:tr>
      <w:tr w:rsidR="009E3372" w:rsidRPr="00484E9D" w14:paraId="2CD7E5D1" w14:textId="77777777" w:rsidTr="00496870">
        <w:tc>
          <w:tcPr>
            <w:tcW w:w="4102" w:type="pct"/>
            <w:shd w:val="clear" w:color="auto" w:fill="auto"/>
            <w:noWrap/>
          </w:tcPr>
          <w:p w14:paraId="3D015DA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three types of – OCJ, SCJ judge, SCJ jury</w:t>
            </w:r>
          </w:p>
        </w:tc>
        <w:tc>
          <w:tcPr>
            <w:tcW w:w="435" w:type="pct"/>
            <w:shd w:val="clear" w:color="000000" w:fill="F2DCDB"/>
            <w:noWrap/>
          </w:tcPr>
          <w:p w14:paraId="7871B19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CB5FDD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</w:t>
            </w:r>
          </w:p>
        </w:tc>
      </w:tr>
      <w:tr w:rsidR="009E3372" w:rsidRPr="00484E9D" w14:paraId="5CB52E28" w14:textId="77777777" w:rsidTr="00496870">
        <w:tc>
          <w:tcPr>
            <w:tcW w:w="4102" w:type="pct"/>
            <w:shd w:val="clear" w:color="auto" w:fill="auto"/>
            <w:noWrap/>
          </w:tcPr>
          <w:p w14:paraId="71984C0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unfit to stand</w:t>
            </w:r>
          </w:p>
        </w:tc>
        <w:tc>
          <w:tcPr>
            <w:tcW w:w="435" w:type="pct"/>
            <w:shd w:val="clear" w:color="000000" w:fill="F2DCDB"/>
            <w:noWrap/>
          </w:tcPr>
          <w:p w14:paraId="7AAA99B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361(L–R)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7DD7D93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1.1.1</w:t>
            </w:r>
          </w:p>
        </w:tc>
      </w:tr>
      <w:tr w:rsidR="009E3372" w:rsidRPr="00484E9D" w14:paraId="65BC0E1C" w14:textId="77777777" w:rsidTr="00496870">
        <w:tc>
          <w:tcPr>
            <w:tcW w:w="4102" w:type="pct"/>
            <w:shd w:val="clear" w:color="auto" w:fill="auto"/>
            <w:noWrap/>
          </w:tcPr>
          <w:p w14:paraId="2DB89544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– unreasonable delay – bail review by reason of delay</w:t>
            </w:r>
          </w:p>
        </w:tc>
        <w:tc>
          <w:tcPr>
            <w:tcW w:w="435" w:type="pct"/>
            <w:shd w:val="clear" w:color="000000" w:fill="F2DCDB"/>
            <w:noWrap/>
          </w:tcPr>
          <w:p w14:paraId="1D43184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351437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207866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9E3372" w:rsidRPr="00484E9D" w14:paraId="6E2B10DD" w14:textId="77777777" w:rsidTr="00496870">
        <w:tc>
          <w:tcPr>
            <w:tcW w:w="4102" w:type="pct"/>
            <w:shd w:val="clear" w:color="auto" w:fill="auto"/>
            <w:noWrap/>
          </w:tcPr>
          <w:p w14:paraId="7A76293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verdict</w:t>
            </w:r>
          </w:p>
        </w:tc>
        <w:tc>
          <w:tcPr>
            <w:tcW w:w="435" w:type="pct"/>
            <w:shd w:val="clear" w:color="000000" w:fill="F2DCDB"/>
            <w:noWrap/>
          </w:tcPr>
          <w:p w14:paraId="2217925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D562DE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18</w:t>
            </w:r>
          </w:p>
        </w:tc>
      </w:tr>
      <w:tr w:rsidR="009E3372" w:rsidRPr="00484E9D" w14:paraId="022C4D62" w14:textId="77777777" w:rsidTr="00496870">
        <w:tc>
          <w:tcPr>
            <w:tcW w:w="4102" w:type="pct"/>
            <w:shd w:val="clear" w:color="auto" w:fill="auto"/>
            <w:noWrap/>
          </w:tcPr>
          <w:p w14:paraId="0532DF8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voir dire</w:t>
            </w:r>
          </w:p>
        </w:tc>
        <w:tc>
          <w:tcPr>
            <w:tcW w:w="435" w:type="pct"/>
            <w:shd w:val="clear" w:color="000000" w:fill="F2DCDB"/>
            <w:noWrap/>
          </w:tcPr>
          <w:p w14:paraId="0BB51D0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354(R)–355(L)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E273BC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4.3</w:t>
            </w:r>
          </w:p>
        </w:tc>
      </w:tr>
      <w:tr w:rsidR="009E3372" w:rsidRPr="00484E9D" w14:paraId="1C7E707E" w14:textId="77777777" w:rsidTr="00496870">
        <w:tc>
          <w:tcPr>
            <w:tcW w:w="4102" w:type="pct"/>
            <w:shd w:val="clear" w:color="auto" w:fill="auto"/>
            <w:noWrap/>
          </w:tcPr>
          <w:p w14:paraId="78A15C26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Trial – witness refuses to testify/answer questions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61591CC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345(L–R)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32B31D7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2.1.5</w:t>
            </w:r>
          </w:p>
        </w:tc>
      </w:tr>
      <w:tr w:rsidR="009E3372" w:rsidRPr="00484E9D" w14:paraId="6648D052" w14:textId="77777777" w:rsidTr="00496870">
        <w:tc>
          <w:tcPr>
            <w:tcW w:w="4102" w:type="pct"/>
            <w:shd w:val="clear" w:color="auto" w:fill="auto"/>
            <w:noWrap/>
          </w:tcPr>
          <w:p w14:paraId="39AE5AD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Trust – breach of – sentencing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70DF54A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2C04CA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2.3.2</w:t>
            </w:r>
          </w:p>
        </w:tc>
      </w:tr>
      <w:tr w:rsidR="009E3372" w:rsidRPr="00484E9D" w14:paraId="34DDFD08" w14:textId="77777777" w:rsidTr="00496870">
        <w:tc>
          <w:tcPr>
            <w:tcW w:w="4102" w:type="pct"/>
            <w:shd w:val="clear" w:color="auto" w:fill="auto"/>
            <w:noWrap/>
          </w:tcPr>
          <w:p w14:paraId="126CC21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Two-thirds rule – sentencing – CCRA s 127</w:t>
            </w:r>
          </w:p>
        </w:tc>
        <w:tc>
          <w:tcPr>
            <w:tcW w:w="435" w:type="pct"/>
            <w:shd w:val="clear" w:color="000000" w:fill="F2DCDB"/>
            <w:noWrap/>
          </w:tcPr>
          <w:p w14:paraId="715EC03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382(L-R)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5B00482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</w:t>
            </w:r>
          </w:p>
        </w:tc>
      </w:tr>
      <w:tr w:rsidR="009E3372" w:rsidRPr="00484E9D" w14:paraId="25DCA583" w14:textId="77777777" w:rsidTr="00496870">
        <w:tc>
          <w:tcPr>
            <w:tcW w:w="4102" w:type="pct"/>
            <w:shd w:val="clear" w:color="auto" w:fill="auto"/>
            <w:noWrap/>
          </w:tcPr>
          <w:p w14:paraId="4340DA19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Types of charging documents – indictment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29FBC1C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93(R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294(L)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A45E12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9E3372" w:rsidRPr="00484E9D" w14:paraId="2F020674" w14:textId="77777777" w:rsidTr="00496870">
        <w:tc>
          <w:tcPr>
            <w:tcW w:w="4102" w:type="pct"/>
            <w:shd w:val="clear" w:color="auto" w:fill="auto"/>
            <w:noWrap/>
          </w:tcPr>
          <w:p w14:paraId="1CC65979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Types of charging documents – information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00634A5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93(R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C283EE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9E3372" w:rsidRPr="00484E9D" w14:paraId="14BD55C3" w14:textId="77777777" w:rsidTr="00496870">
        <w:tc>
          <w:tcPr>
            <w:tcW w:w="4102" w:type="pct"/>
            <w:shd w:val="clear" w:color="auto" w:fill="auto"/>
            <w:noWrap/>
          </w:tcPr>
          <w:p w14:paraId="7BBE4C9B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Types of charging documents – kinds of indictments </w:t>
            </w:r>
          </w:p>
        </w:tc>
        <w:tc>
          <w:tcPr>
            <w:tcW w:w="435" w:type="pct"/>
            <w:shd w:val="clear" w:color="000000" w:fill="F2DCDB"/>
            <w:noWrap/>
          </w:tcPr>
          <w:p w14:paraId="4E8DC68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006ECF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9E3372" w:rsidRPr="00484E9D" w14:paraId="148F0FF4" w14:textId="77777777" w:rsidTr="00496870">
        <w:tc>
          <w:tcPr>
            <w:tcW w:w="4102" w:type="pct"/>
            <w:shd w:val="clear" w:color="auto" w:fill="auto"/>
            <w:noWrap/>
          </w:tcPr>
          <w:p w14:paraId="3E8FDCC0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Types of charging documents – preferring the indictment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3014937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069C3F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9E3372" w:rsidRPr="00484E9D" w14:paraId="64352A35" w14:textId="77777777" w:rsidTr="00496870">
        <w:tc>
          <w:tcPr>
            <w:tcW w:w="4102" w:type="pct"/>
            <w:shd w:val="clear" w:color="auto" w:fill="auto"/>
            <w:noWrap/>
          </w:tcPr>
          <w:p w14:paraId="4F63D2D7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Types of indictments – direct indictments </w:t>
            </w:r>
          </w:p>
        </w:tc>
        <w:tc>
          <w:tcPr>
            <w:tcW w:w="435" w:type="pct"/>
            <w:shd w:val="clear" w:color="000000" w:fill="F2DCDB"/>
            <w:noWrap/>
          </w:tcPr>
          <w:p w14:paraId="439C5BB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07784F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9E3372" w:rsidRPr="00484E9D" w14:paraId="7C486269" w14:textId="77777777" w:rsidTr="00496870">
        <w:tc>
          <w:tcPr>
            <w:tcW w:w="4102" w:type="pct"/>
            <w:shd w:val="clear" w:color="auto" w:fill="auto"/>
            <w:noWrap/>
          </w:tcPr>
          <w:p w14:paraId="66A126B7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Types of indictments – indictments prepared after the accused has been committed to stand trial </w:t>
            </w:r>
          </w:p>
        </w:tc>
        <w:tc>
          <w:tcPr>
            <w:tcW w:w="435" w:type="pct"/>
            <w:shd w:val="clear" w:color="000000" w:fill="F2DCDB"/>
            <w:noWrap/>
          </w:tcPr>
          <w:p w14:paraId="4F57372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FEC035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9E3372" w:rsidRPr="00484E9D" w14:paraId="116AF5D7" w14:textId="77777777" w:rsidTr="00496870">
        <w:tc>
          <w:tcPr>
            <w:tcW w:w="4102" w:type="pct"/>
            <w:shd w:val="clear" w:color="auto" w:fill="auto"/>
            <w:noWrap/>
          </w:tcPr>
          <w:p w14:paraId="7FF45F7C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Types of offences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5D00164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764645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9E3372" w:rsidRPr="00484E9D" w14:paraId="36142563" w14:textId="77777777" w:rsidTr="00496870">
        <w:tc>
          <w:tcPr>
            <w:tcW w:w="4102" w:type="pct"/>
            <w:shd w:val="clear" w:color="auto" w:fill="auto"/>
            <w:noWrap/>
          </w:tcPr>
          <w:p w14:paraId="4F65F978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Types of offences – hybrid offences </w:t>
            </w:r>
          </w:p>
        </w:tc>
        <w:tc>
          <w:tcPr>
            <w:tcW w:w="435" w:type="pct"/>
            <w:shd w:val="clear" w:color="000000" w:fill="F2DCDB"/>
            <w:noWrap/>
          </w:tcPr>
          <w:p w14:paraId="16204B8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294(R) – 295(L)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FFF740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9E3372" w:rsidRPr="00484E9D" w14:paraId="6756BF7A" w14:textId="77777777" w:rsidTr="00496870">
        <w:tc>
          <w:tcPr>
            <w:tcW w:w="4102" w:type="pct"/>
            <w:shd w:val="clear" w:color="auto" w:fill="auto"/>
            <w:noWrap/>
          </w:tcPr>
          <w:p w14:paraId="3DEB1ACF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Types of offences – pure indictable </w:t>
            </w:r>
          </w:p>
        </w:tc>
        <w:tc>
          <w:tcPr>
            <w:tcW w:w="435" w:type="pct"/>
            <w:shd w:val="clear" w:color="000000" w:fill="F2DCDB"/>
            <w:noWrap/>
          </w:tcPr>
          <w:p w14:paraId="7F705AD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45A4D5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9E3372" w:rsidRPr="00484E9D" w14:paraId="74143DD2" w14:textId="77777777" w:rsidTr="00496870">
        <w:tc>
          <w:tcPr>
            <w:tcW w:w="4102" w:type="pct"/>
            <w:shd w:val="clear" w:color="auto" w:fill="auto"/>
            <w:noWrap/>
          </w:tcPr>
          <w:p w14:paraId="05FC8B3B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Types of offences – pure summary conviction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44761D1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246E03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9E3372" w:rsidRPr="00484E9D" w14:paraId="56EBDDDD" w14:textId="77777777" w:rsidTr="00496870">
        <w:tc>
          <w:tcPr>
            <w:tcW w:w="4102" w:type="pct"/>
            <w:shd w:val="clear" w:color="auto" w:fill="auto"/>
            <w:noWrap/>
          </w:tcPr>
          <w:p w14:paraId="4794A910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Unavailable witness – preliminary inquiry – commission evidence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2D269A7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D007DE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4.3</w:t>
            </w:r>
          </w:p>
        </w:tc>
      </w:tr>
      <w:tr w:rsidR="009E3372" w:rsidRPr="00484E9D" w14:paraId="361DB78D" w14:textId="77777777" w:rsidTr="00496870">
        <w:tc>
          <w:tcPr>
            <w:tcW w:w="4102" w:type="pct"/>
            <w:shd w:val="clear" w:color="auto" w:fill="auto"/>
            <w:noWrap/>
          </w:tcPr>
          <w:p w14:paraId="31AB4F49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Undercover cop </w:t>
            </w:r>
          </w:p>
        </w:tc>
        <w:tc>
          <w:tcPr>
            <w:tcW w:w="435" w:type="pct"/>
            <w:shd w:val="clear" w:color="000000" w:fill="F2DCDB"/>
            <w:noWrap/>
          </w:tcPr>
          <w:p w14:paraId="140D81D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316(L-R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53B7C5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9E3372" w:rsidRPr="00484E9D" w14:paraId="60A80FA5" w14:textId="77777777" w:rsidTr="00496870">
        <w:tc>
          <w:tcPr>
            <w:tcW w:w="4102" w:type="pct"/>
            <w:shd w:val="clear" w:color="auto" w:fill="auto"/>
            <w:noWrap/>
          </w:tcPr>
          <w:p w14:paraId="2D175A9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Undercover cop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in prison cell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484E9D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R v Hebert</w:t>
            </w:r>
          </w:p>
        </w:tc>
        <w:tc>
          <w:tcPr>
            <w:tcW w:w="435" w:type="pct"/>
            <w:shd w:val="clear" w:color="000000" w:fill="F2DCDB"/>
            <w:noWrap/>
          </w:tcPr>
          <w:p w14:paraId="73FA24F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316(L-R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E68419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9E3372" w:rsidRPr="00484E9D" w14:paraId="541494AD" w14:textId="77777777" w:rsidTr="00496870">
        <w:tc>
          <w:tcPr>
            <w:tcW w:w="4102" w:type="pct"/>
            <w:shd w:val="clear" w:color="auto" w:fill="auto"/>
            <w:noWrap/>
          </w:tcPr>
          <w:p w14:paraId="2A6D211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Undercover police officer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confession</w:t>
            </w:r>
          </w:p>
        </w:tc>
        <w:tc>
          <w:tcPr>
            <w:tcW w:w="435" w:type="pct"/>
            <w:shd w:val="clear" w:color="000000" w:fill="F2DCDB"/>
            <w:noWrap/>
          </w:tcPr>
          <w:p w14:paraId="379AEAF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316(L-R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4D33B78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9E3372" w:rsidRPr="00484E9D" w14:paraId="50778BD2" w14:textId="77777777" w:rsidTr="00496870">
        <w:tc>
          <w:tcPr>
            <w:tcW w:w="4102" w:type="pct"/>
            <w:shd w:val="clear" w:color="auto" w:fill="auto"/>
            <w:noWrap/>
          </w:tcPr>
          <w:p w14:paraId="34989A7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Undertaking – bail hearing – pending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5D6BD85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400(R)– 401(L)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D56A7F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5.1.5</w:t>
            </w:r>
          </w:p>
        </w:tc>
      </w:tr>
      <w:tr w:rsidR="009E3372" w:rsidRPr="00484E9D" w14:paraId="232B649F" w14:textId="77777777" w:rsidTr="00496870">
        <w:tc>
          <w:tcPr>
            <w:tcW w:w="4102" w:type="pct"/>
            <w:shd w:val="clear" w:color="auto" w:fill="auto"/>
            <w:noWrap/>
          </w:tcPr>
          <w:p w14:paraId="153BDB3F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Undertaking (Form 11.1) – conditions – pre-trial release </w:t>
            </w:r>
          </w:p>
        </w:tc>
        <w:tc>
          <w:tcPr>
            <w:tcW w:w="435" w:type="pct"/>
            <w:shd w:val="clear" w:color="000000" w:fill="F2DCDB"/>
            <w:noWrap/>
          </w:tcPr>
          <w:p w14:paraId="3456BF3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319(R) – 320(L)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EF1F40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9E3372" w:rsidRPr="00484E9D" w14:paraId="6FF920F3" w14:textId="77777777" w:rsidTr="00496870">
        <w:tc>
          <w:tcPr>
            <w:tcW w:w="4102" w:type="pct"/>
            <w:shd w:val="clear" w:color="auto" w:fill="auto"/>
            <w:noWrap/>
          </w:tcPr>
          <w:p w14:paraId="52BFE487" w14:textId="77777777" w:rsidR="009E3372" w:rsidRDefault="009E3372" w:rsidP="000938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Undertaking (Form 11.1) – failure to comply – pre-trial release </w:t>
            </w:r>
          </w:p>
        </w:tc>
        <w:tc>
          <w:tcPr>
            <w:tcW w:w="435" w:type="pct"/>
            <w:shd w:val="clear" w:color="000000" w:fill="F2DCDB"/>
            <w:noWrap/>
          </w:tcPr>
          <w:p w14:paraId="26AEF4C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320(L)</w:t>
            </w:r>
          </w:p>
          <w:p w14:paraId="20F2033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F7204E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  <w:p w14:paraId="5434284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9E3372" w:rsidRPr="00484E9D" w14:paraId="76DA0C66" w14:textId="77777777" w:rsidTr="00496870">
        <w:tc>
          <w:tcPr>
            <w:tcW w:w="4102" w:type="pct"/>
            <w:shd w:val="clear" w:color="auto" w:fill="auto"/>
            <w:noWrap/>
          </w:tcPr>
          <w:p w14:paraId="4371F43A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Undertaking (Form 11.1) – pre-trial release </w:t>
            </w:r>
          </w:p>
        </w:tc>
        <w:tc>
          <w:tcPr>
            <w:tcW w:w="435" w:type="pct"/>
            <w:shd w:val="clear" w:color="000000" w:fill="F2DCDB"/>
            <w:noWrap/>
          </w:tcPr>
          <w:p w14:paraId="05B328E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319(R)</w:t>
            </w:r>
          </w:p>
          <w:p w14:paraId="45357CA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FFC4F9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  <w:p w14:paraId="7D851DE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9E3372" w:rsidRPr="00484E9D" w14:paraId="0DDBC73B" w14:textId="77777777" w:rsidTr="00496870">
        <w:tc>
          <w:tcPr>
            <w:tcW w:w="4102" w:type="pct"/>
            <w:shd w:val="clear" w:color="auto" w:fill="auto"/>
            <w:noWrap/>
          </w:tcPr>
          <w:p w14:paraId="261A964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Unfit to stand trial</w:t>
            </w:r>
          </w:p>
        </w:tc>
        <w:tc>
          <w:tcPr>
            <w:tcW w:w="435" w:type="pct"/>
            <w:shd w:val="clear" w:color="000000" w:fill="F2DCDB"/>
            <w:noWrap/>
          </w:tcPr>
          <w:p w14:paraId="6503C09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361(L–R)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5C002D6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1.1.1</w:t>
            </w:r>
          </w:p>
        </w:tc>
      </w:tr>
      <w:tr w:rsidR="009E3372" w:rsidRPr="00484E9D" w14:paraId="3CF4C15B" w14:textId="77777777" w:rsidTr="00496870">
        <w:tc>
          <w:tcPr>
            <w:tcW w:w="4102" w:type="pct"/>
            <w:shd w:val="clear" w:color="auto" w:fill="auto"/>
            <w:noWrap/>
          </w:tcPr>
          <w:p w14:paraId="4376D5F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Unfit to stand trial – review boards</w:t>
            </w:r>
          </w:p>
        </w:tc>
        <w:tc>
          <w:tcPr>
            <w:tcW w:w="435" w:type="pct"/>
            <w:shd w:val="clear" w:color="000000" w:fill="F2DCDB"/>
            <w:noWrap/>
          </w:tcPr>
          <w:p w14:paraId="40FBFD3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361(L–R)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1E2CEFB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1.1.1</w:t>
            </w:r>
          </w:p>
        </w:tc>
      </w:tr>
      <w:tr w:rsidR="009E3372" w:rsidRPr="00484E9D" w14:paraId="1F424D98" w14:textId="77777777" w:rsidTr="00496870">
        <w:tc>
          <w:tcPr>
            <w:tcW w:w="4102" w:type="pct"/>
            <w:shd w:val="clear" w:color="auto" w:fill="auto"/>
            <w:noWrap/>
          </w:tcPr>
          <w:p w14:paraId="14AA884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Unfit to stand trial – tests determining</w:t>
            </w:r>
          </w:p>
        </w:tc>
        <w:tc>
          <w:tcPr>
            <w:tcW w:w="435" w:type="pct"/>
            <w:shd w:val="clear" w:color="000000" w:fill="F2DCDB"/>
            <w:noWrap/>
          </w:tcPr>
          <w:p w14:paraId="6D3B5C9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95CFC2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204AB916" w14:textId="77777777" w:rsidTr="00496870">
        <w:tc>
          <w:tcPr>
            <w:tcW w:w="4102" w:type="pct"/>
            <w:shd w:val="clear" w:color="auto" w:fill="auto"/>
            <w:noWrap/>
          </w:tcPr>
          <w:p w14:paraId="4DA7898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Uniform standard for assessing claims of mental incompetence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2F52BFB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4912BD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8</w:t>
            </w:r>
          </w:p>
        </w:tc>
      </w:tr>
      <w:tr w:rsidR="009E3372" w:rsidRPr="00484E9D" w14:paraId="13350981" w14:textId="77777777" w:rsidTr="00496870">
        <w:tc>
          <w:tcPr>
            <w:tcW w:w="4102" w:type="pct"/>
            <w:shd w:val="clear" w:color="auto" w:fill="auto"/>
            <w:noWrap/>
          </w:tcPr>
          <w:p w14:paraId="6DAB316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Unnecessary </w:t>
            </w:r>
            <w:r w:rsidRPr="008D3FAF">
              <w:rPr>
                <w:rFonts w:ascii="Arial Narrow" w:hAnsi="Arial Narrow"/>
                <w:color w:val="000000"/>
                <w:sz w:val="19"/>
                <w:szCs w:val="19"/>
              </w:rPr>
              <w:t>hardship – criteria</w:t>
            </w:r>
            <w:r>
              <w:rPr>
                <w:rFonts w:ascii="Arial Narrow" w:hAnsi="Arial Narrow"/>
                <w:color w:val="000000"/>
                <w:sz w:val="19"/>
                <w:szCs w:val="19"/>
              </w:rPr>
              <w:t xml:space="preserve"> </w:t>
            </w:r>
            <w:r w:rsidRPr="008D3FAF">
              <w:rPr>
                <w:rFonts w:ascii="Arial Narrow" w:hAnsi="Arial Narrow"/>
                <w:color w:val="000000"/>
                <w:sz w:val="19"/>
                <w:szCs w:val="19"/>
              </w:rPr>
              <w:t>– bail pending appeal – sentence only appeals</w:t>
            </w:r>
          </w:p>
        </w:tc>
        <w:tc>
          <w:tcPr>
            <w:tcW w:w="435" w:type="pct"/>
            <w:shd w:val="clear" w:color="000000" w:fill="F2DCDB"/>
            <w:noWrap/>
          </w:tcPr>
          <w:p w14:paraId="5B92D69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400(L–R)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B3E61A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5.1.2(a)</w:t>
            </w:r>
          </w:p>
        </w:tc>
      </w:tr>
      <w:tr w:rsidR="009E3372" w:rsidRPr="00484E9D" w14:paraId="6515D40C" w14:textId="77777777" w:rsidTr="00496870">
        <w:tc>
          <w:tcPr>
            <w:tcW w:w="4102" w:type="pct"/>
            <w:shd w:val="clear" w:color="auto" w:fill="auto"/>
            <w:noWrap/>
          </w:tcPr>
          <w:p w14:paraId="74BA586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Unreasonable delay – pre-trial application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2BDF412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358(R)–359(R)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ED2B92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5.6</w:t>
            </w:r>
          </w:p>
        </w:tc>
      </w:tr>
      <w:tr w:rsidR="009E3372" w:rsidRPr="00484E9D" w14:paraId="7B72DCF9" w14:textId="77777777" w:rsidTr="00496870">
        <w:tc>
          <w:tcPr>
            <w:tcW w:w="4102" w:type="pct"/>
            <w:shd w:val="clear" w:color="auto" w:fill="auto"/>
            <w:noWrap/>
          </w:tcPr>
          <w:p w14:paraId="1174CA1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Use of weapons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487AC11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84F0B5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2.3.8</w:t>
            </w:r>
          </w:p>
        </w:tc>
      </w:tr>
      <w:tr w:rsidR="009E3372" w:rsidRPr="00484E9D" w14:paraId="63E4172F" w14:textId="77777777" w:rsidTr="00496870">
        <w:tc>
          <w:tcPr>
            <w:tcW w:w="4102" w:type="pct"/>
            <w:shd w:val="clear" w:color="auto" w:fill="auto"/>
            <w:noWrap/>
          </w:tcPr>
          <w:p w14:paraId="00942A8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Validity or Fairness or trial – fresh evidence – procedure</w:t>
            </w:r>
          </w:p>
        </w:tc>
        <w:tc>
          <w:tcPr>
            <w:tcW w:w="435" w:type="pct"/>
            <w:shd w:val="clear" w:color="000000" w:fill="F2DCDB"/>
            <w:noWrap/>
          </w:tcPr>
          <w:p w14:paraId="4F30507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395(R)– 396(L)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B8AB8E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2.4.1</w:t>
            </w:r>
          </w:p>
        </w:tc>
      </w:tr>
      <w:tr w:rsidR="009E3372" w:rsidRPr="00484E9D" w14:paraId="06B54E7E" w14:textId="77777777" w:rsidTr="00496870">
        <w:tc>
          <w:tcPr>
            <w:tcW w:w="4102" w:type="pct"/>
            <w:shd w:val="clear" w:color="auto" w:fill="auto"/>
            <w:noWrap/>
          </w:tcPr>
          <w:p w14:paraId="405A58C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Variation of order – Release from custody – bail pending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650D1AB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2C7D14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5.1.6(a)</w:t>
            </w:r>
          </w:p>
        </w:tc>
      </w:tr>
      <w:tr w:rsidR="009E3372" w:rsidRPr="00484E9D" w14:paraId="426AA3E3" w14:textId="77777777" w:rsidTr="00496870">
        <w:tc>
          <w:tcPr>
            <w:tcW w:w="4102" w:type="pct"/>
            <w:shd w:val="clear" w:color="auto" w:fill="auto"/>
            <w:noWrap/>
          </w:tcPr>
          <w:p w14:paraId="7490F13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Vary sentence – power to – appeal – sentence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7783BD9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40C998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2.4.2(c)</w:t>
            </w:r>
          </w:p>
        </w:tc>
      </w:tr>
      <w:tr w:rsidR="009E3372" w:rsidRPr="00484E9D" w14:paraId="0EBFA0B0" w14:textId="77777777" w:rsidTr="00496870">
        <w:tc>
          <w:tcPr>
            <w:tcW w:w="4102" w:type="pct"/>
            <w:shd w:val="clear" w:color="auto" w:fill="auto"/>
            <w:noWrap/>
          </w:tcPr>
          <w:p w14:paraId="101E1F1F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Vehicle – tracking device </w:t>
            </w:r>
          </w:p>
        </w:tc>
        <w:tc>
          <w:tcPr>
            <w:tcW w:w="435" w:type="pct"/>
            <w:shd w:val="clear" w:color="000000" w:fill="F2DCDB"/>
            <w:noWrap/>
          </w:tcPr>
          <w:p w14:paraId="6E9CB21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C680CC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2.2.7(f)</w:t>
            </w:r>
          </w:p>
        </w:tc>
      </w:tr>
      <w:tr w:rsidR="009E3372" w:rsidRPr="00484E9D" w14:paraId="03007BBC" w14:textId="77777777" w:rsidTr="00496870">
        <w:tc>
          <w:tcPr>
            <w:tcW w:w="4102" w:type="pct"/>
            <w:shd w:val="clear" w:color="auto" w:fill="auto"/>
            <w:noWrap/>
          </w:tcPr>
          <w:p w14:paraId="68844AB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Venue – change of</w:t>
            </w:r>
          </w:p>
        </w:tc>
        <w:tc>
          <w:tcPr>
            <w:tcW w:w="435" w:type="pct"/>
            <w:shd w:val="clear" w:color="000000" w:fill="F2DCDB"/>
            <w:noWrap/>
          </w:tcPr>
          <w:p w14:paraId="363332F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353(L–R)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6536D11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4.2.2</w:t>
            </w:r>
          </w:p>
        </w:tc>
      </w:tr>
      <w:tr w:rsidR="009E3372" w:rsidRPr="00484E9D" w14:paraId="1B23A67C" w14:textId="77777777" w:rsidTr="00496870">
        <w:tc>
          <w:tcPr>
            <w:tcW w:w="4102" w:type="pct"/>
            <w:shd w:val="clear" w:color="auto" w:fill="auto"/>
            <w:noWrap/>
          </w:tcPr>
          <w:p w14:paraId="449791F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Verdict</w:t>
            </w:r>
          </w:p>
        </w:tc>
        <w:tc>
          <w:tcPr>
            <w:tcW w:w="435" w:type="pct"/>
            <w:shd w:val="clear" w:color="000000" w:fill="F2DCDB"/>
            <w:noWrap/>
          </w:tcPr>
          <w:p w14:paraId="05C8AE0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EC9B4A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18</w:t>
            </w:r>
          </w:p>
        </w:tc>
      </w:tr>
      <w:tr w:rsidR="009E3372" w:rsidRPr="00484E9D" w14:paraId="4D4AE606" w14:textId="77777777" w:rsidTr="00496870">
        <w:tc>
          <w:tcPr>
            <w:tcW w:w="4102" w:type="pct"/>
            <w:shd w:val="clear" w:color="auto" w:fill="auto"/>
            <w:noWrap/>
          </w:tcPr>
          <w:p w14:paraId="41B6B1C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Verdict – polling the jury</w:t>
            </w:r>
          </w:p>
        </w:tc>
        <w:tc>
          <w:tcPr>
            <w:tcW w:w="435" w:type="pct"/>
            <w:shd w:val="clear" w:color="000000" w:fill="F2DCDB"/>
            <w:noWrap/>
          </w:tcPr>
          <w:p w14:paraId="18CFB54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36A3A4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18</w:t>
            </w:r>
          </w:p>
        </w:tc>
      </w:tr>
      <w:tr w:rsidR="009E3372" w:rsidRPr="00484E9D" w14:paraId="09A7C069" w14:textId="77777777" w:rsidTr="00496870">
        <w:tc>
          <w:tcPr>
            <w:tcW w:w="4102" w:type="pct"/>
            <w:shd w:val="clear" w:color="auto" w:fill="auto"/>
            <w:noWrap/>
          </w:tcPr>
          <w:p w14:paraId="4D67566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Verdict – proper included offences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106AD90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E13D38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18</w:t>
            </w:r>
          </w:p>
        </w:tc>
      </w:tr>
      <w:tr w:rsidR="009E3372" w:rsidRPr="00484E9D" w14:paraId="3AD8C634" w14:textId="77777777" w:rsidTr="00496870">
        <w:tc>
          <w:tcPr>
            <w:tcW w:w="4102" w:type="pct"/>
            <w:shd w:val="clear" w:color="auto" w:fill="auto"/>
            <w:noWrap/>
          </w:tcPr>
          <w:p w14:paraId="038D3D1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Verdict – unreasonable or unsupported – grounds of allowing appeal – conviction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5C6E212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7FAC80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2.4.2(a)</w:t>
            </w:r>
          </w:p>
        </w:tc>
      </w:tr>
      <w:tr w:rsidR="009E3372" w:rsidRPr="00484E9D" w14:paraId="43BCBCAF" w14:textId="77777777" w:rsidTr="00496870">
        <w:tc>
          <w:tcPr>
            <w:tcW w:w="4102" w:type="pct"/>
            <w:shd w:val="clear" w:color="auto" w:fill="auto"/>
            <w:noWrap/>
          </w:tcPr>
          <w:p w14:paraId="293896E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Victim – definition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7B02DA5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77FFA9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4.5</w:t>
            </w:r>
          </w:p>
        </w:tc>
      </w:tr>
      <w:tr w:rsidR="009E3372" w:rsidRPr="00484E9D" w14:paraId="736A96CE" w14:textId="77777777" w:rsidTr="00496870">
        <w:tc>
          <w:tcPr>
            <w:tcW w:w="4102" w:type="pct"/>
            <w:shd w:val="clear" w:color="auto" w:fill="auto"/>
            <w:noWrap/>
          </w:tcPr>
          <w:p w14:paraId="3A9F52E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Victim – vulnerable – effect on sentencing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0D3C2CC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88EA55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2.3.10</w:t>
            </w:r>
          </w:p>
        </w:tc>
      </w:tr>
      <w:tr w:rsidR="009E3372" w:rsidRPr="00484E9D" w14:paraId="0F3AE8F2" w14:textId="77777777" w:rsidTr="00496870">
        <w:tc>
          <w:tcPr>
            <w:tcW w:w="4102" w:type="pct"/>
            <w:shd w:val="clear" w:color="auto" w:fill="auto"/>
            <w:noWrap/>
          </w:tcPr>
          <w:p w14:paraId="5B285B9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Victim fine surcharge – stay pending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364F7CC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2721FC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55CC0FB0" w14:textId="77777777" w:rsidTr="00496870">
        <w:tc>
          <w:tcPr>
            <w:tcW w:w="4102" w:type="pct"/>
            <w:shd w:val="clear" w:color="auto" w:fill="auto"/>
            <w:noWrap/>
          </w:tcPr>
          <w:p w14:paraId="62074DD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Victim impact statement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4D42780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A03FB4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4.5</w:t>
            </w:r>
          </w:p>
        </w:tc>
      </w:tr>
      <w:tr w:rsidR="009E3372" w:rsidRPr="00484E9D" w14:paraId="6DE99AEA" w14:textId="77777777" w:rsidTr="00496870">
        <w:tc>
          <w:tcPr>
            <w:tcW w:w="4102" w:type="pct"/>
            <w:shd w:val="clear" w:color="auto" w:fill="auto"/>
            <w:noWrap/>
          </w:tcPr>
          <w:p w14:paraId="1082A98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Victim surcharge – mandatory – unconstitutional – R v Flaro</w:t>
            </w:r>
          </w:p>
        </w:tc>
        <w:tc>
          <w:tcPr>
            <w:tcW w:w="435" w:type="pct"/>
            <w:shd w:val="clear" w:color="000000" w:fill="F2DCDB"/>
            <w:noWrap/>
          </w:tcPr>
          <w:p w14:paraId="7FAF858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387(L-R)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0BA256D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5.8</w:t>
            </w:r>
          </w:p>
        </w:tc>
      </w:tr>
      <w:tr w:rsidR="009E3372" w:rsidRPr="00484E9D" w14:paraId="18A6398F" w14:textId="77777777" w:rsidTr="00496870">
        <w:tc>
          <w:tcPr>
            <w:tcW w:w="4102" w:type="pct"/>
            <w:shd w:val="clear" w:color="auto" w:fill="auto"/>
            <w:noWrap/>
          </w:tcPr>
          <w:p w14:paraId="35E9010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Victim Surcharge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46D9A43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387(L-R)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267CB13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5.8</w:t>
            </w:r>
          </w:p>
        </w:tc>
      </w:tr>
      <w:tr w:rsidR="009E3372" w:rsidRPr="00484E9D" w14:paraId="646E045F" w14:textId="77777777" w:rsidTr="00496870">
        <w:tc>
          <w:tcPr>
            <w:tcW w:w="4102" w:type="pct"/>
            <w:shd w:val="clear" w:color="auto" w:fill="auto"/>
            <w:noWrap/>
          </w:tcPr>
          <w:p w14:paraId="3BFAE27D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Video and audio link – witness</w:t>
            </w:r>
          </w:p>
        </w:tc>
        <w:tc>
          <w:tcPr>
            <w:tcW w:w="435" w:type="pct"/>
            <w:shd w:val="clear" w:color="000000" w:fill="F2DCDB"/>
            <w:noWrap/>
          </w:tcPr>
          <w:p w14:paraId="22CFB07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4B0F9D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</w:t>
            </w:r>
          </w:p>
        </w:tc>
      </w:tr>
      <w:tr w:rsidR="009E3372" w:rsidRPr="00484E9D" w14:paraId="0E0E07D7" w14:textId="77777777" w:rsidTr="00496870">
        <w:tc>
          <w:tcPr>
            <w:tcW w:w="4102" w:type="pct"/>
            <w:shd w:val="clear" w:color="auto" w:fill="auto"/>
            <w:noWrap/>
          </w:tcPr>
          <w:p w14:paraId="6BAAAB1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Video surveillance – general warrant</w:t>
            </w:r>
          </w:p>
        </w:tc>
        <w:tc>
          <w:tcPr>
            <w:tcW w:w="435" w:type="pct"/>
            <w:shd w:val="clear" w:color="000000" w:fill="F2DCDB"/>
            <w:noWrap/>
          </w:tcPr>
          <w:p w14:paraId="0D7297D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03861D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2.2.7(e)</w:t>
            </w:r>
          </w:p>
        </w:tc>
      </w:tr>
      <w:tr w:rsidR="009E3372" w:rsidRPr="00484E9D" w14:paraId="6A064797" w14:textId="77777777" w:rsidTr="00496870">
        <w:tc>
          <w:tcPr>
            <w:tcW w:w="4102" w:type="pct"/>
            <w:shd w:val="clear" w:color="auto" w:fill="auto"/>
            <w:noWrap/>
          </w:tcPr>
          <w:p w14:paraId="4B4F865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Video-recorded evidence – witnesses (youths)</w:t>
            </w:r>
          </w:p>
        </w:tc>
        <w:tc>
          <w:tcPr>
            <w:tcW w:w="435" w:type="pct"/>
            <w:shd w:val="clear" w:color="000000" w:fill="F2DCDB"/>
            <w:noWrap/>
          </w:tcPr>
          <w:p w14:paraId="44E0B70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BD9B51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3.3</w:t>
            </w:r>
          </w:p>
        </w:tc>
      </w:tr>
      <w:tr w:rsidR="009E3372" w:rsidRPr="00484E9D" w14:paraId="4D998B07" w14:textId="77777777" w:rsidTr="00496870">
        <w:tc>
          <w:tcPr>
            <w:tcW w:w="4102" w:type="pct"/>
            <w:shd w:val="clear" w:color="auto" w:fill="auto"/>
            <w:noWrap/>
          </w:tcPr>
          <w:p w14:paraId="0DF56A4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Videotaped evidence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disclosure of</w:t>
            </w:r>
          </w:p>
        </w:tc>
        <w:tc>
          <w:tcPr>
            <w:tcW w:w="435" w:type="pct"/>
            <w:shd w:val="clear" w:color="000000" w:fill="F2DCDB"/>
            <w:noWrap/>
          </w:tcPr>
          <w:p w14:paraId="1AFA503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0FE48A4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9E3372" w:rsidRPr="00484E9D" w14:paraId="2072758F" w14:textId="77777777" w:rsidTr="00496870">
        <w:tc>
          <w:tcPr>
            <w:tcW w:w="4102" w:type="pct"/>
            <w:shd w:val="clear" w:color="auto" w:fill="auto"/>
            <w:noWrap/>
          </w:tcPr>
          <w:p w14:paraId="16775F1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Violence – sentencing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7C87BD2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E6FC20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2.3.8</w:t>
            </w:r>
          </w:p>
        </w:tc>
      </w:tr>
      <w:tr w:rsidR="009E3372" w:rsidRPr="00484E9D" w14:paraId="55CD267A" w14:textId="77777777" w:rsidTr="00496870">
        <w:tc>
          <w:tcPr>
            <w:tcW w:w="4102" w:type="pct"/>
            <w:shd w:val="clear" w:color="auto" w:fill="auto"/>
            <w:noWrap/>
          </w:tcPr>
          <w:p w14:paraId="6214B6A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Violent offence – definition – s. 2 YCJA</w:t>
            </w:r>
          </w:p>
        </w:tc>
        <w:tc>
          <w:tcPr>
            <w:tcW w:w="435" w:type="pct"/>
            <w:shd w:val="clear" w:color="000000" w:fill="F2DCDB"/>
            <w:noWrap/>
          </w:tcPr>
          <w:p w14:paraId="4FB01E5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2893BF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10.2</w:t>
            </w:r>
          </w:p>
        </w:tc>
      </w:tr>
      <w:tr w:rsidR="009E3372" w:rsidRPr="00484E9D" w14:paraId="19C98496" w14:textId="77777777" w:rsidTr="00496870">
        <w:tc>
          <w:tcPr>
            <w:tcW w:w="4102" w:type="pct"/>
            <w:shd w:val="clear" w:color="auto" w:fill="auto"/>
            <w:noWrap/>
          </w:tcPr>
          <w:p w14:paraId="3A49EA5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Voir dire – Charter violations – strategy</w:t>
            </w:r>
          </w:p>
        </w:tc>
        <w:tc>
          <w:tcPr>
            <w:tcW w:w="435" w:type="pct"/>
            <w:shd w:val="clear" w:color="000000" w:fill="F2DCDB"/>
            <w:noWrap/>
          </w:tcPr>
          <w:p w14:paraId="40AEF0A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357(R)–358(R)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2531E9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5.5.2</w:t>
            </w:r>
          </w:p>
        </w:tc>
      </w:tr>
      <w:tr w:rsidR="009E3372" w:rsidRPr="00484E9D" w14:paraId="39D6D7C5" w14:textId="77777777" w:rsidTr="00496870">
        <w:tc>
          <w:tcPr>
            <w:tcW w:w="4102" w:type="pct"/>
            <w:shd w:val="clear" w:color="auto" w:fill="auto"/>
            <w:noWrap/>
          </w:tcPr>
          <w:p w14:paraId="62F0406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Voir Dire – confession of accused</w:t>
            </w:r>
          </w:p>
        </w:tc>
        <w:tc>
          <w:tcPr>
            <w:tcW w:w="435" w:type="pct"/>
            <w:shd w:val="clear" w:color="000000" w:fill="F2DCDB"/>
            <w:noWrap/>
          </w:tcPr>
          <w:p w14:paraId="35E3044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127403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10.2</w:t>
            </w:r>
          </w:p>
        </w:tc>
      </w:tr>
      <w:tr w:rsidR="009E3372" w:rsidRPr="00484E9D" w14:paraId="50FAD488" w14:textId="77777777" w:rsidTr="00496870">
        <w:tc>
          <w:tcPr>
            <w:tcW w:w="4102" w:type="pct"/>
            <w:shd w:val="clear" w:color="auto" w:fill="auto"/>
            <w:noWrap/>
          </w:tcPr>
          <w:p w14:paraId="022061F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Voir Dire – evidence not used at trial </w:t>
            </w:r>
          </w:p>
        </w:tc>
        <w:tc>
          <w:tcPr>
            <w:tcW w:w="435" w:type="pct"/>
            <w:shd w:val="clear" w:color="000000" w:fill="F2DCDB"/>
            <w:noWrap/>
          </w:tcPr>
          <w:p w14:paraId="2F5BA39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354(R)–355(L)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9A0982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4.3</w:t>
            </w:r>
          </w:p>
        </w:tc>
      </w:tr>
      <w:tr w:rsidR="009E3372" w:rsidRPr="00484E9D" w14:paraId="454C6149" w14:textId="77777777" w:rsidTr="00496870">
        <w:tc>
          <w:tcPr>
            <w:tcW w:w="4102" w:type="pct"/>
            <w:shd w:val="clear" w:color="auto" w:fill="auto"/>
            <w:noWrap/>
          </w:tcPr>
          <w:p w14:paraId="41B84B9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Voir Dire – expert evidence, burden, Mohan test</w:t>
            </w:r>
          </w:p>
        </w:tc>
        <w:tc>
          <w:tcPr>
            <w:tcW w:w="435" w:type="pct"/>
            <w:shd w:val="clear" w:color="000000" w:fill="F2DCDB"/>
            <w:noWrap/>
          </w:tcPr>
          <w:p w14:paraId="5639703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492F84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10.1</w:t>
            </w:r>
          </w:p>
        </w:tc>
      </w:tr>
      <w:tr w:rsidR="009E3372" w:rsidRPr="00484E9D" w14:paraId="34789317" w14:textId="77777777" w:rsidTr="00496870">
        <w:tc>
          <w:tcPr>
            <w:tcW w:w="4102" w:type="pct"/>
            <w:shd w:val="clear" w:color="auto" w:fill="auto"/>
            <w:noWrap/>
          </w:tcPr>
          <w:p w14:paraId="1E3D1A1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Voir dire – how to cross examine a police witness</w:t>
            </w:r>
          </w:p>
        </w:tc>
        <w:tc>
          <w:tcPr>
            <w:tcW w:w="435" w:type="pct"/>
            <w:shd w:val="clear" w:color="000000" w:fill="F2DCDB"/>
            <w:noWrap/>
          </w:tcPr>
          <w:p w14:paraId="291EC5C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357(R)–358(R)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C95A8C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5.5.2</w:t>
            </w:r>
          </w:p>
        </w:tc>
      </w:tr>
      <w:tr w:rsidR="009E3372" w:rsidRPr="00484E9D" w14:paraId="61860ABA" w14:textId="77777777" w:rsidTr="00496870">
        <w:tc>
          <w:tcPr>
            <w:tcW w:w="4102" w:type="pct"/>
            <w:shd w:val="clear" w:color="auto" w:fill="auto"/>
            <w:noWrap/>
          </w:tcPr>
          <w:p w14:paraId="10AFA70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Voir dire – when not needed (before commencement of trial, bring pre–trial motion instead)</w:t>
            </w:r>
          </w:p>
        </w:tc>
        <w:tc>
          <w:tcPr>
            <w:tcW w:w="435" w:type="pct"/>
            <w:shd w:val="clear" w:color="000000" w:fill="F2DCDB"/>
            <w:noWrap/>
          </w:tcPr>
          <w:p w14:paraId="3DA8ABC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AD326D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4.3</w:t>
            </w:r>
          </w:p>
        </w:tc>
      </w:tr>
      <w:tr w:rsidR="009E3372" w:rsidRPr="00484E9D" w14:paraId="0BBAE0F8" w14:textId="77777777" w:rsidTr="00496870">
        <w:tc>
          <w:tcPr>
            <w:tcW w:w="4102" w:type="pct"/>
            <w:shd w:val="clear" w:color="auto" w:fill="auto"/>
            <w:noWrap/>
          </w:tcPr>
          <w:p w14:paraId="6E566EB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 w:rsidRPr="00EA5F04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 xml:space="preserve">Voir dires </w:t>
            </w:r>
          </w:p>
        </w:tc>
        <w:tc>
          <w:tcPr>
            <w:tcW w:w="435" w:type="pct"/>
            <w:shd w:val="clear" w:color="000000" w:fill="F2DCDB"/>
            <w:noWrap/>
          </w:tcPr>
          <w:p w14:paraId="04E33B7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354(R)–355(L)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C6C8F1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4.3</w:t>
            </w:r>
          </w:p>
        </w:tc>
      </w:tr>
      <w:tr w:rsidR="009E3372" w:rsidRPr="00484E9D" w14:paraId="38875A2E" w14:textId="77777777" w:rsidTr="00496870">
        <w:tc>
          <w:tcPr>
            <w:tcW w:w="4102" w:type="pct"/>
            <w:shd w:val="clear" w:color="auto" w:fill="auto"/>
            <w:noWrap/>
          </w:tcPr>
          <w:p w14:paraId="1B553BA0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Voluntariness – 4 factors (inducements or threats, operating mind, oppressive circumstances, police trickery)</w:t>
            </w:r>
          </w:p>
        </w:tc>
        <w:tc>
          <w:tcPr>
            <w:tcW w:w="435" w:type="pct"/>
            <w:shd w:val="clear" w:color="000000" w:fill="F2DCDB"/>
            <w:noWrap/>
          </w:tcPr>
          <w:p w14:paraId="2FDD1F1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50FDED5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9E3372" w:rsidRPr="00484E9D" w14:paraId="7156B861" w14:textId="77777777" w:rsidTr="00496870">
        <w:tc>
          <w:tcPr>
            <w:tcW w:w="4102" w:type="pct"/>
            <w:shd w:val="clear" w:color="auto" w:fill="auto"/>
            <w:noWrap/>
          </w:tcPr>
          <w:p w14:paraId="3B9B714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Voluntariness – Confessions </w:t>
            </w:r>
          </w:p>
        </w:tc>
        <w:tc>
          <w:tcPr>
            <w:tcW w:w="435" w:type="pct"/>
            <w:shd w:val="clear" w:color="000000" w:fill="F2DCDB"/>
            <w:noWrap/>
          </w:tcPr>
          <w:p w14:paraId="5556619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DEB277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10.2</w:t>
            </w:r>
          </w:p>
        </w:tc>
      </w:tr>
      <w:tr w:rsidR="009E3372" w:rsidRPr="00484E9D" w14:paraId="7467B77F" w14:textId="77777777" w:rsidTr="00496870">
        <w:tc>
          <w:tcPr>
            <w:tcW w:w="4102" w:type="pct"/>
            <w:shd w:val="clear" w:color="auto" w:fill="auto"/>
            <w:noWrap/>
          </w:tcPr>
          <w:p w14:paraId="26EC56A7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Voluntariness – investigation and questioning of suspects</w:t>
            </w:r>
          </w:p>
        </w:tc>
        <w:tc>
          <w:tcPr>
            <w:tcW w:w="435" w:type="pct"/>
            <w:shd w:val="clear" w:color="000000" w:fill="F2DCDB"/>
            <w:noWrap/>
          </w:tcPr>
          <w:p w14:paraId="53C5106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A13CB3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9E3372" w:rsidRPr="00484E9D" w14:paraId="112985E8" w14:textId="77777777" w:rsidTr="00496870">
        <w:tc>
          <w:tcPr>
            <w:tcW w:w="4102" w:type="pct"/>
            <w:shd w:val="clear" w:color="auto" w:fill="auto"/>
            <w:noWrap/>
          </w:tcPr>
          <w:p w14:paraId="49F77E0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Voluntariness – mental disorder – automatism</w:t>
            </w:r>
          </w:p>
        </w:tc>
        <w:tc>
          <w:tcPr>
            <w:tcW w:w="435" w:type="pct"/>
            <w:shd w:val="clear" w:color="000000" w:fill="F2DCDB"/>
            <w:noWrap/>
          </w:tcPr>
          <w:p w14:paraId="36AA5B7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08388F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9</w:t>
            </w:r>
          </w:p>
        </w:tc>
      </w:tr>
      <w:tr w:rsidR="009E3372" w:rsidRPr="00484E9D" w14:paraId="15ECE278" w14:textId="77777777" w:rsidTr="00496870">
        <w:tc>
          <w:tcPr>
            <w:tcW w:w="4102" w:type="pct"/>
            <w:shd w:val="clear" w:color="auto" w:fill="auto"/>
            <w:noWrap/>
          </w:tcPr>
          <w:p w14:paraId="0102CE8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Voluntariness – non-mental disorder automatism</w:t>
            </w:r>
          </w:p>
        </w:tc>
        <w:tc>
          <w:tcPr>
            <w:tcW w:w="435" w:type="pct"/>
            <w:shd w:val="clear" w:color="000000" w:fill="F2DCDB"/>
            <w:noWrap/>
          </w:tcPr>
          <w:p w14:paraId="63B9E23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6D2740C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9</w:t>
            </w:r>
          </w:p>
        </w:tc>
      </w:tr>
      <w:tr w:rsidR="009E3372" w:rsidRPr="00484E9D" w14:paraId="4E8EDE43" w14:textId="77777777" w:rsidTr="00496870">
        <w:tc>
          <w:tcPr>
            <w:tcW w:w="4102" w:type="pct"/>
            <w:shd w:val="clear" w:color="auto" w:fill="auto"/>
            <w:noWrap/>
          </w:tcPr>
          <w:p w14:paraId="3BB8D6D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Vulnerability of the victim – and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3D17716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766D1E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2.3.10</w:t>
            </w:r>
          </w:p>
        </w:tc>
      </w:tr>
      <w:tr w:rsidR="009E3372" w:rsidRPr="00484E9D" w14:paraId="246983BC" w14:textId="77777777" w:rsidTr="00496870">
        <w:tc>
          <w:tcPr>
            <w:tcW w:w="4102" w:type="pct"/>
            <w:shd w:val="clear" w:color="auto" w:fill="auto"/>
            <w:noWrap/>
          </w:tcPr>
          <w:p w14:paraId="59F18049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Waiver – preliminary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20D3697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981676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</w:t>
            </w:r>
          </w:p>
        </w:tc>
      </w:tr>
      <w:tr w:rsidR="009E3372" w:rsidRPr="00484E9D" w14:paraId="05554B13" w14:textId="77777777" w:rsidTr="00496870">
        <w:tc>
          <w:tcPr>
            <w:tcW w:w="4102" w:type="pct"/>
            <w:shd w:val="clear" w:color="auto" w:fill="auto"/>
            <w:noWrap/>
          </w:tcPr>
          <w:p w14:paraId="7EEF938B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Waiver – right to counsel </w:t>
            </w:r>
          </w:p>
        </w:tc>
        <w:tc>
          <w:tcPr>
            <w:tcW w:w="435" w:type="pct"/>
            <w:shd w:val="clear" w:color="000000" w:fill="F2DCDB"/>
            <w:noWrap/>
          </w:tcPr>
          <w:p w14:paraId="47FC29F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FE1D28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9E3372" w:rsidRPr="00484E9D" w14:paraId="6A8BEDEE" w14:textId="77777777" w:rsidTr="00496870">
        <w:tc>
          <w:tcPr>
            <w:tcW w:w="4102" w:type="pct"/>
            <w:shd w:val="clear" w:color="auto" w:fill="auto"/>
            <w:noWrap/>
          </w:tcPr>
          <w:p w14:paraId="342DD1D3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Warning – to accused (following Crown’s case at preliminary hearing)</w:t>
            </w:r>
          </w:p>
        </w:tc>
        <w:tc>
          <w:tcPr>
            <w:tcW w:w="435" w:type="pct"/>
            <w:shd w:val="clear" w:color="000000" w:fill="F2DCDB"/>
            <w:noWrap/>
          </w:tcPr>
          <w:p w14:paraId="5CD74EC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AF66BA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4.6</w:t>
            </w:r>
          </w:p>
        </w:tc>
      </w:tr>
      <w:tr w:rsidR="009E3372" w:rsidRPr="00484E9D" w14:paraId="3438E2D3" w14:textId="77777777" w:rsidTr="00496870">
        <w:tc>
          <w:tcPr>
            <w:tcW w:w="4102" w:type="pct"/>
            <w:shd w:val="clear" w:color="auto" w:fill="auto"/>
            <w:noWrap/>
          </w:tcPr>
          <w:p w14:paraId="1533B9A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Warrant – for arrest – revocation of release order – bail pending appeal</w:t>
            </w:r>
          </w:p>
        </w:tc>
        <w:tc>
          <w:tcPr>
            <w:tcW w:w="435" w:type="pct"/>
            <w:shd w:val="clear" w:color="000000" w:fill="F2DCDB"/>
            <w:noWrap/>
          </w:tcPr>
          <w:p w14:paraId="7C64F3C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7E8420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5.1.6(d)</w:t>
            </w:r>
          </w:p>
        </w:tc>
      </w:tr>
      <w:tr w:rsidR="009E3372" w:rsidRPr="00484E9D" w14:paraId="5BFD0406" w14:textId="77777777" w:rsidTr="00496870">
        <w:tc>
          <w:tcPr>
            <w:tcW w:w="4102" w:type="pct"/>
            <w:shd w:val="clear" w:color="auto" w:fill="auto"/>
            <w:noWrap/>
          </w:tcPr>
          <w:p w14:paraId="056296EB" w14:textId="77777777" w:rsidR="009E3372" w:rsidRDefault="009E3372" w:rsidP="006A1FE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– for committal – bail – review – prosecutor’s request</w:t>
            </w:r>
          </w:p>
        </w:tc>
        <w:tc>
          <w:tcPr>
            <w:tcW w:w="435" w:type="pct"/>
            <w:shd w:val="clear" w:color="000000" w:fill="F2DCDB"/>
            <w:noWrap/>
          </w:tcPr>
          <w:p w14:paraId="324455D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29CFF5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3.3.2(b)</w:t>
            </w:r>
          </w:p>
        </w:tc>
      </w:tr>
      <w:tr w:rsidR="009E3372" w:rsidRPr="00484E9D" w14:paraId="2E48EAB7" w14:textId="77777777" w:rsidTr="00496870">
        <w:tc>
          <w:tcPr>
            <w:tcW w:w="4102" w:type="pct"/>
            <w:shd w:val="clear" w:color="auto" w:fill="auto"/>
            <w:noWrap/>
          </w:tcPr>
          <w:p w14:paraId="14903C5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– for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committal – bail review</w:t>
            </w:r>
          </w:p>
        </w:tc>
        <w:tc>
          <w:tcPr>
            <w:tcW w:w="435" w:type="pct"/>
            <w:shd w:val="clear" w:color="000000" w:fill="F2DCDB"/>
            <w:noWrap/>
          </w:tcPr>
          <w:p w14:paraId="7C679E2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E2A77F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3.3.2(b)</w:t>
            </w:r>
          </w:p>
        </w:tc>
      </w:tr>
      <w:tr w:rsidR="009E3372" w:rsidRPr="00484E9D" w14:paraId="05A13E12" w14:textId="77777777" w:rsidTr="00496870">
        <w:tc>
          <w:tcPr>
            <w:tcW w:w="4102" w:type="pct"/>
            <w:shd w:val="clear" w:color="auto" w:fill="auto"/>
            <w:noWrap/>
          </w:tcPr>
          <w:p w14:paraId="3E6139D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Warrant – for committal – Review hearing – bail 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32F57C6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EB30A5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5.1.6(d)</w:t>
            </w:r>
          </w:p>
        </w:tc>
      </w:tr>
      <w:tr w:rsidR="009E3372" w:rsidRPr="00484E9D" w14:paraId="316B0BFA" w14:textId="77777777" w:rsidTr="00496870">
        <w:tc>
          <w:tcPr>
            <w:tcW w:w="4102" w:type="pct"/>
            <w:shd w:val="clear" w:color="auto" w:fill="auto"/>
            <w:noWrap/>
          </w:tcPr>
          <w:p w14:paraId="15D6F96E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 xml:space="preserve">Warrant – material witness </w:t>
            </w:r>
          </w:p>
        </w:tc>
        <w:tc>
          <w:tcPr>
            <w:tcW w:w="435" w:type="pct"/>
            <w:shd w:val="clear" w:color="000000" w:fill="F2DCDB"/>
            <w:noWrap/>
          </w:tcPr>
          <w:p w14:paraId="732BAFF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E0ADA7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1CAEBEFE" w14:textId="77777777" w:rsidTr="00496870">
        <w:tc>
          <w:tcPr>
            <w:tcW w:w="4102" w:type="pct"/>
            <w:shd w:val="clear" w:color="auto" w:fill="auto"/>
            <w:noWrap/>
          </w:tcPr>
          <w:p w14:paraId="72B73116" w14:textId="77777777" w:rsidR="009E3372" w:rsidRPr="00484E9D" w:rsidRDefault="009E3372" w:rsidP="006A1FE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– search – application package  </w:t>
            </w:r>
          </w:p>
        </w:tc>
        <w:tc>
          <w:tcPr>
            <w:tcW w:w="435" w:type="pct"/>
            <w:shd w:val="clear" w:color="000000" w:fill="F2DCDB"/>
            <w:noWrap/>
          </w:tcPr>
          <w:p w14:paraId="78E30CD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9701A5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9E3372" w:rsidRPr="00484E9D" w14:paraId="308381B2" w14:textId="77777777" w:rsidTr="00496870">
        <w:tc>
          <w:tcPr>
            <w:tcW w:w="4102" w:type="pct"/>
            <w:shd w:val="clear" w:color="auto" w:fill="auto"/>
            <w:noWrap/>
          </w:tcPr>
          <w:p w14:paraId="76E1CBC5" w14:textId="77777777" w:rsidR="009E3372" w:rsidRPr="00484E9D" w:rsidRDefault="009E3372" w:rsidP="0017459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search –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attendance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of informant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435" w:type="pct"/>
            <w:shd w:val="clear" w:color="000000" w:fill="F2DCDB"/>
            <w:noWrap/>
          </w:tcPr>
          <w:p w14:paraId="4F5338E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6BBDFB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2.2.4(a)</w:t>
            </w:r>
          </w:p>
        </w:tc>
      </w:tr>
      <w:tr w:rsidR="009E3372" w:rsidRPr="00484E9D" w14:paraId="1AC579FD" w14:textId="77777777" w:rsidTr="00496870">
        <w:tc>
          <w:tcPr>
            <w:tcW w:w="4102" w:type="pct"/>
            <w:shd w:val="clear" w:color="auto" w:fill="auto"/>
            <w:noWrap/>
          </w:tcPr>
          <w:p w14:paraId="4013654D" w14:textId="77777777" w:rsidR="009E3372" w:rsidRPr="00A10C7E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A10C7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search –</w:t>
            </w:r>
            <w:r w:rsidRPr="00A10C7E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blood samples – if unable to consent – impaired driving causing death or injury</w:t>
            </w:r>
          </w:p>
        </w:tc>
        <w:tc>
          <w:tcPr>
            <w:tcW w:w="435" w:type="pct"/>
            <w:shd w:val="clear" w:color="000000" w:fill="F2DCDB"/>
            <w:noWrap/>
          </w:tcPr>
          <w:p w14:paraId="43221A6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E5CD78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2.2.7(b)</w:t>
            </w:r>
          </w:p>
        </w:tc>
      </w:tr>
      <w:tr w:rsidR="009E3372" w:rsidRPr="00484E9D" w14:paraId="0A345C25" w14:textId="77777777" w:rsidTr="00496870">
        <w:tc>
          <w:tcPr>
            <w:tcW w:w="4102" w:type="pct"/>
            <w:shd w:val="clear" w:color="auto" w:fill="auto"/>
            <w:noWrap/>
          </w:tcPr>
          <w:p w14:paraId="24E5A2D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search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Bodily impression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18A61530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687938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2.2.7(d)</w:t>
            </w:r>
          </w:p>
        </w:tc>
      </w:tr>
      <w:tr w:rsidR="009E3372" w:rsidRPr="00484E9D" w14:paraId="2732B815" w14:textId="77777777" w:rsidTr="00496870">
        <w:tc>
          <w:tcPr>
            <w:tcW w:w="4102" w:type="pct"/>
            <w:shd w:val="clear" w:color="auto" w:fill="auto"/>
            <w:noWrap/>
          </w:tcPr>
          <w:p w14:paraId="15BFBBB4" w14:textId="77777777" w:rsidR="009E3372" w:rsidRPr="00484E9D" w:rsidRDefault="009E3372" w:rsidP="0017459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search – dia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led number recorder </w:t>
            </w:r>
          </w:p>
        </w:tc>
        <w:tc>
          <w:tcPr>
            <w:tcW w:w="435" w:type="pct"/>
            <w:shd w:val="clear" w:color="000000" w:fill="F2DCDB"/>
            <w:noWrap/>
          </w:tcPr>
          <w:p w14:paraId="7790AE1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472E5E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46EA57A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(g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</w:tr>
      <w:tr w:rsidR="009E3372" w:rsidRPr="00484E9D" w14:paraId="4E2DDFD6" w14:textId="77777777" w:rsidTr="00496870">
        <w:tc>
          <w:tcPr>
            <w:tcW w:w="4102" w:type="pct"/>
            <w:shd w:val="clear" w:color="auto" w:fill="auto"/>
            <w:noWrap/>
          </w:tcPr>
          <w:p w14:paraId="5FCCB97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–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search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dial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ed number recorder</w:t>
            </w:r>
          </w:p>
        </w:tc>
        <w:tc>
          <w:tcPr>
            <w:tcW w:w="435" w:type="pct"/>
            <w:shd w:val="clear" w:color="000000" w:fill="F2DCDB"/>
            <w:noWrap/>
          </w:tcPr>
          <w:p w14:paraId="4BF51BF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53FDDD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2.2.7(g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</w:tr>
      <w:tr w:rsidR="009E3372" w:rsidRPr="00484E9D" w14:paraId="17BDB103" w14:textId="77777777" w:rsidTr="00496870">
        <w:tc>
          <w:tcPr>
            <w:tcW w:w="4102" w:type="pct"/>
            <w:shd w:val="clear" w:color="auto" w:fill="auto"/>
            <w:noWrap/>
          </w:tcPr>
          <w:p w14:paraId="50F0FC11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search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DNA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sample</w:t>
            </w:r>
          </w:p>
        </w:tc>
        <w:tc>
          <w:tcPr>
            <w:tcW w:w="435" w:type="pct"/>
            <w:shd w:val="clear" w:color="000000" w:fill="F2DCDB"/>
            <w:noWrap/>
          </w:tcPr>
          <w:p w14:paraId="4803048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36D1552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2.2.7(c)</w:t>
            </w:r>
          </w:p>
        </w:tc>
      </w:tr>
      <w:tr w:rsidR="009E3372" w:rsidRPr="00484E9D" w14:paraId="45D950C9" w14:textId="77777777" w:rsidTr="00496870">
        <w:tc>
          <w:tcPr>
            <w:tcW w:w="4102" w:type="pct"/>
            <w:shd w:val="clear" w:color="auto" w:fill="auto"/>
            <w:noWrap/>
          </w:tcPr>
          <w:p w14:paraId="633C77C2" w14:textId="77777777" w:rsidR="009E3372" w:rsidRPr="00484E9D" w:rsidRDefault="009E3372" w:rsidP="0017459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–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search –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execution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items that can be seized</w:t>
            </w:r>
          </w:p>
        </w:tc>
        <w:tc>
          <w:tcPr>
            <w:tcW w:w="435" w:type="pct"/>
            <w:shd w:val="clear" w:color="000000" w:fill="F2DCDB"/>
            <w:noWrap/>
          </w:tcPr>
          <w:p w14:paraId="21CB4C1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306(L)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F33809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2.2.5(d)</w:t>
            </w:r>
          </w:p>
        </w:tc>
      </w:tr>
      <w:tr w:rsidR="009E3372" w:rsidRPr="00484E9D" w14:paraId="127D3AFF" w14:textId="77777777" w:rsidTr="00496870">
        <w:tc>
          <w:tcPr>
            <w:tcW w:w="4102" w:type="pct"/>
            <w:shd w:val="clear" w:color="auto" w:fill="auto"/>
            <w:noWrap/>
          </w:tcPr>
          <w:p w14:paraId="3CFD1BB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–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search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execution – procedural rules</w:t>
            </w:r>
          </w:p>
        </w:tc>
        <w:tc>
          <w:tcPr>
            <w:tcW w:w="435" w:type="pct"/>
            <w:shd w:val="clear" w:color="000000" w:fill="F2DCDB"/>
            <w:noWrap/>
          </w:tcPr>
          <w:p w14:paraId="551E110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L–R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D7F2A0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2.2.5(b)</w:t>
            </w:r>
          </w:p>
        </w:tc>
      </w:tr>
      <w:tr w:rsidR="009E3372" w:rsidRPr="00484E9D" w14:paraId="7DDC0412" w14:textId="77777777" w:rsidTr="00496870">
        <w:tc>
          <w:tcPr>
            <w:tcW w:w="4102" w:type="pct"/>
            <w:shd w:val="clear" w:color="auto" w:fill="auto"/>
            <w:noWrap/>
          </w:tcPr>
          <w:p w14:paraId="694D0F4B" w14:textId="77777777" w:rsidR="009E3372" w:rsidRPr="00484E9D" w:rsidRDefault="009E3372" w:rsidP="0017459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–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search –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execution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return of property </w:t>
            </w:r>
          </w:p>
        </w:tc>
        <w:tc>
          <w:tcPr>
            <w:tcW w:w="435" w:type="pct"/>
            <w:shd w:val="clear" w:color="000000" w:fill="F2DCDB"/>
            <w:noWrap/>
          </w:tcPr>
          <w:p w14:paraId="4C50951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A74CCA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2.2.5(e)</w:t>
            </w:r>
          </w:p>
        </w:tc>
      </w:tr>
      <w:tr w:rsidR="009E3372" w:rsidRPr="00484E9D" w14:paraId="708404DC" w14:textId="77777777" w:rsidTr="00496870">
        <w:tc>
          <w:tcPr>
            <w:tcW w:w="4102" w:type="pct"/>
            <w:shd w:val="clear" w:color="auto" w:fill="auto"/>
            <w:noWrap/>
          </w:tcPr>
          <w:p w14:paraId="7C952BD5" w14:textId="77777777" w:rsidR="009E3372" w:rsidRPr="00484E9D" w:rsidRDefault="009E3372" w:rsidP="0017459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search –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execution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timing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435" w:type="pct"/>
            <w:shd w:val="clear" w:color="000000" w:fill="F2DCDB"/>
            <w:noWrap/>
          </w:tcPr>
          <w:p w14:paraId="01BF8FF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D033E9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2.2.5(c)</w:t>
            </w:r>
          </w:p>
        </w:tc>
      </w:tr>
      <w:tr w:rsidR="009E3372" w:rsidRPr="00484E9D" w14:paraId="0E4A1D14" w14:textId="77777777" w:rsidTr="00496870">
        <w:tc>
          <w:tcPr>
            <w:tcW w:w="4102" w:type="pct"/>
            <w:shd w:val="clear" w:color="auto" w:fill="auto"/>
            <w:noWrap/>
          </w:tcPr>
          <w:p w14:paraId="13BB6802" w14:textId="77777777" w:rsidR="009E3372" w:rsidRPr="00484E9D" w:rsidRDefault="009E3372" w:rsidP="0017459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A74C46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search –</w:t>
            </w:r>
            <w:r w:rsidRPr="00A74C46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execut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ion – who an execute</w:t>
            </w:r>
          </w:p>
        </w:tc>
        <w:tc>
          <w:tcPr>
            <w:tcW w:w="435" w:type="pct"/>
            <w:shd w:val="clear" w:color="000000" w:fill="F2DCDB"/>
            <w:noWrap/>
          </w:tcPr>
          <w:p w14:paraId="1791C06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D8F520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</w:tc>
      </w:tr>
      <w:tr w:rsidR="009E3372" w:rsidRPr="00484E9D" w14:paraId="5E4FC542" w14:textId="77777777" w:rsidTr="00496870">
        <w:tc>
          <w:tcPr>
            <w:tcW w:w="4102" w:type="pct"/>
            <w:shd w:val="clear" w:color="auto" w:fill="auto"/>
            <w:noWrap/>
          </w:tcPr>
          <w:p w14:paraId="4C4A2F8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search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fingerprints</w:t>
            </w:r>
          </w:p>
        </w:tc>
        <w:tc>
          <w:tcPr>
            <w:tcW w:w="435" w:type="pct"/>
            <w:shd w:val="clear" w:color="000000" w:fill="F2DCDB"/>
            <w:noWrap/>
          </w:tcPr>
          <w:p w14:paraId="550E2EC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C254EE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2.2.7(d)</w:t>
            </w:r>
          </w:p>
        </w:tc>
      </w:tr>
      <w:tr w:rsidR="009E3372" w:rsidRPr="00484E9D" w14:paraId="067B9B88" w14:textId="77777777" w:rsidTr="00496870">
        <w:tc>
          <w:tcPr>
            <w:tcW w:w="4102" w:type="pct"/>
            <w:shd w:val="clear" w:color="auto" w:fill="auto"/>
            <w:noWrap/>
          </w:tcPr>
          <w:p w14:paraId="354F65A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search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general warrant </w:t>
            </w:r>
          </w:p>
        </w:tc>
        <w:tc>
          <w:tcPr>
            <w:tcW w:w="435" w:type="pct"/>
            <w:shd w:val="clear" w:color="000000" w:fill="F2DCDB"/>
            <w:noWrap/>
          </w:tcPr>
          <w:p w14:paraId="41FC322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31CE4A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2.2.7(e)</w:t>
            </w:r>
          </w:p>
        </w:tc>
      </w:tr>
      <w:tr w:rsidR="009E3372" w:rsidRPr="00484E9D" w14:paraId="32984458" w14:textId="77777777" w:rsidTr="00496870">
        <w:tc>
          <w:tcPr>
            <w:tcW w:w="4102" w:type="pct"/>
            <w:shd w:val="clear" w:color="auto" w:fill="auto"/>
            <w:noWrap/>
          </w:tcPr>
          <w:p w14:paraId="4F0A55D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search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general warrant – enter premises to make copies</w:t>
            </w:r>
          </w:p>
        </w:tc>
        <w:tc>
          <w:tcPr>
            <w:tcW w:w="435" w:type="pct"/>
            <w:shd w:val="clear" w:color="000000" w:fill="F2DCDB"/>
            <w:noWrap/>
          </w:tcPr>
          <w:p w14:paraId="5A8D35F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65B960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2.2.7(e)</w:t>
            </w:r>
          </w:p>
        </w:tc>
      </w:tr>
      <w:tr w:rsidR="009E3372" w:rsidRPr="00484E9D" w14:paraId="28834AA3" w14:textId="77777777" w:rsidTr="00496870">
        <w:tc>
          <w:tcPr>
            <w:tcW w:w="4102" w:type="pct"/>
            <w:shd w:val="clear" w:color="auto" w:fill="auto"/>
            <w:noWrap/>
          </w:tcPr>
          <w:p w14:paraId="1682B2B9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search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general warrant – inspect body markings</w:t>
            </w:r>
          </w:p>
        </w:tc>
        <w:tc>
          <w:tcPr>
            <w:tcW w:w="435" w:type="pct"/>
            <w:shd w:val="clear" w:color="000000" w:fill="F2DCDB"/>
            <w:noWrap/>
          </w:tcPr>
          <w:p w14:paraId="2F0F130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0592F9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2.2.7(e)</w:t>
            </w:r>
          </w:p>
        </w:tc>
      </w:tr>
      <w:tr w:rsidR="009E3372" w:rsidRPr="00484E9D" w14:paraId="34ACA7D8" w14:textId="77777777" w:rsidTr="00496870">
        <w:tc>
          <w:tcPr>
            <w:tcW w:w="4102" w:type="pct"/>
            <w:shd w:val="clear" w:color="auto" w:fill="auto"/>
            <w:noWrap/>
          </w:tcPr>
          <w:p w14:paraId="4FD30B1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search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general warrant – optical equipment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6E5D037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15BAA9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2.2.7(e)</w:t>
            </w:r>
          </w:p>
        </w:tc>
      </w:tr>
      <w:tr w:rsidR="009E3372" w:rsidRPr="00484E9D" w14:paraId="324A71D6" w14:textId="77777777" w:rsidTr="00496870">
        <w:tc>
          <w:tcPr>
            <w:tcW w:w="4102" w:type="pct"/>
            <w:shd w:val="clear" w:color="auto" w:fill="auto"/>
            <w:noWrap/>
          </w:tcPr>
          <w:p w14:paraId="5EAFD166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search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general warrant – perimeter surveillance</w:t>
            </w:r>
          </w:p>
        </w:tc>
        <w:tc>
          <w:tcPr>
            <w:tcW w:w="435" w:type="pct"/>
            <w:shd w:val="clear" w:color="000000" w:fill="F2DCDB"/>
            <w:noWrap/>
          </w:tcPr>
          <w:p w14:paraId="1A0129C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9ACB93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2.2.7(e)</w:t>
            </w:r>
          </w:p>
        </w:tc>
      </w:tr>
      <w:tr w:rsidR="009E3372" w:rsidRPr="00484E9D" w14:paraId="1187FC4D" w14:textId="77777777" w:rsidTr="00496870">
        <w:tc>
          <w:tcPr>
            <w:tcW w:w="4102" w:type="pct"/>
            <w:shd w:val="clear" w:color="auto" w:fill="auto"/>
            <w:noWrap/>
          </w:tcPr>
          <w:p w14:paraId="6CFDE61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search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general warrant – take handwashings</w:t>
            </w:r>
          </w:p>
        </w:tc>
        <w:tc>
          <w:tcPr>
            <w:tcW w:w="435" w:type="pct"/>
            <w:shd w:val="clear" w:color="000000" w:fill="F2DCDB"/>
            <w:noWrap/>
          </w:tcPr>
          <w:p w14:paraId="63703DB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3FD8FF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2.2.7(e)</w:t>
            </w:r>
          </w:p>
        </w:tc>
      </w:tr>
      <w:tr w:rsidR="009E3372" w:rsidRPr="00484E9D" w14:paraId="2E41F788" w14:textId="77777777" w:rsidTr="00496870">
        <w:tc>
          <w:tcPr>
            <w:tcW w:w="4102" w:type="pct"/>
            <w:shd w:val="clear" w:color="auto" w:fill="auto"/>
            <w:noWrap/>
          </w:tcPr>
          <w:p w14:paraId="28E6D118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search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general warrant – video surveillance</w:t>
            </w:r>
          </w:p>
        </w:tc>
        <w:tc>
          <w:tcPr>
            <w:tcW w:w="435" w:type="pct"/>
            <w:shd w:val="clear" w:color="000000" w:fill="F2DCDB"/>
            <w:noWrap/>
          </w:tcPr>
          <w:p w14:paraId="39F0454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19DD00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2.2.7(e)</w:t>
            </w:r>
          </w:p>
        </w:tc>
      </w:tr>
      <w:tr w:rsidR="009E3372" w:rsidRPr="00484E9D" w14:paraId="79C816FE" w14:textId="77777777" w:rsidTr="00496870">
        <w:tc>
          <w:tcPr>
            <w:tcW w:w="4102" w:type="pct"/>
            <w:shd w:val="clear" w:color="auto" w:fill="auto"/>
            <w:noWrap/>
          </w:tcPr>
          <w:p w14:paraId="33C1DA39" w14:textId="77777777" w:rsidR="009E3372" w:rsidRPr="00484E9D" w:rsidRDefault="009E3372" w:rsidP="0017459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search – information to obtain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hearsay</w:t>
            </w:r>
          </w:p>
        </w:tc>
        <w:tc>
          <w:tcPr>
            <w:tcW w:w="435" w:type="pct"/>
            <w:shd w:val="clear" w:color="000000" w:fill="F2DCDB"/>
            <w:noWrap/>
          </w:tcPr>
          <w:p w14:paraId="2EDD90E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50DB43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2.2.2(d)</w:t>
            </w:r>
          </w:p>
        </w:tc>
      </w:tr>
      <w:tr w:rsidR="009E3372" w:rsidRPr="00484E9D" w14:paraId="6FB69A39" w14:textId="77777777" w:rsidTr="00496870">
        <w:tc>
          <w:tcPr>
            <w:tcW w:w="4102" w:type="pct"/>
            <w:shd w:val="clear" w:color="auto" w:fill="auto"/>
            <w:noWrap/>
          </w:tcPr>
          <w:p w14:paraId="0C270D21" w14:textId="77777777" w:rsidR="009E3372" w:rsidRPr="00484E9D" w:rsidRDefault="009E3372" w:rsidP="0017459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search – information to obtain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informer</w:t>
            </w:r>
          </w:p>
        </w:tc>
        <w:tc>
          <w:tcPr>
            <w:tcW w:w="435" w:type="pct"/>
            <w:shd w:val="clear" w:color="000000" w:fill="F2DCDB"/>
            <w:noWrap/>
          </w:tcPr>
          <w:p w14:paraId="512F726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24446A8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2.2.2(e)</w:t>
            </w:r>
          </w:p>
        </w:tc>
      </w:tr>
      <w:tr w:rsidR="009E3372" w:rsidRPr="00484E9D" w14:paraId="3E236EBC" w14:textId="77777777" w:rsidTr="00496870">
        <w:tc>
          <w:tcPr>
            <w:tcW w:w="4102" w:type="pct"/>
            <w:shd w:val="clear" w:color="auto" w:fill="auto"/>
            <w:noWrap/>
          </w:tcPr>
          <w:p w14:paraId="4B4761DC" w14:textId="77777777" w:rsidR="009E3372" w:rsidRPr="00484E9D" w:rsidRDefault="009E3372" w:rsidP="0017459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search – information to obtain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informer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totality of circumstances test</w:t>
            </w:r>
          </w:p>
        </w:tc>
        <w:tc>
          <w:tcPr>
            <w:tcW w:w="435" w:type="pct"/>
            <w:shd w:val="clear" w:color="000000" w:fill="F2DCDB"/>
            <w:noWrap/>
          </w:tcPr>
          <w:p w14:paraId="0C82172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75BF120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2.2.2(e)</w:t>
            </w:r>
          </w:p>
        </w:tc>
      </w:tr>
      <w:tr w:rsidR="009E3372" w:rsidRPr="00484E9D" w14:paraId="7C344ACA" w14:textId="77777777" w:rsidTr="00496870">
        <w:tc>
          <w:tcPr>
            <w:tcW w:w="4102" w:type="pct"/>
            <w:shd w:val="clear" w:color="auto" w:fill="auto"/>
            <w:noWrap/>
          </w:tcPr>
          <w:p w14:paraId="705BF431" w14:textId="77777777" w:rsidR="009E3372" w:rsidRPr="00484E9D" w:rsidRDefault="009E3372" w:rsidP="0017459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search – information to obtain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items to be seized</w:t>
            </w:r>
          </w:p>
        </w:tc>
        <w:tc>
          <w:tcPr>
            <w:tcW w:w="435" w:type="pct"/>
            <w:shd w:val="clear" w:color="000000" w:fill="F2DCDB"/>
            <w:noWrap/>
          </w:tcPr>
          <w:p w14:paraId="12B3EA1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B2882F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2.2.2(b)</w:t>
            </w:r>
          </w:p>
        </w:tc>
      </w:tr>
      <w:tr w:rsidR="009E3372" w:rsidRPr="00484E9D" w14:paraId="7A965930" w14:textId="77777777" w:rsidTr="00496870">
        <w:tc>
          <w:tcPr>
            <w:tcW w:w="4102" w:type="pct"/>
            <w:shd w:val="clear" w:color="auto" w:fill="auto"/>
            <w:noWrap/>
          </w:tcPr>
          <w:p w14:paraId="7D260F28" w14:textId="77777777" w:rsidR="009E3372" w:rsidRPr="00484E9D" w:rsidRDefault="009E3372" w:rsidP="0017459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search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to obtain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items to be seized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description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test</w:t>
            </w:r>
          </w:p>
        </w:tc>
        <w:tc>
          <w:tcPr>
            <w:tcW w:w="435" w:type="pct"/>
            <w:shd w:val="clear" w:color="000000" w:fill="F2DCDB"/>
            <w:noWrap/>
          </w:tcPr>
          <w:p w14:paraId="3820616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D45673C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2.2.2(b)</w:t>
            </w:r>
          </w:p>
        </w:tc>
      </w:tr>
      <w:tr w:rsidR="009E3372" w:rsidRPr="00484E9D" w14:paraId="5116CE9A" w14:textId="77777777" w:rsidTr="00496870">
        <w:tc>
          <w:tcPr>
            <w:tcW w:w="4102" w:type="pct"/>
            <w:shd w:val="clear" w:color="auto" w:fill="auto"/>
            <w:noWrap/>
          </w:tcPr>
          <w:p w14:paraId="74E871F5" w14:textId="77777777" w:rsidR="009E3372" w:rsidRPr="00484E9D" w:rsidRDefault="009E3372" w:rsidP="0017459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search – information to obtain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location to be searched</w:t>
            </w:r>
          </w:p>
        </w:tc>
        <w:tc>
          <w:tcPr>
            <w:tcW w:w="435" w:type="pct"/>
            <w:shd w:val="clear" w:color="000000" w:fill="F2DCDB"/>
            <w:noWrap/>
          </w:tcPr>
          <w:p w14:paraId="1468B70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0420DC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2.2.2(c)</w:t>
            </w:r>
          </w:p>
        </w:tc>
      </w:tr>
      <w:tr w:rsidR="009E3372" w:rsidRPr="00484E9D" w14:paraId="1F246938" w14:textId="77777777" w:rsidTr="00496870">
        <w:tc>
          <w:tcPr>
            <w:tcW w:w="4102" w:type="pct"/>
            <w:shd w:val="clear" w:color="auto" w:fill="auto"/>
            <w:noWrap/>
          </w:tcPr>
          <w:p w14:paraId="7300BED6" w14:textId="77777777" w:rsidR="009E3372" w:rsidRPr="00484E9D" w:rsidRDefault="009E3372" w:rsidP="0017459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search – information to obtain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offence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7EA6103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304(L)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3C95DE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2.2.2(a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</w:tr>
      <w:tr w:rsidR="009E3372" w:rsidRPr="00484E9D" w14:paraId="47818657" w14:textId="77777777" w:rsidTr="00496870">
        <w:tc>
          <w:tcPr>
            <w:tcW w:w="4102" w:type="pct"/>
            <w:shd w:val="clear" w:color="auto" w:fill="auto"/>
            <w:noWrap/>
          </w:tcPr>
          <w:p w14:paraId="52E55E50" w14:textId="77777777" w:rsidR="009E3372" w:rsidRPr="00484E9D" w:rsidRDefault="009E3372" w:rsidP="0017459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search – information to obtain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reasonable grounds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hearsay</w:t>
            </w:r>
          </w:p>
        </w:tc>
        <w:tc>
          <w:tcPr>
            <w:tcW w:w="435" w:type="pct"/>
            <w:shd w:val="clear" w:color="000000" w:fill="F2DCDB"/>
            <w:noWrap/>
          </w:tcPr>
          <w:p w14:paraId="445FFC2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1593CE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2.2.2(d)</w:t>
            </w:r>
          </w:p>
        </w:tc>
      </w:tr>
      <w:tr w:rsidR="009E3372" w:rsidRPr="00484E9D" w14:paraId="7FE1E942" w14:textId="77777777" w:rsidTr="00496870">
        <w:tc>
          <w:tcPr>
            <w:tcW w:w="4102" w:type="pct"/>
            <w:shd w:val="clear" w:color="auto" w:fill="auto"/>
            <w:noWrap/>
          </w:tcPr>
          <w:p w14:paraId="4F0B8215" w14:textId="77777777" w:rsidR="009E3372" w:rsidRPr="00484E9D" w:rsidRDefault="009E3372" w:rsidP="0017459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search –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information to obtain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requirements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078A4E9A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304(L)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FF61DC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9E3372" w:rsidRPr="00484E9D" w14:paraId="23C4A44E" w14:textId="77777777" w:rsidTr="00496870">
        <w:tc>
          <w:tcPr>
            <w:tcW w:w="4102" w:type="pct"/>
            <w:shd w:val="clear" w:color="auto" w:fill="auto"/>
            <w:noWrap/>
          </w:tcPr>
          <w:p w14:paraId="18BE7420" w14:textId="77777777" w:rsidR="009E3372" w:rsidRPr="00484E9D" w:rsidRDefault="009E3372" w:rsidP="0017459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search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information to obtain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standard of proof</w:t>
            </w:r>
          </w:p>
        </w:tc>
        <w:tc>
          <w:tcPr>
            <w:tcW w:w="435" w:type="pct"/>
            <w:shd w:val="clear" w:color="000000" w:fill="F2DCDB"/>
            <w:noWrap/>
          </w:tcPr>
          <w:p w14:paraId="5D79BFD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2C2BC7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2.2.2(d)</w:t>
            </w:r>
          </w:p>
        </w:tc>
      </w:tr>
      <w:tr w:rsidR="009E3372" w:rsidRPr="00484E9D" w14:paraId="34DB5119" w14:textId="77777777" w:rsidTr="00496870">
        <w:tc>
          <w:tcPr>
            <w:tcW w:w="4102" w:type="pct"/>
            <w:shd w:val="clear" w:color="auto" w:fill="auto"/>
            <w:noWrap/>
          </w:tcPr>
          <w:p w14:paraId="49E008F8" w14:textId="77777777" w:rsidR="009E3372" w:rsidRPr="00484E9D" w:rsidRDefault="009E3372" w:rsidP="0017459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search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quash</w:t>
            </w:r>
          </w:p>
        </w:tc>
        <w:tc>
          <w:tcPr>
            <w:tcW w:w="435" w:type="pct"/>
            <w:shd w:val="clear" w:color="000000" w:fill="F2DCDB"/>
            <w:noWrap/>
          </w:tcPr>
          <w:p w14:paraId="32C4FA9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 – 309(L)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9CF682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</w:tc>
      </w:tr>
      <w:tr w:rsidR="009E3372" w:rsidRPr="00484E9D" w14:paraId="7F66AE03" w14:textId="77777777" w:rsidTr="00496870">
        <w:tc>
          <w:tcPr>
            <w:tcW w:w="4102" w:type="pct"/>
            <w:shd w:val="clear" w:color="auto" w:fill="auto"/>
            <w:noWrap/>
          </w:tcPr>
          <w:p w14:paraId="5CC2F70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search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quash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where SCJ issued warrant</w:t>
            </w:r>
          </w:p>
        </w:tc>
        <w:tc>
          <w:tcPr>
            <w:tcW w:w="435" w:type="pct"/>
            <w:shd w:val="clear" w:color="000000" w:fill="F2DCDB"/>
            <w:noWrap/>
          </w:tcPr>
          <w:p w14:paraId="3E8AFA2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4AB1EE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63CE60D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9E3372" w:rsidRPr="00484E9D" w14:paraId="0B26D373" w14:textId="77777777" w:rsidTr="00496870">
        <w:tc>
          <w:tcPr>
            <w:tcW w:w="4102" w:type="pct"/>
            <w:shd w:val="clear" w:color="auto" w:fill="auto"/>
            <w:noWrap/>
          </w:tcPr>
          <w:p w14:paraId="212E9DFB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search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reasonable grounds</w:t>
            </w:r>
          </w:p>
        </w:tc>
        <w:tc>
          <w:tcPr>
            <w:tcW w:w="435" w:type="pct"/>
            <w:shd w:val="clear" w:color="000000" w:fill="F2DCDB"/>
            <w:noWrap/>
          </w:tcPr>
          <w:p w14:paraId="146F677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</w:r>
          </w:p>
        </w:tc>
        <w:tc>
          <w:tcPr>
            <w:tcW w:w="463" w:type="pct"/>
            <w:shd w:val="clear" w:color="000000" w:fill="F2DCDB"/>
            <w:noWrap/>
          </w:tcPr>
          <w:p w14:paraId="10E06246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2.2.2(d)</w:t>
            </w:r>
          </w:p>
        </w:tc>
      </w:tr>
      <w:tr w:rsidR="009E3372" w:rsidRPr="00484E9D" w14:paraId="5B46160A" w14:textId="77777777" w:rsidTr="00496870">
        <w:tc>
          <w:tcPr>
            <w:tcW w:w="4102" w:type="pct"/>
            <w:shd w:val="clear" w:color="auto" w:fill="auto"/>
            <w:noWrap/>
          </w:tcPr>
          <w:p w14:paraId="6B8AA935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 search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s.8 and s. 24(2) of the Charter</w:t>
            </w:r>
          </w:p>
        </w:tc>
        <w:tc>
          <w:tcPr>
            <w:tcW w:w="435" w:type="pct"/>
            <w:shd w:val="clear" w:color="000000" w:fill="F2DCDB"/>
            <w:noWrap/>
          </w:tcPr>
          <w:p w14:paraId="418A4C91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1A8295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2.2.8(b)</w:t>
            </w:r>
          </w:p>
        </w:tc>
      </w:tr>
      <w:tr w:rsidR="009E3372" w:rsidRPr="00484E9D" w14:paraId="77A95898" w14:textId="77777777" w:rsidTr="00496870">
        <w:tc>
          <w:tcPr>
            <w:tcW w:w="4102" w:type="pct"/>
            <w:shd w:val="clear" w:color="auto" w:fill="auto"/>
            <w:noWrap/>
          </w:tcPr>
          <w:p w14:paraId="2AC8632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search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telewarrant</w:t>
            </w:r>
          </w:p>
        </w:tc>
        <w:tc>
          <w:tcPr>
            <w:tcW w:w="435" w:type="pct"/>
            <w:shd w:val="clear" w:color="000000" w:fill="F2DCDB"/>
            <w:noWrap/>
          </w:tcPr>
          <w:p w14:paraId="6490FA7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8E516D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2.2.4(b)</w:t>
            </w:r>
          </w:p>
        </w:tc>
      </w:tr>
      <w:tr w:rsidR="009E3372" w:rsidRPr="00484E9D" w14:paraId="78B17B39" w14:textId="77777777" w:rsidTr="00496870">
        <w:tc>
          <w:tcPr>
            <w:tcW w:w="4102" w:type="pct"/>
            <w:shd w:val="clear" w:color="auto" w:fill="auto"/>
            <w:noWrap/>
          </w:tcPr>
          <w:p w14:paraId="36B8A50C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– search – tracking device </w:t>
            </w:r>
          </w:p>
        </w:tc>
        <w:tc>
          <w:tcPr>
            <w:tcW w:w="435" w:type="pct"/>
            <w:shd w:val="clear" w:color="000000" w:fill="F2DCDB"/>
            <w:noWrap/>
          </w:tcPr>
          <w:p w14:paraId="64A0918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EFADB0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2.2.7(f)</w:t>
            </w:r>
          </w:p>
        </w:tc>
      </w:tr>
      <w:tr w:rsidR="009E3372" w:rsidRPr="00484E9D" w14:paraId="1343EA95" w14:textId="77777777" w:rsidTr="00496870">
        <w:tc>
          <w:tcPr>
            <w:tcW w:w="4102" w:type="pct"/>
            <w:shd w:val="clear" w:color="auto" w:fill="auto"/>
            <w:noWrap/>
          </w:tcPr>
          <w:p w14:paraId="4BD13843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C71621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C71621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search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C71621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tracking devices</w:t>
            </w:r>
          </w:p>
        </w:tc>
        <w:tc>
          <w:tcPr>
            <w:tcW w:w="435" w:type="pct"/>
            <w:shd w:val="clear" w:color="000000" w:fill="F2DCDB"/>
            <w:noWrap/>
          </w:tcPr>
          <w:p w14:paraId="3468343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CA8D01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 f)</w:t>
            </w:r>
          </w:p>
        </w:tc>
      </w:tr>
      <w:tr w:rsidR="009E3372" w:rsidRPr="00484E9D" w14:paraId="7034B85D" w14:textId="77777777" w:rsidTr="00496870">
        <w:tc>
          <w:tcPr>
            <w:tcW w:w="4102" w:type="pct"/>
            <w:shd w:val="clear" w:color="auto" w:fill="auto"/>
            <w:noWrap/>
          </w:tcPr>
          <w:p w14:paraId="2F8B2302" w14:textId="77777777" w:rsidR="009E3372" w:rsidRDefault="009E3372" w:rsidP="00B55B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– search – Transmission data recorder – Bill C-13 </w:t>
            </w:r>
          </w:p>
        </w:tc>
        <w:tc>
          <w:tcPr>
            <w:tcW w:w="435" w:type="pct"/>
            <w:shd w:val="clear" w:color="000000" w:fill="F2DCDB"/>
            <w:noWrap/>
          </w:tcPr>
          <w:p w14:paraId="07CAC52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8F9BF8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2.2.7(g)</w:t>
            </w:r>
          </w:p>
        </w:tc>
      </w:tr>
      <w:tr w:rsidR="009E3372" w:rsidRPr="00484E9D" w14:paraId="0B1D9CD6" w14:textId="77777777" w:rsidTr="00496870">
        <w:tc>
          <w:tcPr>
            <w:tcW w:w="4102" w:type="pct"/>
            <w:shd w:val="clear" w:color="auto" w:fill="auto"/>
            <w:noWrap/>
          </w:tcPr>
          <w:p w14:paraId="3191B555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– Search – Transmission data recorder – Bill C-13 </w:t>
            </w:r>
          </w:p>
        </w:tc>
        <w:tc>
          <w:tcPr>
            <w:tcW w:w="435" w:type="pct"/>
            <w:shd w:val="clear" w:color="000000" w:fill="F2DCDB"/>
            <w:noWrap/>
          </w:tcPr>
          <w:p w14:paraId="3DE646E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63C1C7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2.2.7(g)</w:t>
            </w:r>
          </w:p>
        </w:tc>
      </w:tr>
      <w:tr w:rsidR="009E3372" w:rsidRPr="00484E9D" w14:paraId="5F06F69D" w14:textId="77777777" w:rsidTr="00496870">
        <w:tc>
          <w:tcPr>
            <w:tcW w:w="4102" w:type="pct"/>
            <w:shd w:val="clear" w:color="auto" w:fill="auto"/>
            <w:noWrap/>
          </w:tcPr>
          <w:p w14:paraId="0A1684C7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–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search 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video surveillance</w:t>
            </w:r>
          </w:p>
        </w:tc>
        <w:tc>
          <w:tcPr>
            <w:tcW w:w="435" w:type="pct"/>
            <w:shd w:val="clear" w:color="000000" w:fill="F2DCDB"/>
            <w:noWrap/>
          </w:tcPr>
          <w:p w14:paraId="1CF0814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308(L)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19BBF4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2.2.7(e)</w:t>
            </w:r>
          </w:p>
        </w:tc>
      </w:tr>
      <w:tr w:rsidR="009E3372" w:rsidRPr="00484E9D" w14:paraId="35B30BEE" w14:textId="77777777" w:rsidTr="00496870">
        <w:tc>
          <w:tcPr>
            <w:tcW w:w="4102" w:type="pct"/>
            <w:shd w:val="clear" w:color="auto" w:fill="auto"/>
            <w:noWrap/>
          </w:tcPr>
          <w:p w14:paraId="292FD8B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Warrant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to compel to attend court</w:t>
            </w:r>
          </w:p>
        </w:tc>
        <w:tc>
          <w:tcPr>
            <w:tcW w:w="435" w:type="pct"/>
            <w:shd w:val="clear" w:color="000000" w:fill="F2DCDB"/>
            <w:noWrap/>
          </w:tcPr>
          <w:p w14:paraId="2B9A1C6E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2417F07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9E3372" w:rsidRPr="00484E9D" w14:paraId="6EE20040" w14:textId="77777777" w:rsidTr="00496870">
        <w:tc>
          <w:tcPr>
            <w:tcW w:w="4102" w:type="pct"/>
            <w:shd w:val="clear" w:color="auto" w:fill="auto"/>
            <w:noWrap/>
          </w:tcPr>
          <w:p w14:paraId="30DD81E1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Warrant – witness, material </w:t>
            </w:r>
          </w:p>
        </w:tc>
        <w:tc>
          <w:tcPr>
            <w:tcW w:w="435" w:type="pct"/>
            <w:shd w:val="clear" w:color="000000" w:fill="F2DCDB"/>
            <w:noWrap/>
          </w:tcPr>
          <w:p w14:paraId="3CCC551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5E9A16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</w:t>
            </w:r>
          </w:p>
        </w:tc>
      </w:tr>
      <w:tr w:rsidR="009E3372" w:rsidRPr="00484E9D" w14:paraId="2849AB95" w14:textId="77777777" w:rsidTr="00496870">
        <w:tc>
          <w:tcPr>
            <w:tcW w:w="4102" w:type="pct"/>
            <w:shd w:val="clear" w:color="auto" w:fill="auto"/>
            <w:noWrap/>
          </w:tcPr>
          <w:p w14:paraId="6F307F8C" w14:textId="77777777" w:rsidR="009E3372" w:rsidRPr="00B1185F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highlight w:val="cyan"/>
                <w:lang w:val="en-US"/>
              </w:rPr>
            </w:pPr>
            <w:r w:rsidRPr="000A28D1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Warrantless search</w:t>
            </w:r>
          </w:p>
        </w:tc>
        <w:tc>
          <w:tcPr>
            <w:tcW w:w="435" w:type="pct"/>
            <w:shd w:val="clear" w:color="000000" w:fill="F2DCDB"/>
            <w:noWrap/>
          </w:tcPr>
          <w:p w14:paraId="329A1812" w14:textId="77777777" w:rsidR="009E3372" w:rsidRPr="000A28D1" w:rsidRDefault="009E3372" w:rsidP="000A28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0A28D1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</w:t>
            </w:r>
            <w:r w:rsidRPr="000A28D1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C9A27E7" w14:textId="77777777" w:rsidR="009E3372" w:rsidRPr="000A28D1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0A28D1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  <w:p w14:paraId="20F9C00E" w14:textId="77777777" w:rsidR="009E3372" w:rsidRPr="000A28D1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</w:tr>
      <w:tr w:rsidR="009E3372" w:rsidRPr="00484E9D" w14:paraId="2E0A4B07" w14:textId="77777777" w:rsidTr="00496870">
        <w:tc>
          <w:tcPr>
            <w:tcW w:w="4102" w:type="pct"/>
            <w:shd w:val="clear" w:color="auto" w:fill="auto"/>
            <w:noWrap/>
          </w:tcPr>
          <w:p w14:paraId="2D484C72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Warrantless search – consent </w:t>
            </w:r>
          </w:p>
        </w:tc>
        <w:tc>
          <w:tcPr>
            <w:tcW w:w="435" w:type="pct"/>
            <w:shd w:val="clear" w:color="000000" w:fill="F2DCDB"/>
            <w:noWrap/>
          </w:tcPr>
          <w:p w14:paraId="49A978A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05872E5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</w:t>
            </w:r>
          </w:p>
        </w:tc>
      </w:tr>
      <w:tr w:rsidR="009E3372" w:rsidRPr="00484E9D" w14:paraId="092223D0" w14:textId="77777777" w:rsidTr="00496870">
        <w:tc>
          <w:tcPr>
            <w:tcW w:w="4102" w:type="pct"/>
            <w:shd w:val="clear" w:color="auto" w:fill="auto"/>
            <w:noWrap/>
          </w:tcPr>
          <w:p w14:paraId="5BED0995" w14:textId="77777777" w:rsidR="009E3372" w:rsidRPr="00484E9D" w:rsidRDefault="009E3372" w:rsidP="006A1FE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Warrantless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search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– 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powers</w:t>
            </w:r>
          </w:p>
        </w:tc>
        <w:tc>
          <w:tcPr>
            <w:tcW w:w="435" w:type="pct"/>
            <w:shd w:val="clear" w:color="000000" w:fill="F2DCDB"/>
            <w:noWrap/>
          </w:tcPr>
          <w:p w14:paraId="2F958241" w14:textId="77777777" w:rsidR="009E3372" w:rsidRPr="000A28D1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0A28D1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</w:t>
            </w:r>
            <w:r w:rsidRPr="000A28D1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5B2CB63" w14:textId="77777777" w:rsidR="009E3372" w:rsidRPr="000A28D1" w:rsidRDefault="009E3372" w:rsidP="000A28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0A28D1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  <w:p w14:paraId="07314B4B" w14:textId="77777777" w:rsidR="009E3372" w:rsidRPr="000A28D1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</w:tr>
      <w:tr w:rsidR="009E3372" w:rsidRPr="00484E9D" w14:paraId="6430AFE1" w14:textId="77777777" w:rsidTr="00496870">
        <w:tc>
          <w:tcPr>
            <w:tcW w:w="4102" w:type="pct"/>
            <w:shd w:val="clear" w:color="auto" w:fill="auto"/>
            <w:noWrap/>
          </w:tcPr>
          <w:p w14:paraId="7DC49270" w14:textId="77777777" w:rsidR="009E3372" w:rsidRDefault="009E3372" w:rsidP="006A1FE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Warrantless searches – bodily substance – sample </w:t>
            </w:r>
          </w:p>
        </w:tc>
        <w:tc>
          <w:tcPr>
            <w:tcW w:w="435" w:type="pct"/>
            <w:shd w:val="clear" w:color="000000" w:fill="F2DCDB"/>
            <w:noWrap/>
          </w:tcPr>
          <w:p w14:paraId="7932D58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E35E22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9E3372" w:rsidRPr="00484E9D" w14:paraId="78DA8319" w14:textId="77777777" w:rsidTr="00496870">
        <w:tc>
          <w:tcPr>
            <w:tcW w:w="4102" w:type="pct"/>
            <w:shd w:val="clear" w:color="auto" w:fill="auto"/>
            <w:noWrap/>
          </w:tcPr>
          <w:p w14:paraId="3AD824CD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Warrantless searches – breath sample</w:t>
            </w:r>
          </w:p>
        </w:tc>
        <w:tc>
          <w:tcPr>
            <w:tcW w:w="435" w:type="pct"/>
            <w:shd w:val="clear" w:color="000000" w:fill="F2DCDB"/>
            <w:noWrap/>
          </w:tcPr>
          <w:p w14:paraId="1108B30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5C9C6C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2.3.6</w:t>
            </w:r>
          </w:p>
        </w:tc>
      </w:tr>
      <w:tr w:rsidR="009E3372" w:rsidRPr="00484E9D" w14:paraId="1CB393F8" w14:textId="77777777" w:rsidTr="00496870">
        <w:tc>
          <w:tcPr>
            <w:tcW w:w="4102" w:type="pct"/>
            <w:shd w:val="clear" w:color="auto" w:fill="auto"/>
            <w:noWrap/>
          </w:tcPr>
          <w:p w14:paraId="71E43DA1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Warrantless searches – consent search</w:t>
            </w:r>
          </w:p>
        </w:tc>
        <w:tc>
          <w:tcPr>
            <w:tcW w:w="435" w:type="pct"/>
            <w:shd w:val="clear" w:color="000000" w:fill="F2DCDB"/>
            <w:noWrap/>
          </w:tcPr>
          <w:p w14:paraId="5C1D4AE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309(L-R)</w:t>
            </w:r>
          </w:p>
        </w:tc>
        <w:tc>
          <w:tcPr>
            <w:tcW w:w="463" w:type="pct"/>
            <w:shd w:val="clear" w:color="000000" w:fill="F2DCDB"/>
            <w:noWrap/>
          </w:tcPr>
          <w:p w14:paraId="6ACEDAF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</w:t>
            </w:r>
          </w:p>
        </w:tc>
      </w:tr>
      <w:tr w:rsidR="009E3372" w:rsidRPr="00484E9D" w14:paraId="4BCEF050" w14:textId="77777777" w:rsidTr="00496870">
        <w:tc>
          <w:tcPr>
            <w:tcW w:w="4102" w:type="pct"/>
            <w:shd w:val="clear" w:color="auto" w:fill="auto"/>
            <w:noWrap/>
          </w:tcPr>
          <w:p w14:paraId="30406158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Warrantless searches – plain-view doctrine and exigent circumstances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30E3350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777038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2.3.5</w:t>
            </w:r>
          </w:p>
        </w:tc>
      </w:tr>
      <w:tr w:rsidR="009E3372" w:rsidRPr="00484E9D" w14:paraId="66E23DDB" w14:textId="77777777" w:rsidTr="00496870">
        <w:tc>
          <w:tcPr>
            <w:tcW w:w="4102" w:type="pct"/>
            <w:shd w:val="clear" w:color="auto" w:fill="auto"/>
            <w:noWrap/>
          </w:tcPr>
          <w:p w14:paraId="5CE61596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Warrantless searches – privacy legislation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01D7043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0CA95D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9E3372" w:rsidRPr="00484E9D" w14:paraId="53F49A88" w14:textId="77777777" w:rsidTr="00496870">
        <w:tc>
          <w:tcPr>
            <w:tcW w:w="4102" w:type="pct"/>
            <w:shd w:val="clear" w:color="auto" w:fill="auto"/>
            <w:noWrap/>
          </w:tcPr>
          <w:p w14:paraId="106BDD9E" w14:textId="77777777" w:rsidR="009E3372" w:rsidRPr="000A28D1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Warrantless searches – right to counsel </w:t>
            </w:r>
          </w:p>
        </w:tc>
        <w:tc>
          <w:tcPr>
            <w:tcW w:w="435" w:type="pct"/>
            <w:shd w:val="clear" w:color="000000" w:fill="F2DCDB"/>
            <w:noWrap/>
          </w:tcPr>
          <w:p w14:paraId="1521AED3" w14:textId="77777777" w:rsidR="009E3372" w:rsidRPr="000A28D1" w:rsidRDefault="009E3372" w:rsidP="000A28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310(R) – 311(L)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83C7F83" w14:textId="77777777" w:rsidR="009E3372" w:rsidRPr="000A28D1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9E3372" w:rsidRPr="00484E9D" w14:paraId="12DC2951" w14:textId="77777777" w:rsidTr="00496870">
        <w:tc>
          <w:tcPr>
            <w:tcW w:w="4102" w:type="pct"/>
            <w:shd w:val="clear" w:color="auto" w:fill="auto"/>
            <w:noWrap/>
          </w:tcPr>
          <w:p w14:paraId="69D93A5B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Warrantless searches – right to counsel – detention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4DA0A4ED" w14:textId="77777777" w:rsidR="009E3372" w:rsidRPr="000A28D1" w:rsidRDefault="009E3372" w:rsidP="000A28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310(R) – 311(L)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6E3F935" w14:textId="77777777" w:rsidR="009E3372" w:rsidRPr="000A28D1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9E3372" w:rsidRPr="00484E9D" w14:paraId="13EE8A1F" w14:textId="77777777" w:rsidTr="00496870">
        <w:tc>
          <w:tcPr>
            <w:tcW w:w="4102" w:type="pct"/>
            <w:shd w:val="clear" w:color="auto" w:fill="auto"/>
            <w:noWrap/>
          </w:tcPr>
          <w:p w14:paraId="2329D1B5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Warrantless searches – search incident to arrest </w:t>
            </w:r>
          </w:p>
        </w:tc>
        <w:tc>
          <w:tcPr>
            <w:tcW w:w="435" w:type="pct"/>
            <w:shd w:val="clear" w:color="000000" w:fill="F2DCDB"/>
            <w:noWrap/>
          </w:tcPr>
          <w:p w14:paraId="165ED8F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309(R) – 310(L)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FB5FE6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9E3372" w:rsidRPr="00484E9D" w14:paraId="62AA70FA" w14:textId="77777777" w:rsidTr="00496870">
        <w:tc>
          <w:tcPr>
            <w:tcW w:w="4102" w:type="pct"/>
            <w:shd w:val="clear" w:color="auto" w:fill="auto"/>
            <w:noWrap/>
          </w:tcPr>
          <w:p w14:paraId="413577AA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Warrantless searches – search incident to detention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3B3C9BA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F2B7EC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9E3372" w:rsidRPr="00484E9D" w14:paraId="5230E010" w14:textId="77777777" w:rsidTr="00496870">
        <w:tc>
          <w:tcPr>
            <w:tcW w:w="4102" w:type="pct"/>
            <w:shd w:val="clear" w:color="auto" w:fill="auto"/>
            <w:noWrap/>
          </w:tcPr>
          <w:p w14:paraId="3FBD0FDF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Ways to proceed by indictment – absolute jurisdiction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5316AAD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7A3CE5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9E3372" w:rsidRPr="00484E9D" w14:paraId="529381A9" w14:textId="77777777" w:rsidTr="00496870">
        <w:tc>
          <w:tcPr>
            <w:tcW w:w="4102" w:type="pct"/>
            <w:shd w:val="clear" w:color="auto" w:fill="auto"/>
            <w:noWrap/>
          </w:tcPr>
          <w:p w14:paraId="38109F94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Ways to proceed by indictment – exclusive jurisdiction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70C6BB7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295(R) – 296(L)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312C81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9E3372" w:rsidRPr="00484E9D" w14:paraId="5C05020D" w14:textId="77777777" w:rsidTr="00496870">
        <w:tc>
          <w:tcPr>
            <w:tcW w:w="4102" w:type="pct"/>
            <w:shd w:val="clear" w:color="auto" w:fill="auto"/>
            <w:noWrap/>
          </w:tcPr>
          <w:p w14:paraId="7FE1FFAA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Ways to proceed by indictment – s. 469 offences </w:t>
            </w:r>
          </w:p>
        </w:tc>
        <w:tc>
          <w:tcPr>
            <w:tcW w:w="435" w:type="pct"/>
            <w:shd w:val="clear" w:color="000000" w:fill="F2DCDB"/>
            <w:noWrap/>
          </w:tcPr>
          <w:p w14:paraId="1C1A23B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295(R) – 296(L)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1D88F7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9E3372" w:rsidRPr="00484E9D" w14:paraId="43678D14" w14:textId="77777777" w:rsidTr="00496870">
        <w:tc>
          <w:tcPr>
            <w:tcW w:w="4102" w:type="pct"/>
            <w:shd w:val="clear" w:color="auto" w:fill="auto"/>
            <w:noWrap/>
          </w:tcPr>
          <w:p w14:paraId="472C988B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Ways to proceed by indictment – s. 553 offences </w:t>
            </w:r>
          </w:p>
        </w:tc>
        <w:tc>
          <w:tcPr>
            <w:tcW w:w="435" w:type="pct"/>
            <w:shd w:val="clear" w:color="000000" w:fill="F2DCDB"/>
            <w:noWrap/>
          </w:tcPr>
          <w:p w14:paraId="14E4F4F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E95C9B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9E3372" w:rsidRPr="00484E9D" w14:paraId="24D58482" w14:textId="77777777" w:rsidTr="00496870">
        <w:tc>
          <w:tcPr>
            <w:tcW w:w="4102" w:type="pct"/>
            <w:shd w:val="clear" w:color="auto" w:fill="auto"/>
            <w:noWrap/>
          </w:tcPr>
          <w:p w14:paraId="769C02D1" w14:textId="77777777" w:rsidR="009E3372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Ways to proceed by indictment – s. 554 offences </w:t>
            </w:r>
          </w:p>
        </w:tc>
        <w:tc>
          <w:tcPr>
            <w:tcW w:w="435" w:type="pct"/>
            <w:shd w:val="clear" w:color="000000" w:fill="F2DCDB"/>
            <w:noWrap/>
          </w:tcPr>
          <w:p w14:paraId="5A2501D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8C5518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9E3372" w:rsidRPr="00484E9D" w14:paraId="5F22B81E" w14:textId="77777777" w:rsidTr="00496870">
        <w:tc>
          <w:tcPr>
            <w:tcW w:w="4102" w:type="pct"/>
            <w:shd w:val="clear" w:color="auto" w:fill="auto"/>
            <w:noWrap/>
          </w:tcPr>
          <w:p w14:paraId="2E49284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Weapons – prohibition orders – sentencing – s. 109-110 CCC</w:t>
            </w:r>
          </w:p>
        </w:tc>
        <w:tc>
          <w:tcPr>
            <w:tcW w:w="435" w:type="pct"/>
            <w:shd w:val="clear" w:color="000000" w:fill="F2DCDB"/>
            <w:noWrap/>
          </w:tcPr>
          <w:p w14:paraId="4799DB7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4864C1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5.9</w:t>
            </w:r>
          </w:p>
        </w:tc>
      </w:tr>
      <w:tr w:rsidR="009E3372" w:rsidRPr="00484E9D" w14:paraId="1EC62EE4" w14:textId="77777777" w:rsidTr="00496870">
        <w:tc>
          <w:tcPr>
            <w:tcW w:w="4102" w:type="pct"/>
            <w:shd w:val="clear" w:color="auto" w:fill="auto"/>
            <w:noWrap/>
          </w:tcPr>
          <w:p w14:paraId="51FE511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Weapons – sentencing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247A5C7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53A0B0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2.3.8</w:t>
            </w:r>
          </w:p>
        </w:tc>
      </w:tr>
      <w:tr w:rsidR="009E3372" w:rsidRPr="00484E9D" w14:paraId="52C84EB1" w14:textId="77777777" w:rsidTr="00496870">
        <w:tc>
          <w:tcPr>
            <w:tcW w:w="4102" w:type="pct"/>
            <w:shd w:val="clear" w:color="auto" w:fill="auto"/>
            <w:noWrap/>
          </w:tcPr>
          <w:p w14:paraId="3401936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Weapons Prohibition – CDSA</w:t>
            </w:r>
          </w:p>
        </w:tc>
        <w:tc>
          <w:tcPr>
            <w:tcW w:w="435" w:type="pct"/>
            <w:shd w:val="clear" w:color="000000" w:fill="F2DCDB"/>
            <w:noWrap/>
          </w:tcPr>
          <w:p w14:paraId="3B80C78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419(R)– 420(L)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6749D6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5.3</w:t>
            </w:r>
          </w:p>
        </w:tc>
      </w:tr>
      <w:tr w:rsidR="009E3372" w:rsidRPr="00484E9D" w14:paraId="3B194EBA" w14:textId="77777777" w:rsidTr="00496870">
        <w:tc>
          <w:tcPr>
            <w:tcW w:w="4102" w:type="pct"/>
            <w:shd w:val="clear" w:color="auto" w:fill="auto"/>
            <w:noWrap/>
          </w:tcPr>
          <w:p w14:paraId="697FABF3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Who may subpoena a witness?</w:t>
            </w:r>
          </w:p>
        </w:tc>
        <w:tc>
          <w:tcPr>
            <w:tcW w:w="435" w:type="pct"/>
            <w:shd w:val="clear" w:color="000000" w:fill="F2DCDB"/>
            <w:noWrap/>
          </w:tcPr>
          <w:p w14:paraId="61F4665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806E20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2.1.1</w:t>
            </w:r>
          </w:p>
        </w:tc>
      </w:tr>
      <w:tr w:rsidR="009E3372" w:rsidRPr="00484E9D" w14:paraId="604B5CD1" w14:textId="77777777" w:rsidTr="00496870">
        <w:tc>
          <w:tcPr>
            <w:tcW w:w="4102" w:type="pct"/>
            <w:shd w:val="clear" w:color="auto" w:fill="auto"/>
            <w:noWrap/>
          </w:tcPr>
          <w:p w14:paraId="54EE13E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Willful blindness v recklessness – importing drugs</w:t>
            </w:r>
          </w:p>
        </w:tc>
        <w:tc>
          <w:tcPr>
            <w:tcW w:w="435" w:type="pct"/>
            <w:shd w:val="clear" w:color="000000" w:fill="F2DCDB"/>
            <w:noWrap/>
          </w:tcPr>
          <w:p w14:paraId="4C7E790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AF6FCC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</w:t>
            </w:r>
          </w:p>
        </w:tc>
      </w:tr>
      <w:tr w:rsidR="009E3372" w:rsidRPr="00484E9D" w14:paraId="65655F7A" w14:textId="77777777" w:rsidTr="00496870">
        <w:tc>
          <w:tcPr>
            <w:tcW w:w="4102" w:type="pct"/>
            <w:shd w:val="clear" w:color="auto" w:fill="auto"/>
            <w:noWrap/>
          </w:tcPr>
          <w:p w14:paraId="46349C8F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Wiretaps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search warrants</w:t>
            </w:r>
          </w:p>
        </w:tc>
        <w:tc>
          <w:tcPr>
            <w:tcW w:w="435" w:type="pct"/>
            <w:shd w:val="clear" w:color="000000" w:fill="F2DCDB"/>
            <w:noWrap/>
          </w:tcPr>
          <w:p w14:paraId="6B670399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– 307(L)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A01E2C4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2.2.7(a)</w:t>
            </w:r>
          </w:p>
        </w:tc>
      </w:tr>
      <w:tr w:rsidR="009E3372" w:rsidRPr="00484E9D" w14:paraId="67A50EE0" w14:textId="77777777" w:rsidTr="00496870">
        <w:tc>
          <w:tcPr>
            <w:tcW w:w="4102" w:type="pct"/>
            <w:shd w:val="clear" w:color="auto" w:fill="auto"/>
            <w:noWrap/>
          </w:tcPr>
          <w:p w14:paraId="7D0CC93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Withdrawal – failure to pay fees</w:t>
            </w:r>
          </w:p>
        </w:tc>
        <w:tc>
          <w:tcPr>
            <w:tcW w:w="435" w:type="pct"/>
            <w:shd w:val="clear" w:color="000000" w:fill="F2DCDB"/>
            <w:noWrap/>
          </w:tcPr>
          <w:p w14:paraId="6E8F895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353(R)–354(L)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395748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4.2.3</w:t>
            </w:r>
          </w:p>
        </w:tc>
      </w:tr>
      <w:tr w:rsidR="009E3372" w:rsidRPr="00484E9D" w14:paraId="7FEC630E" w14:textId="77777777" w:rsidTr="00496870">
        <w:tc>
          <w:tcPr>
            <w:tcW w:w="4102" w:type="pct"/>
            <w:shd w:val="clear" w:color="auto" w:fill="auto"/>
            <w:noWrap/>
          </w:tcPr>
          <w:p w14:paraId="4238966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Withdrawal – how to</w:t>
            </w:r>
          </w:p>
        </w:tc>
        <w:tc>
          <w:tcPr>
            <w:tcW w:w="435" w:type="pct"/>
            <w:shd w:val="clear" w:color="000000" w:fill="F2DCDB"/>
            <w:noWrap/>
          </w:tcPr>
          <w:p w14:paraId="0FEF680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353(R)–354(L)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E77AB1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4.2.3</w:t>
            </w:r>
          </w:p>
        </w:tc>
      </w:tr>
      <w:tr w:rsidR="009E3372" w:rsidRPr="00484E9D" w14:paraId="0ED9A367" w14:textId="77777777" w:rsidTr="00496870">
        <w:tc>
          <w:tcPr>
            <w:tcW w:w="4102" w:type="pct"/>
            <w:shd w:val="clear" w:color="auto" w:fill="auto"/>
            <w:noWrap/>
          </w:tcPr>
          <w:p w14:paraId="2AA1031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Withdrawal – of charges/Charge withdrawn</w:t>
            </w:r>
          </w:p>
        </w:tc>
        <w:tc>
          <w:tcPr>
            <w:tcW w:w="435" w:type="pct"/>
            <w:shd w:val="clear" w:color="000000" w:fill="F2DCDB"/>
            <w:noWrap/>
          </w:tcPr>
          <w:p w14:paraId="7E00CF6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0210C1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</w:t>
            </w:r>
          </w:p>
        </w:tc>
      </w:tr>
      <w:tr w:rsidR="009E3372" w:rsidRPr="00484E9D" w14:paraId="12FB6E68" w14:textId="77777777" w:rsidTr="00496870">
        <w:tc>
          <w:tcPr>
            <w:tcW w:w="4102" w:type="pct"/>
            <w:shd w:val="clear" w:color="auto" w:fill="auto"/>
            <w:noWrap/>
          </w:tcPr>
          <w:p w14:paraId="4E5E601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Withdrawal – of counsel – loss of confidence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159A1B8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353(R) </w:t>
            </w:r>
          </w:p>
        </w:tc>
        <w:tc>
          <w:tcPr>
            <w:tcW w:w="463" w:type="pct"/>
            <w:shd w:val="clear" w:color="000000" w:fill="F2DCDB"/>
            <w:noWrap/>
          </w:tcPr>
          <w:p w14:paraId="541DB6D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4.2.3</w:t>
            </w:r>
          </w:p>
        </w:tc>
      </w:tr>
      <w:tr w:rsidR="009E3372" w:rsidRPr="00484E9D" w14:paraId="5DE4C727" w14:textId="77777777" w:rsidTr="00496870">
        <w:tc>
          <w:tcPr>
            <w:tcW w:w="4102" w:type="pct"/>
            <w:shd w:val="clear" w:color="auto" w:fill="auto"/>
            <w:noWrap/>
          </w:tcPr>
          <w:p w14:paraId="52C756A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Withdrawal – of counsel – procedure to</w:t>
            </w:r>
          </w:p>
        </w:tc>
        <w:tc>
          <w:tcPr>
            <w:tcW w:w="435" w:type="pct"/>
            <w:shd w:val="clear" w:color="000000" w:fill="F2DCDB"/>
            <w:noWrap/>
          </w:tcPr>
          <w:p w14:paraId="4453704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353(R)–354(L)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007FF9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4.2.3</w:t>
            </w:r>
          </w:p>
        </w:tc>
      </w:tr>
      <w:tr w:rsidR="009E3372" w:rsidRPr="00484E9D" w14:paraId="4EE87BD4" w14:textId="77777777" w:rsidTr="00496870">
        <w:tc>
          <w:tcPr>
            <w:tcW w:w="4102" w:type="pct"/>
            <w:shd w:val="clear" w:color="auto" w:fill="auto"/>
            <w:noWrap/>
          </w:tcPr>
          <w:p w14:paraId="2CB8FCB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Withdrawal – of counsel – reasons for </w:t>
            </w:r>
          </w:p>
        </w:tc>
        <w:tc>
          <w:tcPr>
            <w:tcW w:w="435" w:type="pct"/>
            <w:shd w:val="clear" w:color="000000" w:fill="F2DCDB"/>
            <w:noWrap/>
          </w:tcPr>
          <w:p w14:paraId="4FC387E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353(R)–354(L)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B4205E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4.2.3</w:t>
            </w:r>
          </w:p>
        </w:tc>
      </w:tr>
      <w:tr w:rsidR="009E3372" w:rsidRPr="00484E9D" w14:paraId="41F1D8F4" w14:textId="77777777" w:rsidTr="00496870">
        <w:tc>
          <w:tcPr>
            <w:tcW w:w="4102" w:type="pct"/>
            <w:shd w:val="clear" w:color="auto" w:fill="auto"/>
            <w:noWrap/>
          </w:tcPr>
          <w:p w14:paraId="47E34DD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Withdrawal – shortly before trial for failure to pay fees time limit</w:t>
            </w:r>
          </w:p>
        </w:tc>
        <w:tc>
          <w:tcPr>
            <w:tcW w:w="435" w:type="pct"/>
            <w:shd w:val="clear" w:color="000000" w:fill="F2DCDB"/>
            <w:noWrap/>
          </w:tcPr>
          <w:p w14:paraId="762E9C3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353(R) </w:t>
            </w:r>
          </w:p>
        </w:tc>
        <w:tc>
          <w:tcPr>
            <w:tcW w:w="463" w:type="pct"/>
            <w:shd w:val="clear" w:color="000000" w:fill="F2DCDB"/>
            <w:noWrap/>
          </w:tcPr>
          <w:p w14:paraId="752C5CD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4.2.3</w:t>
            </w:r>
          </w:p>
        </w:tc>
      </w:tr>
      <w:tr w:rsidR="009E3372" w:rsidRPr="00484E9D" w14:paraId="6F094CF1" w14:textId="77777777" w:rsidTr="00496870">
        <w:tc>
          <w:tcPr>
            <w:tcW w:w="4102" w:type="pct"/>
            <w:shd w:val="clear" w:color="auto" w:fill="auto"/>
            <w:noWrap/>
          </w:tcPr>
          <w:p w14:paraId="761CDB6F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accused, as</w:t>
            </w:r>
          </w:p>
        </w:tc>
        <w:tc>
          <w:tcPr>
            <w:tcW w:w="435" w:type="pct"/>
            <w:shd w:val="clear" w:color="000000" w:fill="F2DCDB"/>
            <w:noWrap/>
          </w:tcPr>
          <w:p w14:paraId="4C1B268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8A14CB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1.2</w:t>
            </w:r>
          </w:p>
        </w:tc>
      </w:tr>
      <w:tr w:rsidR="009E3372" w:rsidRPr="00484E9D" w14:paraId="4337A19E" w14:textId="77777777" w:rsidTr="00496870">
        <w:tc>
          <w:tcPr>
            <w:tcW w:w="4102" w:type="pct"/>
            <w:shd w:val="clear" w:color="auto" w:fill="auto"/>
            <w:noWrap/>
          </w:tcPr>
          <w:p w14:paraId="52D99D6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Witness – aids for </w:t>
            </w:r>
          </w:p>
        </w:tc>
        <w:tc>
          <w:tcPr>
            <w:tcW w:w="435" w:type="pct"/>
            <w:shd w:val="clear" w:color="000000" w:fill="F2DCDB"/>
            <w:noWrap/>
          </w:tcPr>
          <w:p w14:paraId="017963C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8F4679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48AD46A3" w14:textId="77777777" w:rsidTr="00496870">
        <w:tc>
          <w:tcPr>
            <w:tcW w:w="4102" w:type="pct"/>
            <w:shd w:val="clear" w:color="auto" w:fill="auto"/>
            <w:noWrap/>
          </w:tcPr>
          <w:p w14:paraId="483FF67D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Witness – children </w:t>
            </w:r>
          </w:p>
        </w:tc>
        <w:tc>
          <w:tcPr>
            <w:tcW w:w="435" w:type="pct"/>
            <w:shd w:val="clear" w:color="000000" w:fill="F2DCDB"/>
            <w:noWrap/>
          </w:tcPr>
          <w:p w14:paraId="58DFF18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24192E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1.6</w:t>
            </w:r>
          </w:p>
        </w:tc>
      </w:tr>
      <w:tr w:rsidR="009E3372" w:rsidRPr="00484E9D" w14:paraId="20B885F2" w14:textId="77777777" w:rsidTr="00496870">
        <w:tc>
          <w:tcPr>
            <w:tcW w:w="4102" w:type="pct"/>
            <w:shd w:val="clear" w:color="auto" w:fill="auto"/>
            <w:noWrap/>
          </w:tcPr>
          <w:p w14:paraId="3A7BC73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Witness – children and people with limited mental capacity – aids for </w:t>
            </w:r>
          </w:p>
        </w:tc>
        <w:tc>
          <w:tcPr>
            <w:tcW w:w="435" w:type="pct"/>
            <w:shd w:val="clear" w:color="000000" w:fill="F2DCDB"/>
            <w:noWrap/>
          </w:tcPr>
          <w:p w14:paraId="39954C7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FA3246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0CC6D0F3" w14:textId="77777777" w:rsidTr="00496870">
        <w:tc>
          <w:tcPr>
            <w:tcW w:w="4102" w:type="pct"/>
            <w:shd w:val="clear" w:color="auto" w:fill="auto"/>
            <w:noWrap/>
          </w:tcPr>
          <w:p w14:paraId="61F7586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Closed–circuit television, screens, or other devices</w:t>
            </w:r>
          </w:p>
        </w:tc>
        <w:tc>
          <w:tcPr>
            <w:tcW w:w="435" w:type="pct"/>
            <w:shd w:val="clear" w:color="000000" w:fill="F2DCDB"/>
            <w:noWrap/>
          </w:tcPr>
          <w:p w14:paraId="69081A5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348(R)–349(L)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6E6BBF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3.6</w:t>
            </w:r>
          </w:p>
        </w:tc>
      </w:tr>
      <w:tr w:rsidR="009E3372" w:rsidRPr="00484E9D" w14:paraId="2E43278F" w14:textId="77777777" w:rsidTr="00496870">
        <w:tc>
          <w:tcPr>
            <w:tcW w:w="4102" w:type="pct"/>
            <w:shd w:val="clear" w:color="auto" w:fill="auto"/>
            <w:noWrap/>
          </w:tcPr>
          <w:p w14:paraId="424AAD74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co-accused, as – when tried separately</w:t>
            </w:r>
          </w:p>
        </w:tc>
        <w:tc>
          <w:tcPr>
            <w:tcW w:w="435" w:type="pct"/>
            <w:shd w:val="clear" w:color="000000" w:fill="F2DCDB"/>
            <w:noWrap/>
          </w:tcPr>
          <w:p w14:paraId="45ED174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3A3CED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1.3</w:t>
            </w:r>
          </w:p>
        </w:tc>
      </w:tr>
      <w:tr w:rsidR="009E3372" w:rsidRPr="00484E9D" w14:paraId="72F0498B" w14:textId="77777777" w:rsidTr="00496870">
        <w:tc>
          <w:tcPr>
            <w:tcW w:w="4102" w:type="pct"/>
            <w:shd w:val="clear" w:color="auto" w:fill="auto"/>
            <w:noWrap/>
          </w:tcPr>
          <w:p w14:paraId="615172C9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co-accused, as – when tried together</w:t>
            </w:r>
          </w:p>
        </w:tc>
        <w:tc>
          <w:tcPr>
            <w:tcW w:w="435" w:type="pct"/>
            <w:shd w:val="clear" w:color="000000" w:fill="F2DCDB"/>
            <w:noWrap/>
          </w:tcPr>
          <w:p w14:paraId="0CAD810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73CCF7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1.3</w:t>
            </w:r>
          </w:p>
        </w:tc>
      </w:tr>
      <w:tr w:rsidR="009E3372" w:rsidRPr="00484E9D" w14:paraId="255157DE" w14:textId="77777777" w:rsidTr="00496870">
        <w:tc>
          <w:tcPr>
            <w:tcW w:w="4102" w:type="pct"/>
            <w:shd w:val="clear" w:color="auto" w:fill="auto"/>
            <w:noWrap/>
          </w:tcPr>
          <w:p w14:paraId="07424B9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commission evidence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155B921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346(R)– 347(L)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5003DD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2.4.1</w:t>
            </w:r>
          </w:p>
        </w:tc>
      </w:tr>
      <w:tr w:rsidR="009E3372" w:rsidRPr="00484E9D" w14:paraId="4F6DD8E7" w14:textId="77777777" w:rsidTr="00496870">
        <w:tc>
          <w:tcPr>
            <w:tcW w:w="4102" w:type="pct"/>
            <w:shd w:val="clear" w:color="auto" w:fill="auto"/>
            <w:noWrap/>
          </w:tcPr>
          <w:p w14:paraId="3CA4B5BE" w14:textId="77777777" w:rsidR="009E3372" w:rsidRPr="00A4592F" w:rsidRDefault="009E3372" w:rsidP="001E4CE8">
            <w:pPr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Witness – competency/compellability</w:t>
            </w:r>
          </w:p>
        </w:tc>
        <w:tc>
          <w:tcPr>
            <w:tcW w:w="435" w:type="pct"/>
            <w:shd w:val="clear" w:color="000000" w:fill="F2DCDB"/>
            <w:noWrap/>
          </w:tcPr>
          <w:p w14:paraId="15DD088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B9DCA7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</w:t>
            </w:r>
          </w:p>
        </w:tc>
      </w:tr>
      <w:tr w:rsidR="009E3372" w:rsidRPr="00484E9D" w14:paraId="43213181" w14:textId="77777777" w:rsidTr="00496870">
        <w:tc>
          <w:tcPr>
            <w:tcW w:w="4102" w:type="pct"/>
            <w:shd w:val="clear" w:color="auto" w:fill="auto"/>
            <w:noWrap/>
          </w:tcPr>
          <w:p w14:paraId="4426F84D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Witness – corporation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2610686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E822DB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1.7</w:t>
            </w:r>
          </w:p>
        </w:tc>
      </w:tr>
      <w:tr w:rsidR="009E3372" w:rsidRPr="00484E9D" w14:paraId="5519B78E" w14:textId="77777777" w:rsidTr="00496870">
        <w:tc>
          <w:tcPr>
            <w:tcW w:w="4102" w:type="pct"/>
            <w:shd w:val="clear" w:color="auto" w:fill="auto"/>
            <w:noWrap/>
          </w:tcPr>
          <w:p w14:paraId="6B750225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>Witness –</w:t>
            </w:r>
            <w:r w:rsidRPr="00A4592F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 xml:space="preserve"> criminal proceeding</w:t>
            </w:r>
          </w:p>
        </w:tc>
        <w:tc>
          <w:tcPr>
            <w:tcW w:w="435" w:type="pct"/>
            <w:shd w:val="clear" w:color="000000" w:fill="F2DCDB"/>
            <w:noWrap/>
          </w:tcPr>
          <w:p w14:paraId="02E02EF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D75A3C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</w:t>
            </w:r>
          </w:p>
        </w:tc>
      </w:tr>
      <w:tr w:rsidR="009E3372" w:rsidRPr="00484E9D" w14:paraId="2149F503" w14:textId="77777777" w:rsidTr="00496870">
        <w:tc>
          <w:tcPr>
            <w:tcW w:w="4102" w:type="pct"/>
            <w:shd w:val="clear" w:color="auto" w:fill="auto"/>
            <w:noWrap/>
          </w:tcPr>
          <w:p w14:paraId="56A3A976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cross examination of crown witness – preliminary inquiry</w:t>
            </w:r>
          </w:p>
        </w:tc>
        <w:tc>
          <w:tcPr>
            <w:tcW w:w="435" w:type="pct"/>
            <w:shd w:val="clear" w:color="000000" w:fill="F2DCDB"/>
            <w:noWrap/>
          </w:tcPr>
          <w:p w14:paraId="5FA8FCC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338(R)–339(L)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0F5D06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2961CE73" w14:textId="77777777" w:rsidTr="00496870">
        <w:tc>
          <w:tcPr>
            <w:tcW w:w="4102" w:type="pct"/>
            <w:shd w:val="clear" w:color="auto" w:fill="auto"/>
            <w:noWrap/>
          </w:tcPr>
          <w:p w14:paraId="2D49410B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cross examination of crown witness – preliminary inquiry – by accused</w:t>
            </w:r>
          </w:p>
        </w:tc>
        <w:tc>
          <w:tcPr>
            <w:tcW w:w="435" w:type="pct"/>
            <w:shd w:val="clear" w:color="000000" w:fill="F2DCDB"/>
            <w:noWrap/>
          </w:tcPr>
          <w:p w14:paraId="6E510B6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338(R)–339(L)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62E4D8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5D18AC86" w14:textId="77777777" w:rsidTr="00496870">
        <w:tc>
          <w:tcPr>
            <w:tcW w:w="4102" w:type="pct"/>
            <w:shd w:val="clear" w:color="auto" w:fill="auto"/>
            <w:noWrap/>
          </w:tcPr>
          <w:p w14:paraId="2839DC6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cross examination of defence witnesses</w:t>
            </w:r>
          </w:p>
        </w:tc>
        <w:tc>
          <w:tcPr>
            <w:tcW w:w="435" w:type="pct"/>
            <w:shd w:val="clear" w:color="000000" w:fill="F2DCDB"/>
            <w:noWrap/>
          </w:tcPr>
          <w:p w14:paraId="4EC9585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D4E3A2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12</w:t>
            </w:r>
          </w:p>
        </w:tc>
      </w:tr>
      <w:tr w:rsidR="009E3372" w:rsidRPr="00484E9D" w14:paraId="1DF82421" w14:textId="77777777" w:rsidTr="00496870">
        <w:tc>
          <w:tcPr>
            <w:tcW w:w="4102" w:type="pct"/>
            <w:shd w:val="clear" w:color="auto" w:fill="auto"/>
            <w:noWrap/>
          </w:tcPr>
          <w:p w14:paraId="169F74C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disabilities</w:t>
            </w:r>
          </w:p>
        </w:tc>
        <w:tc>
          <w:tcPr>
            <w:tcW w:w="435" w:type="pct"/>
            <w:shd w:val="clear" w:color="000000" w:fill="F2DCDB"/>
            <w:noWrap/>
          </w:tcPr>
          <w:p w14:paraId="7E50104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08D0B5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3.2</w:t>
            </w:r>
          </w:p>
        </w:tc>
      </w:tr>
      <w:tr w:rsidR="009E3372" w:rsidRPr="00484E9D" w14:paraId="2F082E85" w14:textId="77777777" w:rsidTr="00496870">
        <w:tc>
          <w:tcPr>
            <w:tcW w:w="4102" w:type="pct"/>
            <w:shd w:val="clear" w:color="auto" w:fill="auto"/>
            <w:noWrap/>
          </w:tcPr>
          <w:p w14:paraId="538EC99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exclusion of public – [add: minor witnesses – sexual offences]</w:t>
            </w:r>
          </w:p>
        </w:tc>
        <w:tc>
          <w:tcPr>
            <w:tcW w:w="435" w:type="pct"/>
            <w:shd w:val="clear" w:color="000000" w:fill="F2DCDB"/>
            <w:noWrap/>
          </w:tcPr>
          <w:p w14:paraId="27D7E01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348(L–R)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1FBCF4C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3.4</w:t>
            </w:r>
          </w:p>
        </w:tc>
      </w:tr>
      <w:tr w:rsidR="009E3372" w:rsidRPr="00484E9D" w14:paraId="148B57A3" w14:textId="77777777" w:rsidTr="00496870">
        <w:tc>
          <w:tcPr>
            <w:tcW w:w="4102" w:type="pct"/>
            <w:shd w:val="clear" w:color="auto" w:fill="auto"/>
            <w:noWrap/>
          </w:tcPr>
          <w:p w14:paraId="67ED7A2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expert</w:t>
            </w:r>
          </w:p>
        </w:tc>
        <w:tc>
          <w:tcPr>
            <w:tcW w:w="435" w:type="pct"/>
            <w:shd w:val="clear" w:color="000000" w:fill="F2DCDB"/>
            <w:noWrap/>
          </w:tcPr>
          <w:p w14:paraId="1C753D0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8B4361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10.1</w:t>
            </w:r>
          </w:p>
        </w:tc>
      </w:tr>
      <w:tr w:rsidR="009E3372" w:rsidRPr="00484E9D" w14:paraId="1C1B11C4" w14:textId="77777777" w:rsidTr="00496870">
        <w:tc>
          <w:tcPr>
            <w:tcW w:w="4102" w:type="pct"/>
            <w:shd w:val="clear" w:color="auto" w:fill="auto"/>
            <w:noWrap/>
          </w:tcPr>
          <w:p w14:paraId="40ADCECC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experts</w:t>
            </w:r>
          </w:p>
        </w:tc>
        <w:tc>
          <w:tcPr>
            <w:tcW w:w="435" w:type="pct"/>
            <w:shd w:val="clear" w:color="000000" w:fill="F2DCDB"/>
            <w:noWrap/>
          </w:tcPr>
          <w:p w14:paraId="66E345F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80111F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1.8</w:t>
            </w:r>
          </w:p>
        </w:tc>
      </w:tr>
      <w:tr w:rsidR="009E3372" w:rsidRPr="00484E9D" w14:paraId="3B397151" w14:textId="77777777" w:rsidTr="00496870">
        <w:tc>
          <w:tcPr>
            <w:tcW w:w="4102" w:type="pct"/>
            <w:shd w:val="clear" w:color="auto" w:fill="auto"/>
            <w:noWrap/>
          </w:tcPr>
          <w:p w14:paraId="5585484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face covered</w:t>
            </w:r>
          </w:p>
        </w:tc>
        <w:tc>
          <w:tcPr>
            <w:tcW w:w="435" w:type="pct"/>
            <w:shd w:val="clear" w:color="000000" w:fill="F2DCDB"/>
            <w:noWrap/>
          </w:tcPr>
          <w:p w14:paraId="7533590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347(L–R)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DEA93E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</w:t>
            </w:r>
          </w:p>
        </w:tc>
      </w:tr>
      <w:tr w:rsidR="009E3372" w:rsidRPr="00484E9D" w14:paraId="698FC6D5" w14:textId="77777777" w:rsidTr="00496870">
        <w:tc>
          <w:tcPr>
            <w:tcW w:w="4102" w:type="pct"/>
            <w:shd w:val="clear" w:color="auto" w:fill="auto"/>
            <w:noWrap/>
          </w:tcPr>
          <w:p w14:paraId="25BD0D30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failure to appear – material witness warrant</w:t>
            </w:r>
          </w:p>
        </w:tc>
        <w:tc>
          <w:tcPr>
            <w:tcW w:w="435" w:type="pct"/>
            <w:shd w:val="clear" w:color="000000" w:fill="F2DCDB"/>
            <w:noWrap/>
          </w:tcPr>
          <w:p w14:paraId="60AFBF5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14BF20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</w:t>
            </w:r>
          </w:p>
        </w:tc>
      </w:tr>
      <w:tr w:rsidR="009E3372" w:rsidRPr="00484E9D" w14:paraId="3E0058FC" w14:textId="77777777" w:rsidTr="00496870">
        <w:tc>
          <w:tcPr>
            <w:tcW w:w="4102" w:type="pct"/>
            <w:shd w:val="clear" w:color="auto" w:fill="auto"/>
            <w:noWrap/>
          </w:tcPr>
          <w:p w14:paraId="4BCBDB9B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how to get a subpoena (which court)</w:t>
            </w:r>
          </w:p>
        </w:tc>
        <w:tc>
          <w:tcPr>
            <w:tcW w:w="435" w:type="pct"/>
            <w:shd w:val="clear" w:color="000000" w:fill="F2DCDB"/>
            <w:noWrap/>
          </w:tcPr>
          <w:p w14:paraId="66B4974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91D8EE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2.1.2</w:t>
            </w:r>
          </w:p>
        </w:tc>
      </w:tr>
      <w:tr w:rsidR="009E3372" w:rsidRPr="00484E9D" w14:paraId="0BF53E8E" w14:textId="77777777" w:rsidTr="00496870">
        <w:tc>
          <w:tcPr>
            <w:tcW w:w="4102" w:type="pct"/>
            <w:shd w:val="clear" w:color="auto" w:fill="auto"/>
            <w:noWrap/>
          </w:tcPr>
          <w:p w14:paraId="2E629B4E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Witness – in a criminal proceeding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17ECDE6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51D9BF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</w:t>
            </w:r>
          </w:p>
        </w:tc>
      </w:tr>
      <w:tr w:rsidR="009E3372" w:rsidRPr="00484E9D" w14:paraId="4DC2A8A8" w14:textId="77777777" w:rsidTr="00496870">
        <w:tc>
          <w:tcPr>
            <w:tcW w:w="4102" w:type="pct"/>
            <w:shd w:val="clear" w:color="auto" w:fill="auto"/>
            <w:noWrap/>
          </w:tcPr>
          <w:p w14:paraId="5A6D8FBF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in custody</w:t>
            </w:r>
          </w:p>
        </w:tc>
        <w:tc>
          <w:tcPr>
            <w:tcW w:w="435" w:type="pct"/>
            <w:shd w:val="clear" w:color="000000" w:fill="F2DCDB"/>
            <w:noWrap/>
          </w:tcPr>
          <w:p w14:paraId="38307B2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36F0C50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2.3</w:t>
            </w:r>
          </w:p>
        </w:tc>
      </w:tr>
      <w:tr w:rsidR="009E3372" w:rsidRPr="00484E9D" w14:paraId="1FC018A6" w14:textId="77777777" w:rsidTr="00496870">
        <w:tc>
          <w:tcPr>
            <w:tcW w:w="4102" w:type="pct"/>
            <w:shd w:val="clear" w:color="auto" w:fill="auto"/>
            <w:noWrap/>
          </w:tcPr>
          <w:p w14:paraId="3FCD011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interpreters</w:t>
            </w:r>
          </w:p>
        </w:tc>
        <w:tc>
          <w:tcPr>
            <w:tcW w:w="435" w:type="pct"/>
            <w:shd w:val="clear" w:color="000000" w:fill="F2DCDB"/>
            <w:noWrap/>
          </w:tcPr>
          <w:p w14:paraId="36AF6A7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294C11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3.1</w:t>
            </w:r>
          </w:p>
        </w:tc>
      </w:tr>
      <w:tr w:rsidR="009E3372" w:rsidRPr="00484E9D" w14:paraId="4F05E948" w14:textId="77777777" w:rsidTr="00496870">
        <w:tc>
          <w:tcPr>
            <w:tcW w:w="4102" w:type="pct"/>
            <w:shd w:val="clear" w:color="auto" w:fill="auto"/>
            <w:noWrap/>
          </w:tcPr>
          <w:p w14:paraId="277E5FD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lay witness – exceptions to opinion, hearsay rules</w:t>
            </w:r>
          </w:p>
        </w:tc>
        <w:tc>
          <w:tcPr>
            <w:tcW w:w="435" w:type="pct"/>
            <w:shd w:val="clear" w:color="000000" w:fill="F2DCDB"/>
            <w:noWrap/>
          </w:tcPr>
          <w:p w14:paraId="36307DA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374(L)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D5207E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10.1</w:t>
            </w:r>
          </w:p>
        </w:tc>
      </w:tr>
      <w:tr w:rsidR="009E3372" w:rsidRPr="00484E9D" w14:paraId="2E46E3D4" w14:textId="77777777" w:rsidTr="00496870">
        <w:tc>
          <w:tcPr>
            <w:tcW w:w="4102" w:type="pct"/>
            <w:shd w:val="clear" w:color="auto" w:fill="auto"/>
            <w:noWrap/>
          </w:tcPr>
          <w:p w14:paraId="30D34A3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limits on cross-examination by accused</w:t>
            </w:r>
          </w:p>
        </w:tc>
        <w:tc>
          <w:tcPr>
            <w:tcW w:w="435" w:type="pct"/>
            <w:shd w:val="clear" w:color="000000" w:fill="F2DCDB"/>
            <w:noWrap/>
          </w:tcPr>
          <w:p w14:paraId="34D22E3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349(L–R)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7E44BE5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3.7</w:t>
            </w:r>
          </w:p>
        </w:tc>
      </w:tr>
      <w:tr w:rsidR="009E3372" w:rsidRPr="00484E9D" w14:paraId="164C69D6" w14:textId="77777777" w:rsidTr="00496870">
        <w:tc>
          <w:tcPr>
            <w:tcW w:w="4102" w:type="pct"/>
            <w:shd w:val="clear" w:color="auto" w:fill="auto"/>
            <w:noWrap/>
          </w:tcPr>
          <w:p w14:paraId="709EF5C8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materiality</w:t>
            </w:r>
          </w:p>
        </w:tc>
        <w:tc>
          <w:tcPr>
            <w:tcW w:w="435" w:type="pct"/>
            <w:shd w:val="clear" w:color="000000" w:fill="F2DCDB"/>
            <w:noWrap/>
          </w:tcPr>
          <w:p w14:paraId="1D47FB9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D8B5BC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1.1</w:t>
            </w:r>
          </w:p>
        </w:tc>
      </w:tr>
      <w:tr w:rsidR="009E3372" w:rsidRPr="00484E9D" w14:paraId="486B9880" w14:textId="77777777" w:rsidTr="00496870">
        <w:tc>
          <w:tcPr>
            <w:tcW w:w="4102" w:type="pct"/>
            <w:shd w:val="clear" w:color="auto" w:fill="auto"/>
            <w:noWrap/>
          </w:tcPr>
          <w:p w14:paraId="0C85057F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mental capacity</w:t>
            </w:r>
          </w:p>
        </w:tc>
        <w:tc>
          <w:tcPr>
            <w:tcW w:w="435" w:type="pct"/>
            <w:shd w:val="clear" w:color="000000" w:fill="F2DCDB"/>
            <w:noWrap/>
          </w:tcPr>
          <w:p w14:paraId="663088F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F025B0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1.5</w:t>
            </w:r>
          </w:p>
        </w:tc>
      </w:tr>
      <w:tr w:rsidR="009E3372" w:rsidRPr="00484E9D" w14:paraId="33688C16" w14:textId="77777777" w:rsidTr="00496870">
        <w:tc>
          <w:tcPr>
            <w:tcW w:w="4102" w:type="pct"/>
            <w:shd w:val="clear" w:color="auto" w:fill="auto"/>
            <w:noWrap/>
          </w:tcPr>
          <w:p w14:paraId="62C648B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Witness – niqab – testimony</w:t>
            </w:r>
          </w:p>
        </w:tc>
        <w:tc>
          <w:tcPr>
            <w:tcW w:w="435" w:type="pct"/>
            <w:shd w:val="clear" w:color="000000" w:fill="F2DCDB"/>
            <w:noWrap/>
          </w:tcPr>
          <w:p w14:paraId="6BE10CC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347(L–R)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33B49FF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</w:t>
            </w:r>
          </w:p>
        </w:tc>
      </w:tr>
      <w:tr w:rsidR="009E3372" w:rsidRPr="00484E9D" w14:paraId="1A0ACC4D" w14:textId="77777777" w:rsidTr="00496870">
        <w:tc>
          <w:tcPr>
            <w:tcW w:w="4102" w:type="pct"/>
            <w:shd w:val="clear" w:color="auto" w:fill="auto"/>
            <w:noWrap/>
          </w:tcPr>
          <w:p w14:paraId="4CD2EFE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non–publication orders</w:t>
            </w:r>
          </w:p>
        </w:tc>
        <w:tc>
          <w:tcPr>
            <w:tcW w:w="435" w:type="pct"/>
            <w:shd w:val="clear" w:color="000000" w:fill="F2DCDB"/>
            <w:noWrap/>
          </w:tcPr>
          <w:p w14:paraId="534B18F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309623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</w:t>
            </w:r>
          </w:p>
        </w:tc>
      </w:tr>
      <w:tr w:rsidR="009E3372" w:rsidRPr="00484E9D" w14:paraId="771E9AB0" w14:textId="77777777" w:rsidTr="00496870">
        <w:tc>
          <w:tcPr>
            <w:tcW w:w="4102" w:type="pct"/>
            <w:shd w:val="clear" w:color="auto" w:fill="auto"/>
            <w:noWrap/>
          </w:tcPr>
          <w:p w14:paraId="2B4C6F6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OCJ Rules 4.2(3) – pre–trial conference/JPT</w:t>
            </w:r>
          </w:p>
        </w:tc>
        <w:tc>
          <w:tcPr>
            <w:tcW w:w="435" w:type="pct"/>
            <w:shd w:val="clear" w:color="000000" w:fill="F2DCDB"/>
            <w:noWrap/>
          </w:tcPr>
          <w:p w14:paraId="2E5AB39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368(L)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8A7596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</w:t>
            </w:r>
          </w:p>
        </w:tc>
      </w:tr>
      <w:tr w:rsidR="009E3372" w:rsidRPr="00484E9D" w14:paraId="0C6AA47E" w14:textId="77777777" w:rsidTr="00496870">
        <w:tc>
          <w:tcPr>
            <w:tcW w:w="4102" w:type="pct"/>
            <w:shd w:val="clear" w:color="auto" w:fill="auto"/>
            <w:noWrap/>
          </w:tcPr>
          <w:p w14:paraId="6C2147F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outside of Canada – video and audio link</w:t>
            </w:r>
          </w:p>
        </w:tc>
        <w:tc>
          <w:tcPr>
            <w:tcW w:w="435" w:type="pct"/>
            <w:shd w:val="clear" w:color="000000" w:fill="F2DCDB"/>
            <w:noWrap/>
          </w:tcPr>
          <w:p w14:paraId="53D2126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D193DF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</w:t>
            </w:r>
          </w:p>
        </w:tc>
      </w:tr>
      <w:tr w:rsidR="009E3372" w:rsidRPr="00484E9D" w14:paraId="3A2C2BF4" w14:textId="77777777" w:rsidTr="00496870">
        <w:tc>
          <w:tcPr>
            <w:tcW w:w="4102" w:type="pct"/>
            <w:shd w:val="clear" w:color="auto" w:fill="auto"/>
            <w:noWrap/>
          </w:tcPr>
          <w:p w14:paraId="723529FF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people with limited mental capacity</w:t>
            </w:r>
          </w:p>
        </w:tc>
        <w:tc>
          <w:tcPr>
            <w:tcW w:w="435" w:type="pct"/>
            <w:shd w:val="clear" w:color="000000" w:fill="F2DCDB"/>
            <w:noWrap/>
          </w:tcPr>
          <w:p w14:paraId="7C990CA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1686530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1.6</w:t>
            </w:r>
          </w:p>
        </w:tc>
      </w:tr>
      <w:tr w:rsidR="009E3372" w:rsidRPr="00484E9D" w14:paraId="7544E841" w14:textId="77777777" w:rsidTr="00496870">
        <w:tc>
          <w:tcPr>
            <w:tcW w:w="4102" w:type="pct"/>
            <w:shd w:val="clear" w:color="auto" w:fill="auto"/>
            <w:noWrap/>
          </w:tcPr>
          <w:p w14:paraId="4B9F058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reading in evidence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2EA32C3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4E3E13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2.4.3</w:t>
            </w:r>
          </w:p>
        </w:tc>
      </w:tr>
      <w:tr w:rsidR="009E3372" w:rsidRPr="00484E9D" w14:paraId="64B9D039" w14:textId="77777777" w:rsidTr="00496870">
        <w:tc>
          <w:tcPr>
            <w:tcW w:w="4102" w:type="pct"/>
            <w:shd w:val="clear" w:color="auto" w:fill="auto"/>
            <w:noWrap/>
          </w:tcPr>
          <w:p w14:paraId="6F8EF28E" w14:textId="77777777" w:rsidR="009E3372" w:rsidRDefault="009E3372" w:rsidP="006A1FE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role in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59FC35F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BAFDCE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4.10</w:t>
            </w:r>
          </w:p>
        </w:tc>
      </w:tr>
      <w:tr w:rsidR="009E3372" w:rsidRPr="00484E9D" w14:paraId="68CA5087" w14:textId="77777777" w:rsidTr="00496870">
        <w:tc>
          <w:tcPr>
            <w:tcW w:w="4102" w:type="pct"/>
            <w:shd w:val="clear" w:color="auto" w:fill="auto"/>
            <w:noWrap/>
          </w:tcPr>
          <w:p w14:paraId="4775F9CA" w14:textId="77777777" w:rsidR="009E3372" w:rsidRDefault="009E3372" w:rsidP="006A636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Witness – sentencing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13FCA77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EB1DF2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4.10</w:t>
            </w:r>
          </w:p>
        </w:tc>
      </w:tr>
      <w:tr w:rsidR="009E3372" w:rsidRPr="00484E9D" w14:paraId="555DB982" w14:textId="77777777" w:rsidTr="00496870">
        <w:tc>
          <w:tcPr>
            <w:tcW w:w="4102" w:type="pct"/>
            <w:shd w:val="clear" w:color="auto" w:fill="auto"/>
            <w:noWrap/>
          </w:tcPr>
          <w:p w14:paraId="34802CD3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spouse of the accused</w:t>
            </w:r>
          </w:p>
        </w:tc>
        <w:tc>
          <w:tcPr>
            <w:tcW w:w="435" w:type="pct"/>
            <w:shd w:val="clear" w:color="000000" w:fill="F2DCDB"/>
            <w:noWrap/>
          </w:tcPr>
          <w:p w14:paraId="3444761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17234B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1.4</w:t>
            </w:r>
          </w:p>
        </w:tc>
      </w:tr>
      <w:tr w:rsidR="009E3372" w:rsidRPr="00484E9D" w14:paraId="6B528BCB" w14:textId="77777777" w:rsidTr="00496870">
        <w:tc>
          <w:tcPr>
            <w:tcW w:w="4102" w:type="pct"/>
            <w:shd w:val="clear" w:color="auto" w:fill="auto"/>
            <w:noWrap/>
          </w:tcPr>
          <w:p w14:paraId="07A28653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Witness – subpoena </w:t>
            </w:r>
          </w:p>
        </w:tc>
        <w:tc>
          <w:tcPr>
            <w:tcW w:w="435" w:type="pct"/>
            <w:shd w:val="clear" w:color="000000" w:fill="F2DCDB"/>
            <w:noWrap/>
          </w:tcPr>
          <w:p w14:paraId="0107C65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24FD2B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1AFCAF9C" w14:textId="77777777" w:rsidTr="00496870">
        <w:tc>
          <w:tcPr>
            <w:tcW w:w="4102" w:type="pct"/>
            <w:shd w:val="clear" w:color="auto" w:fill="auto"/>
            <w:noWrap/>
          </w:tcPr>
          <w:p w14:paraId="58C9D8A1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subpoena – children</w:t>
            </w:r>
          </w:p>
        </w:tc>
        <w:tc>
          <w:tcPr>
            <w:tcW w:w="435" w:type="pct"/>
            <w:shd w:val="clear" w:color="000000" w:fill="F2DCDB"/>
            <w:noWrap/>
          </w:tcPr>
          <w:p w14:paraId="52886DA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346(L–R)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56E49A3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1.6</w:t>
            </w:r>
          </w:p>
        </w:tc>
      </w:tr>
      <w:tr w:rsidR="009E3372" w:rsidRPr="00484E9D" w14:paraId="1EAAC8BF" w14:textId="77777777" w:rsidTr="00496870">
        <w:tc>
          <w:tcPr>
            <w:tcW w:w="4102" w:type="pct"/>
            <w:shd w:val="clear" w:color="auto" w:fill="auto"/>
            <w:noWrap/>
          </w:tcPr>
          <w:p w14:paraId="6AE9AAAB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subpoena – corporations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2145486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9F748A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1.7</w:t>
            </w:r>
          </w:p>
        </w:tc>
      </w:tr>
      <w:tr w:rsidR="009E3372" w:rsidRPr="00484E9D" w14:paraId="72F69FE3" w14:textId="77777777" w:rsidTr="00496870">
        <w:tc>
          <w:tcPr>
            <w:tcW w:w="4102" w:type="pct"/>
            <w:shd w:val="clear" w:color="auto" w:fill="auto"/>
            <w:noWrap/>
          </w:tcPr>
          <w:p w14:paraId="18E402F5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subpoena – effect of</w:t>
            </w:r>
          </w:p>
        </w:tc>
        <w:tc>
          <w:tcPr>
            <w:tcW w:w="435" w:type="pct"/>
            <w:shd w:val="clear" w:color="000000" w:fill="F2DCDB"/>
            <w:noWrap/>
          </w:tcPr>
          <w:p w14:paraId="7E5233F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345(L–R)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32A1599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2.1.5</w:t>
            </w:r>
          </w:p>
        </w:tc>
      </w:tr>
      <w:tr w:rsidR="009E3372" w:rsidRPr="00484E9D" w14:paraId="43CE9F8B" w14:textId="77777777" w:rsidTr="00496870">
        <w:tc>
          <w:tcPr>
            <w:tcW w:w="4102" w:type="pct"/>
            <w:shd w:val="clear" w:color="auto" w:fill="auto"/>
            <w:noWrap/>
          </w:tcPr>
          <w:p w14:paraId="7A60C3D8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subpoena – evading service OR unlikely to appear</w:t>
            </w:r>
          </w:p>
        </w:tc>
        <w:tc>
          <w:tcPr>
            <w:tcW w:w="435" w:type="pct"/>
            <w:shd w:val="clear" w:color="000000" w:fill="F2DCDB"/>
            <w:noWrap/>
          </w:tcPr>
          <w:p w14:paraId="6D46236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345(R)–346(L)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6C878C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2.2.1</w:t>
            </w:r>
          </w:p>
        </w:tc>
      </w:tr>
      <w:tr w:rsidR="009E3372" w:rsidRPr="00484E9D" w14:paraId="54E5FAA1" w14:textId="77777777" w:rsidTr="00496870">
        <w:tc>
          <w:tcPr>
            <w:tcW w:w="4102" w:type="pct"/>
            <w:shd w:val="clear" w:color="auto" w:fill="auto"/>
            <w:noWrap/>
          </w:tcPr>
          <w:p w14:paraId="68CB803E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subpoena – failure to attend – consequence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6203C82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346(L)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62357A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2.2.3</w:t>
            </w:r>
          </w:p>
        </w:tc>
      </w:tr>
      <w:tr w:rsidR="009E3372" w:rsidRPr="00484E9D" w14:paraId="04C96F29" w14:textId="77777777" w:rsidTr="00496870">
        <w:tc>
          <w:tcPr>
            <w:tcW w:w="4102" w:type="pct"/>
            <w:shd w:val="clear" w:color="auto" w:fill="auto"/>
            <w:noWrap/>
          </w:tcPr>
          <w:p w14:paraId="15CCDA57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subpoena – judicially initiated</w:t>
            </w:r>
          </w:p>
        </w:tc>
        <w:tc>
          <w:tcPr>
            <w:tcW w:w="435" w:type="pct"/>
            <w:shd w:val="clear" w:color="000000" w:fill="F2DCDB"/>
            <w:noWrap/>
          </w:tcPr>
          <w:p w14:paraId="6EE10C0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A96586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2.1.1</w:t>
            </w:r>
          </w:p>
        </w:tc>
      </w:tr>
      <w:tr w:rsidR="009E3372" w:rsidRPr="00484E9D" w14:paraId="493E2CEB" w14:textId="77777777" w:rsidTr="00496870">
        <w:tc>
          <w:tcPr>
            <w:tcW w:w="4102" w:type="pct"/>
            <w:shd w:val="clear" w:color="auto" w:fill="auto"/>
            <w:noWrap/>
          </w:tcPr>
          <w:p w14:paraId="3EBA3D47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subpoena – obtaining</w:t>
            </w:r>
          </w:p>
        </w:tc>
        <w:tc>
          <w:tcPr>
            <w:tcW w:w="435" w:type="pct"/>
            <w:shd w:val="clear" w:color="000000" w:fill="F2DCDB"/>
            <w:noWrap/>
          </w:tcPr>
          <w:p w14:paraId="09CDAE4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2A3995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</w:t>
            </w:r>
          </w:p>
        </w:tc>
      </w:tr>
      <w:tr w:rsidR="009E3372" w:rsidRPr="00484E9D" w14:paraId="6CBD5DB0" w14:textId="77777777" w:rsidTr="00496870">
        <w:tc>
          <w:tcPr>
            <w:tcW w:w="4102" w:type="pct"/>
            <w:shd w:val="clear" w:color="auto" w:fill="auto"/>
            <w:noWrap/>
          </w:tcPr>
          <w:p w14:paraId="714E0172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subpoena – out of Ontario – which court can issue</w:t>
            </w:r>
          </w:p>
        </w:tc>
        <w:tc>
          <w:tcPr>
            <w:tcW w:w="435" w:type="pct"/>
            <w:shd w:val="clear" w:color="000000" w:fill="F2DCDB"/>
            <w:noWrap/>
          </w:tcPr>
          <w:p w14:paraId="589A569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3F8D98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2.1.2</w:t>
            </w:r>
          </w:p>
        </w:tc>
      </w:tr>
      <w:tr w:rsidR="009E3372" w:rsidRPr="00484E9D" w14:paraId="2A7A8CB5" w14:textId="77777777" w:rsidTr="00496870">
        <w:tc>
          <w:tcPr>
            <w:tcW w:w="4102" w:type="pct"/>
            <w:shd w:val="clear" w:color="auto" w:fill="auto"/>
            <w:noWrap/>
          </w:tcPr>
          <w:p w14:paraId="37C026BE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subpoena – service of</w:t>
            </w:r>
          </w:p>
        </w:tc>
        <w:tc>
          <w:tcPr>
            <w:tcW w:w="435" w:type="pct"/>
            <w:shd w:val="clear" w:color="000000" w:fill="F2DCDB"/>
            <w:noWrap/>
          </w:tcPr>
          <w:p w14:paraId="619B1FF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726118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2.1.3</w:t>
            </w:r>
          </w:p>
        </w:tc>
      </w:tr>
      <w:tr w:rsidR="009E3372" w:rsidRPr="00484E9D" w14:paraId="2884CBFA" w14:textId="77777777" w:rsidTr="00496870">
        <w:tc>
          <w:tcPr>
            <w:tcW w:w="4102" w:type="pct"/>
            <w:shd w:val="clear" w:color="auto" w:fill="auto"/>
            <w:noWrap/>
          </w:tcPr>
          <w:p w14:paraId="3A74C57C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subpoena – spouses</w:t>
            </w:r>
          </w:p>
        </w:tc>
        <w:tc>
          <w:tcPr>
            <w:tcW w:w="435" w:type="pct"/>
            <w:shd w:val="clear" w:color="000000" w:fill="F2DCDB"/>
            <w:noWrap/>
          </w:tcPr>
          <w:p w14:paraId="2CC8F5B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343(R)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4868AB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1.4</w:t>
            </w:r>
          </w:p>
        </w:tc>
      </w:tr>
      <w:tr w:rsidR="009E3372" w:rsidRPr="00484E9D" w14:paraId="4D456068" w14:textId="77777777" w:rsidTr="00496870">
        <w:tc>
          <w:tcPr>
            <w:tcW w:w="4102" w:type="pct"/>
            <w:shd w:val="clear" w:color="auto" w:fill="auto"/>
            <w:noWrap/>
          </w:tcPr>
          <w:p w14:paraId="0991F776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subpoena – territorial effectiveness of</w:t>
            </w:r>
          </w:p>
        </w:tc>
        <w:tc>
          <w:tcPr>
            <w:tcW w:w="435" w:type="pct"/>
            <w:shd w:val="clear" w:color="000000" w:fill="F2DCDB"/>
            <w:noWrap/>
          </w:tcPr>
          <w:p w14:paraId="3FCF21D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345(L)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85202E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2.1.4</w:t>
            </w:r>
          </w:p>
        </w:tc>
      </w:tr>
      <w:tr w:rsidR="009E3372" w:rsidRPr="00484E9D" w14:paraId="667C4EFA" w14:textId="77777777" w:rsidTr="00496870">
        <w:tc>
          <w:tcPr>
            <w:tcW w:w="4102" w:type="pct"/>
            <w:shd w:val="clear" w:color="auto" w:fill="auto"/>
            <w:noWrap/>
          </w:tcPr>
          <w:p w14:paraId="79905A7B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Witness – subpoena – who may request</w:t>
            </w:r>
          </w:p>
        </w:tc>
        <w:tc>
          <w:tcPr>
            <w:tcW w:w="435" w:type="pct"/>
            <w:shd w:val="clear" w:color="000000" w:fill="F2DCDB"/>
            <w:noWrap/>
          </w:tcPr>
          <w:p w14:paraId="31EC25A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B6E6DE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2.1.1</w:t>
            </w:r>
          </w:p>
        </w:tc>
      </w:tr>
      <w:tr w:rsidR="009E3372" w:rsidRPr="00484E9D" w14:paraId="6E1FFB34" w14:textId="77777777" w:rsidTr="00496870">
        <w:tc>
          <w:tcPr>
            <w:tcW w:w="4102" w:type="pct"/>
            <w:shd w:val="clear" w:color="auto" w:fill="auto"/>
            <w:noWrap/>
          </w:tcPr>
          <w:p w14:paraId="49EEAEE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support person</w:t>
            </w:r>
          </w:p>
        </w:tc>
        <w:tc>
          <w:tcPr>
            <w:tcW w:w="435" w:type="pct"/>
            <w:shd w:val="clear" w:color="000000" w:fill="F2DCDB"/>
            <w:noWrap/>
          </w:tcPr>
          <w:p w14:paraId="64B8A4D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348(R)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A98AC8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3.5</w:t>
            </w:r>
          </w:p>
        </w:tc>
      </w:tr>
      <w:tr w:rsidR="009E3372" w:rsidRPr="00484E9D" w14:paraId="2474B7B4" w14:textId="77777777" w:rsidTr="00496870">
        <w:tc>
          <w:tcPr>
            <w:tcW w:w="4102" w:type="pct"/>
            <w:shd w:val="clear" w:color="auto" w:fill="auto"/>
            <w:noWrap/>
          </w:tcPr>
          <w:p w14:paraId="5BF4E84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testimony – alternatives to live in court</w:t>
            </w:r>
          </w:p>
        </w:tc>
        <w:tc>
          <w:tcPr>
            <w:tcW w:w="435" w:type="pct"/>
            <w:shd w:val="clear" w:color="000000" w:fill="F2DCDB"/>
            <w:noWrap/>
          </w:tcPr>
          <w:p w14:paraId="5D7F1B3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348(R)–349(L)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0450F9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3.6</w:t>
            </w:r>
          </w:p>
        </w:tc>
      </w:tr>
      <w:tr w:rsidR="009E3372" w:rsidRPr="00484E9D" w14:paraId="7BCB2DEC" w14:textId="77777777" w:rsidTr="00496870">
        <w:tc>
          <w:tcPr>
            <w:tcW w:w="4102" w:type="pct"/>
            <w:shd w:val="clear" w:color="auto" w:fill="auto"/>
            <w:noWrap/>
          </w:tcPr>
          <w:p w14:paraId="2CB83AC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unavailable for trial</w:t>
            </w:r>
          </w:p>
          <w:p w14:paraId="32B2A0BB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         SEE ALSO: Adjournment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09CCFCA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804660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</w:t>
            </w:r>
          </w:p>
        </w:tc>
      </w:tr>
      <w:tr w:rsidR="009E3372" w:rsidRPr="00484E9D" w14:paraId="05AC3008" w14:textId="77777777" w:rsidTr="00496870">
        <w:tc>
          <w:tcPr>
            <w:tcW w:w="4102" w:type="pct"/>
            <w:shd w:val="clear" w:color="auto" w:fill="auto"/>
            <w:noWrap/>
          </w:tcPr>
          <w:p w14:paraId="3CADC1F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video and audio link</w:t>
            </w:r>
          </w:p>
        </w:tc>
        <w:tc>
          <w:tcPr>
            <w:tcW w:w="435" w:type="pct"/>
            <w:shd w:val="clear" w:color="000000" w:fill="F2DCDB"/>
            <w:noWrap/>
          </w:tcPr>
          <w:p w14:paraId="70F673F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347(L–R)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39CCECF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2.4.2</w:t>
            </w:r>
          </w:p>
        </w:tc>
      </w:tr>
      <w:tr w:rsidR="009E3372" w:rsidRPr="00484E9D" w14:paraId="750FB9D5" w14:textId="77777777" w:rsidTr="00496870">
        <w:tc>
          <w:tcPr>
            <w:tcW w:w="4102" w:type="pct"/>
            <w:shd w:val="clear" w:color="auto" w:fill="auto"/>
            <w:noWrap/>
          </w:tcPr>
          <w:p w14:paraId="39BB440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video-recorded evidence – youth / disability</w:t>
            </w:r>
          </w:p>
        </w:tc>
        <w:tc>
          <w:tcPr>
            <w:tcW w:w="435" w:type="pct"/>
            <w:shd w:val="clear" w:color="000000" w:fill="F2DCDB"/>
            <w:noWrap/>
          </w:tcPr>
          <w:p w14:paraId="602D7EF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C6C629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3.3</w:t>
            </w:r>
          </w:p>
        </w:tc>
      </w:tr>
      <w:tr w:rsidR="009E3372" w:rsidRPr="00484E9D" w14:paraId="4F85B6F0" w14:textId="77777777" w:rsidTr="00496870">
        <w:tc>
          <w:tcPr>
            <w:tcW w:w="4102" w:type="pct"/>
            <w:shd w:val="clear" w:color="auto" w:fill="auto"/>
            <w:noWrap/>
          </w:tcPr>
          <w:p w14:paraId="7759254C" w14:textId="77777777" w:rsidR="009E3372" w:rsidRDefault="009E3372" w:rsidP="001E4CE8">
            <w:pPr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Witness – who can be one </w:t>
            </w:r>
          </w:p>
        </w:tc>
        <w:tc>
          <w:tcPr>
            <w:tcW w:w="435" w:type="pct"/>
            <w:shd w:val="clear" w:color="000000" w:fill="F2DCDB"/>
            <w:noWrap/>
          </w:tcPr>
          <w:p w14:paraId="31F8DDC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343(L)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361F1C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</w:t>
            </w:r>
          </w:p>
        </w:tc>
      </w:tr>
      <w:tr w:rsidR="009E3372" w:rsidRPr="00484E9D" w14:paraId="04392601" w14:textId="77777777" w:rsidTr="00496870">
        <w:tc>
          <w:tcPr>
            <w:tcW w:w="4102" w:type="pct"/>
            <w:shd w:val="clear" w:color="auto" w:fill="auto"/>
            <w:noWrap/>
          </w:tcPr>
          <w:p w14:paraId="57C7E5E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Witness – youth – sexual offences – exclusion of public</w:t>
            </w:r>
          </w:p>
        </w:tc>
        <w:tc>
          <w:tcPr>
            <w:tcW w:w="435" w:type="pct"/>
            <w:shd w:val="clear" w:color="000000" w:fill="F2DCDB"/>
            <w:noWrap/>
          </w:tcPr>
          <w:p w14:paraId="2ACB00F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348(L–R)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8F1EDB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3.4</w:t>
            </w:r>
          </w:p>
        </w:tc>
      </w:tr>
      <w:tr w:rsidR="009E3372" w:rsidRPr="00484E9D" w14:paraId="1D21895D" w14:textId="77777777" w:rsidTr="00496870">
        <w:tc>
          <w:tcPr>
            <w:tcW w:w="4102" w:type="pct"/>
            <w:shd w:val="clear" w:color="auto" w:fill="auto"/>
            <w:noWrap/>
          </w:tcPr>
          <w:p w14:paraId="1F73A16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YCJA – s. 146 – procedure for questioning youths </w:t>
            </w:r>
          </w:p>
        </w:tc>
        <w:tc>
          <w:tcPr>
            <w:tcW w:w="435" w:type="pct"/>
            <w:shd w:val="clear" w:color="000000" w:fill="F2DCDB"/>
            <w:noWrap/>
          </w:tcPr>
          <w:p w14:paraId="32037FE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B4E7D1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7</w:t>
            </w:r>
          </w:p>
        </w:tc>
      </w:tr>
      <w:tr w:rsidR="009E3372" w:rsidRPr="00484E9D" w14:paraId="427433A8" w14:textId="77777777" w:rsidTr="00496870">
        <w:tc>
          <w:tcPr>
            <w:tcW w:w="4102" w:type="pct"/>
            <w:shd w:val="clear" w:color="auto" w:fill="auto"/>
            <w:noWrap/>
          </w:tcPr>
          <w:p w14:paraId="2A9F7C7E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offender – questioning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4377C11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4378EF5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9E3372" w:rsidRPr="00484E9D" w14:paraId="1138C925" w14:textId="77777777" w:rsidTr="00496870">
        <w:tc>
          <w:tcPr>
            <w:tcW w:w="4102" w:type="pct"/>
            <w:shd w:val="clear" w:color="auto" w:fill="auto"/>
            <w:noWrap/>
          </w:tcPr>
          <w:p w14:paraId="7EEE880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Young person – aboriginal – sentencing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1FE53FC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405(R)– 406(R)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8CC507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2902F1B3" w14:textId="77777777" w:rsidTr="00496870">
        <w:tc>
          <w:tcPr>
            <w:tcW w:w="4102" w:type="pct"/>
            <w:shd w:val="clear" w:color="auto" w:fill="auto"/>
            <w:noWrap/>
          </w:tcPr>
          <w:p w14:paraId="4A893BF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Young person – adult sentences – procedure</w:t>
            </w:r>
          </w:p>
        </w:tc>
        <w:tc>
          <w:tcPr>
            <w:tcW w:w="435" w:type="pct"/>
            <w:shd w:val="clear" w:color="000000" w:fill="F2DCDB"/>
            <w:noWrap/>
          </w:tcPr>
          <w:p w14:paraId="0DCEADC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411(L–R)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CEC86F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</w:t>
            </w:r>
          </w:p>
        </w:tc>
      </w:tr>
      <w:tr w:rsidR="009E3372" w:rsidRPr="00484E9D" w14:paraId="572AAAD5" w14:textId="77777777" w:rsidTr="00496870">
        <w:tc>
          <w:tcPr>
            <w:tcW w:w="4102" w:type="pct"/>
            <w:shd w:val="clear" w:color="auto" w:fill="auto"/>
            <w:noWrap/>
          </w:tcPr>
          <w:p w14:paraId="70FF217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Young person – adult sentencing hearings</w:t>
            </w:r>
          </w:p>
        </w:tc>
        <w:tc>
          <w:tcPr>
            <w:tcW w:w="435" w:type="pct"/>
            <w:shd w:val="clear" w:color="000000" w:fill="F2DCDB"/>
            <w:noWrap/>
          </w:tcPr>
          <w:p w14:paraId="06B2B57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10E909D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11</w:t>
            </w:r>
          </w:p>
        </w:tc>
      </w:tr>
      <w:tr w:rsidR="009E3372" w:rsidRPr="00484E9D" w14:paraId="48C539AF" w14:textId="77777777" w:rsidTr="00496870">
        <w:tc>
          <w:tcPr>
            <w:tcW w:w="4102" w:type="pct"/>
            <w:shd w:val="clear" w:color="auto" w:fill="auto"/>
            <w:noWrap/>
          </w:tcPr>
          <w:p w14:paraId="1AE89CA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Young person – arrest or detention – right to counsel</w:t>
            </w:r>
          </w:p>
        </w:tc>
        <w:tc>
          <w:tcPr>
            <w:tcW w:w="435" w:type="pct"/>
            <w:shd w:val="clear" w:color="000000" w:fill="F2DCDB"/>
            <w:noWrap/>
          </w:tcPr>
          <w:p w14:paraId="68CE5C0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410(L–R)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FAD5C9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4040BD02" w14:textId="77777777" w:rsidTr="00496870">
        <w:tc>
          <w:tcPr>
            <w:tcW w:w="4102" w:type="pct"/>
            <w:shd w:val="clear" w:color="auto" w:fill="auto"/>
            <w:noWrap/>
          </w:tcPr>
          <w:p w14:paraId="5142D6F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Young person – available sanctions – s. 42(2) YCJA</w:t>
            </w:r>
          </w:p>
        </w:tc>
        <w:tc>
          <w:tcPr>
            <w:tcW w:w="435" w:type="pct"/>
            <w:shd w:val="clear" w:color="000000" w:fill="F2DCDB"/>
            <w:noWrap/>
          </w:tcPr>
          <w:p w14:paraId="0C3D031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412(R)– 414(L)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BAC68E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10.4</w:t>
            </w:r>
          </w:p>
        </w:tc>
      </w:tr>
      <w:tr w:rsidR="009E3372" w:rsidRPr="00484E9D" w14:paraId="31245F2F" w14:textId="77777777" w:rsidTr="00496870">
        <w:tc>
          <w:tcPr>
            <w:tcW w:w="4102" w:type="pct"/>
            <w:shd w:val="clear" w:color="auto" w:fill="auto"/>
            <w:noWrap/>
          </w:tcPr>
          <w:p w14:paraId="0E9FC8D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Young person – conditions for imposing custodial sentence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22E80AF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AFA589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10.2</w:t>
            </w:r>
          </w:p>
        </w:tc>
      </w:tr>
      <w:tr w:rsidR="009E3372" w:rsidRPr="00484E9D" w14:paraId="7C172838" w14:textId="77777777" w:rsidTr="00496870">
        <w:tc>
          <w:tcPr>
            <w:tcW w:w="4102" w:type="pct"/>
            <w:shd w:val="clear" w:color="auto" w:fill="auto"/>
            <w:noWrap/>
          </w:tcPr>
          <w:p w14:paraId="5B6463D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Young person – criminal – principles of sentencing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355814A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408(L–R)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0F1D8F8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5D35D9A5" w14:textId="77777777" w:rsidTr="00496870">
        <w:tc>
          <w:tcPr>
            <w:tcW w:w="4102" w:type="pct"/>
            <w:shd w:val="clear" w:color="auto" w:fill="auto"/>
            <w:noWrap/>
          </w:tcPr>
          <w:p w14:paraId="1F6EDCD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Young Person – definition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7B19E3C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B43A5A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</w:t>
            </w:r>
          </w:p>
        </w:tc>
      </w:tr>
      <w:tr w:rsidR="009E3372" w:rsidRPr="00484E9D" w14:paraId="43448F10" w14:textId="77777777" w:rsidTr="00496870">
        <w:tc>
          <w:tcPr>
            <w:tcW w:w="4102" w:type="pct"/>
            <w:shd w:val="clear" w:color="auto" w:fill="auto"/>
            <w:noWrap/>
          </w:tcPr>
          <w:p w14:paraId="75EB65B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Young person – duration – youth sentences</w:t>
            </w:r>
          </w:p>
        </w:tc>
        <w:tc>
          <w:tcPr>
            <w:tcW w:w="435" w:type="pct"/>
            <w:shd w:val="clear" w:color="000000" w:fill="F2DCDB"/>
            <w:noWrap/>
          </w:tcPr>
          <w:p w14:paraId="62A9B7A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3F6847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10.5</w:t>
            </w:r>
          </w:p>
        </w:tc>
      </w:tr>
      <w:tr w:rsidR="009E3372" w:rsidRPr="00484E9D" w14:paraId="5A790EDF" w14:textId="77777777" w:rsidTr="00496870">
        <w:tc>
          <w:tcPr>
            <w:tcW w:w="4102" w:type="pct"/>
            <w:shd w:val="clear" w:color="auto" w:fill="auto"/>
            <w:noWrap/>
          </w:tcPr>
          <w:p w14:paraId="38313DB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Young person – extrajudicial measures</w:t>
            </w:r>
          </w:p>
        </w:tc>
        <w:tc>
          <w:tcPr>
            <w:tcW w:w="435" w:type="pct"/>
            <w:shd w:val="clear" w:color="000000" w:fill="F2DCDB"/>
            <w:noWrap/>
          </w:tcPr>
          <w:p w14:paraId="541A6F3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408(R)–409(L)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528D4D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</w:t>
            </w:r>
          </w:p>
        </w:tc>
      </w:tr>
      <w:tr w:rsidR="009E3372" w:rsidRPr="00484E9D" w14:paraId="1C309678" w14:textId="77777777" w:rsidTr="00496870">
        <w:tc>
          <w:tcPr>
            <w:tcW w:w="4102" w:type="pct"/>
            <w:shd w:val="clear" w:color="auto" w:fill="auto"/>
            <w:noWrap/>
          </w:tcPr>
          <w:p w14:paraId="713C5CA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Young person – extrajudicial sanctions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33BB2BC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E8AC19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3531A355" w14:textId="77777777" w:rsidTr="00496870">
        <w:tc>
          <w:tcPr>
            <w:tcW w:w="4102" w:type="pct"/>
            <w:shd w:val="clear" w:color="auto" w:fill="auto"/>
            <w:noWrap/>
          </w:tcPr>
          <w:p w14:paraId="0F09355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Young person – Extrajudicial sanctions – preconditions – s. 10(2) YCJA</w:t>
            </w:r>
          </w:p>
        </w:tc>
        <w:tc>
          <w:tcPr>
            <w:tcW w:w="435" w:type="pct"/>
            <w:shd w:val="clear" w:color="000000" w:fill="F2DCDB"/>
            <w:noWrap/>
          </w:tcPr>
          <w:p w14:paraId="6F4F0EF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6FEB9F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1CF692CC" w14:textId="77777777" w:rsidTr="00496870">
        <w:tc>
          <w:tcPr>
            <w:tcW w:w="4102" w:type="pct"/>
            <w:shd w:val="clear" w:color="auto" w:fill="auto"/>
            <w:noWrap/>
          </w:tcPr>
          <w:p w14:paraId="4C53C2D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Young person – notice to parent – s. 26 YCJA</w:t>
            </w:r>
          </w:p>
        </w:tc>
        <w:tc>
          <w:tcPr>
            <w:tcW w:w="435" w:type="pct"/>
            <w:shd w:val="clear" w:color="000000" w:fill="F2DCDB"/>
            <w:noWrap/>
          </w:tcPr>
          <w:p w14:paraId="4467104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410(R)–411(L)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0E7F03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8</w:t>
            </w:r>
          </w:p>
        </w:tc>
      </w:tr>
      <w:tr w:rsidR="009E3372" w:rsidRPr="00484E9D" w14:paraId="496AE3A6" w14:textId="77777777" w:rsidTr="00496870">
        <w:tc>
          <w:tcPr>
            <w:tcW w:w="4102" w:type="pct"/>
            <w:shd w:val="clear" w:color="auto" w:fill="auto"/>
            <w:noWrap/>
          </w:tcPr>
          <w:p w14:paraId="3A6A4D6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Young person – police questioning</w:t>
            </w:r>
          </w:p>
        </w:tc>
        <w:tc>
          <w:tcPr>
            <w:tcW w:w="435" w:type="pct"/>
            <w:shd w:val="clear" w:color="000000" w:fill="F2DCDB"/>
            <w:noWrap/>
          </w:tcPr>
          <w:p w14:paraId="1B28A2E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0FEC8D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7</w:t>
            </w:r>
          </w:p>
        </w:tc>
      </w:tr>
      <w:tr w:rsidR="009E3372" w:rsidRPr="00484E9D" w14:paraId="2B86B14A" w14:textId="77777777" w:rsidTr="00496870">
        <w:tc>
          <w:tcPr>
            <w:tcW w:w="4102" w:type="pct"/>
            <w:shd w:val="clear" w:color="auto" w:fill="auto"/>
            <w:noWrap/>
          </w:tcPr>
          <w:p w14:paraId="24AC3C7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Young person – pre-trial credit – 1:1 general rule</w:t>
            </w:r>
          </w:p>
        </w:tc>
        <w:tc>
          <w:tcPr>
            <w:tcW w:w="435" w:type="pct"/>
            <w:shd w:val="clear" w:color="000000" w:fill="F2DCDB"/>
            <w:noWrap/>
          </w:tcPr>
          <w:p w14:paraId="7E98420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22AB5A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10.1</w:t>
            </w:r>
          </w:p>
        </w:tc>
      </w:tr>
      <w:tr w:rsidR="009E3372" w:rsidRPr="00484E9D" w14:paraId="5B014ED4" w14:textId="77777777" w:rsidTr="00496870">
        <w:tc>
          <w:tcPr>
            <w:tcW w:w="4102" w:type="pct"/>
            <w:shd w:val="clear" w:color="auto" w:fill="auto"/>
            <w:noWrap/>
          </w:tcPr>
          <w:p w14:paraId="694C288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Young person – pre-trial detention – s. 469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29BB387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E72891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07692B59" w14:textId="77777777" w:rsidTr="00496870">
        <w:tc>
          <w:tcPr>
            <w:tcW w:w="4102" w:type="pct"/>
            <w:shd w:val="clear" w:color="auto" w:fill="auto"/>
            <w:noWrap/>
          </w:tcPr>
          <w:p w14:paraId="5C3A0C4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Young person – pre-trial detention – ss. 28–31, 33 YCJA</w:t>
            </w:r>
          </w:p>
        </w:tc>
        <w:tc>
          <w:tcPr>
            <w:tcW w:w="435" w:type="pct"/>
            <w:shd w:val="clear" w:color="000000" w:fill="F2DCDB"/>
            <w:noWrap/>
          </w:tcPr>
          <w:p w14:paraId="39F6FEC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409(L)–410(L)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397F39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13EB454E" w14:textId="77777777" w:rsidTr="00496870">
        <w:tc>
          <w:tcPr>
            <w:tcW w:w="4102" w:type="pct"/>
            <w:shd w:val="clear" w:color="auto" w:fill="auto"/>
            <w:noWrap/>
          </w:tcPr>
          <w:p w14:paraId="68B0A4F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Young person – presumption against pre–trial detention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5BB6457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A93D1F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1232C484" w14:textId="77777777" w:rsidTr="00496870">
        <w:tc>
          <w:tcPr>
            <w:tcW w:w="4102" w:type="pct"/>
            <w:shd w:val="clear" w:color="auto" w:fill="auto"/>
            <w:noWrap/>
          </w:tcPr>
          <w:p w14:paraId="43CE80F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Young person – psychiatric assessments – s. 34 YCJA</w:t>
            </w:r>
          </w:p>
        </w:tc>
        <w:tc>
          <w:tcPr>
            <w:tcW w:w="435" w:type="pct"/>
            <w:shd w:val="clear" w:color="000000" w:fill="F2DCDB"/>
            <w:noWrap/>
          </w:tcPr>
          <w:p w14:paraId="6435CC4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EEAD67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9</w:t>
            </w:r>
          </w:p>
        </w:tc>
      </w:tr>
      <w:tr w:rsidR="009E3372" w:rsidRPr="00484E9D" w14:paraId="5E70006A" w14:textId="77777777" w:rsidTr="00496870">
        <w:tc>
          <w:tcPr>
            <w:tcW w:w="4102" w:type="pct"/>
            <w:shd w:val="clear" w:color="auto" w:fill="auto"/>
            <w:noWrap/>
          </w:tcPr>
          <w:p w14:paraId="40A9A67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Young person – publication bans – and exemptions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4762F02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415(L–R)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39A3DD5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13.2</w:t>
            </w:r>
          </w:p>
        </w:tc>
      </w:tr>
      <w:tr w:rsidR="009E3372" w:rsidRPr="00484E9D" w14:paraId="2AA574A9" w14:textId="77777777" w:rsidTr="00496870">
        <w:tc>
          <w:tcPr>
            <w:tcW w:w="4102" w:type="pct"/>
            <w:shd w:val="clear" w:color="auto" w:fill="auto"/>
            <w:noWrap/>
          </w:tcPr>
          <w:p w14:paraId="09CCD53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– questioning – inform rights [add one re: inform of adult sentence possibility]</w:t>
            </w:r>
          </w:p>
        </w:tc>
        <w:tc>
          <w:tcPr>
            <w:tcW w:w="435" w:type="pct"/>
            <w:shd w:val="clear" w:color="000000" w:fill="F2DCDB"/>
            <w:noWrap/>
          </w:tcPr>
          <w:p w14:paraId="121CC912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55A777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9E3372" w:rsidRPr="00484E9D" w14:paraId="1BAF5A2E" w14:textId="77777777" w:rsidTr="00496870">
        <w:tc>
          <w:tcPr>
            <w:tcW w:w="4102" w:type="pct"/>
            <w:shd w:val="clear" w:color="auto" w:fill="auto"/>
            <w:noWrap/>
          </w:tcPr>
          <w:p w14:paraId="287930D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Young person – records, publication and information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4C54745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414(R)–415(R)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EFFF03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13.2</w:t>
            </w:r>
          </w:p>
        </w:tc>
      </w:tr>
      <w:tr w:rsidR="009E3372" w:rsidRPr="00484E9D" w14:paraId="2B818C8C" w14:textId="77777777" w:rsidTr="00496870">
        <w:tc>
          <w:tcPr>
            <w:tcW w:w="4102" w:type="pct"/>
            <w:shd w:val="clear" w:color="auto" w:fill="auto"/>
            <w:noWrap/>
          </w:tcPr>
          <w:p w14:paraId="3123554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Young person – right to counsel – during proceedings</w:t>
            </w:r>
          </w:p>
        </w:tc>
        <w:tc>
          <w:tcPr>
            <w:tcW w:w="435" w:type="pct"/>
            <w:shd w:val="clear" w:color="000000" w:fill="F2DCDB"/>
            <w:noWrap/>
          </w:tcPr>
          <w:p w14:paraId="338B51F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410(L–R)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02D4746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313B0866" w14:textId="77777777" w:rsidTr="00496870">
        <w:tc>
          <w:tcPr>
            <w:tcW w:w="4102" w:type="pct"/>
            <w:shd w:val="clear" w:color="auto" w:fill="auto"/>
            <w:noWrap/>
          </w:tcPr>
          <w:p w14:paraId="23F9B28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Young person – Right to election – limits</w:t>
            </w:r>
          </w:p>
        </w:tc>
        <w:tc>
          <w:tcPr>
            <w:tcW w:w="435" w:type="pct"/>
            <w:shd w:val="clear" w:color="000000" w:fill="F2DCDB"/>
            <w:noWrap/>
          </w:tcPr>
          <w:p w14:paraId="3D41A89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407(R)–408(L)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1AEDD61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</w:t>
            </w:r>
          </w:p>
        </w:tc>
      </w:tr>
      <w:tr w:rsidR="009E3372" w:rsidRPr="00484E9D" w14:paraId="02CD8EAB" w14:textId="77777777" w:rsidTr="00496870">
        <w:tc>
          <w:tcPr>
            <w:tcW w:w="4102" w:type="pct"/>
            <w:shd w:val="clear" w:color="auto" w:fill="auto"/>
            <w:noWrap/>
          </w:tcPr>
          <w:p w14:paraId="40BDF4F1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Young person – sentence – custody placement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526A8AC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C59F9B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12</w:t>
            </w:r>
          </w:p>
        </w:tc>
      </w:tr>
      <w:tr w:rsidR="009E3372" w:rsidRPr="00484E9D" w14:paraId="08E54B06" w14:textId="77777777" w:rsidTr="00496870">
        <w:tc>
          <w:tcPr>
            <w:tcW w:w="4102" w:type="pct"/>
            <w:shd w:val="clear" w:color="auto" w:fill="auto"/>
            <w:noWrap/>
          </w:tcPr>
          <w:p w14:paraId="22E6D78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Young person – sentence – exceptions to 2 year limit </w:t>
            </w:r>
          </w:p>
        </w:tc>
        <w:tc>
          <w:tcPr>
            <w:tcW w:w="435" w:type="pct"/>
            <w:shd w:val="clear" w:color="000000" w:fill="F2DCDB"/>
            <w:noWrap/>
          </w:tcPr>
          <w:p w14:paraId="0CE7A36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D75525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10.5</w:t>
            </w:r>
          </w:p>
        </w:tc>
      </w:tr>
      <w:tr w:rsidR="009E3372" w:rsidRPr="00484E9D" w14:paraId="6F57FFC3" w14:textId="77777777" w:rsidTr="00496870">
        <w:tc>
          <w:tcPr>
            <w:tcW w:w="4102" w:type="pct"/>
            <w:shd w:val="clear" w:color="auto" w:fill="auto"/>
            <w:noWrap/>
          </w:tcPr>
          <w:p w14:paraId="5F7BD01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Young person – sentence – general 2 year limit</w:t>
            </w:r>
          </w:p>
        </w:tc>
        <w:tc>
          <w:tcPr>
            <w:tcW w:w="435" w:type="pct"/>
            <w:shd w:val="clear" w:color="000000" w:fill="F2DCDB"/>
            <w:noWrap/>
          </w:tcPr>
          <w:p w14:paraId="2BEBC57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F02893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10.5</w:t>
            </w:r>
          </w:p>
        </w:tc>
      </w:tr>
      <w:tr w:rsidR="009E3372" w:rsidRPr="00484E9D" w14:paraId="244033D9" w14:textId="77777777" w:rsidTr="00496870">
        <w:tc>
          <w:tcPr>
            <w:tcW w:w="4102" w:type="pct"/>
            <w:shd w:val="clear" w:color="auto" w:fill="auto"/>
            <w:noWrap/>
          </w:tcPr>
          <w:p w14:paraId="1DFBDFC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Young person – sentencing – factors considered </w:t>
            </w:r>
          </w:p>
        </w:tc>
        <w:tc>
          <w:tcPr>
            <w:tcW w:w="435" w:type="pct"/>
            <w:shd w:val="clear" w:color="000000" w:fill="F2DCDB"/>
            <w:noWrap/>
          </w:tcPr>
          <w:p w14:paraId="62C51D4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F00FEE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10.1</w:t>
            </w:r>
          </w:p>
        </w:tc>
      </w:tr>
      <w:tr w:rsidR="009E3372" w:rsidRPr="00484E9D" w14:paraId="7525259D" w14:textId="77777777" w:rsidTr="00496870">
        <w:tc>
          <w:tcPr>
            <w:tcW w:w="4102" w:type="pct"/>
            <w:shd w:val="clear" w:color="auto" w:fill="auto"/>
            <w:noWrap/>
          </w:tcPr>
          <w:p w14:paraId="4E11C15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Young person – sentencing – no application of mandatory minimums</w:t>
            </w:r>
          </w:p>
        </w:tc>
        <w:tc>
          <w:tcPr>
            <w:tcW w:w="435" w:type="pct"/>
            <w:shd w:val="clear" w:color="000000" w:fill="F2DCDB"/>
            <w:noWrap/>
          </w:tcPr>
          <w:p w14:paraId="1A32A7E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411(L–R)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45F3FF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</w:t>
            </w:r>
          </w:p>
        </w:tc>
      </w:tr>
      <w:tr w:rsidR="009E3372" w:rsidRPr="00484E9D" w14:paraId="51225097" w14:textId="77777777" w:rsidTr="00496870">
        <w:tc>
          <w:tcPr>
            <w:tcW w:w="4102" w:type="pct"/>
            <w:shd w:val="clear" w:color="auto" w:fill="auto"/>
            <w:noWrap/>
          </w:tcPr>
          <w:p w14:paraId="2D20FE2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Young person – sentencing – principles and purposes</w:t>
            </w:r>
          </w:p>
        </w:tc>
        <w:tc>
          <w:tcPr>
            <w:tcW w:w="435" w:type="pct"/>
            <w:shd w:val="clear" w:color="000000" w:fill="F2DCDB"/>
            <w:noWrap/>
          </w:tcPr>
          <w:p w14:paraId="65C323C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A3FEAE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10.1</w:t>
            </w:r>
          </w:p>
        </w:tc>
      </w:tr>
      <w:tr w:rsidR="009E3372" w:rsidRPr="00484E9D" w14:paraId="3DBF3ACB" w14:textId="77777777" w:rsidTr="00496870">
        <w:tc>
          <w:tcPr>
            <w:tcW w:w="4102" w:type="pct"/>
            <w:shd w:val="clear" w:color="auto" w:fill="auto"/>
            <w:noWrap/>
          </w:tcPr>
          <w:p w14:paraId="2C7A9A0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Young person – Serious Violent Offence – adult sentence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7674E5D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7DA1A83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11</w:t>
            </w:r>
          </w:p>
        </w:tc>
      </w:tr>
      <w:tr w:rsidR="009E3372" w:rsidRPr="00484E9D" w14:paraId="57EBB3ED" w14:textId="77777777" w:rsidTr="00496870">
        <w:tc>
          <w:tcPr>
            <w:tcW w:w="4102" w:type="pct"/>
            <w:shd w:val="clear" w:color="auto" w:fill="auto"/>
            <w:noWrap/>
          </w:tcPr>
          <w:p w14:paraId="6C3F5E7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Young person – serious violent offence – definition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56185B4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F721DB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10.2</w:t>
            </w:r>
          </w:p>
        </w:tc>
      </w:tr>
      <w:tr w:rsidR="009E3372" w:rsidRPr="00484E9D" w14:paraId="2930F1DB" w14:textId="77777777" w:rsidTr="00496870">
        <w:tc>
          <w:tcPr>
            <w:tcW w:w="4102" w:type="pct"/>
            <w:shd w:val="clear" w:color="auto" w:fill="auto"/>
            <w:noWrap/>
          </w:tcPr>
          <w:p w14:paraId="0862640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Young person – show cause hearing – s. 469 and</w:t>
            </w:r>
          </w:p>
        </w:tc>
        <w:tc>
          <w:tcPr>
            <w:tcW w:w="435" w:type="pct"/>
            <w:shd w:val="clear" w:color="000000" w:fill="F2DCDB"/>
            <w:noWrap/>
          </w:tcPr>
          <w:p w14:paraId="41A49E6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35E069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4A6C6A04" w14:textId="77777777" w:rsidTr="00496870">
        <w:tc>
          <w:tcPr>
            <w:tcW w:w="4102" w:type="pct"/>
            <w:shd w:val="clear" w:color="auto" w:fill="auto"/>
            <w:noWrap/>
          </w:tcPr>
          <w:p w14:paraId="55BB2E3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Young person – Stay of proceedings – extrajudicial sanctions –– s. 579 CCC</w:t>
            </w:r>
          </w:p>
        </w:tc>
        <w:tc>
          <w:tcPr>
            <w:tcW w:w="435" w:type="pct"/>
            <w:shd w:val="clear" w:color="000000" w:fill="F2DCDB"/>
            <w:noWrap/>
          </w:tcPr>
          <w:p w14:paraId="08E8845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B28E1D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515F6A4E" w14:textId="77777777" w:rsidTr="00496870">
        <w:tc>
          <w:tcPr>
            <w:tcW w:w="4102" w:type="pct"/>
            <w:shd w:val="clear" w:color="auto" w:fill="auto"/>
            <w:noWrap/>
          </w:tcPr>
          <w:p w14:paraId="3C2BF9C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trial jurisdiction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7E1A8828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AE65533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9E3372" w:rsidRPr="00484E9D" w14:paraId="210AD051" w14:textId="77777777" w:rsidTr="00496870">
        <w:tc>
          <w:tcPr>
            <w:tcW w:w="4102" w:type="pct"/>
            <w:shd w:val="clear" w:color="auto" w:fill="auto"/>
            <w:noWrap/>
          </w:tcPr>
          <w:p w14:paraId="547E17F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Young person – Violent offence – definition – s. 2 YCJA</w:t>
            </w:r>
          </w:p>
        </w:tc>
        <w:tc>
          <w:tcPr>
            <w:tcW w:w="435" w:type="pct"/>
            <w:shd w:val="clear" w:color="000000" w:fill="F2DCDB"/>
            <w:noWrap/>
          </w:tcPr>
          <w:p w14:paraId="046937B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38B460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10.2</w:t>
            </w:r>
          </w:p>
        </w:tc>
      </w:tr>
      <w:tr w:rsidR="009E3372" w:rsidRPr="00484E9D" w14:paraId="02261D07" w14:textId="77777777" w:rsidTr="00496870">
        <w:tc>
          <w:tcPr>
            <w:tcW w:w="4102" w:type="pct"/>
            <w:shd w:val="clear" w:color="auto" w:fill="auto"/>
            <w:noWrap/>
          </w:tcPr>
          <w:p w14:paraId="36E66F5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Young person – waive right to counsel</w:t>
            </w:r>
          </w:p>
        </w:tc>
        <w:tc>
          <w:tcPr>
            <w:tcW w:w="435" w:type="pct"/>
            <w:shd w:val="clear" w:color="000000" w:fill="F2DCDB"/>
            <w:noWrap/>
          </w:tcPr>
          <w:p w14:paraId="414B4EF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121A0E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7</w:t>
            </w:r>
          </w:p>
        </w:tc>
      </w:tr>
      <w:tr w:rsidR="009E3372" w:rsidRPr="00484E9D" w14:paraId="24C99DB6" w14:textId="77777777" w:rsidTr="00496870">
        <w:tc>
          <w:tcPr>
            <w:tcW w:w="4102" w:type="pct"/>
            <w:shd w:val="clear" w:color="auto" w:fill="auto"/>
            <w:noWrap/>
          </w:tcPr>
          <w:p w14:paraId="0B3452F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adult court transfer hearings eliminated</w:t>
            </w:r>
          </w:p>
        </w:tc>
        <w:tc>
          <w:tcPr>
            <w:tcW w:w="435" w:type="pct"/>
            <w:shd w:val="clear" w:color="000000" w:fill="F2DCDB"/>
            <w:noWrap/>
          </w:tcPr>
          <w:p w14:paraId="716070C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1BD3BB6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11</w:t>
            </w:r>
          </w:p>
        </w:tc>
      </w:tr>
      <w:tr w:rsidR="009E3372" w:rsidRPr="00484E9D" w14:paraId="0630E434" w14:textId="77777777" w:rsidTr="00496870">
        <w:tc>
          <w:tcPr>
            <w:tcW w:w="4102" w:type="pct"/>
            <w:shd w:val="clear" w:color="auto" w:fill="auto"/>
            <w:noWrap/>
          </w:tcPr>
          <w:p w14:paraId="65B41E8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Youth – adult sentence </w:t>
            </w:r>
          </w:p>
        </w:tc>
        <w:tc>
          <w:tcPr>
            <w:tcW w:w="435" w:type="pct"/>
            <w:shd w:val="clear" w:color="000000" w:fill="F2DCDB"/>
            <w:noWrap/>
          </w:tcPr>
          <w:p w14:paraId="4A0482A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A15177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11</w:t>
            </w:r>
          </w:p>
        </w:tc>
      </w:tr>
      <w:tr w:rsidR="009E3372" w:rsidRPr="00484E9D" w14:paraId="40584031" w14:textId="77777777" w:rsidTr="00496870">
        <w:tc>
          <w:tcPr>
            <w:tcW w:w="4102" w:type="pct"/>
            <w:shd w:val="clear" w:color="auto" w:fill="auto"/>
            <w:noWrap/>
          </w:tcPr>
          <w:p w14:paraId="1CAF616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arrest or detention – right to counsel</w:t>
            </w:r>
          </w:p>
        </w:tc>
        <w:tc>
          <w:tcPr>
            <w:tcW w:w="435" w:type="pct"/>
            <w:shd w:val="clear" w:color="000000" w:fill="F2DCDB"/>
            <w:noWrap/>
          </w:tcPr>
          <w:p w14:paraId="0F3977D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410(L–R)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AB6C2B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7B0BB6A8" w14:textId="77777777" w:rsidTr="00496870">
        <w:tc>
          <w:tcPr>
            <w:tcW w:w="4102" w:type="pct"/>
            <w:shd w:val="clear" w:color="auto" w:fill="auto"/>
            <w:noWrap/>
          </w:tcPr>
          <w:p w14:paraId="14A3789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Youth – criminal – principles of sentencing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5E56C63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408(L–R)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1FF527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561BEDB5" w14:textId="77777777" w:rsidTr="00496870">
        <w:tc>
          <w:tcPr>
            <w:tcW w:w="4102" w:type="pct"/>
            <w:shd w:val="clear" w:color="auto" w:fill="auto"/>
            <w:noWrap/>
          </w:tcPr>
          <w:p w14:paraId="0B6B4EE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custodial sentence – mandatory review</w:t>
            </w:r>
          </w:p>
        </w:tc>
        <w:tc>
          <w:tcPr>
            <w:tcW w:w="435" w:type="pct"/>
            <w:shd w:val="clear" w:color="000000" w:fill="F2DCDB"/>
            <w:noWrap/>
          </w:tcPr>
          <w:p w14:paraId="2EBEE82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CDC2FA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13.1</w:t>
            </w:r>
          </w:p>
        </w:tc>
      </w:tr>
      <w:tr w:rsidR="009E3372" w:rsidRPr="00484E9D" w14:paraId="014146D7" w14:textId="77777777" w:rsidTr="00496870">
        <w:tc>
          <w:tcPr>
            <w:tcW w:w="4102" w:type="pct"/>
            <w:shd w:val="clear" w:color="auto" w:fill="auto"/>
            <w:noWrap/>
          </w:tcPr>
          <w:p w14:paraId="087B17D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disclosure of court records</w:t>
            </w:r>
          </w:p>
        </w:tc>
        <w:tc>
          <w:tcPr>
            <w:tcW w:w="435" w:type="pct"/>
            <w:shd w:val="clear" w:color="000000" w:fill="F2DCDB"/>
            <w:noWrap/>
          </w:tcPr>
          <w:p w14:paraId="754E59D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414(R)–415(R)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9D9529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13.2</w:t>
            </w:r>
          </w:p>
        </w:tc>
      </w:tr>
      <w:tr w:rsidR="009E3372" w:rsidRPr="00484E9D" w14:paraId="39678813" w14:textId="77777777" w:rsidTr="00496870">
        <w:tc>
          <w:tcPr>
            <w:tcW w:w="4102" w:type="pct"/>
            <w:shd w:val="clear" w:color="auto" w:fill="auto"/>
            <w:noWrap/>
          </w:tcPr>
          <w:p w14:paraId="4047687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extrajudicial measures – not admissible as evidence in subsequent proceedings</w:t>
            </w:r>
          </w:p>
        </w:tc>
        <w:tc>
          <w:tcPr>
            <w:tcW w:w="435" w:type="pct"/>
            <w:shd w:val="clear" w:color="000000" w:fill="F2DCDB"/>
            <w:noWrap/>
          </w:tcPr>
          <w:p w14:paraId="0E80811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2E43F9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</w:t>
            </w:r>
          </w:p>
        </w:tc>
      </w:tr>
      <w:tr w:rsidR="009E3372" w:rsidRPr="00484E9D" w14:paraId="6A3CEA02" w14:textId="77777777" w:rsidTr="00496870">
        <w:tc>
          <w:tcPr>
            <w:tcW w:w="4102" w:type="pct"/>
            <w:shd w:val="clear" w:color="auto" w:fill="auto"/>
            <w:noWrap/>
          </w:tcPr>
          <w:p w14:paraId="53DC180B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extrajudicial measures – police obligations – crown options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3D93415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408(R)–409(L)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53EEDF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4.1</w:t>
            </w:r>
          </w:p>
        </w:tc>
      </w:tr>
      <w:tr w:rsidR="009E3372" w:rsidRPr="00484E9D" w14:paraId="660AAFC2" w14:textId="77777777" w:rsidTr="00496870">
        <w:tc>
          <w:tcPr>
            <w:tcW w:w="4102" w:type="pct"/>
            <w:shd w:val="clear" w:color="auto" w:fill="auto"/>
            <w:noWrap/>
          </w:tcPr>
          <w:p w14:paraId="3DEA4C8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extrajudicial sanctions</w:t>
            </w:r>
          </w:p>
        </w:tc>
        <w:tc>
          <w:tcPr>
            <w:tcW w:w="435" w:type="pct"/>
            <w:shd w:val="clear" w:color="000000" w:fill="F2DCDB"/>
            <w:noWrap/>
          </w:tcPr>
          <w:p w14:paraId="6086D64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409(L)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FD6FF3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6F8E7B63" w14:textId="77777777" w:rsidTr="00496870">
        <w:tc>
          <w:tcPr>
            <w:tcW w:w="4102" w:type="pct"/>
            <w:shd w:val="clear" w:color="auto" w:fill="auto"/>
            <w:noWrap/>
          </w:tcPr>
          <w:p w14:paraId="4305953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Youth – factor of sentencing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4839725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380(L–R)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5EE4188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2.2.4</w:t>
            </w:r>
          </w:p>
        </w:tc>
      </w:tr>
      <w:tr w:rsidR="009E3372" w:rsidRPr="00484E9D" w14:paraId="3955457D" w14:textId="77777777" w:rsidTr="00496870">
        <w:tc>
          <w:tcPr>
            <w:tcW w:w="4102" w:type="pct"/>
            <w:shd w:val="clear" w:color="auto" w:fill="auto"/>
            <w:noWrap/>
          </w:tcPr>
          <w:p w14:paraId="48207E9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indictment – preferring – direct indictment</w:t>
            </w:r>
          </w:p>
        </w:tc>
        <w:tc>
          <w:tcPr>
            <w:tcW w:w="435" w:type="pct"/>
            <w:shd w:val="clear" w:color="000000" w:fill="F2DCDB"/>
            <w:noWrap/>
          </w:tcPr>
          <w:p w14:paraId="21A49FC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391542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</w:t>
            </w:r>
          </w:p>
        </w:tc>
      </w:tr>
      <w:tr w:rsidR="009E3372" w:rsidRPr="00484E9D" w14:paraId="73E4ADDA" w14:textId="77777777" w:rsidTr="00496870">
        <w:tc>
          <w:tcPr>
            <w:tcW w:w="4102" w:type="pct"/>
            <w:shd w:val="clear" w:color="auto" w:fill="auto"/>
            <w:noWrap/>
          </w:tcPr>
          <w:p w14:paraId="17579B8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>Youth – Justice – principles of</w:t>
            </w:r>
          </w:p>
        </w:tc>
        <w:tc>
          <w:tcPr>
            <w:tcW w:w="435" w:type="pct"/>
            <w:shd w:val="clear" w:color="000000" w:fill="F2DCDB"/>
            <w:noWrap/>
          </w:tcPr>
          <w:p w14:paraId="16F6A96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408(L–R)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0FCE2EC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42ACF8A7" w14:textId="77777777" w:rsidTr="00496870">
        <w:tc>
          <w:tcPr>
            <w:tcW w:w="4102" w:type="pct"/>
            <w:shd w:val="clear" w:color="auto" w:fill="auto"/>
            <w:noWrap/>
          </w:tcPr>
          <w:p w14:paraId="26EE7B2F" w14:textId="77777777" w:rsidR="009E3372" w:rsidRDefault="009E3372" w:rsidP="00E25AF6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Youth – murder – jurisdiction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25F87EA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407(R)–408(L)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91EEE6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</w:t>
            </w:r>
          </w:p>
        </w:tc>
      </w:tr>
      <w:tr w:rsidR="009E3372" w:rsidRPr="00484E9D" w14:paraId="1ED479BC" w14:textId="77777777" w:rsidTr="00496870">
        <w:tc>
          <w:tcPr>
            <w:tcW w:w="4102" w:type="pct"/>
            <w:shd w:val="clear" w:color="auto" w:fill="auto"/>
            <w:noWrap/>
          </w:tcPr>
          <w:p w14:paraId="00CBF59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murder – parole eligibility</w:t>
            </w:r>
          </w:p>
        </w:tc>
        <w:tc>
          <w:tcPr>
            <w:tcW w:w="435" w:type="pct"/>
            <w:shd w:val="clear" w:color="000000" w:fill="F2DCDB"/>
            <w:noWrap/>
          </w:tcPr>
          <w:p w14:paraId="2B9949F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390(L)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2B6833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5.13</w:t>
            </w:r>
          </w:p>
        </w:tc>
      </w:tr>
      <w:tr w:rsidR="009E3372" w:rsidRPr="00484E9D" w14:paraId="796AE924" w14:textId="77777777" w:rsidTr="00496870">
        <w:tc>
          <w:tcPr>
            <w:tcW w:w="4102" w:type="pct"/>
            <w:shd w:val="clear" w:color="auto" w:fill="auto"/>
            <w:noWrap/>
          </w:tcPr>
          <w:p w14:paraId="584EEB96" w14:textId="77777777" w:rsidR="009E3372" w:rsidRDefault="009E3372" w:rsidP="00E25AF6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murder –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66B0CA3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74ABE1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10.5</w:t>
            </w:r>
          </w:p>
        </w:tc>
      </w:tr>
      <w:tr w:rsidR="009E3372" w:rsidRPr="00484E9D" w14:paraId="31690C30" w14:textId="77777777" w:rsidTr="00496870">
        <w:tc>
          <w:tcPr>
            <w:tcW w:w="4102" w:type="pct"/>
            <w:shd w:val="clear" w:color="auto" w:fill="auto"/>
            <w:noWrap/>
          </w:tcPr>
          <w:p w14:paraId="157F0F2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police questioning of,</w:t>
            </w:r>
          </w:p>
        </w:tc>
        <w:tc>
          <w:tcPr>
            <w:tcW w:w="435" w:type="pct"/>
            <w:shd w:val="clear" w:color="000000" w:fill="F2DCDB"/>
            <w:noWrap/>
          </w:tcPr>
          <w:p w14:paraId="4675156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4C3AA4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7</w:t>
            </w:r>
          </w:p>
        </w:tc>
      </w:tr>
      <w:tr w:rsidR="009E3372" w:rsidRPr="00484E9D" w14:paraId="0C832551" w14:textId="77777777" w:rsidTr="00496870">
        <w:tc>
          <w:tcPr>
            <w:tcW w:w="4102" w:type="pct"/>
            <w:shd w:val="clear" w:color="auto" w:fill="auto"/>
            <w:noWrap/>
          </w:tcPr>
          <w:p w14:paraId="26055A7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pre-trial detention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366C569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409(L)–410(L)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542535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05945D96" w14:textId="77777777" w:rsidTr="00496870">
        <w:tc>
          <w:tcPr>
            <w:tcW w:w="4102" w:type="pct"/>
            <w:shd w:val="clear" w:color="auto" w:fill="auto"/>
            <w:noWrap/>
          </w:tcPr>
          <w:p w14:paraId="1E3B54A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pre-trial detention – non-s. 469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652AE49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990DDA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6AE6315B" w14:textId="77777777" w:rsidTr="00496870">
        <w:tc>
          <w:tcPr>
            <w:tcW w:w="4102" w:type="pct"/>
            <w:shd w:val="clear" w:color="auto" w:fill="auto"/>
            <w:noWrap/>
          </w:tcPr>
          <w:p w14:paraId="27D6F80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pre-trial detention – s. 469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7CF597F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410(L)</w:t>
            </w:r>
          </w:p>
        </w:tc>
        <w:tc>
          <w:tcPr>
            <w:tcW w:w="463" w:type="pct"/>
            <w:shd w:val="clear" w:color="000000" w:fill="F2DCDB"/>
            <w:noWrap/>
          </w:tcPr>
          <w:p w14:paraId="74D3580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3BD7FE23" w14:textId="77777777" w:rsidTr="00496870">
        <w:tc>
          <w:tcPr>
            <w:tcW w:w="4102" w:type="pct"/>
            <w:shd w:val="clear" w:color="auto" w:fill="auto"/>
            <w:noWrap/>
          </w:tcPr>
          <w:p w14:paraId="1C005E4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presumption against pre-trial detention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552DAB2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409(R)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40AC29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5</w:t>
            </w:r>
          </w:p>
        </w:tc>
      </w:tr>
      <w:tr w:rsidR="009E3372" w:rsidRPr="00484E9D" w14:paraId="4180B283" w14:textId="77777777" w:rsidTr="00496870">
        <w:tc>
          <w:tcPr>
            <w:tcW w:w="4102" w:type="pct"/>
            <w:shd w:val="clear" w:color="auto" w:fill="auto"/>
            <w:noWrap/>
          </w:tcPr>
          <w:p w14:paraId="683D520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psychiatric assessments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138134D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5ED58CA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9</w:t>
            </w:r>
          </w:p>
        </w:tc>
      </w:tr>
      <w:tr w:rsidR="009E3372" w:rsidRPr="00484E9D" w14:paraId="64ECFE65" w14:textId="77777777" w:rsidTr="00496870">
        <w:tc>
          <w:tcPr>
            <w:tcW w:w="4102" w:type="pct"/>
            <w:shd w:val="clear" w:color="auto" w:fill="auto"/>
            <w:noWrap/>
          </w:tcPr>
          <w:p w14:paraId="014D240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Youth – questioning young persons </w:t>
            </w:r>
          </w:p>
        </w:tc>
        <w:tc>
          <w:tcPr>
            <w:tcW w:w="435" w:type="pct"/>
            <w:shd w:val="clear" w:color="000000" w:fill="F2DCDB"/>
            <w:noWrap/>
          </w:tcPr>
          <w:p w14:paraId="076B211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3E14A5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7</w:t>
            </w:r>
          </w:p>
        </w:tc>
      </w:tr>
      <w:tr w:rsidR="009E3372" w:rsidRPr="00484E9D" w14:paraId="48F54A16" w14:textId="77777777" w:rsidTr="00496870">
        <w:tc>
          <w:tcPr>
            <w:tcW w:w="4102" w:type="pct"/>
            <w:shd w:val="clear" w:color="auto" w:fill="auto"/>
            <w:noWrap/>
          </w:tcPr>
          <w:p w14:paraId="72E85FA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records, publication and information – obligation to disclose an offence</w:t>
            </w:r>
          </w:p>
        </w:tc>
        <w:tc>
          <w:tcPr>
            <w:tcW w:w="435" w:type="pct"/>
            <w:shd w:val="clear" w:color="000000" w:fill="F2DCDB"/>
            <w:noWrap/>
          </w:tcPr>
          <w:p w14:paraId="57A9EAC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414(R)–415(R)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CA1743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13.2</w:t>
            </w:r>
          </w:p>
        </w:tc>
      </w:tr>
      <w:tr w:rsidR="009E3372" w:rsidRPr="00484E9D" w14:paraId="6B45272F" w14:textId="77777777" w:rsidTr="00496870">
        <w:tc>
          <w:tcPr>
            <w:tcW w:w="4102" w:type="pct"/>
            <w:shd w:val="clear" w:color="auto" w:fill="auto"/>
            <w:noWrap/>
          </w:tcPr>
          <w:p w14:paraId="0528067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records, publication and information – publication bans</w:t>
            </w:r>
          </w:p>
        </w:tc>
        <w:tc>
          <w:tcPr>
            <w:tcW w:w="435" w:type="pct"/>
            <w:shd w:val="clear" w:color="000000" w:fill="F2DCDB"/>
            <w:noWrap/>
          </w:tcPr>
          <w:p w14:paraId="6B8D8A6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414(R)–415(R)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002821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13.2</w:t>
            </w:r>
          </w:p>
        </w:tc>
      </w:tr>
      <w:tr w:rsidR="009E3372" w:rsidRPr="00484E9D" w14:paraId="44370F6A" w14:textId="77777777" w:rsidTr="00496870">
        <w:tc>
          <w:tcPr>
            <w:tcW w:w="4102" w:type="pct"/>
            <w:shd w:val="clear" w:color="auto" w:fill="auto"/>
            <w:noWrap/>
          </w:tcPr>
          <w:p w14:paraId="56FD21D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Youth – records, publication and information – records </w:t>
            </w:r>
          </w:p>
        </w:tc>
        <w:tc>
          <w:tcPr>
            <w:tcW w:w="435" w:type="pct"/>
            <w:shd w:val="clear" w:color="000000" w:fill="F2DCDB"/>
            <w:noWrap/>
          </w:tcPr>
          <w:p w14:paraId="480756E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414(R)–415(R)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5C9E6935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13.2</w:t>
            </w:r>
          </w:p>
        </w:tc>
      </w:tr>
      <w:tr w:rsidR="009E3372" w:rsidRPr="00484E9D" w14:paraId="0D67A289" w14:textId="77777777" w:rsidTr="00496870">
        <w:tc>
          <w:tcPr>
            <w:tcW w:w="4102" w:type="pct"/>
            <w:shd w:val="clear" w:color="auto" w:fill="auto"/>
            <w:noWrap/>
          </w:tcPr>
          <w:p w14:paraId="0F57245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records, publication and information – records where adult sentence imposed</w:t>
            </w:r>
          </w:p>
        </w:tc>
        <w:tc>
          <w:tcPr>
            <w:tcW w:w="435" w:type="pct"/>
            <w:shd w:val="clear" w:color="000000" w:fill="F2DCDB"/>
            <w:noWrap/>
          </w:tcPr>
          <w:p w14:paraId="1D19AE0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D35A0D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13.2</w:t>
            </w:r>
          </w:p>
        </w:tc>
      </w:tr>
      <w:tr w:rsidR="009E3372" w:rsidRPr="00484E9D" w14:paraId="5A7F8B36" w14:textId="77777777" w:rsidTr="00496870">
        <w:tc>
          <w:tcPr>
            <w:tcW w:w="4102" w:type="pct"/>
            <w:shd w:val="clear" w:color="auto" w:fill="auto"/>
            <w:noWrap/>
          </w:tcPr>
          <w:p w14:paraId="5BD31A3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records, publication and information – use of prior findings of guilt</w:t>
            </w:r>
          </w:p>
        </w:tc>
        <w:tc>
          <w:tcPr>
            <w:tcW w:w="435" w:type="pct"/>
            <w:shd w:val="clear" w:color="000000" w:fill="F2DCDB"/>
            <w:noWrap/>
          </w:tcPr>
          <w:p w14:paraId="4CA09B0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414(R)–415(R)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8680B1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13.2</w:t>
            </w:r>
          </w:p>
        </w:tc>
      </w:tr>
      <w:tr w:rsidR="009E3372" w:rsidRPr="00484E9D" w14:paraId="1659F194" w14:textId="77777777" w:rsidTr="00496870">
        <w:tc>
          <w:tcPr>
            <w:tcW w:w="4102" w:type="pct"/>
            <w:shd w:val="clear" w:color="auto" w:fill="auto"/>
            <w:noWrap/>
          </w:tcPr>
          <w:p w14:paraId="6A0C867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right to counsel</w:t>
            </w:r>
          </w:p>
        </w:tc>
        <w:tc>
          <w:tcPr>
            <w:tcW w:w="435" w:type="pct"/>
            <w:shd w:val="clear" w:color="000000" w:fill="F2DCDB"/>
            <w:noWrap/>
          </w:tcPr>
          <w:p w14:paraId="7D90242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410(L–R)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1DC7D59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15CAF0C5" w14:textId="77777777" w:rsidTr="00496870">
        <w:tc>
          <w:tcPr>
            <w:tcW w:w="4102" w:type="pct"/>
            <w:shd w:val="clear" w:color="auto" w:fill="auto"/>
            <w:noWrap/>
          </w:tcPr>
          <w:p w14:paraId="1395679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right to counsel – during proceedings</w:t>
            </w:r>
          </w:p>
        </w:tc>
        <w:tc>
          <w:tcPr>
            <w:tcW w:w="435" w:type="pct"/>
            <w:shd w:val="clear" w:color="000000" w:fill="F2DCDB"/>
            <w:noWrap/>
          </w:tcPr>
          <w:p w14:paraId="65B33DB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410(L–R)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2853114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6</w:t>
            </w:r>
          </w:p>
        </w:tc>
      </w:tr>
      <w:tr w:rsidR="009E3372" w:rsidRPr="00484E9D" w14:paraId="06C43C57" w14:textId="77777777" w:rsidTr="00496870">
        <w:tc>
          <w:tcPr>
            <w:tcW w:w="4102" w:type="pct"/>
            <w:shd w:val="clear" w:color="auto" w:fill="auto"/>
            <w:noWrap/>
          </w:tcPr>
          <w:p w14:paraId="2583617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search of DNA</w:t>
            </w:r>
          </w:p>
        </w:tc>
        <w:tc>
          <w:tcPr>
            <w:tcW w:w="435" w:type="pct"/>
            <w:shd w:val="clear" w:color="000000" w:fill="F2DCDB"/>
            <w:noWrap/>
          </w:tcPr>
          <w:p w14:paraId="3C3F49BB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307(R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463" w:type="pct"/>
            <w:shd w:val="clear" w:color="000000" w:fill="F2DCDB"/>
            <w:noWrap/>
          </w:tcPr>
          <w:p w14:paraId="62FC5E8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2.2.7(c)</w:t>
            </w:r>
          </w:p>
        </w:tc>
      </w:tr>
      <w:tr w:rsidR="009E3372" w:rsidRPr="00484E9D" w14:paraId="2672F714" w14:textId="77777777" w:rsidTr="00496870">
        <w:tc>
          <w:tcPr>
            <w:tcW w:w="4102" w:type="pct"/>
            <w:shd w:val="clear" w:color="auto" w:fill="auto"/>
            <w:noWrap/>
          </w:tcPr>
          <w:p w14:paraId="314B856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 xml:space="preserve">Youth – sentencing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3949E2A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411(L–R)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62886AB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</w:t>
            </w:r>
          </w:p>
        </w:tc>
      </w:tr>
      <w:tr w:rsidR="009E3372" w:rsidRPr="00484E9D" w14:paraId="3DEFCDE6" w14:textId="77777777" w:rsidTr="00496870">
        <w:tc>
          <w:tcPr>
            <w:tcW w:w="4102" w:type="pct"/>
            <w:shd w:val="clear" w:color="auto" w:fill="auto"/>
            <w:noWrap/>
          </w:tcPr>
          <w:p w14:paraId="237D72C3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sentencing – adult</w:t>
            </w:r>
          </w:p>
        </w:tc>
        <w:tc>
          <w:tcPr>
            <w:tcW w:w="435" w:type="pct"/>
            <w:shd w:val="clear" w:color="000000" w:fill="F2DCDB"/>
            <w:noWrap/>
          </w:tcPr>
          <w:p w14:paraId="1EA87B0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4084B3B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11</w:t>
            </w:r>
          </w:p>
        </w:tc>
      </w:tr>
      <w:tr w:rsidR="009E3372" w:rsidRPr="00484E9D" w14:paraId="6A3211D6" w14:textId="77777777" w:rsidTr="00496870">
        <w:tc>
          <w:tcPr>
            <w:tcW w:w="4102" w:type="pct"/>
            <w:shd w:val="clear" w:color="auto" w:fill="auto"/>
            <w:noWrap/>
          </w:tcPr>
          <w:p w14:paraId="33BAB68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sentencing – custodial</w:t>
            </w:r>
          </w:p>
        </w:tc>
        <w:tc>
          <w:tcPr>
            <w:tcW w:w="435" w:type="pct"/>
            <w:shd w:val="clear" w:color="000000" w:fill="F2DCDB"/>
            <w:noWrap/>
          </w:tcPr>
          <w:p w14:paraId="1CF998A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E616A2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10.2</w:t>
            </w:r>
          </w:p>
        </w:tc>
      </w:tr>
      <w:tr w:rsidR="009E3372" w:rsidRPr="00484E9D" w14:paraId="68FDF211" w14:textId="77777777" w:rsidTr="00496870">
        <w:tc>
          <w:tcPr>
            <w:tcW w:w="4102" w:type="pct"/>
            <w:shd w:val="clear" w:color="auto" w:fill="auto"/>
            <w:noWrap/>
          </w:tcPr>
          <w:p w14:paraId="1DE33D6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sentencing – custody placement hearing</w:t>
            </w:r>
          </w:p>
        </w:tc>
        <w:tc>
          <w:tcPr>
            <w:tcW w:w="435" w:type="pct"/>
            <w:shd w:val="clear" w:color="000000" w:fill="F2DCDB"/>
            <w:noWrap/>
          </w:tcPr>
          <w:p w14:paraId="31B63E4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3780F32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12</w:t>
            </w:r>
          </w:p>
        </w:tc>
      </w:tr>
      <w:tr w:rsidR="009E3372" w:rsidRPr="00484E9D" w14:paraId="00BAB5BF" w14:textId="77777777" w:rsidTr="00496870">
        <w:tc>
          <w:tcPr>
            <w:tcW w:w="4102" w:type="pct"/>
            <w:shd w:val="clear" w:color="auto" w:fill="auto"/>
            <w:noWrap/>
          </w:tcPr>
          <w:p w14:paraId="713C658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sentencing – factors considered</w:t>
            </w:r>
          </w:p>
        </w:tc>
        <w:tc>
          <w:tcPr>
            <w:tcW w:w="435" w:type="pct"/>
            <w:shd w:val="clear" w:color="000000" w:fill="F2DCDB"/>
            <w:noWrap/>
          </w:tcPr>
          <w:p w14:paraId="350F760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2D2F0AB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10.1</w:t>
            </w:r>
          </w:p>
        </w:tc>
      </w:tr>
      <w:tr w:rsidR="009E3372" w:rsidRPr="00484E9D" w14:paraId="574655B8" w14:textId="77777777" w:rsidTr="00496870">
        <w:tc>
          <w:tcPr>
            <w:tcW w:w="4102" w:type="pct"/>
            <w:shd w:val="clear" w:color="auto" w:fill="auto"/>
            <w:noWrap/>
          </w:tcPr>
          <w:p w14:paraId="15DB1AC2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Youth – sentencing – General 2 year limit </w:t>
            </w:r>
          </w:p>
        </w:tc>
        <w:tc>
          <w:tcPr>
            <w:tcW w:w="435" w:type="pct"/>
            <w:shd w:val="clear" w:color="000000" w:fill="F2DCDB"/>
            <w:noWrap/>
          </w:tcPr>
          <w:p w14:paraId="119E4B1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0B267D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10.5</w:t>
            </w:r>
          </w:p>
        </w:tc>
      </w:tr>
      <w:tr w:rsidR="009E3372" w:rsidRPr="00484E9D" w14:paraId="15B5C2D2" w14:textId="77777777" w:rsidTr="00496870">
        <w:tc>
          <w:tcPr>
            <w:tcW w:w="4102" w:type="pct"/>
            <w:shd w:val="clear" w:color="auto" w:fill="auto"/>
            <w:noWrap/>
          </w:tcPr>
          <w:p w14:paraId="4053554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sentencing – pre-sentence report</w:t>
            </w:r>
          </w:p>
        </w:tc>
        <w:tc>
          <w:tcPr>
            <w:tcW w:w="435" w:type="pct"/>
            <w:shd w:val="clear" w:color="000000" w:fill="F2DCDB"/>
            <w:noWrap/>
          </w:tcPr>
          <w:p w14:paraId="57FBD29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412(R)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2CBF653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10.3</w:t>
            </w:r>
          </w:p>
        </w:tc>
      </w:tr>
      <w:tr w:rsidR="009E3372" w:rsidRPr="00484E9D" w14:paraId="07332560" w14:textId="77777777" w:rsidTr="00496870">
        <w:tc>
          <w:tcPr>
            <w:tcW w:w="4102" w:type="pct"/>
            <w:shd w:val="clear" w:color="auto" w:fill="auto"/>
            <w:noWrap/>
          </w:tcPr>
          <w:p w14:paraId="78FF9EB8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sentencing – principles</w:t>
            </w:r>
          </w:p>
        </w:tc>
        <w:tc>
          <w:tcPr>
            <w:tcW w:w="435" w:type="pct"/>
            <w:shd w:val="clear" w:color="000000" w:fill="F2DCDB"/>
            <w:noWrap/>
          </w:tcPr>
          <w:p w14:paraId="0178EE0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411(R)</w:t>
            </w:r>
          </w:p>
        </w:tc>
        <w:tc>
          <w:tcPr>
            <w:tcW w:w="463" w:type="pct"/>
            <w:shd w:val="clear" w:color="000000" w:fill="F2DCDB"/>
            <w:noWrap/>
          </w:tcPr>
          <w:p w14:paraId="1750860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10.1</w:t>
            </w:r>
          </w:p>
        </w:tc>
      </w:tr>
      <w:tr w:rsidR="009E3372" w:rsidRPr="00484E9D" w14:paraId="1B8F6AE7" w14:textId="77777777" w:rsidTr="00496870">
        <w:tc>
          <w:tcPr>
            <w:tcW w:w="4102" w:type="pct"/>
            <w:shd w:val="clear" w:color="auto" w:fill="auto"/>
            <w:noWrap/>
          </w:tcPr>
          <w:p w14:paraId="502D768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Youth – sentencing – restrictions on custodial sentences </w:t>
            </w:r>
          </w:p>
        </w:tc>
        <w:tc>
          <w:tcPr>
            <w:tcW w:w="435" w:type="pct"/>
            <w:shd w:val="clear" w:color="000000" w:fill="F2DCDB"/>
            <w:noWrap/>
          </w:tcPr>
          <w:p w14:paraId="7B29066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412(L)</w:t>
            </w:r>
          </w:p>
        </w:tc>
        <w:tc>
          <w:tcPr>
            <w:tcW w:w="463" w:type="pct"/>
            <w:shd w:val="clear" w:color="000000" w:fill="F2DCDB"/>
            <w:noWrap/>
          </w:tcPr>
          <w:p w14:paraId="6FE7680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10.2</w:t>
            </w:r>
          </w:p>
        </w:tc>
      </w:tr>
      <w:tr w:rsidR="009E3372" w:rsidRPr="00484E9D" w14:paraId="5D4B174D" w14:textId="77777777" w:rsidTr="00496870">
        <w:tc>
          <w:tcPr>
            <w:tcW w:w="4102" w:type="pct"/>
            <w:shd w:val="clear" w:color="auto" w:fill="auto"/>
            <w:noWrap/>
          </w:tcPr>
          <w:p w14:paraId="6804F1F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Youth – sentencing – review </w:t>
            </w:r>
          </w:p>
        </w:tc>
        <w:tc>
          <w:tcPr>
            <w:tcW w:w="435" w:type="pct"/>
            <w:shd w:val="clear" w:color="000000" w:fill="F2DCDB"/>
            <w:noWrap/>
          </w:tcPr>
          <w:p w14:paraId="20C3669A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343DB9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13.1</w:t>
            </w:r>
          </w:p>
        </w:tc>
      </w:tr>
      <w:tr w:rsidR="009E3372" w:rsidRPr="00484E9D" w14:paraId="1E7E44C1" w14:textId="77777777" w:rsidTr="00496870">
        <w:tc>
          <w:tcPr>
            <w:tcW w:w="4102" w:type="pct"/>
            <w:shd w:val="clear" w:color="auto" w:fill="auto"/>
            <w:noWrap/>
          </w:tcPr>
          <w:p w14:paraId="24C9C5B6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Youth – sentencing – types </w:t>
            </w:r>
          </w:p>
        </w:tc>
        <w:tc>
          <w:tcPr>
            <w:tcW w:w="435" w:type="pct"/>
            <w:shd w:val="clear" w:color="000000" w:fill="F2DCDB"/>
            <w:noWrap/>
          </w:tcPr>
          <w:p w14:paraId="6BB28E5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412(R)– 414(L)</w:t>
            </w:r>
          </w:p>
        </w:tc>
        <w:tc>
          <w:tcPr>
            <w:tcW w:w="463" w:type="pct"/>
            <w:shd w:val="clear" w:color="000000" w:fill="F2DCDB"/>
            <w:noWrap/>
          </w:tcPr>
          <w:p w14:paraId="3C0B746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10.4</w:t>
            </w:r>
          </w:p>
        </w:tc>
      </w:tr>
      <w:tr w:rsidR="009E3372" w:rsidRPr="00484E9D" w14:paraId="6BE678AE" w14:textId="77777777" w:rsidTr="00496870">
        <w:tc>
          <w:tcPr>
            <w:tcW w:w="4102" w:type="pct"/>
            <w:shd w:val="clear" w:color="auto" w:fill="auto"/>
            <w:noWrap/>
          </w:tcPr>
          <w:p w14:paraId="6D205AB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Serious Violent Offence – adult sentencing</w:t>
            </w:r>
          </w:p>
        </w:tc>
        <w:tc>
          <w:tcPr>
            <w:tcW w:w="435" w:type="pct"/>
            <w:shd w:val="clear" w:color="000000" w:fill="F2DCDB"/>
            <w:noWrap/>
          </w:tcPr>
          <w:p w14:paraId="0D44AD3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1EB6F51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11</w:t>
            </w:r>
          </w:p>
        </w:tc>
      </w:tr>
      <w:tr w:rsidR="009E3372" w:rsidRPr="00484E9D" w14:paraId="53607A49" w14:textId="77777777" w:rsidTr="00496870">
        <w:tc>
          <w:tcPr>
            <w:tcW w:w="4102" w:type="pct"/>
            <w:shd w:val="clear" w:color="auto" w:fill="auto"/>
            <w:noWrap/>
          </w:tcPr>
          <w:p w14:paraId="03B0A3E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transfer to adult proceedings</w:t>
            </w:r>
          </w:p>
        </w:tc>
        <w:tc>
          <w:tcPr>
            <w:tcW w:w="435" w:type="pct"/>
            <w:shd w:val="clear" w:color="000000" w:fill="F2DCDB"/>
            <w:noWrap/>
          </w:tcPr>
          <w:p w14:paraId="2A8D603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0CAFE7E9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11</w:t>
            </w:r>
          </w:p>
        </w:tc>
      </w:tr>
      <w:tr w:rsidR="009E3372" w:rsidRPr="00484E9D" w14:paraId="044926F3" w14:textId="77777777" w:rsidTr="00496870">
        <w:tc>
          <w:tcPr>
            <w:tcW w:w="4102" w:type="pct"/>
            <w:shd w:val="clear" w:color="auto" w:fill="auto"/>
            <w:noWrap/>
          </w:tcPr>
          <w:p w14:paraId="3740158A" w14:textId="77777777" w:rsidR="009E3372" w:rsidRPr="00484E9D" w:rsidRDefault="009E3372" w:rsidP="008401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trial jurisdiction</w:t>
            </w:r>
          </w:p>
        </w:tc>
        <w:tc>
          <w:tcPr>
            <w:tcW w:w="435" w:type="pct"/>
            <w:shd w:val="clear" w:color="000000" w:fill="F2DCDB"/>
            <w:noWrap/>
          </w:tcPr>
          <w:p w14:paraId="308732DD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  <w:r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93</w:t>
            </w: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463" w:type="pct"/>
            <w:shd w:val="clear" w:color="000000" w:fill="F2DCDB"/>
            <w:noWrap/>
          </w:tcPr>
          <w:p w14:paraId="4DB7190F" w14:textId="77777777" w:rsidR="009E3372" w:rsidRPr="00484E9D" w:rsidRDefault="009E3372" w:rsidP="008401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484E9D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9E3372" w:rsidRPr="00484E9D" w14:paraId="66606D19" w14:textId="77777777" w:rsidTr="00496870">
        <w:tc>
          <w:tcPr>
            <w:tcW w:w="4102" w:type="pct"/>
            <w:shd w:val="clear" w:color="auto" w:fill="auto"/>
            <w:noWrap/>
          </w:tcPr>
          <w:p w14:paraId="0567EB3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waiver of counsel – requirements</w:t>
            </w:r>
          </w:p>
        </w:tc>
        <w:tc>
          <w:tcPr>
            <w:tcW w:w="435" w:type="pct"/>
            <w:shd w:val="clear" w:color="000000" w:fill="F2DCDB"/>
            <w:noWrap/>
          </w:tcPr>
          <w:p w14:paraId="7EB7FDB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410(R)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38C3F2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7</w:t>
            </w:r>
          </w:p>
        </w:tc>
      </w:tr>
      <w:tr w:rsidR="009E3372" w:rsidRPr="00484E9D" w14:paraId="29D757B8" w14:textId="77777777" w:rsidTr="00496870">
        <w:tc>
          <w:tcPr>
            <w:tcW w:w="4102" w:type="pct"/>
            <w:shd w:val="clear" w:color="auto" w:fill="auto"/>
            <w:noWrap/>
          </w:tcPr>
          <w:p w14:paraId="1C464A80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witness – sexual offences – exclusion of public</w:t>
            </w:r>
          </w:p>
        </w:tc>
        <w:tc>
          <w:tcPr>
            <w:tcW w:w="435" w:type="pct"/>
            <w:shd w:val="clear" w:color="000000" w:fill="F2DCDB"/>
            <w:noWrap/>
          </w:tcPr>
          <w:p w14:paraId="4FA4D1F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348(L–R)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0118A75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3.4</w:t>
            </w:r>
          </w:p>
        </w:tc>
      </w:tr>
      <w:tr w:rsidR="009E3372" w:rsidRPr="00484E9D" w14:paraId="6266B6D3" w14:textId="77777777" w:rsidTr="00496870">
        <w:tc>
          <w:tcPr>
            <w:tcW w:w="4102" w:type="pct"/>
            <w:shd w:val="clear" w:color="auto" w:fill="auto"/>
            <w:noWrap/>
          </w:tcPr>
          <w:p w14:paraId="454CF56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Youth – youth court – jurisdiction </w:t>
            </w:r>
          </w:p>
        </w:tc>
        <w:tc>
          <w:tcPr>
            <w:tcW w:w="435" w:type="pct"/>
            <w:shd w:val="clear" w:color="000000" w:fill="F2DCDB"/>
            <w:noWrap/>
          </w:tcPr>
          <w:p w14:paraId="346F414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407(L)–408(L)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B29171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</w:t>
            </w:r>
          </w:p>
        </w:tc>
      </w:tr>
      <w:tr w:rsidR="009E3372" w:rsidRPr="00484E9D" w14:paraId="4AEE14C8" w14:textId="77777777" w:rsidTr="00496870">
        <w:tc>
          <w:tcPr>
            <w:tcW w:w="4102" w:type="pct"/>
            <w:shd w:val="clear" w:color="auto" w:fill="auto"/>
            <w:noWrap/>
          </w:tcPr>
          <w:p w14:paraId="198099B7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youth court – order attendance of parent – s. 27 YCJA</w:t>
            </w:r>
          </w:p>
        </w:tc>
        <w:tc>
          <w:tcPr>
            <w:tcW w:w="435" w:type="pct"/>
            <w:shd w:val="clear" w:color="000000" w:fill="F2DCDB"/>
            <w:noWrap/>
          </w:tcPr>
          <w:p w14:paraId="7595CBE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411(L)</w:t>
            </w:r>
          </w:p>
        </w:tc>
        <w:tc>
          <w:tcPr>
            <w:tcW w:w="463" w:type="pct"/>
            <w:shd w:val="clear" w:color="000000" w:fill="F2DCDB"/>
            <w:noWrap/>
          </w:tcPr>
          <w:p w14:paraId="0EBB851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8</w:t>
            </w:r>
          </w:p>
        </w:tc>
      </w:tr>
      <w:tr w:rsidR="009E3372" w:rsidRPr="00484E9D" w14:paraId="288F7370" w14:textId="77777777" w:rsidTr="00496870">
        <w:tc>
          <w:tcPr>
            <w:tcW w:w="4102" w:type="pct"/>
            <w:shd w:val="clear" w:color="auto" w:fill="auto"/>
            <w:noWrap/>
          </w:tcPr>
          <w:p w14:paraId="2AA00A6F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youth court – records</w:t>
            </w:r>
          </w:p>
        </w:tc>
        <w:tc>
          <w:tcPr>
            <w:tcW w:w="435" w:type="pct"/>
            <w:shd w:val="clear" w:color="000000" w:fill="F2DCDB"/>
            <w:noWrap/>
          </w:tcPr>
          <w:p w14:paraId="58BD0CA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414(R)–415(R)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79A6131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13.2</w:t>
            </w:r>
          </w:p>
        </w:tc>
      </w:tr>
      <w:tr w:rsidR="009E3372" w:rsidRPr="00484E9D" w14:paraId="21A77635" w14:textId="77777777" w:rsidTr="00496870">
        <w:tc>
          <w:tcPr>
            <w:tcW w:w="4102" w:type="pct"/>
            <w:shd w:val="clear" w:color="auto" w:fill="auto"/>
            <w:noWrap/>
          </w:tcPr>
          <w:p w14:paraId="224C52FA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– youth court – records – disclosure</w:t>
            </w:r>
          </w:p>
        </w:tc>
        <w:tc>
          <w:tcPr>
            <w:tcW w:w="435" w:type="pct"/>
            <w:shd w:val="clear" w:color="000000" w:fill="F2DCDB"/>
            <w:noWrap/>
          </w:tcPr>
          <w:p w14:paraId="6517F8A4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414(R)–415(R)</w:t>
            </w:r>
          </w:p>
        </w:tc>
        <w:tc>
          <w:tcPr>
            <w:tcW w:w="463" w:type="pct"/>
            <w:shd w:val="clear" w:color="000000" w:fill="F2DCDB"/>
            <w:noWrap/>
          </w:tcPr>
          <w:p w14:paraId="63AA91C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13.2</w:t>
            </w:r>
          </w:p>
        </w:tc>
      </w:tr>
      <w:tr w:rsidR="009E3372" w:rsidRPr="00484E9D" w14:paraId="5FD72CA0" w14:textId="77777777" w:rsidTr="00496870">
        <w:tc>
          <w:tcPr>
            <w:tcW w:w="4102" w:type="pct"/>
            <w:shd w:val="clear" w:color="auto" w:fill="auto"/>
            <w:noWrap/>
          </w:tcPr>
          <w:p w14:paraId="306E8CD9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lastRenderedPageBreak/>
              <w:t xml:space="preserve">Youth – youth justice court </w:t>
            </w:r>
          </w:p>
        </w:tc>
        <w:tc>
          <w:tcPr>
            <w:tcW w:w="435" w:type="pct"/>
            <w:shd w:val="clear" w:color="000000" w:fill="F2DCDB"/>
            <w:noWrap/>
          </w:tcPr>
          <w:p w14:paraId="1C1E2026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407(L)–408(L)</w:t>
            </w:r>
          </w:p>
        </w:tc>
        <w:tc>
          <w:tcPr>
            <w:tcW w:w="463" w:type="pct"/>
            <w:shd w:val="clear" w:color="000000" w:fill="F2DCDB"/>
            <w:noWrap/>
          </w:tcPr>
          <w:p w14:paraId="4AC417F0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</w:t>
            </w:r>
          </w:p>
        </w:tc>
      </w:tr>
      <w:tr w:rsidR="009E3372" w:rsidRPr="00484E9D" w14:paraId="531CCC5D" w14:textId="77777777" w:rsidTr="00496870">
        <w:tc>
          <w:tcPr>
            <w:tcW w:w="4102" w:type="pct"/>
            <w:shd w:val="clear" w:color="auto" w:fill="auto"/>
            <w:noWrap/>
          </w:tcPr>
          <w:p w14:paraId="5CD7D92E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 xml:space="preserve">Youth Criminal Justice Act – Aboriginal youth – sentencing </w:t>
            </w:r>
          </w:p>
        </w:tc>
        <w:tc>
          <w:tcPr>
            <w:tcW w:w="435" w:type="pct"/>
            <w:shd w:val="clear" w:color="000000" w:fill="F2DCDB"/>
            <w:noWrap/>
          </w:tcPr>
          <w:p w14:paraId="5FB3987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405(R)– 406(R)</w:t>
            </w:r>
          </w:p>
        </w:tc>
        <w:tc>
          <w:tcPr>
            <w:tcW w:w="463" w:type="pct"/>
            <w:shd w:val="clear" w:color="000000" w:fill="F2DCDB"/>
            <w:noWrap/>
          </w:tcPr>
          <w:p w14:paraId="07EE115D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4.2</w:t>
            </w:r>
          </w:p>
        </w:tc>
      </w:tr>
      <w:tr w:rsidR="009E3372" w:rsidRPr="00484E9D" w14:paraId="2BD98B36" w14:textId="77777777" w:rsidTr="00496870">
        <w:tc>
          <w:tcPr>
            <w:tcW w:w="4102" w:type="pct"/>
            <w:shd w:val="clear" w:color="auto" w:fill="auto"/>
            <w:noWrap/>
          </w:tcPr>
          <w:p w14:paraId="12D8F2BD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Criminal Justice Act – fundamental principles</w:t>
            </w:r>
          </w:p>
        </w:tc>
        <w:tc>
          <w:tcPr>
            <w:tcW w:w="435" w:type="pct"/>
            <w:shd w:val="clear" w:color="000000" w:fill="F2DCDB"/>
            <w:noWrap/>
          </w:tcPr>
          <w:p w14:paraId="27E5062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408(L–R)</w:t>
            </w:r>
          </w:p>
        </w:tc>
        <w:tc>
          <w:tcPr>
            <w:tcW w:w="463" w:type="pct"/>
            <w:shd w:val="clear" w:color="000000" w:fill="F2DCDB"/>
            <w:noWrap/>
          </w:tcPr>
          <w:p w14:paraId="182A5A5E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3</w:t>
            </w:r>
          </w:p>
        </w:tc>
      </w:tr>
      <w:tr w:rsidR="009E3372" w:rsidRPr="00484E9D" w14:paraId="144E9914" w14:textId="77777777" w:rsidTr="00496870">
        <w:tc>
          <w:tcPr>
            <w:tcW w:w="4102" w:type="pct"/>
            <w:shd w:val="clear" w:color="auto" w:fill="auto"/>
            <w:noWrap/>
          </w:tcPr>
          <w:p w14:paraId="53BE5FE5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Criminal Justice Act – purposes – Preamble</w:t>
            </w:r>
          </w:p>
        </w:tc>
        <w:tc>
          <w:tcPr>
            <w:tcW w:w="435" w:type="pct"/>
            <w:shd w:val="clear" w:color="000000" w:fill="F2DCDB"/>
            <w:noWrap/>
          </w:tcPr>
          <w:p w14:paraId="4971C6C2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407(L)</w:t>
            </w:r>
          </w:p>
        </w:tc>
        <w:tc>
          <w:tcPr>
            <w:tcW w:w="463" w:type="pct"/>
            <w:shd w:val="clear" w:color="000000" w:fill="F2DCDB"/>
            <w:noWrap/>
          </w:tcPr>
          <w:p w14:paraId="2CE2CFE7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1</w:t>
            </w:r>
          </w:p>
        </w:tc>
      </w:tr>
      <w:tr w:rsidR="009E3372" w:rsidRPr="00484E9D" w14:paraId="283B3A00" w14:textId="77777777" w:rsidTr="00496870">
        <w:tc>
          <w:tcPr>
            <w:tcW w:w="4102" w:type="pct"/>
            <w:shd w:val="clear" w:color="auto" w:fill="auto"/>
            <w:noWrap/>
          </w:tcPr>
          <w:p w14:paraId="265344AC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justice court – definition – s. 13 YCJA</w:t>
            </w:r>
          </w:p>
        </w:tc>
        <w:tc>
          <w:tcPr>
            <w:tcW w:w="435" w:type="pct"/>
            <w:shd w:val="clear" w:color="000000" w:fill="F2DCDB"/>
            <w:noWrap/>
          </w:tcPr>
          <w:p w14:paraId="637E3AFF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CAA3188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</w:t>
            </w:r>
          </w:p>
        </w:tc>
      </w:tr>
      <w:tr w:rsidR="009E3372" w:rsidRPr="00484E9D" w14:paraId="7CB26759" w14:textId="77777777" w:rsidTr="00496870">
        <w:tc>
          <w:tcPr>
            <w:tcW w:w="4102" w:type="pct"/>
            <w:shd w:val="clear" w:color="auto" w:fill="auto"/>
            <w:noWrap/>
          </w:tcPr>
          <w:p w14:paraId="032CD4C4" w14:textId="77777777" w:rsidR="009E3372" w:rsidRDefault="009E3372" w:rsidP="001E4C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Youth justice court – justice of the peace – when can carry out proceedings</w:t>
            </w:r>
          </w:p>
        </w:tc>
        <w:tc>
          <w:tcPr>
            <w:tcW w:w="435" w:type="pct"/>
            <w:shd w:val="clear" w:color="000000" w:fill="F2DCDB"/>
            <w:noWrap/>
          </w:tcPr>
          <w:p w14:paraId="69EB109C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407(R)</w:t>
            </w:r>
          </w:p>
        </w:tc>
        <w:tc>
          <w:tcPr>
            <w:tcW w:w="463" w:type="pct"/>
            <w:shd w:val="clear" w:color="000000" w:fill="F2DCDB"/>
            <w:noWrap/>
          </w:tcPr>
          <w:p w14:paraId="79E90D5B" w14:textId="77777777" w:rsidR="009E3372" w:rsidRDefault="009E3372" w:rsidP="00840160">
            <w:pPr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 Narrow"/>
                <w:color w:val="000000"/>
                <w:sz w:val="19"/>
                <w:szCs w:val="19"/>
              </w:rPr>
              <w:t>2</w:t>
            </w:r>
          </w:p>
        </w:tc>
      </w:tr>
    </w:tbl>
    <w:p w14:paraId="608977F1" w14:textId="77777777" w:rsidR="007A0121" w:rsidRPr="00076A73" w:rsidRDefault="007A0121">
      <w:pPr>
        <w:rPr>
          <w:rFonts w:ascii="Arial Narrow" w:hAnsi="Arial Narrow"/>
          <w:sz w:val="19"/>
          <w:szCs w:val="19"/>
        </w:rPr>
      </w:pPr>
    </w:p>
    <w:sectPr w:rsidR="007A0121" w:rsidRPr="00076A73" w:rsidSect="004D726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5840" w:h="12240" w:orient="landscape"/>
      <w:pgMar w:top="720" w:right="720" w:bottom="720" w:left="720" w:header="45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41A78" w14:textId="77777777" w:rsidR="00D10E09" w:rsidRDefault="00D10E09" w:rsidP="0050072C">
      <w:pPr>
        <w:spacing w:after="0" w:line="240" w:lineRule="auto"/>
      </w:pPr>
      <w:r>
        <w:separator/>
      </w:r>
    </w:p>
  </w:endnote>
  <w:endnote w:type="continuationSeparator" w:id="0">
    <w:p w14:paraId="4A054FBD" w14:textId="77777777" w:rsidR="00D10E09" w:rsidRDefault="00D10E09" w:rsidP="0050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CF2D5" w14:textId="77777777" w:rsidR="00B4331F" w:rsidRDefault="00B4331F" w:rsidP="001F4C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27783F" w14:textId="77777777" w:rsidR="00B4331F" w:rsidRDefault="00B4331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454D4" w14:textId="77777777" w:rsidR="00B4331F" w:rsidRPr="004D7261" w:rsidRDefault="00B4331F" w:rsidP="001F4C26">
    <w:pPr>
      <w:pStyle w:val="Footer"/>
      <w:framePr w:wrap="around" w:vAnchor="text" w:hAnchor="margin" w:xAlign="center" w:y="1"/>
      <w:rPr>
        <w:rStyle w:val="PageNumber"/>
        <w:rFonts w:ascii="Arial Narrow" w:hAnsi="Arial Narrow"/>
        <w:sz w:val="19"/>
        <w:szCs w:val="19"/>
      </w:rPr>
    </w:pPr>
    <w:r w:rsidRPr="004D7261">
      <w:rPr>
        <w:rStyle w:val="PageNumber"/>
        <w:rFonts w:ascii="Arial Narrow" w:hAnsi="Arial Narrow"/>
        <w:sz w:val="19"/>
        <w:szCs w:val="19"/>
      </w:rPr>
      <w:fldChar w:fldCharType="begin"/>
    </w:r>
    <w:r w:rsidRPr="004D7261">
      <w:rPr>
        <w:rStyle w:val="PageNumber"/>
        <w:rFonts w:ascii="Arial Narrow" w:hAnsi="Arial Narrow"/>
        <w:sz w:val="19"/>
        <w:szCs w:val="19"/>
      </w:rPr>
      <w:instrText xml:space="preserve">PAGE  </w:instrText>
    </w:r>
    <w:r w:rsidRPr="004D7261">
      <w:rPr>
        <w:rStyle w:val="PageNumber"/>
        <w:rFonts w:ascii="Arial Narrow" w:hAnsi="Arial Narrow"/>
        <w:sz w:val="19"/>
        <w:szCs w:val="19"/>
      </w:rPr>
      <w:fldChar w:fldCharType="separate"/>
    </w:r>
    <w:r w:rsidR="00762010">
      <w:rPr>
        <w:rStyle w:val="PageNumber"/>
        <w:rFonts w:ascii="Arial Narrow" w:hAnsi="Arial Narrow"/>
        <w:noProof/>
        <w:sz w:val="19"/>
        <w:szCs w:val="19"/>
      </w:rPr>
      <w:t>2</w:t>
    </w:r>
    <w:r w:rsidRPr="004D7261">
      <w:rPr>
        <w:rStyle w:val="PageNumber"/>
        <w:rFonts w:ascii="Arial Narrow" w:hAnsi="Arial Narrow"/>
        <w:sz w:val="19"/>
        <w:szCs w:val="19"/>
      </w:rPr>
      <w:fldChar w:fldCharType="end"/>
    </w:r>
  </w:p>
  <w:p w14:paraId="76EED167" w14:textId="77777777" w:rsidR="00B4331F" w:rsidRPr="004D7261" w:rsidRDefault="00B4331F">
    <w:pPr>
      <w:pStyle w:val="Footer"/>
      <w:rPr>
        <w:rFonts w:ascii="Arial Narrow" w:hAnsi="Arial Narrow"/>
        <w:sz w:val="19"/>
        <w:szCs w:val="19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B550A" w14:textId="77777777" w:rsidR="00B4331F" w:rsidRDefault="00B4331F">
    <w:pPr>
      <w:pStyle w:val="Footer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DB4DF" w14:textId="77777777" w:rsidR="00B4331F" w:rsidRDefault="00B4331F">
    <w:pPr>
      <w:pStyle w:val="Footer"/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B7AC1" w14:textId="77777777" w:rsidR="00B4331F" w:rsidRDefault="00B4331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56796" w14:textId="77777777" w:rsidR="00D10E09" w:rsidRDefault="00D10E09" w:rsidP="0050072C">
      <w:pPr>
        <w:spacing w:after="0" w:line="240" w:lineRule="auto"/>
      </w:pPr>
      <w:r>
        <w:separator/>
      </w:r>
    </w:p>
  </w:footnote>
  <w:footnote w:type="continuationSeparator" w:id="0">
    <w:p w14:paraId="2A9CF279" w14:textId="77777777" w:rsidR="00D10E09" w:rsidRDefault="00D10E09" w:rsidP="00500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6F387" w14:textId="6A326B99" w:rsidR="00B4331F" w:rsidRPr="004D7261" w:rsidRDefault="00B4331F" w:rsidP="0050072C">
    <w:pPr>
      <w:pStyle w:val="Header"/>
      <w:tabs>
        <w:tab w:val="clear" w:pos="9360"/>
        <w:tab w:val="right" w:pos="10773"/>
      </w:tabs>
      <w:spacing w:after="120"/>
      <w:rPr>
        <w:rFonts w:ascii="Arial Narrow" w:hAnsi="Arial Narrow"/>
        <w:sz w:val="19"/>
        <w:szCs w:val="19"/>
      </w:rPr>
    </w:pPr>
    <w:r w:rsidRPr="004D7261">
      <w:rPr>
        <w:rFonts w:ascii="Arial Narrow" w:hAnsi="Arial Narrow"/>
        <w:sz w:val="19"/>
        <w:szCs w:val="19"/>
      </w:rPr>
      <w:t>B</w:t>
    </w:r>
    <w:r>
      <w:rPr>
        <w:rFonts w:ascii="Arial Narrow" w:hAnsi="Arial Narrow"/>
        <w:sz w:val="19"/>
        <w:szCs w:val="19"/>
      </w:rPr>
      <w:t>arrister Exam (2016</w:t>
    </w:r>
    <w:r w:rsidRPr="004D7261">
      <w:rPr>
        <w:rFonts w:ascii="Arial Narrow" w:hAnsi="Arial Narrow"/>
        <w:sz w:val="19"/>
        <w:szCs w:val="19"/>
      </w:rPr>
      <w:t>) – Criminal Law</w:t>
    </w:r>
    <w:r w:rsidRPr="004D7261">
      <w:rPr>
        <w:rFonts w:ascii="Arial Narrow" w:hAnsi="Arial Narrow"/>
        <w:sz w:val="19"/>
        <w:szCs w:val="19"/>
      </w:rPr>
      <w:tab/>
    </w:r>
    <w:r w:rsidRPr="004D7261">
      <w:rPr>
        <w:rFonts w:ascii="Arial Narrow" w:hAnsi="Arial Narrow"/>
        <w:sz w:val="19"/>
        <w:szCs w:val="19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D40E4" w14:textId="77777777" w:rsidR="00B4331F" w:rsidRDefault="00B4331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75CA0" w14:textId="24EEDF21" w:rsidR="00B4331F" w:rsidRPr="0050072C" w:rsidRDefault="00B4331F" w:rsidP="0050072C">
    <w:pPr>
      <w:pStyle w:val="Header"/>
      <w:tabs>
        <w:tab w:val="clear" w:pos="9360"/>
        <w:tab w:val="right" w:pos="10773"/>
      </w:tabs>
      <w:spacing w:after="120"/>
      <w:rPr>
        <w:i/>
        <w:sz w:val="14"/>
        <w:szCs w:val="12"/>
      </w:rPr>
    </w:pPr>
    <w:r w:rsidRPr="0050072C">
      <w:rPr>
        <w:i/>
        <w:sz w:val="14"/>
        <w:szCs w:val="12"/>
      </w:rPr>
      <w:t xml:space="preserve">BARRISTER – </w:t>
    </w:r>
    <w:r>
      <w:rPr>
        <w:i/>
        <w:sz w:val="14"/>
        <w:szCs w:val="12"/>
      </w:rPr>
      <w:t>CRIMINAL</w:t>
    </w:r>
    <w:r w:rsidRPr="0050072C">
      <w:rPr>
        <w:i/>
        <w:sz w:val="14"/>
        <w:szCs w:val="12"/>
      </w:rPr>
      <w:tab/>
    </w:r>
    <w:r w:rsidRPr="0050072C">
      <w:rPr>
        <w:i/>
        <w:sz w:val="14"/>
        <w:szCs w:val="12"/>
      </w:rPr>
      <w:tab/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C0468" w14:textId="77777777" w:rsidR="00B4331F" w:rsidRDefault="00B4331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21CB6"/>
    <w:multiLevelType w:val="hybridMultilevel"/>
    <w:tmpl w:val="4D8C43CA"/>
    <w:lvl w:ilvl="0" w:tplc="41F00132">
      <w:start w:val="14"/>
      <w:numFmt w:val="bullet"/>
      <w:lvlText w:val="-"/>
      <w:lvlJc w:val="left"/>
      <w:pPr>
        <w:ind w:left="400" w:hanging="360"/>
      </w:pPr>
      <w:rPr>
        <w:rFonts w:ascii="Arial Narrow" w:eastAsia="Times New Roman" w:hAnsi="Arial Narr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>
    <w:nsid w:val="78471F5F"/>
    <w:multiLevelType w:val="hybridMultilevel"/>
    <w:tmpl w:val="C8366846"/>
    <w:lvl w:ilvl="0" w:tplc="DE1ED14C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21"/>
    <w:rsid w:val="000001AB"/>
    <w:rsid w:val="000008FA"/>
    <w:rsid w:val="00004CD2"/>
    <w:rsid w:val="00004CEE"/>
    <w:rsid w:val="00010C1E"/>
    <w:rsid w:val="00011B45"/>
    <w:rsid w:val="000167C9"/>
    <w:rsid w:val="00017BBC"/>
    <w:rsid w:val="00021466"/>
    <w:rsid w:val="00021602"/>
    <w:rsid w:val="00021E4F"/>
    <w:rsid w:val="000222B5"/>
    <w:rsid w:val="0002258D"/>
    <w:rsid w:val="000258E7"/>
    <w:rsid w:val="000262B6"/>
    <w:rsid w:val="0003561D"/>
    <w:rsid w:val="00037D16"/>
    <w:rsid w:val="00041988"/>
    <w:rsid w:val="00042640"/>
    <w:rsid w:val="000474BF"/>
    <w:rsid w:val="000479A2"/>
    <w:rsid w:val="0005050E"/>
    <w:rsid w:val="000574DB"/>
    <w:rsid w:val="0006639B"/>
    <w:rsid w:val="0007558C"/>
    <w:rsid w:val="00076080"/>
    <w:rsid w:val="00076A73"/>
    <w:rsid w:val="000907BB"/>
    <w:rsid w:val="000938D2"/>
    <w:rsid w:val="00095884"/>
    <w:rsid w:val="00096EB6"/>
    <w:rsid w:val="000A28D1"/>
    <w:rsid w:val="000A5414"/>
    <w:rsid w:val="000B2965"/>
    <w:rsid w:val="000B3A1E"/>
    <w:rsid w:val="000B69A2"/>
    <w:rsid w:val="000C1CA1"/>
    <w:rsid w:val="000D40B4"/>
    <w:rsid w:val="000D683E"/>
    <w:rsid w:val="000E0BA0"/>
    <w:rsid w:val="000E1DCA"/>
    <w:rsid w:val="000E54D5"/>
    <w:rsid w:val="000F4AD1"/>
    <w:rsid w:val="000F5C2E"/>
    <w:rsid w:val="00111A28"/>
    <w:rsid w:val="00111E73"/>
    <w:rsid w:val="00125563"/>
    <w:rsid w:val="00127542"/>
    <w:rsid w:val="0013025B"/>
    <w:rsid w:val="00131AA6"/>
    <w:rsid w:val="00132FB5"/>
    <w:rsid w:val="00136AE0"/>
    <w:rsid w:val="00137552"/>
    <w:rsid w:val="00141F64"/>
    <w:rsid w:val="00144282"/>
    <w:rsid w:val="001550C1"/>
    <w:rsid w:val="00167D95"/>
    <w:rsid w:val="0017459E"/>
    <w:rsid w:val="00183708"/>
    <w:rsid w:val="00184CE5"/>
    <w:rsid w:val="00197AC5"/>
    <w:rsid w:val="001B1C89"/>
    <w:rsid w:val="001B2BF6"/>
    <w:rsid w:val="001B374E"/>
    <w:rsid w:val="001B6248"/>
    <w:rsid w:val="001D3140"/>
    <w:rsid w:val="001D342B"/>
    <w:rsid w:val="001D4DE9"/>
    <w:rsid w:val="001D5612"/>
    <w:rsid w:val="001D5B78"/>
    <w:rsid w:val="001E3618"/>
    <w:rsid w:val="001E4A14"/>
    <w:rsid w:val="001E4CE8"/>
    <w:rsid w:val="001E5580"/>
    <w:rsid w:val="001E6F01"/>
    <w:rsid w:val="001E7D04"/>
    <w:rsid w:val="001F1495"/>
    <w:rsid w:val="001F30EE"/>
    <w:rsid w:val="001F4C26"/>
    <w:rsid w:val="001F5BEF"/>
    <w:rsid w:val="001F7350"/>
    <w:rsid w:val="00200651"/>
    <w:rsid w:val="00206773"/>
    <w:rsid w:val="0021183A"/>
    <w:rsid w:val="00213ED4"/>
    <w:rsid w:val="002165CB"/>
    <w:rsid w:val="00224C0C"/>
    <w:rsid w:val="00226465"/>
    <w:rsid w:val="00227072"/>
    <w:rsid w:val="00233A0C"/>
    <w:rsid w:val="002367C2"/>
    <w:rsid w:val="00241253"/>
    <w:rsid w:val="0024173C"/>
    <w:rsid w:val="00241891"/>
    <w:rsid w:val="00242C58"/>
    <w:rsid w:val="00245325"/>
    <w:rsid w:val="002519AB"/>
    <w:rsid w:val="00254FC8"/>
    <w:rsid w:val="002561B2"/>
    <w:rsid w:val="00260166"/>
    <w:rsid w:val="00260740"/>
    <w:rsid w:val="002751A5"/>
    <w:rsid w:val="00275334"/>
    <w:rsid w:val="00276614"/>
    <w:rsid w:val="00277971"/>
    <w:rsid w:val="00281962"/>
    <w:rsid w:val="0029042E"/>
    <w:rsid w:val="002A06BE"/>
    <w:rsid w:val="002B08AE"/>
    <w:rsid w:val="002B2BA9"/>
    <w:rsid w:val="002B3652"/>
    <w:rsid w:val="002B6D88"/>
    <w:rsid w:val="002C265C"/>
    <w:rsid w:val="002C3310"/>
    <w:rsid w:val="002D1DE0"/>
    <w:rsid w:val="002D25A6"/>
    <w:rsid w:val="002E657E"/>
    <w:rsid w:val="002F0B6B"/>
    <w:rsid w:val="002F37CA"/>
    <w:rsid w:val="002F3E25"/>
    <w:rsid w:val="002F5819"/>
    <w:rsid w:val="00301817"/>
    <w:rsid w:val="00304B5A"/>
    <w:rsid w:val="00304BC1"/>
    <w:rsid w:val="0030564D"/>
    <w:rsid w:val="00320CEB"/>
    <w:rsid w:val="00330402"/>
    <w:rsid w:val="003328DB"/>
    <w:rsid w:val="00332D50"/>
    <w:rsid w:val="0033553A"/>
    <w:rsid w:val="00337168"/>
    <w:rsid w:val="0033749D"/>
    <w:rsid w:val="0034446B"/>
    <w:rsid w:val="003471A7"/>
    <w:rsid w:val="00351437"/>
    <w:rsid w:val="003556BE"/>
    <w:rsid w:val="00355A02"/>
    <w:rsid w:val="003638C6"/>
    <w:rsid w:val="00366B97"/>
    <w:rsid w:val="00376297"/>
    <w:rsid w:val="003777DA"/>
    <w:rsid w:val="003778E7"/>
    <w:rsid w:val="00377E9C"/>
    <w:rsid w:val="003825C1"/>
    <w:rsid w:val="0039295E"/>
    <w:rsid w:val="0039721A"/>
    <w:rsid w:val="003A506A"/>
    <w:rsid w:val="003B1DDB"/>
    <w:rsid w:val="003B2DE8"/>
    <w:rsid w:val="003B4A13"/>
    <w:rsid w:val="003C09D2"/>
    <w:rsid w:val="003C4722"/>
    <w:rsid w:val="003C72D0"/>
    <w:rsid w:val="003D19E2"/>
    <w:rsid w:val="003E0000"/>
    <w:rsid w:val="003E2E93"/>
    <w:rsid w:val="003E464B"/>
    <w:rsid w:val="003E558B"/>
    <w:rsid w:val="003E7B95"/>
    <w:rsid w:val="003E7C19"/>
    <w:rsid w:val="003F12C3"/>
    <w:rsid w:val="003F3B7E"/>
    <w:rsid w:val="00412B8A"/>
    <w:rsid w:val="004135E1"/>
    <w:rsid w:val="00414B0C"/>
    <w:rsid w:val="0042122A"/>
    <w:rsid w:val="00427DF2"/>
    <w:rsid w:val="00433D6F"/>
    <w:rsid w:val="00436C86"/>
    <w:rsid w:val="00440093"/>
    <w:rsid w:val="004422DB"/>
    <w:rsid w:val="00442990"/>
    <w:rsid w:val="00442D97"/>
    <w:rsid w:val="00446CB2"/>
    <w:rsid w:val="00447EC4"/>
    <w:rsid w:val="00450CDA"/>
    <w:rsid w:val="00460298"/>
    <w:rsid w:val="0046102B"/>
    <w:rsid w:val="0046206E"/>
    <w:rsid w:val="004626BB"/>
    <w:rsid w:val="00465231"/>
    <w:rsid w:val="00466DC3"/>
    <w:rsid w:val="00466ED3"/>
    <w:rsid w:val="00470610"/>
    <w:rsid w:val="0047062E"/>
    <w:rsid w:val="00471C99"/>
    <w:rsid w:val="004743FA"/>
    <w:rsid w:val="00481C1A"/>
    <w:rsid w:val="00484E9D"/>
    <w:rsid w:val="004863F9"/>
    <w:rsid w:val="00492FF4"/>
    <w:rsid w:val="00496870"/>
    <w:rsid w:val="0049687E"/>
    <w:rsid w:val="004A6712"/>
    <w:rsid w:val="004B0948"/>
    <w:rsid w:val="004B3AF4"/>
    <w:rsid w:val="004B5796"/>
    <w:rsid w:val="004B5AA8"/>
    <w:rsid w:val="004C0772"/>
    <w:rsid w:val="004C27A4"/>
    <w:rsid w:val="004C76BB"/>
    <w:rsid w:val="004D42D5"/>
    <w:rsid w:val="004D4A1F"/>
    <w:rsid w:val="004D5431"/>
    <w:rsid w:val="004D6107"/>
    <w:rsid w:val="004D7261"/>
    <w:rsid w:val="004E3869"/>
    <w:rsid w:val="004E6283"/>
    <w:rsid w:val="004F2B4E"/>
    <w:rsid w:val="004F3DA3"/>
    <w:rsid w:val="0050072C"/>
    <w:rsid w:val="005016CA"/>
    <w:rsid w:val="00501FDA"/>
    <w:rsid w:val="00503DDF"/>
    <w:rsid w:val="00510A60"/>
    <w:rsid w:val="00511730"/>
    <w:rsid w:val="00511A41"/>
    <w:rsid w:val="00511BD6"/>
    <w:rsid w:val="00513E94"/>
    <w:rsid w:val="005337F5"/>
    <w:rsid w:val="00533A44"/>
    <w:rsid w:val="00544BA3"/>
    <w:rsid w:val="005450F7"/>
    <w:rsid w:val="005464D3"/>
    <w:rsid w:val="00552245"/>
    <w:rsid w:val="00557DF0"/>
    <w:rsid w:val="0056008A"/>
    <w:rsid w:val="00562F1E"/>
    <w:rsid w:val="00563737"/>
    <w:rsid w:val="00566106"/>
    <w:rsid w:val="00572D66"/>
    <w:rsid w:val="00577431"/>
    <w:rsid w:val="00577A38"/>
    <w:rsid w:val="005846D0"/>
    <w:rsid w:val="00585809"/>
    <w:rsid w:val="005919E2"/>
    <w:rsid w:val="00592CBD"/>
    <w:rsid w:val="00593CE8"/>
    <w:rsid w:val="0059737B"/>
    <w:rsid w:val="00597668"/>
    <w:rsid w:val="005A1C95"/>
    <w:rsid w:val="005A4DE0"/>
    <w:rsid w:val="005A6F4A"/>
    <w:rsid w:val="005A73BE"/>
    <w:rsid w:val="005B4EBD"/>
    <w:rsid w:val="005D6B33"/>
    <w:rsid w:val="005D7EB7"/>
    <w:rsid w:val="005E53D3"/>
    <w:rsid w:val="005E643C"/>
    <w:rsid w:val="005E6BDD"/>
    <w:rsid w:val="005F1032"/>
    <w:rsid w:val="005F2D61"/>
    <w:rsid w:val="005F2EA3"/>
    <w:rsid w:val="005F553D"/>
    <w:rsid w:val="005F766A"/>
    <w:rsid w:val="00604388"/>
    <w:rsid w:val="00610B31"/>
    <w:rsid w:val="006138BB"/>
    <w:rsid w:val="00614540"/>
    <w:rsid w:val="006152E2"/>
    <w:rsid w:val="006215BE"/>
    <w:rsid w:val="00626AC0"/>
    <w:rsid w:val="006272C3"/>
    <w:rsid w:val="00631DAD"/>
    <w:rsid w:val="006372F1"/>
    <w:rsid w:val="00640639"/>
    <w:rsid w:val="00645D6A"/>
    <w:rsid w:val="0064738B"/>
    <w:rsid w:val="006548B0"/>
    <w:rsid w:val="00661049"/>
    <w:rsid w:val="00661955"/>
    <w:rsid w:val="006647A7"/>
    <w:rsid w:val="00666DA1"/>
    <w:rsid w:val="00675916"/>
    <w:rsid w:val="00684433"/>
    <w:rsid w:val="00684958"/>
    <w:rsid w:val="0068764A"/>
    <w:rsid w:val="0069088C"/>
    <w:rsid w:val="006A199E"/>
    <w:rsid w:val="006A1FEE"/>
    <w:rsid w:val="006A40D4"/>
    <w:rsid w:val="006A4EED"/>
    <w:rsid w:val="006A5085"/>
    <w:rsid w:val="006A6364"/>
    <w:rsid w:val="006B1BC1"/>
    <w:rsid w:val="006B3BE6"/>
    <w:rsid w:val="006C0883"/>
    <w:rsid w:val="006C1A85"/>
    <w:rsid w:val="006C45A6"/>
    <w:rsid w:val="006C5C0E"/>
    <w:rsid w:val="006C7307"/>
    <w:rsid w:val="006D01D9"/>
    <w:rsid w:val="006D1F42"/>
    <w:rsid w:val="006D26C6"/>
    <w:rsid w:val="006D336B"/>
    <w:rsid w:val="006D4970"/>
    <w:rsid w:val="006E2D13"/>
    <w:rsid w:val="006E3EC9"/>
    <w:rsid w:val="006E5AF0"/>
    <w:rsid w:val="006E6180"/>
    <w:rsid w:val="006E70C3"/>
    <w:rsid w:val="006E7758"/>
    <w:rsid w:val="006F256D"/>
    <w:rsid w:val="006F30AE"/>
    <w:rsid w:val="006F516B"/>
    <w:rsid w:val="006F58F5"/>
    <w:rsid w:val="007008A2"/>
    <w:rsid w:val="007040F4"/>
    <w:rsid w:val="0071495C"/>
    <w:rsid w:val="00715210"/>
    <w:rsid w:val="00715C96"/>
    <w:rsid w:val="00726729"/>
    <w:rsid w:val="00726E92"/>
    <w:rsid w:val="007305C2"/>
    <w:rsid w:val="007449B0"/>
    <w:rsid w:val="00744FF7"/>
    <w:rsid w:val="007455E6"/>
    <w:rsid w:val="00746EB7"/>
    <w:rsid w:val="00751D4C"/>
    <w:rsid w:val="00752E1A"/>
    <w:rsid w:val="0076121F"/>
    <w:rsid w:val="00761D92"/>
    <w:rsid w:val="00762010"/>
    <w:rsid w:val="0076511A"/>
    <w:rsid w:val="00765484"/>
    <w:rsid w:val="00772F96"/>
    <w:rsid w:val="00780F56"/>
    <w:rsid w:val="00782F9A"/>
    <w:rsid w:val="00787F4D"/>
    <w:rsid w:val="00792DE9"/>
    <w:rsid w:val="007933D6"/>
    <w:rsid w:val="0079419E"/>
    <w:rsid w:val="007975F7"/>
    <w:rsid w:val="007A0121"/>
    <w:rsid w:val="007A19E4"/>
    <w:rsid w:val="007A3330"/>
    <w:rsid w:val="007A48A4"/>
    <w:rsid w:val="007A4A07"/>
    <w:rsid w:val="007B114B"/>
    <w:rsid w:val="007B2A26"/>
    <w:rsid w:val="007B4193"/>
    <w:rsid w:val="007B46A8"/>
    <w:rsid w:val="007C05DA"/>
    <w:rsid w:val="007C29C6"/>
    <w:rsid w:val="007C322B"/>
    <w:rsid w:val="007C65FA"/>
    <w:rsid w:val="007D044D"/>
    <w:rsid w:val="007D723E"/>
    <w:rsid w:val="007E71FE"/>
    <w:rsid w:val="007E792D"/>
    <w:rsid w:val="007F65E0"/>
    <w:rsid w:val="007F79C8"/>
    <w:rsid w:val="00800AD5"/>
    <w:rsid w:val="00800CA4"/>
    <w:rsid w:val="00802C59"/>
    <w:rsid w:val="00802CA8"/>
    <w:rsid w:val="008052D1"/>
    <w:rsid w:val="00806150"/>
    <w:rsid w:val="0081308A"/>
    <w:rsid w:val="00817CAF"/>
    <w:rsid w:val="0082278B"/>
    <w:rsid w:val="00823C04"/>
    <w:rsid w:val="00825DAE"/>
    <w:rsid w:val="00826A67"/>
    <w:rsid w:val="00831BF3"/>
    <w:rsid w:val="0083208E"/>
    <w:rsid w:val="008361D1"/>
    <w:rsid w:val="00836D2F"/>
    <w:rsid w:val="00840160"/>
    <w:rsid w:val="00841D8A"/>
    <w:rsid w:val="008445B2"/>
    <w:rsid w:val="00844F7B"/>
    <w:rsid w:val="00853203"/>
    <w:rsid w:val="008549B5"/>
    <w:rsid w:val="0085542F"/>
    <w:rsid w:val="00856FAA"/>
    <w:rsid w:val="00862444"/>
    <w:rsid w:val="00862B07"/>
    <w:rsid w:val="00865859"/>
    <w:rsid w:val="00871419"/>
    <w:rsid w:val="008716A2"/>
    <w:rsid w:val="008739BB"/>
    <w:rsid w:val="00881DB2"/>
    <w:rsid w:val="00884205"/>
    <w:rsid w:val="008843D5"/>
    <w:rsid w:val="00897BD3"/>
    <w:rsid w:val="008A39D5"/>
    <w:rsid w:val="008A4FD5"/>
    <w:rsid w:val="008A6030"/>
    <w:rsid w:val="008A6065"/>
    <w:rsid w:val="008B35E2"/>
    <w:rsid w:val="008C49D4"/>
    <w:rsid w:val="008C61BA"/>
    <w:rsid w:val="008D0C02"/>
    <w:rsid w:val="008D3535"/>
    <w:rsid w:val="008D5752"/>
    <w:rsid w:val="008D7AEC"/>
    <w:rsid w:val="008E1939"/>
    <w:rsid w:val="008F2A2F"/>
    <w:rsid w:val="008F62F2"/>
    <w:rsid w:val="008F71DE"/>
    <w:rsid w:val="008F74D6"/>
    <w:rsid w:val="009021E9"/>
    <w:rsid w:val="00903035"/>
    <w:rsid w:val="009036A1"/>
    <w:rsid w:val="00905664"/>
    <w:rsid w:val="00907536"/>
    <w:rsid w:val="009148D5"/>
    <w:rsid w:val="00914EBA"/>
    <w:rsid w:val="00915948"/>
    <w:rsid w:val="00920368"/>
    <w:rsid w:val="00923012"/>
    <w:rsid w:val="009313DD"/>
    <w:rsid w:val="0094247C"/>
    <w:rsid w:val="0094253B"/>
    <w:rsid w:val="00943A43"/>
    <w:rsid w:val="00953B7A"/>
    <w:rsid w:val="00954B1B"/>
    <w:rsid w:val="009577D9"/>
    <w:rsid w:val="009627FA"/>
    <w:rsid w:val="0097506A"/>
    <w:rsid w:val="0097553F"/>
    <w:rsid w:val="00986409"/>
    <w:rsid w:val="0099739D"/>
    <w:rsid w:val="009A12C3"/>
    <w:rsid w:val="009A21FE"/>
    <w:rsid w:val="009B0D71"/>
    <w:rsid w:val="009B24DE"/>
    <w:rsid w:val="009B3BFE"/>
    <w:rsid w:val="009B70BE"/>
    <w:rsid w:val="009C04BA"/>
    <w:rsid w:val="009C09B5"/>
    <w:rsid w:val="009C24A5"/>
    <w:rsid w:val="009C2F59"/>
    <w:rsid w:val="009D0DDA"/>
    <w:rsid w:val="009D389E"/>
    <w:rsid w:val="009D6106"/>
    <w:rsid w:val="009E3372"/>
    <w:rsid w:val="009E3961"/>
    <w:rsid w:val="009E6BFF"/>
    <w:rsid w:val="009F1783"/>
    <w:rsid w:val="00A017CF"/>
    <w:rsid w:val="00A03961"/>
    <w:rsid w:val="00A064FD"/>
    <w:rsid w:val="00A145B0"/>
    <w:rsid w:val="00A15582"/>
    <w:rsid w:val="00A17700"/>
    <w:rsid w:val="00A2101B"/>
    <w:rsid w:val="00A21A31"/>
    <w:rsid w:val="00A21A6B"/>
    <w:rsid w:val="00A24D0F"/>
    <w:rsid w:val="00A31C3E"/>
    <w:rsid w:val="00A33F69"/>
    <w:rsid w:val="00A53321"/>
    <w:rsid w:val="00A54D0C"/>
    <w:rsid w:val="00A6250A"/>
    <w:rsid w:val="00A73BED"/>
    <w:rsid w:val="00A75A66"/>
    <w:rsid w:val="00A7748A"/>
    <w:rsid w:val="00A842E4"/>
    <w:rsid w:val="00A905E0"/>
    <w:rsid w:val="00A91B9F"/>
    <w:rsid w:val="00AA42AA"/>
    <w:rsid w:val="00AA71D4"/>
    <w:rsid w:val="00AB042D"/>
    <w:rsid w:val="00AB12C8"/>
    <w:rsid w:val="00AB1D67"/>
    <w:rsid w:val="00AB3BEF"/>
    <w:rsid w:val="00AB5B01"/>
    <w:rsid w:val="00AB6ABF"/>
    <w:rsid w:val="00AC1500"/>
    <w:rsid w:val="00AC1AE0"/>
    <w:rsid w:val="00AC2EAD"/>
    <w:rsid w:val="00AC3D07"/>
    <w:rsid w:val="00AC5F69"/>
    <w:rsid w:val="00AC799D"/>
    <w:rsid w:val="00AE3E57"/>
    <w:rsid w:val="00AE677F"/>
    <w:rsid w:val="00AF2852"/>
    <w:rsid w:val="00AF6DBE"/>
    <w:rsid w:val="00B020B6"/>
    <w:rsid w:val="00B0746D"/>
    <w:rsid w:val="00B1185F"/>
    <w:rsid w:val="00B11E64"/>
    <w:rsid w:val="00B1265C"/>
    <w:rsid w:val="00B13A7E"/>
    <w:rsid w:val="00B14988"/>
    <w:rsid w:val="00B27754"/>
    <w:rsid w:val="00B33F65"/>
    <w:rsid w:val="00B3479A"/>
    <w:rsid w:val="00B4132F"/>
    <w:rsid w:val="00B4331F"/>
    <w:rsid w:val="00B46DAA"/>
    <w:rsid w:val="00B52334"/>
    <w:rsid w:val="00B55B34"/>
    <w:rsid w:val="00B56F71"/>
    <w:rsid w:val="00B6207E"/>
    <w:rsid w:val="00B6273A"/>
    <w:rsid w:val="00B66980"/>
    <w:rsid w:val="00B67FD7"/>
    <w:rsid w:val="00B70563"/>
    <w:rsid w:val="00B70865"/>
    <w:rsid w:val="00B7251A"/>
    <w:rsid w:val="00B87A3B"/>
    <w:rsid w:val="00BA73B4"/>
    <w:rsid w:val="00BB5F36"/>
    <w:rsid w:val="00BB63F8"/>
    <w:rsid w:val="00BC4342"/>
    <w:rsid w:val="00BC46C0"/>
    <w:rsid w:val="00BC6657"/>
    <w:rsid w:val="00BD2E34"/>
    <w:rsid w:val="00BD38B9"/>
    <w:rsid w:val="00BE0A0F"/>
    <w:rsid w:val="00BF0D4B"/>
    <w:rsid w:val="00BF115A"/>
    <w:rsid w:val="00BF15DE"/>
    <w:rsid w:val="00BF1743"/>
    <w:rsid w:val="00BF33AD"/>
    <w:rsid w:val="00BF40AE"/>
    <w:rsid w:val="00BF621B"/>
    <w:rsid w:val="00C01416"/>
    <w:rsid w:val="00C0181A"/>
    <w:rsid w:val="00C029DE"/>
    <w:rsid w:val="00C05E6E"/>
    <w:rsid w:val="00C2622C"/>
    <w:rsid w:val="00C318DF"/>
    <w:rsid w:val="00C33E00"/>
    <w:rsid w:val="00C3516A"/>
    <w:rsid w:val="00C35678"/>
    <w:rsid w:val="00C44BBD"/>
    <w:rsid w:val="00C4562B"/>
    <w:rsid w:val="00C5055E"/>
    <w:rsid w:val="00C52A6E"/>
    <w:rsid w:val="00C557C6"/>
    <w:rsid w:val="00C55F37"/>
    <w:rsid w:val="00C55FD7"/>
    <w:rsid w:val="00C5679E"/>
    <w:rsid w:val="00C57EA6"/>
    <w:rsid w:val="00C57EE3"/>
    <w:rsid w:val="00C60391"/>
    <w:rsid w:val="00C632C8"/>
    <w:rsid w:val="00C63424"/>
    <w:rsid w:val="00C63F40"/>
    <w:rsid w:val="00C6507F"/>
    <w:rsid w:val="00C770AD"/>
    <w:rsid w:val="00C77D93"/>
    <w:rsid w:val="00C814EA"/>
    <w:rsid w:val="00C82C3F"/>
    <w:rsid w:val="00C949C0"/>
    <w:rsid w:val="00C96B6A"/>
    <w:rsid w:val="00CA0FC6"/>
    <w:rsid w:val="00CA6664"/>
    <w:rsid w:val="00CA771B"/>
    <w:rsid w:val="00CB56C8"/>
    <w:rsid w:val="00CB76DF"/>
    <w:rsid w:val="00CC2EF0"/>
    <w:rsid w:val="00CC2F84"/>
    <w:rsid w:val="00CC51A7"/>
    <w:rsid w:val="00CD20AE"/>
    <w:rsid w:val="00CD20C8"/>
    <w:rsid w:val="00CD2B32"/>
    <w:rsid w:val="00CE6A1A"/>
    <w:rsid w:val="00CE6B87"/>
    <w:rsid w:val="00CF1F3D"/>
    <w:rsid w:val="00CF3EDC"/>
    <w:rsid w:val="00CF5463"/>
    <w:rsid w:val="00D00298"/>
    <w:rsid w:val="00D01CE6"/>
    <w:rsid w:val="00D053AB"/>
    <w:rsid w:val="00D10E09"/>
    <w:rsid w:val="00D12703"/>
    <w:rsid w:val="00D16FEC"/>
    <w:rsid w:val="00D20BF3"/>
    <w:rsid w:val="00D219E7"/>
    <w:rsid w:val="00D23A1E"/>
    <w:rsid w:val="00D26655"/>
    <w:rsid w:val="00D30735"/>
    <w:rsid w:val="00D33B7A"/>
    <w:rsid w:val="00D34F9E"/>
    <w:rsid w:val="00D35832"/>
    <w:rsid w:val="00D36390"/>
    <w:rsid w:val="00D42A18"/>
    <w:rsid w:val="00D505E3"/>
    <w:rsid w:val="00D50F27"/>
    <w:rsid w:val="00D54660"/>
    <w:rsid w:val="00D54A2B"/>
    <w:rsid w:val="00D5650E"/>
    <w:rsid w:val="00D67C97"/>
    <w:rsid w:val="00D71B17"/>
    <w:rsid w:val="00D72242"/>
    <w:rsid w:val="00D75601"/>
    <w:rsid w:val="00D9244D"/>
    <w:rsid w:val="00DA511D"/>
    <w:rsid w:val="00DB21AC"/>
    <w:rsid w:val="00DB2490"/>
    <w:rsid w:val="00DC1DB9"/>
    <w:rsid w:val="00DC78C1"/>
    <w:rsid w:val="00DD29E5"/>
    <w:rsid w:val="00DD3B7D"/>
    <w:rsid w:val="00DE1431"/>
    <w:rsid w:val="00DE1586"/>
    <w:rsid w:val="00DE3339"/>
    <w:rsid w:val="00DE3B66"/>
    <w:rsid w:val="00E02155"/>
    <w:rsid w:val="00E03B20"/>
    <w:rsid w:val="00E05888"/>
    <w:rsid w:val="00E059C8"/>
    <w:rsid w:val="00E07CFE"/>
    <w:rsid w:val="00E1460F"/>
    <w:rsid w:val="00E2011B"/>
    <w:rsid w:val="00E20512"/>
    <w:rsid w:val="00E20BDF"/>
    <w:rsid w:val="00E23D03"/>
    <w:rsid w:val="00E25AF6"/>
    <w:rsid w:val="00E2769E"/>
    <w:rsid w:val="00E27E0F"/>
    <w:rsid w:val="00E303AB"/>
    <w:rsid w:val="00E33C42"/>
    <w:rsid w:val="00E350FF"/>
    <w:rsid w:val="00E37A28"/>
    <w:rsid w:val="00E45C57"/>
    <w:rsid w:val="00E46BBC"/>
    <w:rsid w:val="00E51B99"/>
    <w:rsid w:val="00E61CA4"/>
    <w:rsid w:val="00E74473"/>
    <w:rsid w:val="00E74DF9"/>
    <w:rsid w:val="00E80D80"/>
    <w:rsid w:val="00E80E39"/>
    <w:rsid w:val="00E834D4"/>
    <w:rsid w:val="00E857C7"/>
    <w:rsid w:val="00E86FD7"/>
    <w:rsid w:val="00E90714"/>
    <w:rsid w:val="00EA5383"/>
    <w:rsid w:val="00EB0E09"/>
    <w:rsid w:val="00EB3E0C"/>
    <w:rsid w:val="00EB4B92"/>
    <w:rsid w:val="00EB76D5"/>
    <w:rsid w:val="00EC35B8"/>
    <w:rsid w:val="00EC3F1D"/>
    <w:rsid w:val="00EC615A"/>
    <w:rsid w:val="00ED5323"/>
    <w:rsid w:val="00EE0B8B"/>
    <w:rsid w:val="00EE4AFA"/>
    <w:rsid w:val="00EF3E14"/>
    <w:rsid w:val="00EF49A4"/>
    <w:rsid w:val="00EF5B26"/>
    <w:rsid w:val="00F009F4"/>
    <w:rsid w:val="00F06C77"/>
    <w:rsid w:val="00F10CDF"/>
    <w:rsid w:val="00F13517"/>
    <w:rsid w:val="00F1692F"/>
    <w:rsid w:val="00F21FFD"/>
    <w:rsid w:val="00F276B8"/>
    <w:rsid w:val="00F27BE9"/>
    <w:rsid w:val="00F30742"/>
    <w:rsid w:val="00F3086F"/>
    <w:rsid w:val="00F31165"/>
    <w:rsid w:val="00F33044"/>
    <w:rsid w:val="00F34150"/>
    <w:rsid w:val="00F3606A"/>
    <w:rsid w:val="00F43A5D"/>
    <w:rsid w:val="00F539F7"/>
    <w:rsid w:val="00F550F6"/>
    <w:rsid w:val="00F57147"/>
    <w:rsid w:val="00F658DE"/>
    <w:rsid w:val="00F65EE6"/>
    <w:rsid w:val="00F6731D"/>
    <w:rsid w:val="00F7242F"/>
    <w:rsid w:val="00F75389"/>
    <w:rsid w:val="00F765CA"/>
    <w:rsid w:val="00F83BA7"/>
    <w:rsid w:val="00F95E51"/>
    <w:rsid w:val="00FA203A"/>
    <w:rsid w:val="00FB2471"/>
    <w:rsid w:val="00FB327A"/>
    <w:rsid w:val="00FB3B86"/>
    <w:rsid w:val="00FC3803"/>
    <w:rsid w:val="00FC6529"/>
    <w:rsid w:val="00FC677A"/>
    <w:rsid w:val="00FC7E77"/>
    <w:rsid w:val="00FD1E20"/>
    <w:rsid w:val="00FD1F01"/>
    <w:rsid w:val="00FD4BE2"/>
    <w:rsid w:val="00FD6355"/>
    <w:rsid w:val="00FE1855"/>
    <w:rsid w:val="00FE4734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0F7D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 w:line="240" w:lineRule="auto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4D7261"/>
  </w:style>
  <w:style w:type="character" w:styleId="Strong">
    <w:name w:val="Strong"/>
    <w:basedOn w:val="DefaultParagraphFont"/>
    <w:uiPriority w:val="22"/>
    <w:qFormat/>
    <w:rsid w:val="004E6283"/>
    <w:rPr>
      <w:b/>
      <w:bCs/>
    </w:rPr>
  </w:style>
  <w:style w:type="paragraph" w:styleId="ListParagraph">
    <w:name w:val="List Paragraph"/>
    <w:basedOn w:val="Normal"/>
    <w:uiPriority w:val="34"/>
    <w:qFormat/>
    <w:rsid w:val="001F73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 w:line="240" w:lineRule="auto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4D7261"/>
  </w:style>
  <w:style w:type="character" w:styleId="Strong">
    <w:name w:val="Strong"/>
    <w:basedOn w:val="DefaultParagraphFont"/>
    <w:uiPriority w:val="22"/>
    <w:qFormat/>
    <w:rsid w:val="004E6283"/>
    <w:rPr>
      <w:b/>
      <w:bCs/>
    </w:rPr>
  </w:style>
  <w:style w:type="paragraph" w:styleId="ListParagraph">
    <w:name w:val="List Paragraph"/>
    <w:basedOn w:val="Normal"/>
    <w:uiPriority w:val="34"/>
    <w:qFormat/>
    <w:rsid w:val="001F7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endnotes" Target="endnotes.xml"/><Relationship Id="rId20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oter" Target="footer4.xml"/><Relationship Id="rId17" Type="http://schemas.openxmlformats.org/officeDocument/2006/relationships/header" Target="header4.xml"/><Relationship Id="rId18" Type="http://schemas.openxmlformats.org/officeDocument/2006/relationships/footer" Target="footer5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rphyt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E066BE-C460-4501-A34F-EC5EF8698BAE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7E735577-0B1B-C746-B656-949E86D8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\Users\murphyt\AppData\Local\Chemistry Add-in for Word\Chemistry Gallery\Chem4Word.dotx</Template>
  <TotalTime>0</TotalTime>
  <Pages>72</Pages>
  <Words>30257</Words>
  <Characters>172468</Characters>
  <Application>Microsoft Macintosh Word</Application>
  <DocSecurity>0</DocSecurity>
  <Lines>1437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2016-05-10T15:26:00Z</dcterms:created>
  <dcterms:modified xsi:type="dcterms:W3CDTF">2016-05-25T15:24:00Z</dcterms:modified>
</cp:coreProperties>
</file>